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36" w:rsidRDefault="00BA2395" w:rsidP="00E0056A">
      <w:pPr>
        <w:pStyle w:val="P4"/>
        <w:tabs>
          <w:tab w:val="left" w:pos="924"/>
        </w:tabs>
        <w:jc w:val="left"/>
        <w:rPr>
          <w:rFonts w:ascii="Candy Round BTN" w:hAnsi="Candy Round BTN"/>
          <w:color w:val="C00000"/>
          <w:sz w:val="40"/>
          <w:szCs w:val="40"/>
        </w:rPr>
      </w:pPr>
      <w:r>
        <w:rPr>
          <w:b w:val="0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5949315</wp:posOffset>
            </wp:positionH>
            <wp:positionV relativeFrom="paragraph">
              <wp:posOffset>256540</wp:posOffset>
            </wp:positionV>
            <wp:extent cx="680720" cy="820420"/>
            <wp:effectExtent l="1905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entecote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A7B" w:rsidRPr="002E2A7B"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89.9pt;margin-top:0;width:210pt;height:24.1pt;z-index:251662336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" fillcolor="#fde9d9 [665]" strokeweight=".5pt">
            <v:textbox style="mso-next-textbox:#Zone de texte 2;mso-fit-shape-to-text:t">
              <w:txbxContent>
                <w:p w:rsidR="004D4221" w:rsidRPr="00824F14" w:rsidRDefault="004D4221" w:rsidP="00E51A97">
                  <w:pPr>
                    <w:pStyle w:val="P4"/>
                    <w:rPr>
                      <w:rFonts w:asciiTheme="majorHAnsi" w:hAnsiTheme="majorHAnsi"/>
                      <w:b w:val="0"/>
                      <w:sz w:val="28"/>
                      <w:szCs w:val="28"/>
                    </w:rPr>
                  </w:pPr>
                  <w:r w:rsidRPr="00824F14">
                    <w:rPr>
                      <w:rFonts w:asciiTheme="majorHAnsi" w:hAnsiTheme="majorHAnsi"/>
                      <w:b w:val="0"/>
                      <w:sz w:val="28"/>
                      <w:szCs w:val="28"/>
                    </w:rPr>
                    <w:t>Annonces Paroissiales</w:t>
                  </w:r>
                </w:p>
              </w:txbxContent>
            </v:textbox>
            <w10:wrap type="square" anchorx="margin"/>
          </v:shape>
        </w:pict>
      </w:r>
    </w:p>
    <w:p w:rsidR="00060672" w:rsidRDefault="002E0391" w:rsidP="00E0056A">
      <w:pPr>
        <w:pStyle w:val="P4"/>
        <w:tabs>
          <w:tab w:val="left" w:pos="924"/>
        </w:tabs>
        <w:jc w:val="left"/>
        <w:rPr>
          <w:rFonts w:ascii="Candy Round BTN" w:hAnsi="Candy Round BTN"/>
          <w:color w:val="C00000"/>
          <w:sz w:val="40"/>
          <w:szCs w:val="40"/>
        </w:rPr>
      </w:pPr>
      <w:r>
        <w:rPr>
          <w:rFonts w:ascii="Candy Round BTN" w:hAnsi="Candy Round BTN"/>
          <w:color w:val="C00000"/>
          <w:sz w:val="40"/>
          <w:szCs w:val="40"/>
        </w:rPr>
        <w:t xml:space="preserve"> </w:t>
      </w:r>
      <w:r w:rsidR="009158BD" w:rsidRPr="009158BD">
        <w:rPr>
          <w:b w:val="0"/>
          <w:noProof/>
        </w:rPr>
        <w:drawing>
          <wp:inline distT="0" distB="0" distL="0" distR="0">
            <wp:extent cx="1435069" cy="586460"/>
            <wp:effectExtent l="19050" t="0" r="0" b="0"/>
            <wp:docPr id="2" name="Image 1" descr="Z:\Documents\LOGO Paroisse Ste Emilie\LOGO-PAROISSE-Ste-Emilie-du-Villefranch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\LOGO Paroisse Ste Emilie\LOGO-PAROISSE-Ste-Emilie-du-Villefrancho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5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08" w:rsidRDefault="00622C76" w:rsidP="002C12C7">
      <w:pPr>
        <w:pStyle w:val="P4"/>
        <w:tabs>
          <w:tab w:val="left" w:pos="924"/>
        </w:tabs>
        <w:jc w:val="left"/>
        <w:rPr>
          <w:rFonts w:ascii="Candy Round BTN" w:hAnsi="Candy Round BTN"/>
          <w:sz w:val="24"/>
          <w:szCs w:val="24"/>
        </w:rPr>
      </w:pPr>
      <w:r>
        <w:rPr>
          <w:rFonts w:ascii="Candy Round BTN" w:hAnsi="Candy Round BTN"/>
          <w:color w:val="C00000"/>
          <w:sz w:val="40"/>
          <w:szCs w:val="40"/>
        </w:rPr>
        <w:t xml:space="preserve">                              </w:t>
      </w:r>
      <w:r w:rsidR="001D2526">
        <w:rPr>
          <w:rFonts w:ascii="Candy Round BTN" w:hAnsi="Candy Round BTN"/>
          <w:color w:val="C00000"/>
          <w:sz w:val="40"/>
          <w:szCs w:val="40"/>
        </w:rPr>
        <w:tab/>
      </w:r>
      <w:r w:rsidR="001D2526">
        <w:rPr>
          <w:rFonts w:ascii="Candy Round BTN" w:hAnsi="Candy Round BTN"/>
          <w:color w:val="C00000"/>
          <w:sz w:val="40"/>
          <w:szCs w:val="40"/>
        </w:rPr>
        <w:tab/>
      </w:r>
      <w:r w:rsidR="00B94803" w:rsidRPr="00A42070">
        <w:rPr>
          <w:rFonts w:ascii="Candy Round BTN" w:hAnsi="Candy Round BTN"/>
          <w:sz w:val="24"/>
          <w:szCs w:val="24"/>
        </w:rPr>
        <w:t>Du</w:t>
      </w:r>
      <w:r w:rsidR="008A0868">
        <w:rPr>
          <w:rFonts w:ascii="Candy Round BTN" w:hAnsi="Candy Round BTN"/>
          <w:sz w:val="24"/>
          <w:szCs w:val="24"/>
        </w:rPr>
        <w:t xml:space="preserve"> </w:t>
      </w:r>
      <w:r w:rsidR="000A0F14">
        <w:rPr>
          <w:rFonts w:ascii="Candy Round BTN" w:hAnsi="Candy Round BTN"/>
          <w:sz w:val="24"/>
          <w:szCs w:val="24"/>
        </w:rPr>
        <w:t>06 au 14</w:t>
      </w:r>
      <w:r w:rsidR="00DA397C">
        <w:rPr>
          <w:rFonts w:ascii="Candy Round BTN" w:hAnsi="Candy Round BTN"/>
          <w:sz w:val="24"/>
          <w:szCs w:val="24"/>
        </w:rPr>
        <w:t xml:space="preserve"> septembre</w:t>
      </w:r>
      <w:r w:rsidR="00B35A9F">
        <w:rPr>
          <w:rFonts w:ascii="Candy Round BTN" w:hAnsi="Candy Round BTN"/>
          <w:sz w:val="24"/>
          <w:szCs w:val="24"/>
        </w:rPr>
        <w:t xml:space="preserve"> </w:t>
      </w:r>
      <w:r w:rsidR="00250A58">
        <w:rPr>
          <w:rFonts w:ascii="Candy Round BTN" w:hAnsi="Candy Round BTN"/>
          <w:sz w:val="24"/>
          <w:szCs w:val="24"/>
        </w:rPr>
        <w:t>2025</w:t>
      </w:r>
      <w:r w:rsidR="00415747">
        <w:rPr>
          <w:rFonts w:ascii="Candy Round BTN" w:hAnsi="Candy Round BTN"/>
          <w:sz w:val="24"/>
          <w:szCs w:val="24"/>
        </w:rPr>
        <w:t xml:space="preserve"> </w:t>
      </w:r>
    </w:p>
    <w:p w:rsidR="004B1E72" w:rsidRDefault="004B1E72" w:rsidP="00BA42C8">
      <w:pPr>
        <w:pStyle w:val="P4"/>
        <w:tabs>
          <w:tab w:val="left" w:pos="924"/>
        </w:tabs>
        <w:rPr>
          <w:rFonts w:ascii="Candy Round BTN" w:hAnsi="Candy Round BTN"/>
          <w:sz w:val="28"/>
          <w:szCs w:val="28"/>
        </w:rPr>
      </w:pPr>
    </w:p>
    <w:p w:rsidR="000A0F14" w:rsidRDefault="000A0F14" w:rsidP="000A0F14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u w:val="none"/>
        </w:rPr>
      </w:pPr>
      <w:r w:rsidRPr="00DC2701">
        <w:rPr>
          <w:rStyle w:val="T8"/>
          <w:rFonts w:ascii="Lucida Calligraphy" w:hAnsi="Lucida Calligraphy"/>
        </w:rPr>
        <w:t>Sam</w:t>
      </w:r>
      <w:r>
        <w:rPr>
          <w:rStyle w:val="T8"/>
          <w:rFonts w:ascii="Lucida Calligraphy" w:hAnsi="Lucida Calligraphy"/>
        </w:rPr>
        <w:t>edi  06  septembre</w:t>
      </w:r>
      <w:r>
        <w:rPr>
          <w:rStyle w:val="T8"/>
          <w:rFonts w:ascii="Lucida Calligraphy" w:hAnsi="Lucida Calligraphy"/>
          <w:u w:val="none"/>
        </w:rPr>
        <w:tab/>
      </w:r>
      <w:r>
        <w:rPr>
          <w:rStyle w:val="T8"/>
          <w:rFonts w:ascii="Lucida Calligraphy" w:hAnsi="Lucida Calligraphy"/>
          <w:u w:val="none"/>
        </w:rPr>
        <w:tab/>
      </w:r>
      <w:r>
        <w:rPr>
          <w:rStyle w:val="T8"/>
          <w:rFonts w:ascii="Lucida Calligraphy" w:hAnsi="Lucida Calligraphy"/>
          <w:u w:val="none"/>
        </w:rPr>
        <w:tab/>
      </w:r>
    </w:p>
    <w:p w:rsidR="000A0F14" w:rsidRDefault="000A0F14" w:rsidP="000A0F14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rFonts w:ascii="Britannic Bold" w:hAnsi="Britannic Bold"/>
          <w:b w:val="0"/>
          <w:i/>
          <w:color w:val="0070C0"/>
          <w:u w:val="none"/>
        </w:rPr>
      </w:pPr>
      <w:r w:rsidRPr="00BD5799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F0170C" w:rsidRDefault="009678D3" w:rsidP="000A0F14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>
        <w:rPr>
          <w:rStyle w:val="T8"/>
          <w:b w:val="0"/>
          <w:color w:val="C00000"/>
          <w:u w:val="none"/>
        </w:rPr>
        <w:t xml:space="preserve">De 9h30 à 15h00 : </w:t>
      </w:r>
      <w:r w:rsidRPr="009678D3">
        <w:rPr>
          <w:rStyle w:val="T8"/>
          <w:b w:val="0"/>
          <w:u w:val="none"/>
        </w:rPr>
        <w:t>A.C.O équipe JOIE, maison paroissiale</w:t>
      </w:r>
    </w:p>
    <w:p w:rsidR="000A0F14" w:rsidRDefault="000A0F14" w:rsidP="000A0F14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rFonts w:ascii="Britannic Bold" w:hAnsi="Britannic Bold"/>
          <w:b w:val="0"/>
          <w:i/>
          <w:color w:val="0070C0"/>
          <w:u w:val="none"/>
        </w:rPr>
      </w:pPr>
      <w:r w:rsidRPr="00EE576E">
        <w:rPr>
          <w:rStyle w:val="T8"/>
          <w:b w:val="0"/>
          <w:color w:val="C00000"/>
          <w:u w:val="none"/>
        </w:rPr>
        <w:t>15h00 :</w:t>
      </w:r>
      <w:r w:rsidRPr="00EE576E">
        <w:rPr>
          <w:rStyle w:val="T8"/>
          <w:rFonts w:ascii="Britannic Bold" w:hAnsi="Britannic Bold"/>
          <w:b w:val="0"/>
          <w:i/>
          <w:color w:val="0070C0"/>
          <w:u w:val="none"/>
        </w:rPr>
        <w:t xml:space="preserve"> </w:t>
      </w:r>
      <w:r w:rsidRPr="00EE576E">
        <w:rPr>
          <w:rStyle w:val="T8"/>
          <w:b w:val="0"/>
          <w:u w:val="none"/>
        </w:rPr>
        <w:t>Rosaire de Fatima, chapelle Sainte Barbe</w:t>
      </w:r>
    </w:p>
    <w:p w:rsidR="000A0F14" w:rsidRDefault="000A0F14" w:rsidP="000A0F14">
      <w:pPr>
        <w:pStyle w:val="NormalWeb"/>
        <w:spacing w:before="0" w:beforeAutospacing="0" w:after="0" w:afterAutospacing="0"/>
        <w:rPr>
          <w:rStyle w:val="T8"/>
          <w:b w:val="0"/>
          <w:u w:val="none"/>
        </w:rPr>
      </w:pPr>
      <w:r>
        <w:rPr>
          <w:rStyle w:val="T8"/>
          <w:b w:val="0"/>
          <w:color w:val="C00000"/>
          <w:u w:val="none"/>
        </w:rPr>
        <w:t>18</w:t>
      </w:r>
      <w:r w:rsidRPr="003774A0">
        <w:rPr>
          <w:rStyle w:val="T8"/>
          <w:b w:val="0"/>
          <w:color w:val="C00000"/>
          <w:u w:val="none"/>
        </w:rPr>
        <w:t>h</w:t>
      </w:r>
      <w:r>
        <w:rPr>
          <w:rStyle w:val="T8"/>
          <w:b w:val="0"/>
          <w:color w:val="C00000"/>
          <w:u w:val="none"/>
        </w:rPr>
        <w:t>3</w:t>
      </w:r>
      <w:r w:rsidRPr="003774A0">
        <w:rPr>
          <w:rStyle w:val="T8"/>
          <w:b w:val="0"/>
          <w:color w:val="C00000"/>
          <w:u w:val="none"/>
        </w:rPr>
        <w:t xml:space="preserve">0 : </w:t>
      </w:r>
      <w:r>
        <w:rPr>
          <w:rStyle w:val="T8"/>
          <w:b w:val="0"/>
          <w:u w:val="none"/>
        </w:rPr>
        <w:t xml:space="preserve">Messe dominicale anticipée, chapelle Sainte Famille – </w:t>
      </w:r>
      <w:r w:rsidRPr="00F0170C">
        <w:rPr>
          <w:rStyle w:val="T8"/>
          <w:b w:val="0"/>
          <w:highlight w:val="yellow"/>
          <w:u w:val="none"/>
        </w:rPr>
        <w:t>Quête impérée pour les laïcs en mission ecclésiale et religieux en pastorale</w:t>
      </w:r>
    </w:p>
    <w:p w:rsidR="000A0F14" w:rsidRPr="000C535F" w:rsidRDefault="000A0F14" w:rsidP="000A0F14">
      <w:pPr>
        <w:pStyle w:val="NormalWeb"/>
        <w:spacing w:before="0" w:beforeAutospacing="0" w:after="0" w:afterAutospacing="0"/>
        <w:rPr>
          <w:rStyle w:val="T8"/>
          <w:color w:val="C00000"/>
          <w:sz w:val="16"/>
          <w:szCs w:val="16"/>
          <w:u w:val="none"/>
        </w:rPr>
      </w:pPr>
    </w:p>
    <w:p w:rsidR="000A0F14" w:rsidRPr="00E95EBA" w:rsidRDefault="000A0F14" w:rsidP="000A0F14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u w:val="none"/>
        </w:rPr>
      </w:pPr>
      <w:r w:rsidRPr="00F75D12">
        <w:rPr>
          <w:rStyle w:val="T8"/>
          <w:rFonts w:ascii="Lucida Calligraphy" w:hAnsi="Lucida Calligraphy"/>
        </w:rPr>
        <w:t xml:space="preserve">Dimanche </w:t>
      </w:r>
      <w:r>
        <w:rPr>
          <w:rStyle w:val="T8"/>
          <w:rFonts w:ascii="Lucida Calligraphy" w:hAnsi="Lucida Calligraphy"/>
        </w:rPr>
        <w:t xml:space="preserve"> 07 </w:t>
      </w:r>
      <w:r w:rsidRPr="00F75D12">
        <w:rPr>
          <w:rStyle w:val="T8"/>
          <w:rFonts w:ascii="Lucida Calligraphy" w:hAnsi="Lucida Calligraphy"/>
        </w:rPr>
        <w:t xml:space="preserve"> </w:t>
      </w:r>
      <w:r>
        <w:rPr>
          <w:rStyle w:val="T8"/>
          <w:rFonts w:ascii="Lucida Calligraphy" w:hAnsi="Lucida Calligraphy"/>
        </w:rPr>
        <w:t>septembre</w:t>
      </w:r>
      <w:r>
        <w:rPr>
          <w:rStyle w:val="T8"/>
          <w:b w:val="0"/>
          <w:color w:val="C00000"/>
          <w:u w:val="none"/>
        </w:rPr>
        <w:tab/>
      </w:r>
      <w:r w:rsidRPr="00F75D12">
        <w:rPr>
          <w:rStyle w:val="T8"/>
          <w:b w:val="0"/>
          <w:color w:val="C00000"/>
          <w:u w:val="none"/>
        </w:rPr>
        <w:tab/>
      </w:r>
      <w:r>
        <w:rPr>
          <w:rStyle w:val="T8"/>
          <w:b w:val="0"/>
          <w:color w:val="C00000"/>
          <w:u w:val="none"/>
        </w:rPr>
        <w:tab/>
      </w:r>
    </w:p>
    <w:p w:rsidR="000A0F14" w:rsidRPr="00C35E86" w:rsidRDefault="000A0F14" w:rsidP="000A0F14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  <w:r w:rsidRPr="005769C8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0A0F14" w:rsidRDefault="000A0F14" w:rsidP="000A0F14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7B4876">
        <w:rPr>
          <w:rStyle w:val="T8"/>
          <w:color w:val="C00000"/>
          <w:u w:val="none"/>
        </w:rPr>
        <w:t>1</w:t>
      </w:r>
      <w:r w:rsidRPr="007B4876">
        <w:rPr>
          <w:rStyle w:val="T8"/>
          <w:b w:val="0"/>
          <w:color w:val="C00000"/>
          <w:u w:val="none"/>
        </w:rPr>
        <w:t xml:space="preserve">0h30 : </w:t>
      </w:r>
      <w:r w:rsidRPr="007B4876">
        <w:rPr>
          <w:rStyle w:val="T8"/>
          <w:b w:val="0"/>
          <w:u w:val="none"/>
        </w:rPr>
        <w:t xml:space="preserve">Messe </w:t>
      </w:r>
      <w:r>
        <w:rPr>
          <w:rStyle w:val="T8"/>
          <w:b w:val="0"/>
          <w:u w:val="none"/>
        </w:rPr>
        <w:t xml:space="preserve">dominicale à la collégiale suivie du baptême de </w:t>
      </w:r>
      <w:proofErr w:type="spellStart"/>
      <w:r>
        <w:rPr>
          <w:rStyle w:val="T8"/>
          <w:b w:val="0"/>
          <w:u w:val="none"/>
        </w:rPr>
        <w:t>Maïley</w:t>
      </w:r>
      <w:proofErr w:type="spellEnd"/>
      <w:r>
        <w:rPr>
          <w:rStyle w:val="T8"/>
          <w:b w:val="0"/>
          <w:u w:val="none"/>
        </w:rPr>
        <w:t xml:space="preserve"> TORRES - </w:t>
      </w:r>
      <w:r w:rsidRPr="00F0170C">
        <w:rPr>
          <w:rStyle w:val="T8"/>
          <w:b w:val="0"/>
          <w:highlight w:val="yellow"/>
          <w:u w:val="none"/>
        </w:rPr>
        <w:t>Quête impérée pour les laïcs en mission ecclésiale et religieux en pastorale</w:t>
      </w:r>
    </w:p>
    <w:p w:rsidR="000A0F14" w:rsidRDefault="000A0F14" w:rsidP="000A0F14">
      <w:pPr>
        <w:pStyle w:val="NormalWeb"/>
        <w:spacing w:before="0" w:beforeAutospacing="0" w:after="0" w:afterAutospacing="0"/>
        <w:rPr>
          <w:rStyle w:val="T8"/>
          <w:rFonts w:ascii="Britannic Bold" w:hAnsi="Britannic Bold"/>
          <w:b w:val="0"/>
          <w:i/>
          <w:color w:val="00B050"/>
          <w:u w:val="none"/>
        </w:rPr>
      </w:pPr>
      <w:r w:rsidRPr="00A26258">
        <w:rPr>
          <w:rStyle w:val="T8"/>
          <w:rFonts w:ascii="Britannic Bold" w:hAnsi="Britannic Bold"/>
          <w:b w:val="0"/>
          <w:i/>
          <w:color w:val="00B050"/>
          <w:u w:val="none"/>
        </w:rPr>
        <w:t>Paroisse Pentecôte</w:t>
      </w:r>
    </w:p>
    <w:p w:rsidR="000A0F14" w:rsidRDefault="000A0F14" w:rsidP="000A0F14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>
        <w:rPr>
          <w:rStyle w:val="T8"/>
          <w:b w:val="0"/>
          <w:color w:val="C00000"/>
          <w:u w:val="none"/>
        </w:rPr>
        <w:t>18</w:t>
      </w:r>
      <w:r w:rsidRPr="00905D00">
        <w:rPr>
          <w:rStyle w:val="T8"/>
          <w:b w:val="0"/>
          <w:color w:val="C00000"/>
          <w:u w:val="none"/>
        </w:rPr>
        <w:t>h</w:t>
      </w:r>
      <w:r>
        <w:rPr>
          <w:rStyle w:val="T8"/>
          <w:b w:val="0"/>
          <w:color w:val="C00000"/>
          <w:u w:val="none"/>
        </w:rPr>
        <w:t>0</w:t>
      </w:r>
      <w:r w:rsidRPr="00905D00">
        <w:rPr>
          <w:rStyle w:val="T8"/>
          <w:b w:val="0"/>
          <w:color w:val="C00000"/>
          <w:u w:val="none"/>
        </w:rPr>
        <w:t>0 :</w:t>
      </w:r>
      <w:r w:rsidRPr="00905D00">
        <w:rPr>
          <w:rStyle w:val="T8"/>
          <w:rFonts w:ascii="Britannic Bold" w:hAnsi="Britannic Bold"/>
          <w:b w:val="0"/>
          <w:i/>
          <w:color w:val="00B050"/>
          <w:u w:val="none"/>
        </w:rPr>
        <w:t xml:space="preserve"> </w:t>
      </w:r>
      <w:r>
        <w:rPr>
          <w:rStyle w:val="T8"/>
          <w:b w:val="0"/>
          <w:u w:val="none"/>
        </w:rPr>
        <w:t>Messe dominicale anticipée à l’églis</w:t>
      </w:r>
      <w:r w:rsidR="00F0170C">
        <w:rPr>
          <w:rStyle w:val="T8"/>
          <w:b w:val="0"/>
          <w:u w:val="none"/>
        </w:rPr>
        <w:t xml:space="preserve">e Saint Barthelemy de MARTIEL - </w:t>
      </w:r>
      <w:r w:rsidRPr="00FE631B">
        <w:rPr>
          <w:rStyle w:val="T8"/>
          <w:b w:val="0"/>
          <w:u w:val="none"/>
        </w:rPr>
        <w:t>Quête impérée pour les laïcs en mission ecclésiale et religieux</w:t>
      </w:r>
      <w:r w:rsidRPr="003052F1">
        <w:rPr>
          <w:rStyle w:val="T8"/>
          <w:b w:val="0"/>
          <w:u w:val="none"/>
        </w:rPr>
        <w:t xml:space="preserve"> </w:t>
      </w:r>
      <w:r w:rsidRPr="00FE631B">
        <w:rPr>
          <w:rStyle w:val="T8"/>
          <w:b w:val="0"/>
          <w:u w:val="none"/>
        </w:rPr>
        <w:t>en pastorale</w:t>
      </w:r>
    </w:p>
    <w:p w:rsidR="002A75FC" w:rsidRPr="002A75FC" w:rsidRDefault="002A75FC" w:rsidP="000A0F14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6"/>
          <w:szCs w:val="16"/>
          <w:u w:val="none"/>
        </w:rPr>
      </w:pPr>
    </w:p>
    <w:p w:rsidR="002A75FC" w:rsidRDefault="002A75FC" w:rsidP="002A75FC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rFonts w:ascii="Lucida Calligraphy" w:hAnsi="Lucida Calligraphy"/>
          <w:b w:val="0"/>
          <w:u w:val="none"/>
        </w:rPr>
      </w:pPr>
      <w:r>
        <w:rPr>
          <w:rStyle w:val="T8"/>
          <w:rFonts w:ascii="Lucida Calligraphy" w:hAnsi="Lucida Calligraphy"/>
        </w:rPr>
        <w:t xml:space="preserve">Lundi  08 </w:t>
      </w:r>
      <w:r w:rsidRPr="006739DE">
        <w:rPr>
          <w:rStyle w:val="T8"/>
          <w:rFonts w:ascii="Lucida Calligraphy" w:hAnsi="Lucida Calligraphy"/>
        </w:rPr>
        <w:t xml:space="preserve"> </w:t>
      </w:r>
      <w:r>
        <w:rPr>
          <w:rStyle w:val="T8"/>
          <w:rFonts w:ascii="Lucida Calligraphy" w:hAnsi="Lucida Calligraphy"/>
        </w:rPr>
        <w:t>septembre</w:t>
      </w:r>
      <w:r>
        <w:rPr>
          <w:rStyle w:val="T8"/>
          <w:rFonts w:ascii="Lucida Calligraphy" w:hAnsi="Lucida Calligraphy"/>
          <w:b w:val="0"/>
          <w:u w:val="none"/>
        </w:rPr>
        <w:tab/>
      </w:r>
    </w:p>
    <w:p w:rsidR="002A75FC" w:rsidRDefault="002A75FC" w:rsidP="002A75FC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5769C8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  <w:r w:rsidR="00964B0B">
        <w:rPr>
          <w:rStyle w:val="T8"/>
          <w:rFonts w:ascii="Britannic Bold" w:hAnsi="Britannic Bold"/>
          <w:b w:val="0"/>
          <w:i/>
          <w:color w:val="0070C0"/>
          <w:u w:val="none"/>
        </w:rPr>
        <w:t xml:space="preserve"> : </w:t>
      </w:r>
      <w:r w:rsidRPr="000A0F14">
        <w:rPr>
          <w:rStyle w:val="T8"/>
          <w:b w:val="0"/>
          <w:color w:val="C00000"/>
          <w:u w:val="none"/>
        </w:rPr>
        <w:t>20h</w:t>
      </w:r>
      <w:r w:rsidR="00FE631B">
        <w:rPr>
          <w:rStyle w:val="T8"/>
          <w:b w:val="0"/>
          <w:color w:val="C00000"/>
          <w:u w:val="none"/>
        </w:rPr>
        <w:t>00</w:t>
      </w:r>
      <w:r w:rsidRPr="007B4876">
        <w:rPr>
          <w:rStyle w:val="T8"/>
          <w:b w:val="0"/>
          <w:color w:val="C00000"/>
          <w:u w:val="none"/>
        </w:rPr>
        <w:t xml:space="preserve">: </w:t>
      </w:r>
      <w:r>
        <w:rPr>
          <w:rStyle w:val="T8"/>
          <w:b w:val="0"/>
          <w:u w:val="none"/>
        </w:rPr>
        <w:t xml:space="preserve">Groupe œcuménique sur le thème « Le retour du Christ », maison paroissiale </w:t>
      </w:r>
    </w:p>
    <w:p w:rsidR="006D328E" w:rsidRPr="000C535F" w:rsidRDefault="006D328E" w:rsidP="00E758AF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rFonts w:ascii="Lucida Calligraphy" w:hAnsi="Lucida Calligraphy"/>
          <w:sz w:val="16"/>
          <w:szCs w:val="16"/>
        </w:rPr>
      </w:pPr>
    </w:p>
    <w:p w:rsidR="00E758AF" w:rsidRDefault="00E758AF" w:rsidP="00E758AF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rFonts w:ascii="Lucida Calligraphy" w:hAnsi="Lucida Calligraphy"/>
          <w:b w:val="0"/>
          <w:u w:val="none"/>
        </w:rPr>
      </w:pPr>
      <w:r>
        <w:rPr>
          <w:rStyle w:val="T8"/>
          <w:rFonts w:ascii="Lucida Calligraphy" w:hAnsi="Lucida Calligraphy"/>
        </w:rPr>
        <w:t xml:space="preserve">Mardi  </w:t>
      </w:r>
      <w:r w:rsidR="000A0F14">
        <w:rPr>
          <w:rStyle w:val="T8"/>
          <w:rFonts w:ascii="Lucida Calligraphy" w:hAnsi="Lucida Calligraphy"/>
        </w:rPr>
        <w:t>09</w:t>
      </w:r>
      <w:r w:rsidR="00B35A9F">
        <w:rPr>
          <w:rStyle w:val="T8"/>
          <w:rFonts w:ascii="Lucida Calligraphy" w:hAnsi="Lucida Calligraphy"/>
        </w:rPr>
        <w:t xml:space="preserve"> </w:t>
      </w:r>
      <w:r w:rsidRPr="006739DE">
        <w:rPr>
          <w:rStyle w:val="T8"/>
          <w:rFonts w:ascii="Lucida Calligraphy" w:hAnsi="Lucida Calligraphy"/>
        </w:rPr>
        <w:t xml:space="preserve"> </w:t>
      </w:r>
      <w:r w:rsidR="000935CD">
        <w:rPr>
          <w:rStyle w:val="T8"/>
          <w:rFonts w:ascii="Lucida Calligraphy" w:hAnsi="Lucida Calligraphy"/>
        </w:rPr>
        <w:t>septembre</w:t>
      </w:r>
      <w:r>
        <w:rPr>
          <w:rStyle w:val="T8"/>
          <w:rFonts w:ascii="Lucida Calligraphy" w:hAnsi="Lucida Calligraphy"/>
          <w:b w:val="0"/>
          <w:u w:val="none"/>
        </w:rPr>
        <w:tab/>
      </w:r>
    </w:p>
    <w:p w:rsidR="00E56167" w:rsidRDefault="00E56167" w:rsidP="00E56167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rFonts w:ascii="Britannic Bold" w:hAnsi="Britannic Bold"/>
          <w:b w:val="0"/>
          <w:i/>
          <w:color w:val="0070C0"/>
          <w:u w:val="none"/>
        </w:rPr>
      </w:pPr>
      <w:r w:rsidRPr="005769C8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F0170C" w:rsidRDefault="009678D3" w:rsidP="00EE576E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F0170C">
        <w:rPr>
          <w:rStyle w:val="T8"/>
          <w:b w:val="0"/>
          <w:color w:val="C00000"/>
          <w:highlight w:val="yellow"/>
          <w:u w:val="none"/>
        </w:rPr>
        <w:t>15h00 :</w:t>
      </w:r>
      <w:r w:rsidRPr="00F0170C">
        <w:rPr>
          <w:rStyle w:val="T8"/>
          <w:rFonts w:ascii="Britannic Bold" w:hAnsi="Britannic Bold"/>
          <w:b w:val="0"/>
          <w:i/>
          <w:color w:val="0070C0"/>
          <w:highlight w:val="yellow"/>
          <w:u w:val="none"/>
        </w:rPr>
        <w:t xml:space="preserve"> </w:t>
      </w:r>
      <w:r w:rsidRPr="00F0170C">
        <w:rPr>
          <w:rStyle w:val="T8"/>
          <w:b w:val="0"/>
          <w:highlight w:val="yellow"/>
          <w:u w:val="none"/>
        </w:rPr>
        <w:t>Groupe de prière St Damien Molokaï, chapelle Ste Barbe</w:t>
      </w:r>
    </w:p>
    <w:p w:rsidR="00EE576E" w:rsidRDefault="000A0F14" w:rsidP="00EE576E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9678D3">
        <w:rPr>
          <w:rStyle w:val="T8"/>
          <w:b w:val="0"/>
          <w:color w:val="C00000"/>
          <w:u w:val="none"/>
        </w:rPr>
        <w:t>20h3</w:t>
      </w:r>
      <w:r w:rsidRPr="000A0F14">
        <w:rPr>
          <w:rStyle w:val="T8"/>
          <w:b w:val="0"/>
          <w:color w:val="C00000"/>
          <w:u w:val="none"/>
        </w:rPr>
        <w:t>0</w:t>
      </w:r>
      <w:r w:rsidR="00EE576E" w:rsidRPr="007B4876">
        <w:rPr>
          <w:rStyle w:val="T8"/>
          <w:b w:val="0"/>
          <w:color w:val="C00000"/>
          <w:u w:val="none"/>
        </w:rPr>
        <w:t xml:space="preserve"> : </w:t>
      </w:r>
      <w:r>
        <w:rPr>
          <w:rStyle w:val="T8"/>
          <w:b w:val="0"/>
          <w:u w:val="none"/>
        </w:rPr>
        <w:t>Préparation Baptême 1</w:t>
      </w:r>
      <w:r w:rsidRPr="000A0F14">
        <w:rPr>
          <w:rStyle w:val="T8"/>
          <w:b w:val="0"/>
          <w:u w:val="none"/>
          <w:vertAlign w:val="superscript"/>
        </w:rPr>
        <w:t>ère</w:t>
      </w:r>
      <w:r>
        <w:rPr>
          <w:rStyle w:val="T8"/>
          <w:b w:val="0"/>
          <w:u w:val="none"/>
        </w:rPr>
        <w:t xml:space="preserve"> rencontre d’accueil</w:t>
      </w:r>
      <w:r w:rsidR="00EE576E">
        <w:rPr>
          <w:rStyle w:val="T8"/>
          <w:b w:val="0"/>
          <w:u w:val="none"/>
        </w:rPr>
        <w:t xml:space="preserve">, maison paroissiale </w:t>
      </w:r>
    </w:p>
    <w:p w:rsidR="00892601" w:rsidRPr="000C535F" w:rsidRDefault="00892601" w:rsidP="00234B60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6"/>
          <w:szCs w:val="16"/>
          <w:u w:val="none"/>
        </w:rPr>
      </w:pPr>
    </w:p>
    <w:p w:rsidR="0005629D" w:rsidRPr="006739DE" w:rsidRDefault="00234B60" w:rsidP="002804EE">
      <w:pPr>
        <w:pStyle w:val="Sansinterligne"/>
        <w:rPr>
          <w:rStyle w:val="T8"/>
          <w:rFonts w:ascii="Lucida Calligraphy" w:hAnsi="Lucida Calligraphy"/>
          <w:u w:val="none"/>
        </w:rPr>
      </w:pPr>
      <w:r>
        <w:rPr>
          <w:rStyle w:val="T8"/>
          <w:rFonts w:ascii="Lucida Calligraphy" w:hAnsi="Lucida Calligraphy"/>
        </w:rPr>
        <w:t>Mercredi</w:t>
      </w:r>
      <w:r w:rsidR="00965072">
        <w:rPr>
          <w:rStyle w:val="T8"/>
          <w:rFonts w:ascii="Lucida Calligraphy" w:hAnsi="Lucida Calligraphy"/>
        </w:rPr>
        <w:t xml:space="preserve"> </w:t>
      </w:r>
      <w:r w:rsidR="000A0F14">
        <w:rPr>
          <w:rStyle w:val="T8"/>
          <w:rFonts w:ascii="Lucida Calligraphy" w:hAnsi="Lucida Calligraphy"/>
        </w:rPr>
        <w:t>10</w:t>
      </w:r>
      <w:r w:rsidR="004B1E72" w:rsidRPr="006739DE">
        <w:rPr>
          <w:rStyle w:val="T8"/>
          <w:rFonts w:ascii="Lucida Calligraphy" w:hAnsi="Lucida Calligraphy"/>
        </w:rPr>
        <w:t xml:space="preserve"> </w:t>
      </w:r>
      <w:r w:rsidR="000935CD">
        <w:rPr>
          <w:rStyle w:val="T8"/>
          <w:rFonts w:ascii="Lucida Calligraphy" w:hAnsi="Lucida Calligraphy"/>
        </w:rPr>
        <w:t>septembre</w:t>
      </w:r>
      <w:r w:rsidR="004912C5" w:rsidRPr="006739DE">
        <w:rPr>
          <w:rStyle w:val="T8"/>
          <w:rFonts w:ascii="Lucida Calligraphy" w:hAnsi="Lucida Calligraphy"/>
          <w:u w:val="none"/>
        </w:rPr>
        <w:tab/>
      </w:r>
      <w:r w:rsidR="004912C5" w:rsidRPr="006739DE">
        <w:rPr>
          <w:rStyle w:val="T8"/>
          <w:rFonts w:ascii="Lucida Calligraphy" w:hAnsi="Lucida Calligraphy"/>
          <w:u w:val="none"/>
        </w:rPr>
        <w:tab/>
      </w:r>
      <w:r w:rsidR="009E546C">
        <w:rPr>
          <w:rStyle w:val="T8"/>
          <w:rFonts w:ascii="Lucida Calligraphy" w:hAnsi="Lucida Calligraphy"/>
          <w:u w:val="none"/>
        </w:rPr>
        <w:tab/>
      </w:r>
      <w:r w:rsidR="00632FDC" w:rsidRPr="006739DE">
        <w:rPr>
          <w:rStyle w:val="T8"/>
          <w:rFonts w:ascii="Lucida Calligraphy" w:hAnsi="Lucida Calligraphy"/>
          <w:u w:val="none"/>
        </w:rPr>
        <w:tab/>
      </w:r>
    </w:p>
    <w:p w:rsidR="00A42070" w:rsidRDefault="00D716F6" w:rsidP="00BD5799">
      <w:pPr>
        <w:pStyle w:val="Sansinterligne"/>
        <w:rPr>
          <w:rStyle w:val="T8"/>
          <w:b w:val="0"/>
          <w:u w:val="none"/>
        </w:rPr>
      </w:pPr>
      <w:r w:rsidRPr="00AC2EBA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  <w:r w:rsidR="00964B0B">
        <w:rPr>
          <w:rStyle w:val="T8"/>
          <w:rFonts w:ascii="Britannic Bold" w:hAnsi="Britannic Bold"/>
          <w:b w:val="0"/>
          <w:i/>
          <w:color w:val="0070C0"/>
          <w:u w:val="none"/>
        </w:rPr>
        <w:t xml:space="preserve"> : </w:t>
      </w:r>
      <w:r w:rsidR="00C857A6" w:rsidRPr="00433EE0">
        <w:rPr>
          <w:rStyle w:val="T8"/>
          <w:b w:val="0"/>
          <w:color w:val="C00000"/>
          <w:u w:val="none"/>
        </w:rPr>
        <w:t>20h</w:t>
      </w:r>
      <w:r w:rsidR="00250757" w:rsidRPr="00433EE0">
        <w:rPr>
          <w:rStyle w:val="T8"/>
          <w:b w:val="0"/>
          <w:color w:val="C00000"/>
          <w:u w:val="none"/>
        </w:rPr>
        <w:t>15</w:t>
      </w:r>
      <w:r w:rsidR="00C857A6" w:rsidRPr="00433EE0">
        <w:rPr>
          <w:rStyle w:val="T8"/>
          <w:b w:val="0"/>
          <w:color w:val="C00000"/>
          <w:u w:val="none"/>
        </w:rPr>
        <w:t> </w:t>
      </w:r>
      <w:r w:rsidR="00C857A6" w:rsidRPr="004848F2">
        <w:rPr>
          <w:rStyle w:val="T8"/>
          <w:b w:val="0"/>
          <w:color w:val="C00000"/>
          <w:u w:val="none"/>
        </w:rPr>
        <w:t>:</w:t>
      </w:r>
      <w:r w:rsidR="00C857A6" w:rsidRPr="004848F2">
        <w:rPr>
          <w:rStyle w:val="T8"/>
          <w:u w:val="none"/>
        </w:rPr>
        <w:t xml:space="preserve"> </w:t>
      </w:r>
      <w:r w:rsidR="00C857A6" w:rsidRPr="004848F2">
        <w:rPr>
          <w:rStyle w:val="T8"/>
          <w:b w:val="0"/>
          <w:u w:val="none"/>
        </w:rPr>
        <w:t>Groupe chari</w:t>
      </w:r>
      <w:r w:rsidR="00D25F55">
        <w:rPr>
          <w:rStyle w:val="T8"/>
          <w:b w:val="0"/>
          <w:u w:val="none"/>
        </w:rPr>
        <w:t xml:space="preserve">smatique JERICHO, chapelle Ste </w:t>
      </w:r>
      <w:r w:rsidR="00C857A6" w:rsidRPr="004848F2">
        <w:rPr>
          <w:rStyle w:val="T8"/>
          <w:b w:val="0"/>
          <w:u w:val="none"/>
        </w:rPr>
        <w:t>Barbe</w:t>
      </w:r>
      <w:r w:rsidR="00FD082D">
        <w:rPr>
          <w:rStyle w:val="T8"/>
          <w:b w:val="0"/>
          <w:u w:val="none"/>
        </w:rPr>
        <w:t xml:space="preserve"> </w:t>
      </w:r>
      <w:r w:rsidR="00613FEB">
        <w:rPr>
          <w:rStyle w:val="T8"/>
          <w:b w:val="0"/>
          <w:u w:val="none"/>
        </w:rPr>
        <w:tab/>
      </w:r>
      <w:r w:rsidR="00613FEB">
        <w:rPr>
          <w:rStyle w:val="T8"/>
          <w:b w:val="0"/>
          <w:u w:val="none"/>
        </w:rPr>
        <w:tab/>
      </w:r>
      <w:r w:rsidR="00613FEB">
        <w:rPr>
          <w:rStyle w:val="T8"/>
          <w:b w:val="0"/>
          <w:u w:val="none"/>
        </w:rPr>
        <w:tab/>
      </w:r>
    </w:p>
    <w:p w:rsidR="00F5139B" w:rsidRPr="000C535F" w:rsidRDefault="00F5139B" w:rsidP="002B6751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6"/>
          <w:szCs w:val="16"/>
          <w:u w:val="none"/>
        </w:rPr>
      </w:pPr>
    </w:p>
    <w:p w:rsidR="006B493A" w:rsidRDefault="00234B60" w:rsidP="00974F8F">
      <w:pPr>
        <w:pStyle w:val="Sansinterligne"/>
        <w:rPr>
          <w:rStyle w:val="T8"/>
          <w:rFonts w:ascii="Lucida Calligraphy" w:hAnsi="Lucida Calligraphy"/>
          <w:u w:val="none"/>
        </w:rPr>
      </w:pPr>
      <w:r>
        <w:rPr>
          <w:rStyle w:val="T8"/>
          <w:rFonts w:ascii="Lucida Calligraphy" w:hAnsi="Lucida Calligraphy"/>
        </w:rPr>
        <w:t>Jeudi</w:t>
      </w:r>
      <w:r w:rsidR="00965072">
        <w:rPr>
          <w:rStyle w:val="T8"/>
          <w:rFonts w:ascii="Lucida Calligraphy" w:hAnsi="Lucida Calligraphy"/>
        </w:rPr>
        <w:t xml:space="preserve"> </w:t>
      </w:r>
      <w:r w:rsidR="000A0F14">
        <w:rPr>
          <w:rStyle w:val="T8"/>
          <w:rFonts w:ascii="Lucida Calligraphy" w:hAnsi="Lucida Calligraphy"/>
        </w:rPr>
        <w:t>11</w:t>
      </w:r>
      <w:r w:rsidR="004372DF">
        <w:rPr>
          <w:rStyle w:val="T8"/>
          <w:rFonts w:ascii="Lucida Calligraphy" w:hAnsi="Lucida Calligraphy"/>
        </w:rPr>
        <w:t xml:space="preserve"> </w:t>
      </w:r>
      <w:r w:rsidR="000935CD">
        <w:rPr>
          <w:rStyle w:val="T8"/>
          <w:rFonts w:ascii="Lucida Calligraphy" w:hAnsi="Lucida Calligraphy"/>
        </w:rPr>
        <w:t>septembre</w:t>
      </w:r>
      <w:r w:rsidR="00B6089B" w:rsidRPr="00501062">
        <w:rPr>
          <w:rStyle w:val="T8"/>
          <w:rFonts w:ascii="Lucida Calligraphy" w:hAnsi="Lucida Calligraphy"/>
          <w:u w:val="none"/>
        </w:rPr>
        <w:tab/>
      </w:r>
      <w:r w:rsidR="0031487B">
        <w:rPr>
          <w:rStyle w:val="T8"/>
          <w:rFonts w:ascii="Lucida Calligraphy" w:hAnsi="Lucida Calligraphy"/>
          <w:u w:val="none"/>
        </w:rPr>
        <w:tab/>
      </w:r>
      <w:r w:rsidR="00E758AF">
        <w:rPr>
          <w:rStyle w:val="T8"/>
          <w:rFonts w:ascii="Lucida Calligraphy" w:hAnsi="Lucida Calligraphy"/>
          <w:u w:val="none"/>
        </w:rPr>
        <w:tab/>
      </w:r>
      <w:r w:rsidR="00632FDC">
        <w:rPr>
          <w:rStyle w:val="T8"/>
          <w:rFonts w:ascii="Lucida Calligraphy" w:hAnsi="Lucida Calligraphy"/>
          <w:u w:val="none"/>
        </w:rPr>
        <w:tab/>
      </w:r>
      <w:r w:rsidR="004B1E72">
        <w:rPr>
          <w:rStyle w:val="T8"/>
          <w:rFonts w:ascii="Lucida Calligraphy" w:hAnsi="Lucida Calligraphy"/>
          <w:u w:val="none"/>
        </w:rPr>
        <w:tab/>
      </w:r>
    </w:p>
    <w:p w:rsidR="00C35E86" w:rsidRDefault="00974F8F" w:rsidP="00EC09B2">
      <w:pPr>
        <w:pStyle w:val="Sansinterligne"/>
        <w:shd w:val="clear" w:color="auto" w:fill="FFFFFF"/>
        <w:tabs>
          <w:tab w:val="left" w:pos="284"/>
          <w:tab w:val="left" w:pos="3261"/>
        </w:tabs>
        <w:rPr>
          <w:rStyle w:val="T8"/>
          <w:rFonts w:ascii="Britannic Bold" w:hAnsi="Britannic Bold"/>
          <w:b w:val="0"/>
          <w:i/>
          <w:color w:val="0070C0"/>
          <w:u w:val="none"/>
        </w:rPr>
      </w:pPr>
      <w:r w:rsidRPr="003E115A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F0170C" w:rsidRDefault="00C21942" w:rsidP="00C21942">
      <w:pPr>
        <w:pStyle w:val="Sansinterligne"/>
        <w:shd w:val="clear" w:color="auto" w:fill="FFFFFF"/>
        <w:tabs>
          <w:tab w:val="left" w:pos="284"/>
          <w:tab w:val="left" w:pos="3261"/>
        </w:tabs>
        <w:rPr>
          <w:rStyle w:val="T8"/>
          <w:b w:val="0"/>
          <w:u w:val="none"/>
        </w:rPr>
      </w:pPr>
      <w:r w:rsidRPr="00490E0E">
        <w:rPr>
          <w:rStyle w:val="T8"/>
          <w:b w:val="0"/>
          <w:color w:val="C00000"/>
          <w:u w:val="none"/>
        </w:rPr>
        <w:t>De 9h30 à 1</w:t>
      </w:r>
      <w:r w:rsidR="004A2818" w:rsidRPr="00490E0E">
        <w:rPr>
          <w:rStyle w:val="T8"/>
          <w:b w:val="0"/>
          <w:color w:val="C00000"/>
          <w:u w:val="none"/>
        </w:rPr>
        <w:t>2</w:t>
      </w:r>
      <w:r w:rsidRPr="00490E0E">
        <w:rPr>
          <w:rStyle w:val="T8"/>
          <w:b w:val="0"/>
          <w:color w:val="C00000"/>
          <w:u w:val="none"/>
        </w:rPr>
        <w:t>h</w:t>
      </w:r>
      <w:r w:rsidR="004A2818" w:rsidRPr="00490E0E">
        <w:rPr>
          <w:rStyle w:val="T8"/>
          <w:b w:val="0"/>
          <w:color w:val="C00000"/>
          <w:u w:val="none"/>
        </w:rPr>
        <w:t>0</w:t>
      </w:r>
      <w:r w:rsidRPr="00490E0E">
        <w:rPr>
          <w:rStyle w:val="T8"/>
          <w:b w:val="0"/>
          <w:color w:val="C00000"/>
          <w:u w:val="none"/>
        </w:rPr>
        <w:t>0 :</w:t>
      </w:r>
      <w:r w:rsidRPr="00490E0E">
        <w:rPr>
          <w:rStyle w:val="T8"/>
          <w:b w:val="0"/>
          <w:u w:val="none"/>
        </w:rPr>
        <w:t xml:space="preserve"> </w:t>
      </w:r>
      <w:r w:rsidR="00077EAB" w:rsidRPr="00490E0E">
        <w:rPr>
          <w:rStyle w:val="T8"/>
          <w:b w:val="0"/>
          <w:u w:val="none"/>
        </w:rPr>
        <w:t>Adoratio</w:t>
      </w:r>
      <w:r w:rsidR="00F8174E" w:rsidRPr="00490E0E">
        <w:rPr>
          <w:rStyle w:val="T8"/>
          <w:b w:val="0"/>
          <w:u w:val="none"/>
        </w:rPr>
        <w:t>n et Confession à la collégiale</w:t>
      </w:r>
    </w:p>
    <w:p w:rsidR="00E16A12" w:rsidRPr="001E06BD" w:rsidRDefault="00964B0B" w:rsidP="00C21942">
      <w:pPr>
        <w:pStyle w:val="Sansinterligne"/>
        <w:shd w:val="clear" w:color="auto" w:fill="FFFFFF"/>
        <w:tabs>
          <w:tab w:val="left" w:pos="284"/>
          <w:tab w:val="left" w:pos="3261"/>
        </w:tabs>
        <w:rPr>
          <w:rStyle w:val="T8"/>
          <w:b w:val="0"/>
          <w:u w:val="none"/>
        </w:rPr>
      </w:pPr>
      <w:r>
        <w:rPr>
          <w:rStyle w:val="T8"/>
          <w:b w:val="0"/>
          <w:u w:val="none"/>
        </w:rPr>
        <w:t xml:space="preserve"> </w:t>
      </w:r>
      <w:r w:rsidR="004B0B19" w:rsidRPr="00490E0E">
        <w:rPr>
          <w:rStyle w:val="T8"/>
          <w:b w:val="0"/>
          <w:color w:val="C00000"/>
          <w:u w:val="none"/>
        </w:rPr>
        <w:t xml:space="preserve">De 9h30 à 11h30 : </w:t>
      </w:r>
      <w:r w:rsidR="00C21942" w:rsidRPr="00490E0E">
        <w:rPr>
          <w:rStyle w:val="T8"/>
          <w:b w:val="0"/>
          <w:u w:val="none"/>
        </w:rPr>
        <w:t>Café du curé, maison paroissiale</w:t>
      </w:r>
    </w:p>
    <w:p w:rsidR="006D328E" w:rsidRPr="000C535F" w:rsidRDefault="006D328E" w:rsidP="00EF4846">
      <w:pPr>
        <w:pStyle w:val="Sansinterligne"/>
        <w:rPr>
          <w:rStyle w:val="T8"/>
          <w:b w:val="0"/>
          <w:sz w:val="16"/>
          <w:szCs w:val="16"/>
          <w:u w:val="none"/>
        </w:rPr>
      </w:pPr>
    </w:p>
    <w:p w:rsidR="00C35E86" w:rsidRDefault="00936B1C" w:rsidP="00EC09B2">
      <w:pPr>
        <w:pStyle w:val="Sansinterligne"/>
        <w:rPr>
          <w:rStyle w:val="T8"/>
          <w:rFonts w:ascii="Britannic Bold" w:hAnsi="Britannic Bold"/>
          <w:b w:val="0"/>
          <w:i/>
          <w:color w:val="0070C0"/>
          <w:u w:val="none"/>
        </w:rPr>
      </w:pPr>
      <w:r>
        <w:rPr>
          <w:rStyle w:val="T8"/>
          <w:rFonts w:ascii="Lucida Calligraphy" w:hAnsi="Lucida Calligraphy"/>
        </w:rPr>
        <w:t xml:space="preserve">Vendredi </w:t>
      </w:r>
      <w:r w:rsidR="00965072">
        <w:rPr>
          <w:rStyle w:val="T8"/>
          <w:rFonts w:ascii="Lucida Calligraphy" w:hAnsi="Lucida Calligraphy"/>
        </w:rPr>
        <w:t xml:space="preserve"> </w:t>
      </w:r>
      <w:r w:rsidR="000A0F14">
        <w:rPr>
          <w:rStyle w:val="T8"/>
          <w:rFonts w:ascii="Lucida Calligraphy" w:hAnsi="Lucida Calligraphy"/>
        </w:rPr>
        <w:t>12</w:t>
      </w:r>
      <w:r w:rsidR="00995848">
        <w:rPr>
          <w:rStyle w:val="T8"/>
          <w:rFonts w:ascii="Lucida Calligraphy" w:hAnsi="Lucida Calligraphy"/>
        </w:rPr>
        <w:t xml:space="preserve"> </w:t>
      </w:r>
      <w:r w:rsidR="000935CD">
        <w:rPr>
          <w:rStyle w:val="T8"/>
          <w:rFonts w:ascii="Lucida Calligraphy" w:hAnsi="Lucida Calligraphy"/>
        </w:rPr>
        <w:t xml:space="preserve"> septembre</w:t>
      </w:r>
      <w:r w:rsidR="008A0868">
        <w:rPr>
          <w:rStyle w:val="T8"/>
          <w:rFonts w:ascii="Lucida Calligraphy" w:hAnsi="Lucida Calligraphy"/>
          <w:b w:val="0"/>
          <w:u w:val="none"/>
        </w:rPr>
        <w:tab/>
      </w:r>
      <w:r w:rsidR="000329B6">
        <w:rPr>
          <w:rStyle w:val="T8"/>
          <w:rFonts w:ascii="Lucida Calligraphy" w:hAnsi="Lucida Calligraphy"/>
          <w:b w:val="0"/>
          <w:u w:val="none"/>
        </w:rPr>
        <w:tab/>
      </w:r>
      <w:r w:rsidR="006D328E">
        <w:rPr>
          <w:rStyle w:val="T8"/>
          <w:rFonts w:ascii="Lucida Calligraphy" w:hAnsi="Lucida Calligraphy"/>
          <w:b w:val="0"/>
          <w:u w:val="none"/>
        </w:rPr>
        <w:tab/>
      </w:r>
      <w:r w:rsidR="000A0F14">
        <w:rPr>
          <w:rStyle w:val="T8"/>
          <w:rFonts w:ascii="Lucida Calligraphy" w:hAnsi="Lucida Calligraphy"/>
          <w:b w:val="0"/>
          <w:u w:val="none"/>
        </w:rPr>
        <w:t>Le saint nom de Marie</w:t>
      </w:r>
      <w:r w:rsidR="006D328E">
        <w:rPr>
          <w:rStyle w:val="T8"/>
          <w:rFonts w:ascii="Lucida Calligraphy" w:hAnsi="Lucida Calligraphy"/>
          <w:b w:val="0"/>
          <w:u w:val="none"/>
        </w:rPr>
        <w:tab/>
      </w:r>
      <w:r w:rsidR="006D328E">
        <w:rPr>
          <w:rStyle w:val="T8"/>
          <w:rFonts w:ascii="Lucida Calligraphy" w:hAnsi="Lucida Calligraphy"/>
          <w:b w:val="0"/>
          <w:u w:val="none"/>
        </w:rPr>
        <w:tab/>
      </w:r>
      <w:r w:rsidR="006D328E">
        <w:rPr>
          <w:rStyle w:val="T8"/>
          <w:rFonts w:ascii="Lucida Calligraphy" w:hAnsi="Lucida Calligraphy"/>
          <w:b w:val="0"/>
          <w:u w:val="none"/>
        </w:rPr>
        <w:tab/>
      </w:r>
      <w:r w:rsidR="006D328E">
        <w:rPr>
          <w:rStyle w:val="T8"/>
          <w:rFonts w:ascii="Lucida Calligraphy" w:hAnsi="Lucida Calligraphy"/>
          <w:b w:val="0"/>
          <w:u w:val="none"/>
        </w:rPr>
        <w:tab/>
      </w:r>
      <w:r w:rsidR="00CC4459">
        <w:rPr>
          <w:rStyle w:val="T8"/>
          <w:rFonts w:ascii="Lucida Calligraphy" w:hAnsi="Lucida Calligraphy"/>
          <w:b w:val="0"/>
          <w:u w:val="none"/>
        </w:rPr>
        <w:t xml:space="preserve">                                                                      </w:t>
      </w:r>
      <w:r w:rsidR="00810B18" w:rsidRPr="00AC2EBA">
        <w:rPr>
          <w:rStyle w:val="T8"/>
          <w:rFonts w:ascii="Britannic Bold" w:hAnsi="Britannic Bold"/>
          <w:b w:val="0"/>
          <w:i/>
          <w:color w:val="0070C0"/>
          <w:u w:val="none"/>
        </w:rPr>
        <w:t>Paroisse</w:t>
      </w:r>
      <w:r w:rsidR="004E13D9" w:rsidRPr="00AC2EBA">
        <w:rPr>
          <w:rStyle w:val="T8"/>
          <w:rFonts w:ascii="Britannic Bold" w:hAnsi="Britannic Bold"/>
          <w:b w:val="0"/>
          <w:i/>
          <w:color w:val="0070C0"/>
          <w:u w:val="none"/>
        </w:rPr>
        <w:t xml:space="preserve"> Ste Emilie</w:t>
      </w:r>
    </w:p>
    <w:p w:rsidR="00CF6BA7" w:rsidRDefault="002563A6" w:rsidP="00EF4846">
      <w:pPr>
        <w:pStyle w:val="Sansinterligne"/>
        <w:rPr>
          <w:rStyle w:val="T8"/>
          <w:b w:val="0"/>
          <w:u w:val="none"/>
        </w:rPr>
      </w:pPr>
      <w:r w:rsidRPr="002563A6">
        <w:rPr>
          <w:rStyle w:val="T8"/>
          <w:b w:val="0"/>
          <w:color w:val="C00000"/>
          <w:u w:val="none"/>
        </w:rPr>
        <w:t>14h00 :</w:t>
      </w:r>
      <w:r>
        <w:rPr>
          <w:rStyle w:val="T8"/>
          <w:rFonts w:ascii="Britannic Bold" w:hAnsi="Britannic Bold"/>
          <w:b w:val="0"/>
          <w:i/>
          <w:color w:val="0070C0"/>
          <w:u w:val="none"/>
        </w:rPr>
        <w:t xml:space="preserve"> </w:t>
      </w:r>
      <w:r w:rsidRPr="002563A6">
        <w:rPr>
          <w:rStyle w:val="T8"/>
          <w:b w:val="0"/>
          <w:u w:val="none"/>
        </w:rPr>
        <w:t>Rosaire à la chapelle Sainte Barbe</w:t>
      </w:r>
      <w:r w:rsidR="00984A2D">
        <w:rPr>
          <w:rStyle w:val="T8"/>
          <w:b w:val="0"/>
          <w:u w:val="none"/>
        </w:rPr>
        <w:t xml:space="preserve"> </w:t>
      </w:r>
    </w:p>
    <w:p w:rsidR="001E06BD" w:rsidRPr="000C535F" w:rsidRDefault="001E06BD" w:rsidP="00BE06E4">
      <w:pPr>
        <w:pStyle w:val="NormalWeb"/>
        <w:spacing w:before="0" w:beforeAutospacing="0" w:after="0" w:afterAutospacing="0"/>
        <w:rPr>
          <w:rStyle w:val="T8"/>
          <w:b w:val="0"/>
          <w:sz w:val="16"/>
          <w:szCs w:val="16"/>
          <w:u w:val="none"/>
        </w:rPr>
      </w:pPr>
    </w:p>
    <w:p w:rsidR="00EC09B2" w:rsidRDefault="0015616C" w:rsidP="00BE06E4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u w:val="none"/>
        </w:rPr>
      </w:pPr>
      <w:r w:rsidRPr="00DC2701">
        <w:rPr>
          <w:rStyle w:val="T8"/>
          <w:rFonts w:ascii="Lucida Calligraphy" w:hAnsi="Lucida Calligraphy"/>
        </w:rPr>
        <w:t>Sam</w:t>
      </w:r>
      <w:r w:rsidR="00234B60">
        <w:rPr>
          <w:rStyle w:val="T8"/>
          <w:rFonts w:ascii="Lucida Calligraphy" w:hAnsi="Lucida Calligraphy"/>
        </w:rPr>
        <w:t>edi</w:t>
      </w:r>
      <w:r w:rsidR="00965072">
        <w:rPr>
          <w:rStyle w:val="T8"/>
          <w:rFonts w:ascii="Lucida Calligraphy" w:hAnsi="Lucida Calligraphy"/>
        </w:rPr>
        <w:t xml:space="preserve"> </w:t>
      </w:r>
      <w:r w:rsidR="00B35A9F">
        <w:rPr>
          <w:rStyle w:val="T8"/>
          <w:rFonts w:ascii="Lucida Calligraphy" w:hAnsi="Lucida Calligraphy"/>
        </w:rPr>
        <w:t xml:space="preserve"> </w:t>
      </w:r>
      <w:r w:rsidR="000A0F14">
        <w:rPr>
          <w:rStyle w:val="T8"/>
          <w:rFonts w:ascii="Lucida Calligraphy" w:hAnsi="Lucida Calligraphy"/>
        </w:rPr>
        <w:t>13</w:t>
      </w:r>
      <w:r w:rsidR="00B35A9F">
        <w:rPr>
          <w:rStyle w:val="T8"/>
          <w:rFonts w:ascii="Lucida Calligraphy" w:hAnsi="Lucida Calligraphy"/>
        </w:rPr>
        <w:t xml:space="preserve"> </w:t>
      </w:r>
      <w:r w:rsidR="008A0868">
        <w:rPr>
          <w:rStyle w:val="T8"/>
          <w:rFonts w:ascii="Lucida Calligraphy" w:hAnsi="Lucida Calligraphy"/>
        </w:rPr>
        <w:t xml:space="preserve"> </w:t>
      </w:r>
      <w:r w:rsidR="000935CD">
        <w:rPr>
          <w:rStyle w:val="T8"/>
          <w:rFonts w:ascii="Lucida Calligraphy" w:hAnsi="Lucida Calligraphy"/>
        </w:rPr>
        <w:t>septembre</w:t>
      </w:r>
      <w:r w:rsidR="008A0868">
        <w:rPr>
          <w:rStyle w:val="T8"/>
          <w:rFonts w:ascii="Lucida Calligraphy" w:hAnsi="Lucida Calligraphy"/>
          <w:u w:val="none"/>
        </w:rPr>
        <w:tab/>
      </w:r>
      <w:r w:rsidR="00E758AF">
        <w:rPr>
          <w:rStyle w:val="T8"/>
          <w:rFonts w:ascii="Lucida Calligraphy" w:hAnsi="Lucida Calligraphy"/>
          <w:u w:val="none"/>
        </w:rPr>
        <w:tab/>
      </w:r>
      <w:r w:rsidR="00E758AF">
        <w:rPr>
          <w:rStyle w:val="T8"/>
          <w:rFonts w:ascii="Lucida Calligraphy" w:hAnsi="Lucida Calligraphy"/>
          <w:u w:val="none"/>
        </w:rPr>
        <w:tab/>
      </w:r>
      <w:r w:rsidR="000A0F14" w:rsidRPr="000A0F14">
        <w:rPr>
          <w:rStyle w:val="T8"/>
          <w:rFonts w:ascii="Lucida Calligraphy" w:hAnsi="Lucida Calligraphy"/>
          <w:b w:val="0"/>
          <w:u w:val="none"/>
        </w:rPr>
        <w:t>St Jean-Chrysostome</w:t>
      </w:r>
    </w:p>
    <w:p w:rsidR="008954BE" w:rsidRDefault="008954BE" w:rsidP="008954BE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rFonts w:ascii="Britannic Bold" w:hAnsi="Britannic Bold"/>
          <w:b w:val="0"/>
          <w:i/>
          <w:color w:val="0070C0"/>
          <w:u w:val="none"/>
        </w:rPr>
      </w:pPr>
      <w:r w:rsidRPr="00BD5799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8A4116" w:rsidRDefault="003905A1" w:rsidP="000D02D2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>
        <w:rPr>
          <w:rStyle w:val="T8"/>
          <w:b w:val="0"/>
          <w:color w:val="C00000"/>
          <w:u w:val="none"/>
        </w:rPr>
        <w:t>18</w:t>
      </w:r>
      <w:r w:rsidR="00C67C07" w:rsidRPr="003774A0">
        <w:rPr>
          <w:rStyle w:val="T8"/>
          <w:b w:val="0"/>
          <w:color w:val="C00000"/>
          <w:u w:val="none"/>
        </w:rPr>
        <w:t>h</w:t>
      </w:r>
      <w:r w:rsidR="00735E3C">
        <w:rPr>
          <w:rStyle w:val="T8"/>
          <w:b w:val="0"/>
          <w:color w:val="C00000"/>
          <w:u w:val="none"/>
        </w:rPr>
        <w:t>3</w:t>
      </w:r>
      <w:r w:rsidR="00C67C07" w:rsidRPr="003774A0">
        <w:rPr>
          <w:rStyle w:val="T8"/>
          <w:b w:val="0"/>
          <w:color w:val="C00000"/>
          <w:u w:val="none"/>
        </w:rPr>
        <w:t>0</w:t>
      </w:r>
      <w:r w:rsidR="00EC09B2" w:rsidRPr="003774A0">
        <w:rPr>
          <w:rStyle w:val="T8"/>
          <w:b w:val="0"/>
          <w:color w:val="C00000"/>
          <w:u w:val="none"/>
        </w:rPr>
        <w:t xml:space="preserve"> : </w:t>
      </w:r>
      <w:r>
        <w:rPr>
          <w:rStyle w:val="T8"/>
          <w:b w:val="0"/>
          <w:u w:val="none"/>
        </w:rPr>
        <w:t xml:space="preserve">Messe </w:t>
      </w:r>
      <w:r w:rsidR="00735E3C">
        <w:rPr>
          <w:rStyle w:val="T8"/>
          <w:b w:val="0"/>
          <w:u w:val="none"/>
        </w:rPr>
        <w:t>dominicale anticipée, chapelle Sainte Famille</w:t>
      </w:r>
      <w:r w:rsidR="00E63041">
        <w:rPr>
          <w:rStyle w:val="T8"/>
          <w:b w:val="0"/>
          <w:u w:val="none"/>
        </w:rPr>
        <w:t xml:space="preserve"> </w:t>
      </w:r>
    </w:p>
    <w:p w:rsidR="000D02D2" w:rsidRDefault="000D02D2" w:rsidP="000D02D2">
      <w:pPr>
        <w:pStyle w:val="NormalWeb"/>
        <w:spacing w:before="0" w:beforeAutospacing="0" w:after="0" w:afterAutospacing="0"/>
        <w:rPr>
          <w:rStyle w:val="T8"/>
          <w:rFonts w:ascii="Britannic Bold" w:hAnsi="Britannic Bold"/>
          <w:b w:val="0"/>
          <w:i/>
          <w:color w:val="00B050"/>
          <w:u w:val="none"/>
        </w:rPr>
      </w:pPr>
      <w:r w:rsidRPr="00A26258">
        <w:rPr>
          <w:rStyle w:val="T8"/>
          <w:rFonts w:ascii="Britannic Bold" w:hAnsi="Britannic Bold"/>
          <w:b w:val="0"/>
          <w:i/>
          <w:color w:val="00B050"/>
          <w:u w:val="none"/>
        </w:rPr>
        <w:t>Paroisse Pentecôte</w:t>
      </w:r>
    </w:p>
    <w:p w:rsidR="000D02D2" w:rsidRDefault="000D02D2" w:rsidP="000D02D2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>
        <w:rPr>
          <w:rStyle w:val="T8"/>
          <w:b w:val="0"/>
          <w:color w:val="C00000"/>
          <w:u w:val="none"/>
        </w:rPr>
        <w:t>18</w:t>
      </w:r>
      <w:r w:rsidRPr="00905D00">
        <w:rPr>
          <w:rStyle w:val="T8"/>
          <w:b w:val="0"/>
          <w:color w:val="C00000"/>
          <w:u w:val="none"/>
        </w:rPr>
        <w:t>h</w:t>
      </w:r>
      <w:r>
        <w:rPr>
          <w:rStyle w:val="T8"/>
          <w:b w:val="0"/>
          <w:color w:val="C00000"/>
          <w:u w:val="none"/>
        </w:rPr>
        <w:t>0</w:t>
      </w:r>
      <w:r w:rsidRPr="00905D00">
        <w:rPr>
          <w:rStyle w:val="T8"/>
          <w:b w:val="0"/>
          <w:color w:val="C00000"/>
          <w:u w:val="none"/>
        </w:rPr>
        <w:t>0 :</w:t>
      </w:r>
      <w:r w:rsidRPr="00905D00">
        <w:rPr>
          <w:rStyle w:val="T8"/>
          <w:rFonts w:ascii="Britannic Bold" w:hAnsi="Britannic Bold"/>
          <w:b w:val="0"/>
          <w:i/>
          <w:color w:val="00B050"/>
          <w:u w:val="none"/>
        </w:rPr>
        <w:t xml:space="preserve"> </w:t>
      </w:r>
      <w:r>
        <w:rPr>
          <w:rStyle w:val="T8"/>
          <w:b w:val="0"/>
          <w:u w:val="none"/>
        </w:rPr>
        <w:t>Messe dominicale anticipée à l’églis</w:t>
      </w:r>
      <w:r w:rsidR="00490E0E">
        <w:rPr>
          <w:rStyle w:val="T8"/>
          <w:b w:val="0"/>
          <w:u w:val="none"/>
        </w:rPr>
        <w:t xml:space="preserve">e Saint </w:t>
      </w:r>
      <w:r w:rsidR="00423BED">
        <w:rPr>
          <w:rStyle w:val="T8"/>
          <w:b w:val="0"/>
          <w:u w:val="none"/>
        </w:rPr>
        <w:t xml:space="preserve">Etienne </w:t>
      </w:r>
      <w:r w:rsidR="00490E0E">
        <w:rPr>
          <w:rStyle w:val="T8"/>
          <w:b w:val="0"/>
          <w:u w:val="none"/>
        </w:rPr>
        <w:t xml:space="preserve">de </w:t>
      </w:r>
      <w:r w:rsidR="00354D0A">
        <w:rPr>
          <w:rStyle w:val="T8"/>
          <w:b w:val="0"/>
          <w:u w:val="none"/>
        </w:rPr>
        <w:t xml:space="preserve">SAVIGNAC </w:t>
      </w:r>
    </w:p>
    <w:p w:rsidR="00F8174E" w:rsidRPr="000C535F" w:rsidRDefault="00F8174E" w:rsidP="00DC2701">
      <w:pPr>
        <w:pStyle w:val="NormalWeb"/>
        <w:spacing w:before="0" w:beforeAutospacing="0" w:after="0" w:afterAutospacing="0"/>
        <w:rPr>
          <w:rStyle w:val="T8"/>
          <w:color w:val="C00000"/>
          <w:sz w:val="16"/>
          <w:szCs w:val="16"/>
          <w:u w:val="none"/>
        </w:rPr>
      </w:pPr>
    </w:p>
    <w:p w:rsidR="004E13D9" w:rsidRPr="00E95EBA" w:rsidRDefault="004E13D9" w:rsidP="00E95EBA">
      <w:pPr>
        <w:pStyle w:val="NormalWeb"/>
        <w:spacing w:before="0" w:beforeAutospacing="0" w:after="0" w:afterAutospacing="0"/>
        <w:rPr>
          <w:rStyle w:val="T8"/>
          <w:rFonts w:ascii="Lucida Calligraphy" w:hAnsi="Lucida Calligraphy"/>
          <w:u w:val="none"/>
        </w:rPr>
      </w:pPr>
      <w:r w:rsidRPr="00F75D12">
        <w:rPr>
          <w:rStyle w:val="T8"/>
          <w:rFonts w:ascii="Lucida Calligraphy" w:hAnsi="Lucida Calligraphy"/>
        </w:rPr>
        <w:t xml:space="preserve">Dimanche </w:t>
      </w:r>
      <w:r w:rsidR="00B35A9F">
        <w:rPr>
          <w:rStyle w:val="T8"/>
          <w:rFonts w:ascii="Lucida Calligraphy" w:hAnsi="Lucida Calligraphy"/>
        </w:rPr>
        <w:t xml:space="preserve"> </w:t>
      </w:r>
      <w:r w:rsidR="000A0F14">
        <w:rPr>
          <w:rStyle w:val="T8"/>
          <w:rFonts w:ascii="Lucida Calligraphy" w:hAnsi="Lucida Calligraphy"/>
        </w:rPr>
        <w:t>14</w:t>
      </w:r>
      <w:r w:rsidR="00B35A9F">
        <w:rPr>
          <w:rStyle w:val="T8"/>
          <w:rFonts w:ascii="Lucida Calligraphy" w:hAnsi="Lucida Calligraphy"/>
        </w:rPr>
        <w:t xml:space="preserve"> </w:t>
      </w:r>
      <w:r w:rsidR="00763134" w:rsidRPr="00F75D12">
        <w:rPr>
          <w:rStyle w:val="T8"/>
          <w:rFonts w:ascii="Lucida Calligraphy" w:hAnsi="Lucida Calligraphy"/>
        </w:rPr>
        <w:t xml:space="preserve"> </w:t>
      </w:r>
      <w:r w:rsidR="000935CD">
        <w:rPr>
          <w:rStyle w:val="T8"/>
          <w:rFonts w:ascii="Lucida Calligraphy" w:hAnsi="Lucida Calligraphy"/>
        </w:rPr>
        <w:t>septembre</w:t>
      </w:r>
      <w:r w:rsidR="002630B1">
        <w:rPr>
          <w:rStyle w:val="T8"/>
          <w:b w:val="0"/>
          <w:color w:val="C00000"/>
          <w:u w:val="none"/>
        </w:rPr>
        <w:tab/>
      </w:r>
      <w:r w:rsidR="008F2F41" w:rsidRPr="00F75D12">
        <w:rPr>
          <w:rStyle w:val="T8"/>
          <w:b w:val="0"/>
          <w:color w:val="C00000"/>
          <w:u w:val="none"/>
        </w:rPr>
        <w:tab/>
      </w:r>
      <w:r w:rsidR="000A0F14" w:rsidRPr="000A0F14">
        <w:rPr>
          <w:rStyle w:val="T8"/>
          <w:rFonts w:ascii="Lucida Calligraphy" w:hAnsi="Lucida Calligraphy"/>
          <w:color w:val="C00000"/>
          <w:u w:val="none"/>
        </w:rPr>
        <w:t>La Croix Glorieuse</w:t>
      </w:r>
      <w:r w:rsidR="00E95EBA">
        <w:rPr>
          <w:rStyle w:val="T8"/>
          <w:b w:val="0"/>
          <w:color w:val="C00000"/>
          <w:u w:val="none"/>
        </w:rPr>
        <w:tab/>
      </w:r>
    </w:p>
    <w:p w:rsidR="00C35E86" w:rsidRPr="00C35E86" w:rsidRDefault="00A33E10" w:rsidP="00EC09B2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  <w:r w:rsidRPr="005769C8">
        <w:rPr>
          <w:rStyle w:val="T8"/>
          <w:rFonts w:ascii="Britannic Bold" w:hAnsi="Britannic Bold"/>
          <w:b w:val="0"/>
          <w:i/>
          <w:color w:val="0070C0"/>
          <w:u w:val="none"/>
        </w:rPr>
        <w:t>Paroisse Ste Emilie</w:t>
      </w:r>
    </w:p>
    <w:p w:rsidR="004414A0" w:rsidRDefault="003E42A3" w:rsidP="00464BC8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u w:val="none"/>
        </w:rPr>
      </w:pPr>
      <w:r w:rsidRPr="007B4876">
        <w:rPr>
          <w:rStyle w:val="T8"/>
          <w:color w:val="C00000"/>
          <w:u w:val="none"/>
        </w:rPr>
        <w:t>1</w:t>
      </w:r>
      <w:r w:rsidRPr="007B4876">
        <w:rPr>
          <w:rStyle w:val="T8"/>
          <w:b w:val="0"/>
          <w:color w:val="C00000"/>
          <w:u w:val="none"/>
        </w:rPr>
        <w:t>0h30</w:t>
      </w:r>
      <w:r w:rsidR="00DC2231" w:rsidRPr="007B4876">
        <w:rPr>
          <w:rStyle w:val="T8"/>
          <w:b w:val="0"/>
          <w:color w:val="C00000"/>
          <w:u w:val="none"/>
        </w:rPr>
        <w:t xml:space="preserve"> : </w:t>
      </w:r>
      <w:r w:rsidR="0005629D" w:rsidRPr="007B4876">
        <w:rPr>
          <w:rStyle w:val="T8"/>
          <w:b w:val="0"/>
          <w:u w:val="none"/>
        </w:rPr>
        <w:t>M</w:t>
      </w:r>
      <w:r w:rsidRPr="007B4876">
        <w:rPr>
          <w:rStyle w:val="T8"/>
          <w:b w:val="0"/>
          <w:u w:val="none"/>
        </w:rPr>
        <w:t>esse</w:t>
      </w:r>
      <w:r w:rsidR="003D1E5B" w:rsidRPr="007B4876">
        <w:rPr>
          <w:rStyle w:val="T8"/>
          <w:b w:val="0"/>
          <w:u w:val="none"/>
        </w:rPr>
        <w:t xml:space="preserve"> </w:t>
      </w:r>
      <w:r w:rsidR="007F6B6B">
        <w:rPr>
          <w:rStyle w:val="T8"/>
          <w:b w:val="0"/>
          <w:u w:val="none"/>
        </w:rPr>
        <w:t>dominicale</w:t>
      </w:r>
      <w:r w:rsidR="00AD4F7B">
        <w:rPr>
          <w:rStyle w:val="T8"/>
          <w:b w:val="0"/>
          <w:u w:val="none"/>
        </w:rPr>
        <w:t xml:space="preserve"> </w:t>
      </w:r>
      <w:r w:rsidR="005C19AA">
        <w:rPr>
          <w:rStyle w:val="T8"/>
          <w:b w:val="0"/>
          <w:u w:val="none"/>
        </w:rPr>
        <w:t>à la collégiale</w:t>
      </w:r>
      <w:r w:rsidR="00A36AD2">
        <w:rPr>
          <w:rStyle w:val="T8"/>
          <w:b w:val="0"/>
          <w:u w:val="none"/>
        </w:rPr>
        <w:t xml:space="preserve"> </w:t>
      </w:r>
      <w:r w:rsidR="00850BDC">
        <w:rPr>
          <w:rStyle w:val="T8"/>
          <w:b w:val="0"/>
          <w:u w:val="none"/>
        </w:rPr>
        <w:t>suivie</w:t>
      </w:r>
      <w:r w:rsidR="000D02D2">
        <w:rPr>
          <w:rStyle w:val="T8"/>
          <w:b w:val="0"/>
          <w:u w:val="none"/>
        </w:rPr>
        <w:t xml:space="preserve"> des</w:t>
      </w:r>
      <w:r w:rsidR="00E04D2E">
        <w:rPr>
          <w:rStyle w:val="T8"/>
          <w:b w:val="0"/>
          <w:u w:val="none"/>
        </w:rPr>
        <w:t xml:space="preserve"> baptême</w:t>
      </w:r>
      <w:r w:rsidR="000D02D2">
        <w:rPr>
          <w:rStyle w:val="T8"/>
          <w:b w:val="0"/>
          <w:u w:val="none"/>
        </w:rPr>
        <w:t>s</w:t>
      </w:r>
      <w:r w:rsidR="00E04D2E">
        <w:rPr>
          <w:rStyle w:val="T8"/>
          <w:b w:val="0"/>
          <w:u w:val="none"/>
        </w:rPr>
        <w:t xml:space="preserve"> de </w:t>
      </w:r>
      <w:r w:rsidR="000D02D2">
        <w:rPr>
          <w:rStyle w:val="T8"/>
          <w:b w:val="0"/>
          <w:u w:val="none"/>
        </w:rPr>
        <w:t>Diane LEROUX, Gabriel GINESTET et Elia ALET-MENEGAZZI</w:t>
      </w:r>
      <w:r w:rsidR="003052F1">
        <w:rPr>
          <w:rStyle w:val="T8"/>
          <w:b w:val="0"/>
          <w:u w:val="none"/>
        </w:rPr>
        <w:t xml:space="preserve"> </w:t>
      </w:r>
    </w:p>
    <w:p w:rsidR="00D0721F" w:rsidRDefault="00D0721F" w:rsidP="00464BC8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</w:p>
    <w:p w:rsidR="00490E0E" w:rsidRDefault="00490E0E" w:rsidP="00464BC8">
      <w:pPr>
        <w:pStyle w:val="P37"/>
        <w:shd w:val="clear" w:color="auto" w:fill="FFFFFF"/>
        <w:tabs>
          <w:tab w:val="left" w:pos="284"/>
          <w:tab w:val="left" w:pos="3261"/>
        </w:tabs>
        <w:ind w:left="0" w:firstLine="0"/>
        <w:rPr>
          <w:rStyle w:val="T8"/>
          <w:b w:val="0"/>
          <w:sz w:val="18"/>
          <w:szCs w:val="18"/>
          <w:u w:val="none"/>
        </w:rPr>
      </w:pPr>
    </w:p>
    <w:p w:rsidR="00B931A8" w:rsidRPr="00F0170C" w:rsidRDefault="0036037C" w:rsidP="005268DF">
      <w:pPr>
        <w:shd w:val="clear" w:color="auto" w:fill="FFFFFF"/>
        <w:tabs>
          <w:tab w:val="left" w:pos="284"/>
        </w:tabs>
        <w:spacing w:before="120"/>
        <w:rPr>
          <w:rStyle w:val="T8"/>
          <w:highlight w:val="yellow"/>
          <w:u w:val="none"/>
        </w:rPr>
      </w:pPr>
      <w:r w:rsidRPr="00F0170C">
        <w:rPr>
          <w:rStyle w:val="T8"/>
          <w:highlight w:val="yellow"/>
        </w:rPr>
        <w:t xml:space="preserve">INFOS  A  ANNONCER  PAR  L’ANIMATEUR (TRICE) </w:t>
      </w:r>
      <w:r w:rsidRPr="00F0170C">
        <w:rPr>
          <w:rStyle w:val="T8"/>
          <w:highlight w:val="yellow"/>
          <w:u w:val="none"/>
        </w:rPr>
        <w:t xml:space="preserve"> et le diaporama</w:t>
      </w:r>
    </w:p>
    <w:p w:rsidR="00964B0B" w:rsidRPr="00F0170C" w:rsidRDefault="00964B0B" w:rsidP="00964B0B">
      <w:pPr>
        <w:pStyle w:val="Paragraphedeliste"/>
        <w:numPr>
          <w:ilvl w:val="0"/>
          <w:numId w:val="34"/>
        </w:numPr>
        <w:shd w:val="clear" w:color="auto" w:fill="FFFFFF"/>
        <w:tabs>
          <w:tab w:val="left" w:pos="284"/>
        </w:tabs>
        <w:spacing w:before="120"/>
        <w:rPr>
          <w:rStyle w:val="T8"/>
          <w:b w:val="0"/>
          <w:highlight w:val="yellow"/>
          <w:u w:val="none"/>
        </w:rPr>
      </w:pPr>
      <w:r w:rsidRPr="00F0170C">
        <w:rPr>
          <w:rStyle w:val="T8"/>
          <w:b w:val="0"/>
          <w:highlight w:val="yellow"/>
          <w:u w:val="none"/>
        </w:rPr>
        <w:t>Depuis le 1</w:t>
      </w:r>
      <w:r w:rsidRPr="00F0170C">
        <w:rPr>
          <w:rStyle w:val="T8"/>
          <w:b w:val="0"/>
          <w:highlight w:val="yellow"/>
          <w:u w:val="none"/>
          <w:vertAlign w:val="superscript"/>
        </w:rPr>
        <w:t>er</w:t>
      </w:r>
      <w:r w:rsidRPr="00F0170C">
        <w:rPr>
          <w:rStyle w:val="T8"/>
          <w:b w:val="0"/>
          <w:highlight w:val="yellow"/>
          <w:u w:val="none"/>
        </w:rPr>
        <w:t xml:space="preserve"> septembre, la maison paroissiale vous accueille aux horaires habituels : du lundi au samedi de 9h30 à 12h00 et du lundi au mercredi de 14h30 à 17h30.</w:t>
      </w:r>
    </w:p>
    <w:p w:rsidR="0026524A" w:rsidRPr="00F0170C" w:rsidRDefault="0026524A" w:rsidP="002C0CC4">
      <w:pPr>
        <w:pStyle w:val="P17"/>
        <w:tabs>
          <w:tab w:val="center" w:pos="5253"/>
        </w:tabs>
        <w:rPr>
          <w:rStyle w:val="T8"/>
          <w:sz w:val="6"/>
          <w:szCs w:val="6"/>
          <w:highlight w:val="yellow"/>
          <w:u w:val="none"/>
        </w:rPr>
      </w:pPr>
    </w:p>
    <w:p w:rsidR="00CC4459" w:rsidRPr="00F0170C" w:rsidRDefault="00CC4459" w:rsidP="002C0CC4">
      <w:pPr>
        <w:pStyle w:val="P17"/>
        <w:tabs>
          <w:tab w:val="center" w:pos="5253"/>
        </w:tabs>
        <w:rPr>
          <w:rStyle w:val="T8"/>
          <w:sz w:val="6"/>
          <w:szCs w:val="6"/>
          <w:highlight w:val="yellow"/>
          <w:u w:val="none"/>
        </w:rPr>
      </w:pPr>
    </w:p>
    <w:p w:rsidR="00CC4459" w:rsidRPr="00F0170C" w:rsidRDefault="00CC4459" w:rsidP="002C0CC4">
      <w:pPr>
        <w:pStyle w:val="P17"/>
        <w:tabs>
          <w:tab w:val="center" w:pos="5253"/>
        </w:tabs>
        <w:rPr>
          <w:rStyle w:val="T8"/>
          <w:sz w:val="6"/>
          <w:szCs w:val="6"/>
          <w:highlight w:val="yellow"/>
          <w:u w:val="none"/>
        </w:rPr>
      </w:pPr>
    </w:p>
    <w:p w:rsidR="000C535F" w:rsidRPr="00F0170C" w:rsidRDefault="000C535F" w:rsidP="000C535F">
      <w:pPr>
        <w:pStyle w:val="P17"/>
        <w:numPr>
          <w:ilvl w:val="0"/>
          <w:numId w:val="32"/>
        </w:numPr>
        <w:tabs>
          <w:tab w:val="center" w:pos="5253"/>
        </w:tabs>
        <w:rPr>
          <w:rStyle w:val="T8"/>
          <w:b w:val="0"/>
          <w:highlight w:val="yellow"/>
          <w:u w:val="none"/>
        </w:rPr>
      </w:pPr>
      <w:r w:rsidRPr="00F0170C">
        <w:rPr>
          <w:rStyle w:val="T8"/>
          <w:b w:val="0"/>
          <w:highlight w:val="yellow"/>
          <w:u w:val="none"/>
        </w:rPr>
        <w:t>Dimanche 21 septembre 2025 : fête de la paroisse et des 75 ans de la canonisation de Ste Emilie de Rodat. 10h30 messe présidée par Mgr Luc MEYER, consécration de l’autel de la Collégiale – 13h00 repas partagé à la Ste Famille –</w:t>
      </w:r>
      <w:r w:rsidR="00490E0E" w:rsidRPr="00F0170C">
        <w:rPr>
          <w:rStyle w:val="T8"/>
          <w:b w:val="0"/>
          <w:highlight w:val="yellow"/>
          <w:u w:val="none"/>
        </w:rPr>
        <w:t xml:space="preserve"> </w:t>
      </w:r>
      <w:r w:rsidRPr="00F0170C">
        <w:rPr>
          <w:rStyle w:val="T8"/>
          <w:b w:val="0"/>
          <w:highlight w:val="yellow"/>
          <w:u w:val="none"/>
        </w:rPr>
        <w:t xml:space="preserve">Pour le repas le dessert étant offert par la paroisse et la congrégation. Merci de vous inscrire </w:t>
      </w:r>
      <w:r w:rsidR="00CE2B60" w:rsidRPr="00F0170C">
        <w:rPr>
          <w:rStyle w:val="T8"/>
          <w:b w:val="0"/>
          <w:highlight w:val="yellow"/>
          <w:u w:val="none"/>
        </w:rPr>
        <w:t xml:space="preserve">dès maintenant </w:t>
      </w:r>
      <w:r w:rsidRPr="00F0170C">
        <w:rPr>
          <w:rStyle w:val="T8"/>
          <w:b w:val="0"/>
          <w:highlight w:val="yellow"/>
          <w:u w:val="none"/>
        </w:rPr>
        <w:t>sur le site paroissial</w:t>
      </w:r>
      <w:r w:rsidR="00CE2B60" w:rsidRPr="00F0170C">
        <w:rPr>
          <w:rStyle w:val="T8"/>
          <w:b w:val="0"/>
          <w:highlight w:val="yellow"/>
          <w:u w:val="none"/>
        </w:rPr>
        <w:t>, en fin de messe ce samedi à la sainte Famille et à la collégiale ce dimanche ainsi qu'à l'accueil de la sainte Famille et à la maison paroissiale. </w:t>
      </w:r>
    </w:p>
    <w:p w:rsidR="002871D6" w:rsidRPr="00E212C8" w:rsidRDefault="002871D6" w:rsidP="002871D6">
      <w:pPr>
        <w:pStyle w:val="P17"/>
        <w:tabs>
          <w:tab w:val="center" w:pos="5253"/>
        </w:tabs>
        <w:rPr>
          <w:u w:val="single"/>
        </w:rPr>
      </w:pPr>
      <w:r w:rsidRPr="00BA42C8">
        <w:rPr>
          <w:u w:val="single"/>
        </w:rPr>
        <w:t>_________________________________________________________________________</w:t>
      </w:r>
    </w:p>
    <w:p w:rsidR="002871D6" w:rsidRPr="00E212C8" w:rsidRDefault="002871D6" w:rsidP="002871D6">
      <w:pPr>
        <w:pStyle w:val="Sansinterligne"/>
        <w:ind w:right="1814"/>
        <w:jc w:val="center"/>
        <w:rPr>
          <w:rFonts w:ascii="Arial Narrow" w:hAnsi="Arial Narrow"/>
          <w:b/>
          <w:color w:val="222222"/>
          <w:sz w:val="14"/>
          <w:szCs w:val="14"/>
        </w:rPr>
      </w:pPr>
      <w:r w:rsidRPr="00E212C8">
        <w:rPr>
          <w:rFonts w:ascii="Arial Narrow" w:hAnsi="Arial Narrow"/>
          <w:b/>
          <w:sz w:val="14"/>
          <w:szCs w:val="14"/>
        </w:rPr>
        <w:t>Paroisses Sainte Emilie du Villefranchois et Pentecôte en Quercy Rouergue - Maison paroissiale - Place Antoine Morlhon - 12200 Villefranche de Rouergue</w:t>
      </w:r>
      <w:r w:rsidRPr="00C552ED">
        <w:rPr>
          <w:rFonts w:ascii="Arial Narrow" w:hAnsi="Arial Narrow"/>
          <w:b/>
          <w:noProof/>
          <w:sz w:val="14"/>
          <w:szCs w:val="1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6210300</wp:posOffset>
            </wp:positionH>
            <wp:positionV relativeFrom="paragraph">
              <wp:posOffset>-151130</wp:posOffset>
            </wp:positionV>
            <wp:extent cx="636270" cy="632460"/>
            <wp:effectExtent l="19050" t="0" r="0" b="0"/>
            <wp:wrapNone/>
            <wp:docPr id="3" name="Image 2" descr="QR code villefranchecathol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villefranchecatholiqu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1D6" w:rsidRPr="00E212C8" w:rsidRDefault="002871D6" w:rsidP="002871D6">
      <w:pPr>
        <w:ind w:right="1814"/>
        <w:jc w:val="center"/>
        <w:rPr>
          <w:rFonts w:ascii="Arial Narrow" w:hAnsi="Arial Narrow"/>
          <w:b/>
          <w:color w:val="C00000"/>
          <w:sz w:val="14"/>
          <w:szCs w:val="14"/>
        </w:rPr>
      </w:pPr>
      <w:r>
        <w:rPr>
          <w:rFonts w:ascii="Arial Narrow" w:hAnsi="Arial Narrow"/>
          <w:b/>
          <w:color w:val="C00000"/>
          <w:sz w:val="14"/>
          <w:szCs w:val="14"/>
        </w:rPr>
        <w:t>La maison paroissiale vous accueille lundi, mardi et mercredi  de 9h30 à 12h et de 14h30 à 17h30 et jeudi, vendredi et samedi de 9h30 à 12h00  -</w:t>
      </w:r>
      <w:r w:rsidRPr="00E212C8">
        <w:rPr>
          <w:rFonts w:ascii="Arial Narrow" w:hAnsi="Arial Narrow"/>
          <w:b/>
          <w:color w:val="C00000"/>
          <w:sz w:val="14"/>
          <w:szCs w:val="14"/>
        </w:rPr>
        <w:t xml:space="preserve"> Tél :</w:t>
      </w:r>
      <w:r w:rsidRPr="00E212C8">
        <w:rPr>
          <w:rFonts w:ascii="Arial Narrow" w:hAnsi="Arial Narrow"/>
          <w:b/>
          <w:color w:val="222222"/>
          <w:sz w:val="14"/>
          <w:szCs w:val="14"/>
        </w:rPr>
        <w:t> </w:t>
      </w:r>
      <w:r w:rsidRPr="00E212C8">
        <w:rPr>
          <w:rFonts w:ascii="Arial Narrow" w:hAnsi="Arial Narrow"/>
          <w:b/>
          <w:color w:val="C00000"/>
          <w:sz w:val="14"/>
          <w:szCs w:val="14"/>
        </w:rPr>
        <w:t xml:space="preserve">05 65 45 21 27 </w:t>
      </w:r>
    </w:p>
    <w:p w:rsidR="002871D6" w:rsidRDefault="002871D6" w:rsidP="002871D6">
      <w:pPr>
        <w:ind w:right="1814"/>
        <w:jc w:val="center"/>
      </w:pPr>
      <w:r w:rsidRPr="00EA3B96">
        <w:rPr>
          <w:sz w:val="16"/>
          <w:szCs w:val="16"/>
        </w:rPr>
        <w:t xml:space="preserve">Courriel : </w:t>
      </w:r>
      <w:hyperlink r:id="rId11" w:tgtFrame="_blank" w:history="1">
        <w:r w:rsidRPr="00EA3B96">
          <w:rPr>
            <w:rStyle w:val="Lienhypertexte"/>
            <w:color w:val="0000FF"/>
            <w:sz w:val="16"/>
            <w:szCs w:val="16"/>
          </w:rPr>
          <w:t>paroisse.stemilie@orange.fr</w:t>
        </w:r>
      </w:hyperlink>
      <w:r w:rsidRPr="00EA3B96">
        <w:rPr>
          <w:sz w:val="16"/>
          <w:szCs w:val="16"/>
        </w:rPr>
        <w:t xml:space="preserve">                      </w:t>
      </w:r>
      <w:proofErr w:type="spellStart"/>
      <w:r w:rsidRPr="00EA3B96">
        <w:rPr>
          <w:sz w:val="16"/>
          <w:szCs w:val="16"/>
        </w:rPr>
        <w:t>Website</w:t>
      </w:r>
      <w:proofErr w:type="spellEnd"/>
      <w:r w:rsidRPr="00EA3B96">
        <w:rPr>
          <w:color w:val="0000FF"/>
          <w:sz w:val="16"/>
          <w:szCs w:val="16"/>
          <w:u w:val="single"/>
        </w:rPr>
        <w:t xml:space="preserve"> : </w:t>
      </w:r>
      <w:hyperlink r:id="rId12" w:history="1">
        <w:r w:rsidRPr="00EA3B96">
          <w:rPr>
            <w:rStyle w:val="Lienhypertexte"/>
            <w:color w:val="0000FF"/>
            <w:sz w:val="16"/>
            <w:szCs w:val="16"/>
          </w:rPr>
          <w:t>https://www.villefranchecatholique.fr/</w:t>
        </w:r>
      </w:hyperlink>
    </w:p>
    <w:tbl>
      <w:tblPr>
        <w:tblW w:w="10607" w:type="dxa"/>
        <w:tblInd w:w="279" w:type="dxa"/>
        <w:tblBorders>
          <w:insideH w:val="single" w:sz="4" w:space="0" w:color="auto"/>
          <w:insideV w:val="dashSmallGap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78"/>
        <w:gridCol w:w="755"/>
        <w:gridCol w:w="1772"/>
        <w:gridCol w:w="6102"/>
      </w:tblGrid>
      <w:tr w:rsidR="003D1887" w:rsidRPr="0074781B" w:rsidTr="008234D8">
        <w:trPr>
          <w:trHeight w:val="296"/>
        </w:trPr>
        <w:tc>
          <w:tcPr>
            <w:tcW w:w="1978" w:type="dxa"/>
            <w:shd w:val="clear" w:color="auto" w:fill="F2F2F2" w:themeFill="background1" w:themeFillShade="F2"/>
          </w:tcPr>
          <w:p w:rsidR="003D1887" w:rsidRPr="00126349" w:rsidRDefault="00174440" w:rsidP="00066EDA">
            <w:pPr>
              <w:pStyle w:val="P8"/>
              <w:tabs>
                <w:tab w:val="left" w:pos="8931"/>
              </w:tabs>
              <w:jc w:val="center"/>
              <w:rPr>
                <w:b w:val="0"/>
                <w:bCs w:val="0"/>
                <w:i/>
                <w:color w:val="002060"/>
                <w:sz w:val="24"/>
                <w:szCs w:val="24"/>
              </w:rPr>
            </w:pPr>
            <w:r>
              <w:rPr>
                <w:b w:val="0"/>
                <w:bCs w:val="0"/>
                <w:i/>
                <w:color w:val="002060"/>
                <w:sz w:val="24"/>
                <w:szCs w:val="24"/>
              </w:rPr>
              <w:lastRenderedPageBreak/>
              <w:t>J</w:t>
            </w:r>
            <w:r w:rsidR="003D1887" w:rsidRPr="00126349">
              <w:rPr>
                <w:b w:val="0"/>
                <w:bCs w:val="0"/>
                <w:i/>
                <w:color w:val="002060"/>
                <w:sz w:val="24"/>
                <w:szCs w:val="24"/>
              </w:rPr>
              <w:t>our</w:t>
            </w:r>
          </w:p>
        </w:tc>
        <w:tc>
          <w:tcPr>
            <w:tcW w:w="755" w:type="dxa"/>
          </w:tcPr>
          <w:p w:rsidR="003D1887" w:rsidRPr="00126349" w:rsidRDefault="003D1887" w:rsidP="00066EDA">
            <w:pPr>
              <w:pStyle w:val="Sansinterligne"/>
              <w:tabs>
                <w:tab w:val="left" w:pos="8931"/>
              </w:tabs>
              <w:jc w:val="center"/>
              <w:rPr>
                <w:rFonts w:ascii="Arial Narrow" w:hAnsi="Arial Narrow"/>
                <w:bCs/>
                <w:i/>
                <w:color w:val="002060"/>
              </w:rPr>
            </w:pPr>
            <w:r w:rsidRPr="00126349">
              <w:rPr>
                <w:rFonts w:ascii="Arial Narrow" w:hAnsi="Arial Narrow"/>
                <w:bCs/>
                <w:i/>
                <w:color w:val="002060"/>
              </w:rPr>
              <w:t>Heure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:rsidR="003D1887" w:rsidRPr="0074781B" w:rsidRDefault="003D1887" w:rsidP="00066EDA">
            <w:pPr>
              <w:tabs>
                <w:tab w:val="left" w:pos="8931"/>
              </w:tabs>
              <w:jc w:val="center"/>
              <w:rPr>
                <w:rFonts w:ascii="Cambria" w:hAnsi="Cambria"/>
                <w:i/>
                <w:color w:val="002060"/>
                <w:sz w:val="28"/>
                <w:szCs w:val="28"/>
              </w:rPr>
            </w:pPr>
            <w:r w:rsidRPr="0074781B">
              <w:rPr>
                <w:rFonts w:ascii="Cambria" w:hAnsi="Cambria"/>
                <w:i/>
                <w:color w:val="002060"/>
                <w:sz w:val="28"/>
                <w:szCs w:val="28"/>
              </w:rPr>
              <w:t>Lieu</w:t>
            </w:r>
          </w:p>
        </w:tc>
        <w:tc>
          <w:tcPr>
            <w:tcW w:w="6102" w:type="dxa"/>
            <w:shd w:val="clear" w:color="auto" w:fill="auto"/>
          </w:tcPr>
          <w:p w:rsidR="003D1887" w:rsidRPr="00A42070" w:rsidRDefault="003D1887" w:rsidP="00B0737D">
            <w:pPr>
              <w:pStyle w:val="P7"/>
              <w:tabs>
                <w:tab w:val="left" w:pos="8931"/>
              </w:tabs>
              <w:jc w:val="center"/>
              <w:rPr>
                <w:bCs/>
                <w:i/>
                <w:color w:val="002060"/>
                <w:sz w:val="24"/>
                <w:szCs w:val="24"/>
              </w:rPr>
            </w:pPr>
            <w:r w:rsidRPr="00A42070">
              <w:rPr>
                <w:bCs/>
                <w:i/>
                <w:color w:val="002060"/>
                <w:sz w:val="24"/>
                <w:szCs w:val="24"/>
              </w:rPr>
              <w:t xml:space="preserve">Intentions de </w:t>
            </w:r>
            <w:r w:rsidR="0088335E" w:rsidRPr="00A42070">
              <w:rPr>
                <w:bCs/>
                <w:i/>
                <w:color w:val="002060"/>
                <w:sz w:val="24"/>
                <w:szCs w:val="24"/>
              </w:rPr>
              <w:t>messe</w:t>
            </w:r>
            <w:r w:rsidR="004831FE" w:rsidRPr="00A42070">
              <w:rPr>
                <w:bCs/>
                <w:i/>
                <w:color w:val="002060"/>
                <w:sz w:val="24"/>
                <w:szCs w:val="24"/>
              </w:rPr>
              <w:t xml:space="preserve"> : Défunts, </w:t>
            </w:r>
            <w:r w:rsidRPr="00A42070">
              <w:rPr>
                <w:bCs/>
                <w:i/>
                <w:color w:val="002060"/>
                <w:sz w:val="24"/>
                <w:szCs w:val="24"/>
              </w:rPr>
              <w:t>familles</w:t>
            </w:r>
            <w:r w:rsidR="004831FE" w:rsidRPr="00A42070">
              <w:rPr>
                <w:bCs/>
                <w:i/>
                <w:color w:val="002060"/>
                <w:sz w:val="24"/>
                <w:szCs w:val="24"/>
              </w:rPr>
              <w:t xml:space="preserve"> et vivants</w:t>
            </w:r>
          </w:p>
        </w:tc>
      </w:tr>
      <w:tr w:rsidR="000A0F14" w:rsidRPr="00C7648C" w:rsidTr="00F8174E">
        <w:trPr>
          <w:trHeight w:val="1082"/>
        </w:trPr>
        <w:tc>
          <w:tcPr>
            <w:tcW w:w="1978" w:type="dxa"/>
            <w:shd w:val="clear" w:color="auto" w:fill="F2F2F2" w:themeFill="background1" w:themeFillShade="F2"/>
          </w:tcPr>
          <w:p w:rsidR="000A0F14" w:rsidRPr="005B52AC" w:rsidRDefault="000A0F14" w:rsidP="008C5051">
            <w:pPr>
              <w:pStyle w:val="P15"/>
              <w:spacing w:before="120" w:after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6258">
              <w:rPr>
                <w:rFonts w:ascii="Arial" w:hAnsi="Arial" w:cs="Arial"/>
                <w:i/>
                <w:sz w:val="22"/>
                <w:szCs w:val="22"/>
              </w:rPr>
              <w:t>Samedi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06 septembr</w:t>
            </w:r>
            <w:r w:rsidR="00F8174E">
              <w:rPr>
                <w:rFonts w:ascii="Arial" w:hAnsi="Arial" w:cs="Arial"/>
                <w:i/>
                <w:sz w:val="22"/>
                <w:szCs w:val="22"/>
              </w:rPr>
              <w:t>e</w:t>
            </w:r>
          </w:p>
        </w:tc>
        <w:tc>
          <w:tcPr>
            <w:tcW w:w="755" w:type="dxa"/>
          </w:tcPr>
          <w:p w:rsidR="000A0F14" w:rsidRDefault="000A0F14" w:rsidP="008C5051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18h30</w:t>
            </w:r>
          </w:p>
          <w:p w:rsidR="000A0F14" w:rsidRPr="00F8174E" w:rsidRDefault="000A0F14" w:rsidP="00F8174E">
            <w:pPr>
              <w:pStyle w:val="Sansinterligne"/>
              <w:spacing w:before="120"/>
              <w:rPr>
                <w:rFonts w:ascii="Arial Narrow" w:hAnsi="Arial Narrow"/>
                <w:color w:val="C00000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0A0F14" w:rsidRPr="003E5A82" w:rsidRDefault="000A0F14" w:rsidP="00F8174E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Sainte Famille</w:t>
            </w:r>
          </w:p>
        </w:tc>
        <w:tc>
          <w:tcPr>
            <w:tcW w:w="6102" w:type="dxa"/>
            <w:shd w:val="clear" w:color="auto" w:fill="auto"/>
          </w:tcPr>
          <w:p w:rsidR="00E54923" w:rsidRDefault="000A0F14" w:rsidP="00F8174E">
            <w:pPr>
              <w:pStyle w:val="P7"/>
              <w:tabs>
                <w:tab w:val="left" w:pos="8931"/>
              </w:tabs>
              <w:spacing w:before="120" w:after="240"/>
              <w:rPr>
                <w:b/>
                <w:bCs/>
              </w:rPr>
            </w:pPr>
            <w:r w:rsidRPr="00AC350C">
              <w:rPr>
                <w:b/>
                <w:bCs/>
              </w:rPr>
              <w:t xml:space="preserve">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</w:t>
            </w:r>
            <w:r w:rsidR="002A75FC">
              <w:rPr>
                <w:b/>
                <w:bCs/>
              </w:rPr>
              <w:t>Marie-Louise PORTAL et sa famille</w:t>
            </w:r>
            <w:r w:rsidR="00F8174E">
              <w:rPr>
                <w:b/>
                <w:bCs/>
              </w:rPr>
              <w:t xml:space="preserve">                                                      </w:t>
            </w:r>
            <w:r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> : ROUX-HUGONNENC, FERRAND-FOUCRAS</w:t>
            </w:r>
            <w:r w:rsidR="00E54923">
              <w:rPr>
                <w:b/>
                <w:bCs/>
              </w:rPr>
              <w:t>, CAMBON</w:t>
            </w:r>
            <w:r w:rsidR="006861A6">
              <w:rPr>
                <w:b/>
                <w:bCs/>
              </w:rPr>
              <w:t xml:space="preserve"> </w:t>
            </w:r>
            <w:r w:rsidR="001D388B">
              <w:rPr>
                <w:b/>
                <w:bCs/>
              </w:rPr>
              <w:t>– COURSIÉ</w:t>
            </w:r>
            <w:r w:rsidR="006861A6">
              <w:rPr>
                <w:b/>
                <w:bCs/>
              </w:rPr>
              <w:t>RES</w:t>
            </w:r>
            <w:r w:rsidR="001D388B">
              <w:rPr>
                <w:b/>
                <w:bCs/>
              </w:rPr>
              <w:t> –FRONTY-BARTHÉLÉMY</w:t>
            </w:r>
            <w:r>
              <w:rPr>
                <w:b/>
                <w:bCs/>
              </w:rPr>
              <w:t xml:space="preserve"> </w:t>
            </w:r>
          </w:p>
          <w:p w:rsidR="000A0F14" w:rsidRPr="00F8174E" w:rsidRDefault="000A0F14" w:rsidP="00F8174E">
            <w:pPr>
              <w:pStyle w:val="P7"/>
              <w:tabs>
                <w:tab w:val="left" w:pos="8931"/>
              </w:tabs>
              <w:spacing w:before="120" w:after="24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> : Messe d’action de grâce pour le mariage de Raphaël et Anne</w:t>
            </w:r>
          </w:p>
        </w:tc>
      </w:tr>
      <w:tr w:rsidR="000A0F14" w:rsidRPr="00C7648C" w:rsidTr="00345324">
        <w:trPr>
          <w:trHeight w:val="1401"/>
        </w:trPr>
        <w:tc>
          <w:tcPr>
            <w:tcW w:w="1978" w:type="dxa"/>
            <w:shd w:val="clear" w:color="auto" w:fill="F2F2F2" w:themeFill="background1" w:themeFillShade="F2"/>
          </w:tcPr>
          <w:p w:rsidR="000A0F14" w:rsidRDefault="000A0F14" w:rsidP="008C5051">
            <w:pPr>
              <w:pStyle w:val="P15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Dimanche 07 septembre</w:t>
            </w:r>
          </w:p>
          <w:p w:rsidR="000A0F14" w:rsidRPr="0097488E" w:rsidRDefault="000A0F14" w:rsidP="008C5051">
            <w:pPr>
              <w:pStyle w:val="P15"/>
              <w:spacing w:before="120" w:after="100" w:afterAutospacing="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23</w:t>
            </w:r>
            <w:r w:rsidRPr="00B35A9F">
              <w:rPr>
                <w:rFonts w:ascii="Arial" w:hAnsi="Arial" w:cs="Arial"/>
                <w:b/>
                <w:i/>
                <w:color w:val="C00000"/>
                <w:sz w:val="16"/>
                <w:szCs w:val="16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 dimanche T.O                                  </w:t>
            </w:r>
          </w:p>
        </w:tc>
        <w:tc>
          <w:tcPr>
            <w:tcW w:w="755" w:type="dxa"/>
          </w:tcPr>
          <w:p w:rsidR="000A0F14" w:rsidRDefault="000A0F14" w:rsidP="008C5051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10h30</w:t>
            </w:r>
          </w:p>
          <w:p w:rsidR="000A0F14" w:rsidRPr="00397E77" w:rsidRDefault="000A0F14" w:rsidP="008C5051"/>
          <w:p w:rsidR="000A0F14" w:rsidRPr="00397E77" w:rsidRDefault="000A0F14" w:rsidP="008C5051"/>
          <w:p w:rsidR="000A0F14" w:rsidRPr="00397E77" w:rsidRDefault="000A0F14" w:rsidP="008C5051">
            <w:pPr>
              <w:pStyle w:val="Sansinterligne"/>
              <w:spacing w:before="480"/>
              <w:jc w:val="center"/>
            </w:pPr>
            <w:r>
              <w:rPr>
                <w:rFonts w:ascii="Arial Narrow" w:hAnsi="Arial Narrow"/>
                <w:color w:val="C00000"/>
              </w:rPr>
              <w:t>10h00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:rsidR="000A0F14" w:rsidRDefault="000A0F14" w:rsidP="008C5051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Collégiale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br/>
            </w:r>
            <w:r w:rsidRPr="00F658EC">
              <w:rPr>
                <w:rFonts w:ascii="Arial" w:hAnsi="Arial" w:cs="Arial"/>
                <w:i/>
                <w:color w:val="3366CC"/>
                <w:sz w:val="20"/>
                <w:szCs w:val="20"/>
              </w:rPr>
              <w:t>Notre-Dame</w:t>
            </w:r>
            <w:r w:rsidRPr="00192547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</w:p>
          <w:p w:rsidR="000A0F14" w:rsidRPr="0097488E" w:rsidRDefault="000A0F14" w:rsidP="008C5051">
            <w:pPr>
              <w:pStyle w:val="Sansinterligne"/>
              <w:spacing w:before="8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Martiel           </w:t>
            </w:r>
            <w:r w:rsidRPr="00DA397C">
              <w:rPr>
                <w:rFonts w:ascii="Arial" w:hAnsi="Arial" w:cs="Arial"/>
                <w:i/>
                <w:color w:val="3366CC"/>
                <w:sz w:val="16"/>
                <w:szCs w:val="16"/>
              </w:rPr>
              <w:t>Eglise St Barthelemy</w:t>
            </w:r>
          </w:p>
        </w:tc>
        <w:tc>
          <w:tcPr>
            <w:tcW w:w="6102" w:type="dxa"/>
            <w:shd w:val="clear" w:color="auto" w:fill="auto"/>
          </w:tcPr>
          <w:p w:rsidR="000A0F14" w:rsidRDefault="000A0F14" w:rsidP="008C5051">
            <w:pPr>
              <w:pStyle w:val="P7"/>
              <w:tabs>
                <w:tab w:val="left" w:pos="8931"/>
              </w:tabs>
              <w:spacing w:before="120" w:after="120"/>
              <w:rPr>
                <w:b/>
                <w:bCs/>
              </w:rPr>
            </w:pPr>
            <w:r w:rsidRPr="00AC350C">
              <w:rPr>
                <w:b/>
                <w:bCs/>
              </w:rPr>
              <w:t xml:space="preserve">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Michel CAMMISAR, Laurence LACAZE, Paulette BOUSQUET et sa famille, pour les âmes du purgatoire                                                                                                               </w:t>
            </w:r>
            <w:r>
              <w:rPr>
                <w:b/>
                <w:bCs/>
                <w:u w:val="single"/>
              </w:rPr>
              <w:t>Défunts des familles</w:t>
            </w:r>
            <w:r w:rsidR="001D388B">
              <w:rPr>
                <w:b/>
                <w:bCs/>
              </w:rPr>
              <w:t> : CARRIÉ</w:t>
            </w:r>
            <w:r>
              <w:rPr>
                <w:b/>
                <w:bCs/>
              </w:rPr>
              <w:t xml:space="preserve">-ICHES                                                                       </w:t>
            </w:r>
          </w:p>
          <w:p w:rsidR="000A0F14" w:rsidRPr="00F50A9E" w:rsidRDefault="000A0F14" w:rsidP="00AC7FDF">
            <w:pPr>
              <w:pStyle w:val="P7"/>
              <w:tabs>
                <w:tab w:val="left" w:pos="8931"/>
              </w:tabs>
              <w:spacing w:before="36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Messe d’obsèques de Désiré MASBOU et de </w:t>
            </w:r>
            <w:proofErr w:type="spellStart"/>
            <w:r>
              <w:rPr>
                <w:b/>
                <w:bCs/>
              </w:rPr>
              <w:t>Rachelle</w:t>
            </w:r>
            <w:proofErr w:type="spellEnd"/>
            <w:r>
              <w:rPr>
                <w:b/>
                <w:bCs/>
              </w:rPr>
              <w:t xml:space="preserve"> BOUTONNET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Francis </w:t>
            </w:r>
            <w:r w:rsidR="00CE7870">
              <w:rPr>
                <w:b/>
                <w:bCs/>
              </w:rPr>
              <w:t>MATHIEU,</w:t>
            </w:r>
            <w:r w:rsidR="001D388B">
              <w:rPr>
                <w:b/>
                <w:bCs/>
              </w:rPr>
              <w:t xml:space="preserve"> Raymond POULET</w:t>
            </w:r>
            <w:r w:rsidR="00F8174E">
              <w:rPr>
                <w:b/>
                <w:bCs/>
              </w:rPr>
              <w:t xml:space="preserve">                                                              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> : P</w:t>
            </w:r>
            <w:r w:rsidR="00AC7FDF">
              <w:rPr>
                <w:b/>
                <w:bCs/>
              </w:rPr>
              <w:t>É</w:t>
            </w:r>
            <w:r>
              <w:rPr>
                <w:b/>
                <w:bCs/>
              </w:rPr>
              <w:t>DECHES, GAMEL (Marroule)</w:t>
            </w:r>
          </w:p>
        </w:tc>
      </w:tr>
      <w:tr w:rsidR="00330F02" w:rsidRPr="008E7C73" w:rsidTr="0029556E">
        <w:trPr>
          <w:trHeight w:val="504"/>
        </w:trPr>
        <w:tc>
          <w:tcPr>
            <w:tcW w:w="1978" w:type="dxa"/>
            <w:shd w:val="clear" w:color="auto" w:fill="F2F2F2" w:themeFill="background1" w:themeFillShade="F2"/>
          </w:tcPr>
          <w:p w:rsidR="00330F02" w:rsidRPr="003905A1" w:rsidRDefault="00EC6E08" w:rsidP="000A0F14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  <w:color w:val="C0000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</w:t>
            </w:r>
            <w:r w:rsidR="00550253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234B60">
              <w:rPr>
                <w:rFonts w:ascii="Arial" w:hAnsi="Arial" w:cs="Arial"/>
                <w:i/>
                <w:sz w:val="22"/>
                <w:szCs w:val="22"/>
              </w:rPr>
              <w:t xml:space="preserve">rdi </w:t>
            </w:r>
            <w:r w:rsidR="000A0F14">
              <w:rPr>
                <w:rFonts w:ascii="Arial" w:hAnsi="Arial" w:cs="Arial"/>
                <w:i/>
                <w:sz w:val="22"/>
                <w:szCs w:val="22"/>
              </w:rPr>
              <w:t>09</w:t>
            </w:r>
            <w:r w:rsidR="00330F02" w:rsidRPr="00F2276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146A2">
              <w:rPr>
                <w:rFonts w:ascii="Arial" w:hAnsi="Arial" w:cs="Arial"/>
                <w:i/>
                <w:sz w:val="22"/>
                <w:szCs w:val="22"/>
              </w:rPr>
              <w:t>septembre</w:t>
            </w:r>
            <w:r w:rsidR="00B279C5" w:rsidRPr="0042132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55" w:type="dxa"/>
          </w:tcPr>
          <w:p w:rsidR="00330F02" w:rsidRPr="003905A1" w:rsidRDefault="00330F02" w:rsidP="003905A1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  <w:color w:val="C00000"/>
                <w:sz w:val="24"/>
                <w:szCs w:val="24"/>
              </w:rPr>
              <w:t>8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h</w:t>
            </w:r>
            <w:r>
              <w:rPr>
                <w:rFonts w:cs="Times New Roman"/>
                <w:color w:val="C00000"/>
                <w:sz w:val="24"/>
                <w:szCs w:val="24"/>
              </w:rPr>
              <w:t>3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:rsidR="00330F02" w:rsidRPr="003905A1" w:rsidRDefault="00330F02" w:rsidP="003905A1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Sainte Famille</w:t>
            </w:r>
          </w:p>
        </w:tc>
        <w:tc>
          <w:tcPr>
            <w:tcW w:w="6102" w:type="dxa"/>
            <w:shd w:val="clear" w:color="auto" w:fill="auto"/>
          </w:tcPr>
          <w:p w:rsidR="00A146A2" w:rsidRDefault="00A146A2" w:rsidP="00A146A2">
            <w:pPr>
              <w:pStyle w:val="P7"/>
              <w:tabs>
                <w:tab w:val="left" w:pos="1041"/>
              </w:tabs>
              <w:spacing w:before="120"/>
              <w:ind w:left="57"/>
              <w:rPr>
                <w:b/>
                <w:bCs/>
                <w:u w:val="single"/>
              </w:rPr>
            </w:pPr>
            <w:r w:rsidRPr="00A42070">
              <w:rPr>
                <w:b/>
                <w:bCs/>
                <w:u w:val="single"/>
              </w:rPr>
              <w:t>Défunts</w:t>
            </w:r>
            <w:r>
              <w:rPr>
                <w:b/>
                <w:bCs/>
              </w:rPr>
              <w:t xml:space="preserve"> : </w:t>
            </w:r>
            <w:r w:rsidR="002A75FC">
              <w:rPr>
                <w:b/>
                <w:bCs/>
              </w:rPr>
              <w:t xml:space="preserve">pour les défunts de la paroisse, Pierre Désiré MASBOU, Dominique LACAN, Michel DEMICHEL, Régine LABORDE, </w:t>
            </w:r>
            <w:r>
              <w:rPr>
                <w:b/>
                <w:bCs/>
              </w:rPr>
              <w:t>pour les âmes du purgatoire</w:t>
            </w:r>
          </w:p>
          <w:p w:rsidR="00E83E9B" w:rsidRDefault="00892601" w:rsidP="00A146A2">
            <w:pPr>
              <w:pStyle w:val="P7"/>
              <w:tabs>
                <w:tab w:val="left" w:pos="1041"/>
              </w:tabs>
              <w:spacing w:before="120"/>
              <w:ind w:left="57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Défunts des familles</w:t>
            </w:r>
            <w:r w:rsidR="00A146A2">
              <w:rPr>
                <w:b/>
                <w:bCs/>
              </w:rPr>
              <w:t> :</w:t>
            </w:r>
            <w:r w:rsidR="002A75FC">
              <w:rPr>
                <w:b/>
                <w:bCs/>
              </w:rPr>
              <w:t xml:space="preserve"> DELMAS</w:t>
            </w:r>
          </w:p>
          <w:p w:rsidR="00A146A2" w:rsidRPr="00F8174E" w:rsidRDefault="00A146A2" w:rsidP="00A146A2">
            <w:pPr>
              <w:pStyle w:val="P7"/>
              <w:tabs>
                <w:tab w:val="left" w:pos="1041"/>
              </w:tabs>
              <w:spacing w:before="120"/>
              <w:ind w:left="57"/>
              <w:rPr>
                <w:b/>
                <w:bCs/>
                <w:sz w:val="16"/>
                <w:szCs w:val="16"/>
              </w:rPr>
            </w:pPr>
          </w:p>
        </w:tc>
      </w:tr>
      <w:tr w:rsidR="00B63C5E" w:rsidRPr="001E08C8" w:rsidTr="00345324">
        <w:trPr>
          <w:trHeight w:val="583"/>
        </w:trPr>
        <w:tc>
          <w:tcPr>
            <w:tcW w:w="1978" w:type="dxa"/>
            <w:shd w:val="clear" w:color="auto" w:fill="F2F2F2" w:themeFill="background1" w:themeFillShade="F2"/>
          </w:tcPr>
          <w:p w:rsidR="00B63C5E" w:rsidRPr="00594872" w:rsidRDefault="00234B60" w:rsidP="000A0F14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Mercredi </w:t>
            </w:r>
            <w:r w:rsidR="000A0F14"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B63C5E" w:rsidRPr="00F2276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146A2">
              <w:rPr>
                <w:rFonts w:ascii="Arial" w:hAnsi="Arial" w:cs="Arial"/>
                <w:i/>
                <w:sz w:val="22"/>
                <w:szCs w:val="22"/>
              </w:rPr>
              <w:t>septembre</w:t>
            </w:r>
            <w:r w:rsidR="00A146A2" w:rsidRPr="0042132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A146A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55" w:type="dxa"/>
          </w:tcPr>
          <w:p w:rsidR="00B63C5E" w:rsidRPr="00594872" w:rsidRDefault="00B63C5E" w:rsidP="00594872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C73">
              <w:rPr>
                <w:rFonts w:cs="Times New Roman"/>
                <w:color w:val="C00000"/>
                <w:sz w:val="24"/>
                <w:szCs w:val="24"/>
              </w:rPr>
              <w:t>8h</w:t>
            </w:r>
            <w:r w:rsidR="00F40CBC">
              <w:rPr>
                <w:rFonts w:cs="Times New Roman"/>
                <w:color w:val="C00000"/>
                <w:sz w:val="24"/>
                <w:szCs w:val="24"/>
              </w:rPr>
              <w:t>3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:rsidR="00B63C5E" w:rsidRPr="00D35B94" w:rsidRDefault="0039233D" w:rsidP="00F40CBC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Sainte </w:t>
            </w:r>
            <w:r w:rsidR="00B63C5E"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>Famille</w:t>
            </w:r>
            <w:r w:rsidR="00B63C5E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="00B63C5E"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="001E2B60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</w:t>
            </w:r>
          </w:p>
        </w:tc>
        <w:tc>
          <w:tcPr>
            <w:tcW w:w="6102" w:type="dxa"/>
            <w:shd w:val="clear" w:color="auto" w:fill="auto"/>
          </w:tcPr>
          <w:p w:rsidR="00B63C5E" w:rsidRDefault="00B63C5E" w:rsidP="00345324">
            <w:pPr>
              <w:pStyle w:val="P7"/>
              <w:tabs>
                <w:tab w:val="left" w:pos="1041"/>
              </w:tabs>
              <w:spacing w:before="120"/>
              <w:ind w:left="57"/>
              <w:rPr>
                <w:b/>
                <w:bCs/>
              </w:rPr>
            </w:pPr>
            <w:r w:rsidRPr="00490A18">
              <w:rPr>
                <w:b/>
                <w:bCs/>
              </w:rPr>
              <w:t xml:space="preserve"> </w:t>
            </w:r>
            <w:r w:rsidR="006D328E" w:rsidRPr="00A42070">
              <w:rPr>
                <w:b/>
                <w:bCs/>
                <w:u w:val="single"/>
              </w:rPr>
              <w:t>Défunts</w:t>
            </w:r>
            <w:r w:rsidR="006D328E">
              <w:rPr>
                <w:b/>
                <w:bCs/>
              </w:rPr>
              <w:t xml:space="preserve"> : </w:t>
            </w:r>
            <w:r w:rsidR="000A0F14">
              <w:rPr>
                <w:b/>
                <w:bCs/>
              </w:rPr>
              <w:t>Philippe CAYLA</w:t>
            </w:r>
          </w:p>
          <w:p w:rsidR="00665E35" w:rsidRDefault="00665E35" w:rsidP="00665E35">
            <w:pPr>
              <w:pStyle w:val="P7"/>
              <w:tabs>
                <w:tab w:val="left" w:pos="1041"/>
              </w:tabs>
              <w:spacing w:before="120"/>
              <w:ind w:left="57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Vivants</w:t>
            </w:r>
            <w:r>
              <w:rPr>
                <w:b/>
                <w:bCs/>
              </w:rPr>
              <w:t xml:space="preserve"> : Action de Grâce de Bernard TERRAZ et </w:t>
            </w:r>
            <w:r w:rsidR="00DB6E17">
              <w:rPr>
                <w:b/>
                <w:bCs/>
              </w:rPr>
              <w:t xml:space="preserve">pour la </w:t>
            </w:r>
            <w:r>
              <w:rPr>
                <w:b/>
                <w:bCs/>
              </w:rPr>
              <w:t xml:space="preserve">santé </w:t>
            </w:r>
            <w:r w:rsidR="00DB6E17">
              <w:rPr>
                <w:b/>
                <w:bCs/>
              </w:rPr>
              <w:t>de</w:t>
            </w:r>
          </w:p>
          <w:p w:rsidR="006D328E" w:rsidRPr="00345324" w:rsidRDefault="00665E35" w:rsidP="00665E35">
            <w:pPr>
              <w:pStyle w:val="P7"/>
              <w:tabs>
                <w:tab w:val="left" w:pos="1041"/>
              </w:tabs>
              <w:spacing w:before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Eliette et Bernard </w:t>
            </w:r>
          </w:p>
        </w:tc>
      </w:tr>
      <w:tr w:rsidR="00A146A2" w:rsidRPr="00B53E78" w:rsidTr="00E16A12">
        <w:trPr>
          <w:trHeight w:val="479"/>
        </w:trPr>
        <w:tc>
          <w:tcPr>
            <w:tcW w:w="1978" w:type="dxa"/>
            <w:shd w:val="clear" w:color="auto" w:fill="F2F2F2" w:themeFill="background1" w:themeFillShade="F2"/>
          </w:tcPr>
          <w:p w:rsidR="00A146A2" w:rsidRPr="00A146A2" w:rsidRDefault="00A146A2" w:rsidP="000A0F14">
            <w:pPr>
              <w:pStyle w:val="P15"/>
              <w:spacing w:before="120" w:after="12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146A2">
              <w:rPr>
                <w:rFonts w:ascii="Arial" w:hAnsi="Arial" w:cs="Arial"/>
                <w:i/>
                <w:sz w:val="22"/>
                <w:szCs w:val="22"/>
              </w:rPr>
              <w:t xml:space="preserve">Jeudi </w:t>
            </w:r>
            <w:r w:rsidR="000A0F14">
              <w:rPr>
                <w:rFonts w:ascii="Arial" w:hAnsi="Arial" w:cs="Arial"/>
                <w:i/>
                <w:sz w:val="22"/>
                <w:szCs w:val="22"/>
              </w:rPr>
              <w:t>11</w:t>
            </w:r>
            <w:r w:rsidRPr="00A146A2">
              <w:rPr>
                <w:rFonts w:ascii="Arial" w:hAnsi="Arial" w:cs="Arial"/>
                <w:i/>
                <w:sz w:val="22"/>
                <w:szCs w:val="22"/>
              </w:rPr>
              <w:t xml:space="preserve"> septembre</w:t>
            </w:r>
            <w:r w:rsidRPr="00A146A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55" w:type="dxa"/>
          </w:tcPr>
          <w:p w:rsidR="00A146A2" w:rsidRPr="00A146A2" w:rsidRDefault="00A146A2" w:rsidP="00A146A2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C73">
              <w:rPr>
                <w:rFonts w:cs="Times New Roman"/>
                <w:color w:val="C00000"/>
                <w:sz w:val="24"/>
                <w:szCs w:val="24"/>
              </w:rPr>
              <w:t>8h</w:t>
            </w:r>
            <w:r>
              <w:rPr>
                <w:rFonts w:cs="Times New Roman"/>
                <w:color w:val="C00000"/>
                <w:sz w:val="24"/>
                <w:szCs w:val="24"/>
              </w:rPr>
              <w:t>3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:rsidR="00A146A2" w:rsidRPr="00D35B94" w:rsidRDefault="00A146A2" w:rsidP="007D7F94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Sainte </w:t>
            </w:r>
            <w:r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>Famille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</w:t>
            </w:r>
          </w:p>
        </w:tc>
        <w:tc>
          <w:tcPr>
            <w:tcW w:w="6102" w:type="dxa"/>
            <w:shd w:val="clear" w:color="auto" w:fill="auto"/>
          </w:tcPr>
          <w:p w:rsidR="00665E35" w:rsidRDefault="00A146A2" w:rsidP="006D328E">
            <w:pPr>
              <w:pStyle w:val="P7"/>
              <w:tabs>
                <w:tab w:val="left" w:pos="1820"/>
              </w:tabs>
              <w:spacing w:before="120"/>
              <w:rPr>
                <w:b/>
                <w:bCs/>
              </w:rPr>
            </w:pPr>
            <w:r w:rsidRPr="00A146A2">
              <w:rPr>
                <w:b/>
                <w:bCs/>
              </w:rPr>
              <w:t xml:space="preserve"> </w:t>
            </w:r>
            <w:r w:rsidRPr="00A146A2">
              <w:rPr>
                <w:b/>
                <w:bCs/>
                <w:u w:val="single"/>
              </w:rPr>
              <w:t>Défunts</w:t>
            </w:r>
            <w:r w:rsidRPr="00A146A2">
              <w:rPr>
                <w:b/>
                <w:bCs/>
              </w:rPr>
              <w:t xml:space="preserve"> : </w:t>
            </w:r>
            <w:r w:rsidR="00665E35">
              <w:rPr>
                <w:b/>
                <w:bCs/>
              </w:rPr>
              <w:t>Marie Jeanne CADAS - pour les âmes du purgatoire</w:t>
            </w:r>
          </w:p>
          <w:p w:rsidR="00665E35" w:rsidRDefault="00665E35" w:rsidP="006D328E">
            <w:pPr>
              <w:pStyle w:val="P7"/>
              <w:tabs>
                <w:tab w:val="left" w:pos="1820"/>
              </w:tabs>
              <w:spacing w:before="12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 Vivants</w:t>
            </w:r>
            <w:r>
              <w:rPr>
                <w:b/>
                <w:bCs/>
              </w:rPr>
              <w:t> </w:t>
            </w:r>
            <w:r w:rsidR="006917C9">
              <w:rPr>
                <w:b/>
                <w:bCs/>
              </w:rPr>
              <w:t>: Pour</w:t>
            </w:r>
            <w:r w:rsidR="00FD6B5A">
              <w:rPr>
                <w:b/>
                <w:bCs/>
              </w:rPr>
              <w:t xml:space="preserve"> les </w:t>
            </w:r>
            <w:r>
              <w:rPr>
                <w:b/>
                <w:bCs/>
              </w:rPr>
              <w:t>examens médicaux des enfants et</w:t>
            </w:r>
            <w:r w:rsidR="00FD6B5A">
              <w:rPr>
                <w:b/>
                <w:bCs/>
              </w:rPr>
              <w:t xml:space="preserve"> pour </w:t>
            </w:r>
            <w:r>
              <w:rPr>
                <w:b/>
                <w:bCs/>
              </w:rPr>
              <w:t xml:space="preserve"> </w:t>
            </w:r>
            <w:r w:rsidR="00FD6B5A">
              <w:rPr>
                <w:b/>
                <w:bCs/>
              </w:rPr>
              <w:t xml:space="preserve">le </w:t>
            </w:r>
            <w:r>
              <w:rPr>
                <w:b/>
                <w:bCs/>
              </w:rPr>
              <w:t xml:space="preserve">voyage des petits enfants à l’étranger </w:t>
            </w:r>
          </w:p>
          <w:p w:rsidR="00665E35" w:rsidRPr="00665E35" w:rsidRDefault="00665E35" w:rsidP="00665E35">
            <w:pPr>
              <w:rPr>
                <w:b/>
              </w:rPr>
            </w:pPr>
          </w:p>
        </w:tc>
      </w:tr>
      <w:tr w:rsidR="001B5C2F" w:rsidRPr="00B53E78" w:rsidTr="00E65A3E">
        <w:trPr>
          <w:trHeight w:val="527"/>
        </w:trPr>
        <w:tc>
          <w:tcPr>
            <w:tcW w:w="1978" w:type="dxa"/>
            <w:shd w:val="clear" w:color="auto" w:fill="F2F2F2" w:themeFill="background1" w:themeFillShade="F2"/>
          </w:tcPr>
          <w:p w:rsidR="001B5C2F" w:rsidRPr="00F2276B" w:rsidRDefault="001B5C2F" w:rsidP="000A0F14">
            <w:pPr>
              <w:pStyle w:val="P15"/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F2276B">
              <w:rPr>
                <w:rFonts w:ascii="Arial" w:hAnsi="Arial" w:cs="Arial"/>
                <w:i/>
                <w:sz w:val="22"/>
                <w:szCs w:val="22"/>
              </w:rPr>
              <w:t>Vendredi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A0F14">
              <w:rPr>
                <w:rFonts w:ascii="Arial" w:hAnsi="Arial" w:cs="Arial"/>
                <w:i/>
                <w:sz w:val="22"/>
                <w:szCs w:val="22"/>
              </w:rPr>
              <w:t>12</w:t>
            </w:r>
            <w:r w:rsidRPr="00F2276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146A2">
              <w:rPr>
                <w:rFonts w:ascii="Arial" w:hAnsi="Arial" w:cs="Arial"/>
                <w:i/>
                <w:sz w:val="22"/>
                <w:szCs w:val="22"/>
              </w:rPr>
              <w:t>septembre</w:t>
            </w:r>
          </w:p>
        </w:tc>
        <w:tc>
          <w:tcPr>
            <w:tcW w:w="755" w:type="dxa"/>
            <w:shd w:val="clear" w:color="auto" w:fill="auto"/>
          </w:tcPr>
          <w:p w:rsidR="00E65A3E" w:rsidRDefault="004D5509" w:rsidP="004D5509">
            <w:pPr>
              <w:pStyle w:val="P20"/>
              <w:tabs>
                <w:tab w:val="left" w:pos="180"/>
                <w:tab w:val="center" w:pos="930"/>
                <w:tab w:val="left" w:pos="8931"/>
              </w:tabs>
              <w:spacing w:before="120"/>
              <w:jc w:val="center"/>
            </w:pPr>
            <w:r w:rsidRPr="008E7C73">
              <w:rPr>
                <w:rFonts w:cs="Times New Roman"/>
                <w:color w:val="C00000"/>
                <w:sz w:val="24"/>
                <w:szCs w:val="24"/>
              </w:rPr>
              <w:t>8h</w:t>
            </w:r>
            <w:r>
              <w:rPr>
                <w:rFonts w:cs="Times New Roman"/>
                <w:color w:val="C00000"/>
                <w:sz w:val="24"/>
                <w:szCs w:val="24"/>
              </w:rPr>
              <w:t>3</w:t>
            </w:r>
            <w:r w:rsidRPr="008E7C73">
              <w:rPr>
                <w:rFonts w:cs="Times New Roman"/>
                <w:color w:val="C00000"/>
                <w:sz w:val="24"/>
                <w:szCs w:val="24"/>
              </w:rPr>
              <w:t>0</w:t>
            </w:r>
          </w:p>
          <w:p w:rsidR="00DD06E0" w:rsidRPr="00E65A3E" w:rsidRDefault="00DD06E0" w:rsidP="00E65A3E">
            <w:pPr>
              <w:tabs>
                <w:tab w:val="left" w:pos="654"/>
              </w:tabs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DD06E0" w:rsidRPr="00345324" w:rsidRDefault="004D5509" w:rsidP="004D5509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Sainte </w:t>
            </w:r>
            <w:r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>Famille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 w:rsidRPr="008E7C73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</w:t>
            </w:r>
          </w:p>
        </w:tc>
        <w:tc>
          <w:tcPr>
            <w:tcW w:w="6102" w:type="dxa"/>
            <w:shd w:val="clear" w:color="auto" w:fill="auto"/>
          </w:tcPr>
          <w:p w:rsidR="00DD06E0" w:rsidRPr="00E65A3E" w:rsidRDefault="00892601" w:rsidP="00E65A3E">
            <w:r>
              <w:t xml:space="preserve"> </w:t>
            </w:r>
          </w:p>
        </w:tc>
      </w:tr>
      <w:tr w:rsidR="00614B60" w:rsidRPr="00B53E78" w:rsidTr="003E5A82">
        <w:trPr>
          <w:trHeight w:val="572"/>
        </w:trPr>
        <w:tc>
          <w:tcPr>
            <w:tcW w:w="1978" w:type="dxa"/>
            <w:shd w:val="clear" w:color="auto" w:fill="F2F2F2" w:themeFill="background1" w:themeFillShade="F2"/>
          </w:tcPr>
          <w:p w:rsidR="00614B60" w:rsidRPr="005B52AC" w:rsidRDefault="00614B60" w:rsidP="000A0F14">
            <w:pPr>
              <w:pStyle w:val="P15"/>
              <w:spacing w:before="120" w:after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6258">
              <w:rPr>
                <w:rFonts w:ascii="Arial" w:hAnsi="Arial" w:cs="Arial"/>
                <w:i/>
                <w:sz w:val="22"/>
                <w:szCs w:val="22"/>
              </w:rPr>
              <w:t>Samedi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A0F14">
              <w:rPr>
                <w:rFonts w:ascii="Arial" w:hAnsi="Arial" w:cs="Arial"/>
                <w:i/>
                <w:sz w:val="22"/>
                <w:szCs w:val="22"/>
              </w:rPr>
              <w:t>13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146A2">
              <w:rPr>
                <w:rFonts w:ascii="Arial" w:hAnsi="Arial" w:cs="Arial"/>
                <w:i/>
                <w:sz w:val="22"/>
                <w:szCs w:val="22"/>
              </w:rPr>
              <w:t>septembre</w:t>
            </w:r>
          </w:p>
        </w:tc>
        <w:tc>
          <w:tcPr>
            <w:tcW w:w="755" w:type="dxa"/>
          </w:tcPr>
          <w:p w:rsidR="00A46501" w:rsidRDefault="00614B60" w:rsidP="009A403F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18h30</w:t>
            </w:r>
          </w:p>
          <w:p w:rsidR="00AC6702" w:rsidRDefault="00AC6702" w:rsidP="009A403F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</w:p>
          <w:p w:rsidR="00AC6702" w:rsidRDefault="00AC6702" w:rsidP="009A403F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</w:p>
          <w:p w:rsidR="00AC6702" w:rsidRPr="00594872" w:rsidRDefault="006917C9" w:rsidP="009A2A23">
            <w:pPr>
              <w:pStyle w:val="Sansinterligne"/>
              <w:spacing w:before="36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18h00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:rsidR="006917C9" w:rsidRDefault="00614B60" w:rsidP="006917C9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Sainte Famille</w:t>
            </w:r>
          </w:p>
          <w:p w:rsidR="006917C9" w:rsidRDefault="006917C9" w:rsidP="006917C9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</w:p>
          <w:p w:rsidR="006917C9" w:rsidRDefault="006917C9" w:rsidP="006917C9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</w:p>
          <w:p w:rsidR="00AC6702" w:rsidRPr="003E5A82" w:rsidRDefault="006917C9" w:rsidP="009A2A23">
            <w:pPr>
              <w:pStyle w:val="Sansinterligne"/>
              <w:spacing w:before="240" w:after="600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  </w:t>
            </w:r>
            <w:r w:rsidR="000A0F14">
              <w:rPr>
                <w:rFonts w:ascii="Arial" w:hAnsi="Arial" w:cs="Arial"/>
                <w:i/>
                <w:color w:val="3366CC"/>
                <w:sz w:val="22"/>
                <w:szCs w:val="22"/>
              </w:rPr>
              <w:t>Savignac</w:t>
            </w:r>
          </w:p>
        </w:tc>
        <w:tc>
          <w:tcPr>
            <w:tcW w:w="6102" w:type="dxa"/>
            <w:shd w:val="clear" w:color="auto" w:fill="auto"/>
          </w:tcPr>
          <w:p w:rsidR="0041675B" w:rsidRDefault="00AC350C" w:rsidP="0011442A">
            <w:pPr>
              <w:pStyle w:val="P7"/>
              <w:tabs>
                <w:tab w:val="left" w:pos="8931"/>
              </w:tabs>
              <w:spacing w:before="120" w:after="240"/>
              <w:rPr>
                <w:b/>
                <w:bCs/>
              </w:rPr>
            </w:pPr>
            <w:r w:rsidRPr="00AC350C">
              <w:rPr>
                <w:b/>
                <w:bCs/>
              </w:rPr>
              <w:t xml:space="preserve"> </w:t>
            </w:r>
            <w:r w:rsidR="00A46501" w:rsidRPr="00A42070">
              <w:rPr>
                <w:b/>
                <w:bCs/>
                <w:u w:val="single"/>
              </w:rPr>
              <w:t>Défunts</w:t>
            </w:r>
            <w:r w:rsidR="00A46501" w:rsidRPr="00A42070">
              <w:rPr>
                <w:b/>
                <w:bCs/>
              </w:rPr>
              <w:t> :</w:t>
            </w:r>
            <w:r w:rsidR="0029556E">
              <w:rPr>
                <w:b/>
                <w:bCs/>
              </w:rPr>
              <w:t xml:space="preserve"> </w:t>
            </w:r>
            <w:r w:rsidR="000A0F14">
              <w:rPr>
                <w:b/>
                <w:bCs/>
              </w:rPr>
              <w:t xml:space="preserve">Francis DIXNEUF, </w:t>
            </w:r>
            <w:r w:rsidR="000D02D2">
              <w:rPr>
                <w:b/>
                <w:bCs/>
              </w:rPr>
              <w:t xml:space="preserve">Raymonde MAZIERES, Jean LEGOFF, </w:t>
            </w:r>
            <w:r w:rsidR="000A0F14">
              <w:rPr>
                <w:b/>
                <w:bCs/>
              </w:rPr>
              <w:t>Maurice ALCOUFFE</w:t>
            </w:r>
          </w:p>
          <w:p w:rsidR="0011442A" w:rsidRDefault="009C71E9" w:rsidP="000A0F14">
            <w:pPr>
              <w:pStyle w:val="P7"/>
              <w:tabs>
                <w:tab w:val="left" w:pos="8931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 </w:t>
            </w:r>
            <w:r w:rsidR="003052F1">
              <w:rPr>
                <w:b/>
                <w:bCs/>
                <w:u w:val="single"/>
              </w:rPr>
              <w:t>Vivants</w:t>
            </w:r>
            <w:r w:rsidR="003052F1"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 xml:space="preserve">Pour Agathe </w:t>
            </w:r>
          </w:p>
          <w:p w:rsidR="00F8174E" w:rsidRPr="00F8174E" w:rsidRDefault="000A0F14" w:rsidP="009A2A23">
            <w:pPr>
              <w:pStyle w:val="P7"/>
              <w:tabs>
                <w:tab w:val="left" w:pos="1041"/>
              </w:tabs>
              <w:spacing w:before="480"/>
              <w:ind w:left="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 w:rsidRPr="00F8174E">
              <w:rPr>
                <w:b/>
                <w:bCs/>
                <w:u w:val="single"/>
              </w:rPr>
              <w:t>Défunts</w:t>
            </w:r>
            <w:r>
              <w:rPr>
                <w:b/>
                <w:bCs/>
              </w:rPr>
              <w:t xml:space="preserve"> : </w:t>
            </w:r>
            <w:r w:rsidR="00F8174E">
              <w:rPr>
                <w:b/>
                <w:bCs/>
              </w:rPr>
              <w:t xml:space="preserve">André SIMIAN                                                                                            </w:t>
            </w:r>
            <w:r w:rsidR="00F8174E">
              <w:rPr>
                <w:b/>
                <w:bCs/>
                <w:u w:val="single"/>
              </w:rPr>
              <w:t>Défunts des familles</w:t>
            </w:r>
            <w:r w:rsidR="00F8174E">
              <w:rPr>
                <w:b/>
                <w:bCs/>
              </w:rPr>
              <w:t> : BOUYSSOU Alain</w:t>
            </w:r>
          </w:p>
        </w:tc>
      </w:tr>
      <w:tr w:rsidR="001B5C2F" w:rsidRPr="00B53E78" w:rsidTr="00F50A9E">
        <w:trPr>
          <w:trHeight w:val="1387"/>
        </w:trPr>
        <w:tc>
          <w:tcPr>
            <w:tcW w:w="1978" w:type="dxa"/>
            <w:shd w:val="clear" w:color="auto" w:fill="F2F2F2" w:themeFill="background1" w:themeFillShade="F2"/>
          </w:tcPr>
          <w:p w:rsidR="001B5C2F" w:rsidRDefault="001B5C2F" w:rsidP="006F0405">
            <w:pPr>
              <w:pStyle w:val="P15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Dimanche </w:t>
            </w:r>
            <w:r w:rsidR="000A0F14">
              <w:rPr>
                <w:rFonts w:ascii="Arial" w:hAnsi="Arial" w:cs="Arial"/>
                <w:i/>
                <w:sz w:val="22"/>
                <w:szCs w:val="22"/>
              </w:rPr>
              <w:t>14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146A2">
              <w:rPr>
                <w:rFonts w:ascii="Arial" w:hAnsi="Arial" w:cs="Arial"/>
                <w:i/>
                <w:sz w:val="22"/>
                <w:szCs w:val="22"/>
              </w:rPr>
              <w:t>septembre</w:t>
            </w:r>
          </w:p>
          <w:p w:rsidR="001B5C2F" w:rsidRPr="0097488E" w:rsidRDefault="000A0F14" w:rsidP="004D5509">
            <w:pPr>
              <w:pStyle w:val="P15"/>
              <w:spacing w:before="120" w:after="100" w:afterAutospacing="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>La Croix Glorieuse</w:t>
            </w:r>
            <w:r w:rsidR="00402192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   </w:t>
            </w:r>
            <w:r w:rsidR="001B5C2F">
              <w:rPr>
                <w:rFonts w:ascii="Arial" w:hAnsi="Arial" w:cs="Arial"/>
                <w:b/>
                <w:i/>
                <w:color w:val="C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755" w:type="dxa"/>
          </w:tcPr>
          <w:p w:rsidR="00397E77" w:rsidRDefault="001B5C2F" w:rsidP="00F50A9E">
            <w:pPr>
              <w:pStyle w:val="Sansinterligne"/>
              <w:spacing w:before="120"/>
              <w:jc w:val="center"/>
              <w:rPr>
                <w:rFonts w:ascii="Arial Narrow" w:hAnsi="Arial Narrow"/>
                <w:color w:val="C00000"/>
              </w:rPr>
            </w:pPr>
            <w:r>
              <w:rPr>
                <w:rFonts w:ascii="Arial Narrow" w:hAnsi="Arial Narrow"/>
                <w:color w:val="C00000"/>
              </w:rPr>
              <w:t>10h30</w:t>
            </w:r>
          </w:p>
          <w:p w:rsidR="00397E77" w:rsidRPr="00397E77" w:rsidRDefault="00397E77" w:rsidP="00397E77"/>
          <w:p w:rsidR="00397E77" w:rsidRPr="00397E77" w:rsidRDefault="00397E77" w:rsidP="00397E77"/>
          <w:p w:rsidR="00397E77" w:rsidRPr="00397E77" w:rsidRDefault="00DA397C" w:rsidP="000C535F">
            <w:pPr>
              <w:pStyle w:val="Sansinterligne"/>
              <w:spacing w:before="480"/>
              <w:jc w:val="center"/>
            </w:pPr>
            <w:r>
              <w:rPr>
                <w:rFonts w:ascii="Arial Narrow" w:hAnsi="Arial Narrow"/>
                <w:color w:val="C00000"/>
              </w:rPr>
              <w:t>1</w:t>
            </w:r>
            <w:r w:rsidR="000C535F">
              <w:rPr>
                <w:rFonts w:ascii="Arial Narrow" w:hAnsi="Arial Narrow"/>
                <w:color w:val="C00000"/>
              </w:rPr>
              <w:t>0</w:t>
            </w:r>
            <w:r>
              <w:rPr>
                <w:rFonts w:ascii="Arial Narrow" w:hAnsi="Arial Narrow"/>
                <w:color w:val="C00000"/>
              </w:rPr>
              <w:t>h00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:rsidR="001B5C2F" w:rsidRDefault="002A7786" w:rsidP="0097488E">
            <w:pPr>
              <w:pStyle w:val="Sansinterligne"/>
              <w:spacing w:before="120" w:after="2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>Collégiale</w:t>
            </w:r>
            <w:r w:rsidR="00594872">
              <w:rPr>
                <w:rFonts w:ascii="Arial" w:hAnsi="Arial" w:cs="Arial"/>
                <w:i/>
                <w:color w:val="3366CC"/>
                <w:sz w:val="22"/>
                <w:szCs w:val="22"/>
              </w:rPr>
              <w:br/>
            </w:r>
            <w:r w:rsidR="001B5C2F" w:rsidRPr="00F658EC">
              <w:rPr>
                <w:rFonts w:ascii="Arial" w:hAnsi="Arial" w:cs="Arial"/>
                <w:i/>
                <w:color w:val="3366CC"/>
                <w:sz w:val="20"/>
                <w:szCs w:val="20"/>
              </w:rPr>
              <w:t>Notre-Dame</w:t>
            </w:r>
            <w:r w:rsidR="001B5C2F" w:rsidRPr="00192547"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 </w:t>
            </w:r>
          </w:p>
          <w:p w:rsidR="00397E77" w:rsidRPr="0097488E" w:rsidRDefault="00DA397C" w:rsidP="0001360A">
            <w:pPr>
              <w:pStyle w:val="Sansinterligne"/>
              <w:spacing w:before="840"/>
              <w:jc w:val="center"/>
              <w:rPr>
                <w:rFonts w:ascii="Arial" w:hAnsi="Arial" w:cs="Arial"/>
                <w:i/>
                <w:color w:val="3366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3366CC"/>
                <w:sz w:val="22"/>
                <w:szCs w:val="22"/>
              </w:rPr>
              <w:t xml:space="preserve">Martiel           </w:t>
            </w:r>
            <w:r w:rsidRPr="00DA397C">
              <w:rPr>
                <w:rFonts w:ascii="Arial" w:hAnsi="Arial" w:cs="Arial"/>
                <w:i/>
                <w:color w:val="3366CC"/>
                <w:sz w:val="16"/>
                <w:szCs w:val="16"/>
              </w:rPr>
              <w:t>Eglise St Barthelemy</w:t>
            </w:r>
          </w:p>
        </w:tc>
        <w:tc>
          <w:tcPr>
            <w:tcW w:w="6102" w:type="dxa"/>
            <w:shd w:val="clear" w:color="auto" w:fill="auto"/>
          </w:tcPr>
          <w:p w:rsidR="00E8631C" w:rsidRDefault="00AC350C" w:rsidP="00735E3C">
            <w:pPr>
              <w:pStyle w:val="P7"/>
              <w:tabs>
                <w:tab w:val="left" w:pos="8931"/>
              </w:tabs>
              <w:spacing w:before="120" w:after="120"/>
              <w:rPr>
                <w:b/>
                <w:bCs/>
              </w:rPr>
            </w:pPr>
            <w:r w:rsidRPr="00AC350C">
              <w:rPr>
                <w:b/>
                <w:bCs/>
              </w:rPr>
              <w:t xml:space="preserve"> </w:t>
            </w:r>
            <w:r w:rsidR="001B5C2F" w:rsidRPr="00A42070">
              <w:rPr>
                <w:b/>
                <w:bCs/>
                <w:u w:val="single"/>
              </w:rPr>
              <w:t>Défunts</w:t>
            </w:r>
            <w:r w:rsidR="001B5C2F" w:rsidRPr="00A42070">
              <w:rPr>
                <w:b/>
                <w:bCs/>
              </w:rPr>
              <w:t> :</w:t>
            </w:r>
            <w:r w:rsidR="001B5C2F">
              <w:rPr>
                <w:b/>
                <w:bCs/>
              </w:rPr>
              <w:t xml:space="preserve"> </w:t>
            </w:r>
            <w:r w:rsidR="009A0B06">
              <w:rPr>
                <w:b/>
                <w:bCs/>
              </w:rPr>
              <w:t>Michel CAMMISAR</w:t>
            </w:r>
            <w:r w:rsidR="00E8631C">
              <w:rPr>
                <w:b/>
                <w:bCs/>
              </w:rPr>
              <w:t xml:space="preserve">, </w:t>
            </w:r>
            <w:r w:rsidR="000D02D2">
              <w:rPr>
                <w:b/>
                <w:bCs/>
              </w:rPr>
              <w:t xml:space="preserve">Antoine </w:t>
            </w:r>
            <w:r w:rsidR="00C30252">
              <w:rPr>
                <w:b/>
                <w:bCs/>
              </w:rPr>
              <w:t>PLAUZOLLES, Daniel DEFRETIN,</w:t>
            </w:r>
            <w:r w:rsidR="000D02D2">
              <w:rPr>
                <w:b/>
                <w:bCs/>
              </w:rPr>
              <w:t xml:space="preserve"> </w:t>
            </w:r>
            <w:r w:rsidR="00EE576E">
              <w:rPr>
                <w:b/>
                <w:bCs/>
              </w:rPr>
              <w:t xml:space="preserve"> pour les âmes du purgatoire</w:t>
            </w:r>
            <w:r w:rsidR="00E8631C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  <w:r w:rsidR="0011442A">
              <w:rPr>
                <w:b/>
                <w:bCs/>
              </w:rPr>
              <w:t xml:space="preserve"> </w:t>
            </w:r>
            <w:r w:rsidR="0001360A">
              <w:rPr>
                <w:b/>
                <w:bCs/>
              </w:rPr>
              <w:t xml:space="preserve"> </w:t>
            </w:r>
            <w:r w:rsidR="003052F1">
              <w:rPr>
                <w:b/>
                <w:bCs/>
              </w:rPr>
              <w:t xml:space="preserve"> </w:t>
            </w:r>
            <w:r w:rsidR="009C71E9">
              <w:rPr>
                <w:b/>
                <w:bCs/>
              </w:rPr>
              <w:t xml:space="preserve">   </w:t>
            </w:r>
            <w:r w:rsidR="00E65A3E">
              <w:rPr>
                <w:b/>
                <w:bCs/>
                <w:u w:val="single"/>
              </w:rPr>
              <w:t>Vivants</w:t>
            </w:r>
            <w:r w:rsidR="00E65A3E">
              <w:rPr>
                <w:b/>
                <w:bCs/>
              </w:rPr>
              <w:t xml:space="preserve"> : </w:t>
            </w:r>
            <w:r w:rsidR="000D02D2">
              <w:rPr>
                <w:b/>
                <w:bCs/>
              </w:rPr>
              <w:t>pour Bruno</w:t>
            </w:r>
            <w:r w:rsidR="006917C9">
              <w:rPr>
                <w:b/>
                <w:bCs/>
              </w:rPr>
              <w:t>- Pour les intentions de Mme et Mr Didier ALARY</w:t>
            </w:r>
          </w:p>
          <w:p w:rsidR="00AC350C" w:rsidRDefault="00AC350C" w:rsidP="0001360A">
            <w:pPr>
              <w:pStyle w:val="P7"/>
              <w:tabs>
                <w:tab w:val="left" w:pos="8931"/>
              </w:tabs>
              <w:spacing w:before="360" w:after="120"/>
              <w:rPr>
                <w:b/>
                <w:bCs/>
              </w:rPr>
            </w:pPr>
            <w:r w:rsidRPr="00AC350C">
              <w:rPr>
                <w:b/>
                <w:bCs/>
              </w:rPr>
              <w:t xml:space="preserve">  </w:t>
            </w:r>
            <w:r w:rsidR="0001360A">
              <w:rPr>
                <w:b/>
                <w:bCs/>
              </w:rPr>
              <w:t xml:space="preserve"> Messe d’obsèques </w:t>
            </w:r>
            <w:r w:rsidR="00850BDC">
              <w:rPr>
                <w:b/>
                <w:bCs/>
              </w:rPr>
              <w:t xml:space="preserve">de Désiré MASBOU et </w:t>
            </w:r>
            <w:r w:rsidR="0001360A">
              <w:rPr>
                <w:b/>
                <w:bCs/>
              </w:rPr>
              <w:t xml:space="preserve">de </w:t>
            </w:r>
            <w:proofErr w:type="spellStart"/>
            <w:r w:rsidR="0001360A">
              <w:rPr>
                <w:b/>
                <w:bCs/>
              </w:rPr>
              <w:t>Rachelle</w:t>
            </w:r>
            <w:proofErr w:type="spellEnd"/>
            <w:r w:rsidR="0001360A">
              <w:rPr>
                <w:b/>
                <w:bCs/>
              </w:rPr>
              <w:t xml:space="preserve"> BOUTONNET</w:t>
            </w:r>
          </w:p>
          <w:p w:rsidR="006D0EE1" w:rsidRDefault="0001360A" w:rsidP="006D0EE1">
            <w:pPr>
              <w:pStyle w:val="P7"/>
              <w:tabs>
                <w:tab w:val="left" w:pos="8931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42070">
              <w:rPr>
                <w:b/>
                <w:bCs/>
                <w:u w:val="single"/>
              </w:rPr>
              <w:t>Défunts</w:t>
            </w:r>
            <w:r w:rsidRPr="00A42070">
              <w:rPr>
                <w:b/>
                <w:bCs/>
              </w:rPr>
              <w:t> :</w:t>
            </w:r>
            <w:r>
              <w:rPr>
                <w:b/>
                <w:bCs/>
              </w:rPr>
              <w:t xml:space="preserve"> Francis MATHIEU</w:t>
            </w:r>
          </w:p>
          <w:p w:rsidR="009A2A23" w:rsidRPr="00F50A9E" w:rsidRDefault="0001360A" w:rsidP="006D0EE1">
            <w:pPr>
              <w:pStyle w:val="P7"/>
              <w:tabs>
                <w:tab w:val="left" w:pos="8931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Défunts des familles</w:t>
            </w:r>
            <w:r>
              <w:rPr>
                <w:b/>
                <w:bCs/>
              </w:rPr>
              <w:t> : PEDECHES, GAMEL (Marroule)</w:t>
            </w:r>
          </w:p>
        </w:tc>
      </w:tr>
    </w:tbl>
    <w:p w:rsidR="009A2A23" w:rsidRDefault="006917C9" w:rsidP="006917C9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40"/>
          <w:tab w:val="center" w:pos="5253"/>
        </w:tabs>
        <w:ind w:left="0"/>
        <w:jc w:val="left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                                           </w:t>
      </w:r>
    </w:p>
    <w:p w:rsidR="00BA2395" w:rsidRDefault="009A2A23" w:rsidP="006917C9">
      <w:pPr>
        <w:pStyle w:val="P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40"/>
          <w:tab w:val="center" w:pos="5253"/>
        </w:tabs>
        <w:ind w:left="0"/>
        <w:jc w:val="left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 w:rsidR="00DD3621">
        <w:rPr>
          <w:rFonts w:ascii="Arial Narrow" w:hAnsi="Arial Narrow"/>
          <w:i/>
          <w:sz w:val="24"/>
          <w:szCs w:val="24"/>
        </w:rPr>
        <w:t>D</w:t>
      </w:r>
      <w:r w:rsidR="005324E4" w:rsidRPr="00CB5B8D">
        <w:rPr>
          <w:rFonts w:ascii="Arial Narrow" w:hAnsi="Arial Narrow"/>
          <w:i/>
          <w:sz w:val="24"/>
          <w:szCs w:val="24"/>
        </w:rPr>
        <w:t>éfunts de la semaine </w:t>
      </w:r>
      <w:r w:rsidR="001B4C0C" w:rsidRPr="00CB5B8D">
        <w:rPr>
          <w:rFonts w:ascii="Arial Narrow" w:hAnsi="Arial Narrow"/>
          <w:i/>
          <w:sz w:val="24"/>
          <w:szCs w:val="24"/>
        </w:rPr>
        <w:t>à annoncer aux messes le samedi et le dimanch</w:t>
      </w:r>
      <w:bookmarkStart w:id="0" w:name="_GoBack"/>
      <w:bookmarkEnd w:id="0"/>
      <w:r w:rsidR="008B51B8" w:rsidRPr="00CB5B8D">
        <w:rPr>
          <w:rFonts w:ascii="Arial Narrow" w:hAnsi="Arial Narrow"/>
          <w:i/>
          <w:sz w:val="24"/>
          <w:szCs w:val="24"/>
        </w:rPr>
        <w:t>e</w:t>
      </w:r>
    </w:p>
    <w:p w:rsidR="00AD6B16" w:rsidRDefault="009E1A1F" w:rsidP="00D775D8">
      <w:pPr>
        <w:pStyle w:val="P17"/>
        <w:tabs>
          <w:tab w:val="left" w:pos="8960"/>
        </w:tabs>
      </w:pPr>
      <w:r w:rsidRPr="00F82536">
        <w:rPr>
          <w:u w:val="single"/>
        </w:rPr>
        <w:t>Paroisse Ste Emi</w:t>
      </w:r>
      <w:r w:rsidR="007E7A0C" w:rsidRPr="00F82536">
        <w:rPr>
          <w:u w:val="single"/>
        </w:rPr>
        <w:t>lie</w:t>
      </w:r>
      <w:r w:rsidR="00FF6689" w:rsidRPr="006E045E">
        <w:t xml:space="preserve"> </w:t>
      </w:r>
      <w:r w:rsidR="000075B9" w:rsidRPr="00F82536">
        <w:t>:</w:t>
      </w:r>
      <w:r w:rsidR="00025DD7">
        <w:t xml:space="preserve"> </w:t>
      </w:r>
    </w:p>
    <w:p w:rsidR="00F57BF7" w:rsidRDefault="00F57BF7" w:rsidP="00D775D8">
      <w:pPr>
        <w:pStyle w:val="P17"/>
        <w:tabs>
          <w:tab w:val="left" w:pos="8960"/>
        </w:tabs>
      </w:pPr>
      <w:r w:rsidRPr="00F82536">
        <w:rPr>
          <w:u w:val="single"/>
        </w:rPr>
        <w:t>Paroisse Pentecôte</w:t>
      </w:r>
      <w:r>
        <w:t> </w:t>
      </w:r>
      <w:r w:rsidRPr="00BE6699">
        <w:rPr>
          <w:rFonts w:cs="Arial Black"/>
          <w:i/>
        </w:rPr>
        <w:t>:</w:t>
      </w:r>
    </w:p>
    <w:p w:rsidR="00345E60" w:rsidRPr="00F57BF7" w:rsidRDefault="00F57BF7" w:rsidP="00F57BF7">
      <w:pPr>
        <w:rPr>
          <w:rFonts w:ascii="Arial Narrow" w:hAnsi="Arial Narrow" w:cs="Arial Black"/>
          <w:i/>
        </w:rPr>
      </w:pPr>
      <w:r>
        <w:rPr>
          <w:rFonts w:ascii="Arial Narrow" w:hAnsi="Arial Narrow" w:cs="Arial Black"/>
          <w:i/>
        </w:rPr>
        <w:t xml:space="preserve">                                                                 </w:t>
      </w:r>
      <w:r w:rsidR="00345E60">
        <w:rPr>
          <w:noProof/>
        </w:rPr>
        <w:drawing>
          <wp:inline distT="0" distB="0" distL="0" distR="0">
            <wp:extent cx="3063498" cy="815948"/>
            <wp:effectExtent l="19050" t="0" r="3552" b="0"/>
            <wp:docPr id="4" name="Image 1" descr="Z:\Documents\ANNONCES PAROISSIALES\2025 signature jubilé bas de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ocuments\ANNONCES PAROISSIALES\2025 signature jubilé bas de p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415" cy="8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E60" w:rsidRPr="00F57BF7" w:rsidSect="00345E60">
      <w:pgSz w:w="11906" w:h="16839"/>
      <w:pgMar w:top="284" w:right="284" w:bottom="284" w:left="28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21" w:rsidRDefault="004D4221" w:rsidP="00003344">
      <w:r>
        <w:separator/>
      </w:r>
    </w:p>
  </w:endnote>
  <w:endnote w:type="continuationSeparator" w:id="1">
    <w:p w:rsidR="004D4221" w:rsidRDefault="004D4221" w:rsidP="0000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y Round BTN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21" w:rsidRDefault="004D4221" w:rsidP="00003344">
      <w:r>
        <w:separator/>
      </w:r>
    </w:p>
  </w:footnote>
  <w:footnote w:type="continuationSeparator" w:id="1">
    <w:p w:rsidR="004D4221" w:rsidRDefault="004D4221" w:rsidP="0000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9CC"/>
    <w:multiLevelType w:val="multilevel"/>
    <w:tmpl w:val="810E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52CA8"/>
    <w:multiLevelType w:val="hybridMultilevel"/>
    <w:tmpl w:val="A5541AD8"/>
    <w:lvl w:ilvl="0" w:tplc="02107B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93B2C"/>
    <w:multiLevelType w:val="hybridMultilevel"/>
    <w:tmpl w:val="E1425E50"/>
    <w:lvl w:ilvl="0" w:tplc="C638EF3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9798C"/>
    <w:multiLevelType w:val="hybridMultilevel"/>
    <w:tmpl w:val="252A3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81BFE"/>
    <w:multiLevelType w:val="hybridMultilevel"/>
    <w:tmpl w:val="F5A8E55E"/>
    <w:lvl w:ilvl="0" w:tplc="C8501F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3491B"/>
    <w:multiLevelType w:val="hybridMultilevel"/>
    <w:tmpl w:val="EEDAE630"/>
    <w:lvl w:ilvl="0" w:tplc="00C01A80">
      <w:numFmt w:val="bullet"/>
      <w:lvlText w:val="-"/>
      <w:lvlJc w:val="left"/>
      <w:pPr>
        <w:ind w:left="645" w:hanging="360"/>
      </w:pPr>
      <w:rPr>
        <w:rFonts w:ascii="Arial Narrow" w:eastAsia="Times New Roman" w:hAnsi="Arial Narrow" w:cs="Arial Narrow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1D1261D3"/>
    <w:multiLevelType w:val="hybridMultilevel"/>
    <w:tmpl w:val="0B0E83EE"/>
    <w:lvl w:ilvl="0" w:tplc="A1B8BB18">
      <w:start w:val="1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475D5"/>
    <w:multiLevelType w:val="hybridMultilevel"/>
    <w:tmpl w:val="CCFC9292"/>
    <w:lvl w:ilvl="0" w:tplc="6B1223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94E12"/>
    <w:multiLevelType w:val="hybridMultilevel"/>
    <w:tmpl w:val="44340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D7A46"/>
    <w:multiLevelType w:val="hybridMultilevel"/>
    <w:tmpl w:val="484C1078"/>
    <w:lvl w:ilvl="0" w:tplc="525E50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E59E4"/>
    <w:multiLevelType w:val="hybridMultilevel"/>
    <w:tmpl w:val="17BE4490"/>
    <w:lvl w:ilvl="0" w:tplc="7CC2BC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17C50"/>
    <w:multiLevelType w:val="hybridMultilevel"/>
    <w:tmpl w:val="0AE079CA"/>
    <w:lvl w:ilvl="0" w:tplc="946435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878E5"/>
    <w:multiLevelType w:val="hybridMultilevel"/>
    <w:tmpl w:val="331ADC38"/>
    <w:lvl w:ilvl="0" w:tplc="BC1C00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DB9"/>
    <w:multiLevelType w:val="hybridMultilevel"/>
    <w:tmpl w:val="570E435E"/>
    <w:lvl w:ilvl="0" w:tplc="9508E25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D0157"/>
    <w:multiLevelType w:val="hybridMultilevel"/>
    <w:tmpl w:val="E7E01B72"/>
    <w:lvl w:ilvl="0" w:tplc="1E8EB0B6">
      <w:numFmt w:val="bullet"/>
      <w:lvlText w:val="-"/>
      <w:lvlJc w:val="left"/>
      <w:pPr>
        <w:ind w:left="645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>
    <w:nsid w:val="3E3417A4"/>
    <w:multiLevelType w:val="hybridMultilevel"/>
    <w:tmpl w:val="65F847F8"/>
    <w:lvl w:ilvl="0" w:tplc="2E3887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5072C"/>
    <w:multiLevelType w:val="hybridMultilevel"/>
    <w:tmpl w:val="881E5D0A"/>
    <w:lvl w:ilvl="0" w:tplc="7CC2BC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85E3A"/>
    <w:multiLevelType w:val="hybridMultilevel"/>
    <w:tmpl w:val="2D4E5CF0"/>
    <w:lvl w:ilvl="0" w:tplc="FA44900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14787C"/>
    <w:multiLevelType w:val="hybridMultilevel"/>
    <w:tmpl w:val="84623CCA"/>
    <w:lvl w:ilvl="0" w:tplc="AE7C3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4FC9"/>
    <w:multiLevelType w:val="hybridMultilevel"/>
    <w:tmpl w:val="BBD44EC2"/>
    <w:lvl w:ilvl="0" w:tplc="BC6C3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65FCB"/>
    <w:multiLevelType w:val="hybridMultilevel"/>
    <w:tmpl w:val="4E72DB42"/>
    <w:lvl w:ilvl="0" w:tplc="04FA440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72E08"/>
    <w:multiLevelType w:val="hybridMultilevel"/>
    <w:tmpl w:val="1B365092"/>
    <w:lvl w:ilvl="0" w:tplc="C7ACB3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A0F58"/>
    <w:multiLevelType w:val="hybridMultilevel"/>
    <w:tmpl w:val="A31A8A64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>
    <w:nsid w:val="590842D6"/>
    <w:multiLevelType w:val="hybridMultilevel"/>
    <w:tmpl w:val="1BFE59AA"/>
    <w:lvl w:ilvl="0" w:tplc="C0645E8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95237B"/>
    <w:multiLevelType w:val="hybridMultilevel"/>
    <w:tmpl w:val="F19ED27C"/>
    <w:lvl w:ilvl="0" w:tplc="0944F1CE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E5416"/>
    <w:multiLevelType w:val="hybridMultilevel"/>
    <w:tmpl w:val="968CE006"/>
    <w:lvl w:ilvl="0" w:tplc="1568B7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B2D32"/>
    <w:multiLevelType w:val="hybridMultilevel"/>
    <w:tmpl w:val="4A8AE9C8"/>
    <w:lvl w:ilvl="0" w:tplc="A9886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7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500B1"/>
    <w:multiLevelType w:val="hybridMultilevel"/>
    <w:tmpl w:val="71FEA6B0"/>
    <w:lvl w:ilvl="0" w:tplc="CB2017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0696B"/>
    <w:multiLevelType w:val="hybridMultilevel"/>
    <w:tmpl w:val="9C34270C"/>
    <w:lvl w:ilvl="0" w:tplc="0200F1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E1839"/>
    <w:multiLevelType w:val="hybridMultilevel"/>
    <w:tmpl w:val="FC5C2184"/>
    <w:lvl w:ilvl="0" w:tplc="0C580D4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D603E"/>
    <w:multiLevelType w:val="hybridMultilevel"/>
    <w:tmpl w:val="4B4624F0"/>
    <w:lvl w:ilvl="0" w:tplc="AEFA540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CF26B1"/>
    <w:multiLevelType w:val="hybridMultilevel"/>
    <w:tmpl w:val="C380B018"/>
    <w:lvl w:ilvl="0" w:tplc="9E2C95E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641B1"/>
    <w:multiLevelType w:val="hybridMultilevel"/>
    <w:tmpl w:val="034CD3F8"/>
    <w:lvl w:ilvl="0" w:tplc="FD80B2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D2B85"/>
    <w:multiLevelType w:val="hybridMultilevel"/>
    <w:tmpl w:val="DF9876A4"/>
    <w:lvl w:ilvl="0" w:tplc="7C508C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8"/>
  </w:num>
  <w:num w:numId="5">
    <w:abstractNumId w:val="27"/>
  </w:num>
  <w:num w:numId="6">
    <w:abstractNumId w:val="30"/>
  </w:num>
  <w:num w:numId="7">
    <w:abstractNumId w:val="21"/>
  </w:num>
  <w:num w:numId="8">
    <w:abstractNumId w:val="0"/>
  </w:num>
  <w:num w:numId="9">
    <w:abstractNumId w:val="31"/>
  </w:num>
  <w:num w:numId="10">
    <w:abstractNumId w:val="29"/>
  </w:num>
  <w:num w:numId="11">
    <w:abstractNumId w:val="6"/>
  </w:num>
  <w:num w:numId="12">
    <w:abstractNumId w:val="24"/>
  </w:num>
  <w:num w:numId="13">
    <w:abstractNumId w:val="13"/>
  </w:num>
  <w:num w:numId="14">
    <w:abstractNumId w:val="22"/>
  </w:num>
  <w:num w:numId="15">
    <w:abstractNumId w:val="17"/>
  </w:num>
  <w:num w:numId="16">
    <w:abstractNumId w:val="7"/>
  </w:num>
  <w:num w:numId="17">
    <w:abstractNumId w:val="32"/>
  </w:num>
  <w:num w:numId="18">
    <w:abstractNumId w:val="19"/>
  </w:num>
  <w:num w:numId="19">
    <w:abstractNumId w:val="33"/>
  </w:num>
  <w:num w:numId="20">
    <w:abstractNumId w:val="26"/>
  </w:num>
  <w:num w:numId="21">
    <w:abstractNumId w:val="11"/>
  </w:num>
  <w:num w:numId="22">
    <w:abstractNumId w:val="12"/>
  </w:num>
  <w:num w:numId="23">
    <w:abstractNumId w:val="8"/>
  </w:num>
  <w:num w:numId="24">
    <w:abstractNumId w:val="3"/>
  </w:num>
  <w:num w:numId="25">
    <w:abstractNumId w:val="10"/>
  </w:num>
  <w:num w:numId="26">
    <w:abstractNumId w:val="16"/>
  </w:num>
  <w:num w:numId="27">
    <w:abstractNumId w:val="23"/>
  </w:num>
  <w:num w:numId="28">
    <w:abstractNumId w:val="5"/>
  </w:num>
  <w:num w:numId="29">
    <w:abstractNumId w:val="20"/>
  </w:num>
  <w:num w:numId="30">
    <w:abstractNumId w:val="14"/>
  </w:num>
  <w:num w:numId="31">
    <w:abstractNumId w:val="15"/>
  </w:num>
  <w:num w:numId="32">
    <w:abstractNumId w:val="28"/>
  </w:num>
  <w:num w:numId="33">
    <w:abstractNumId w:val="25"/>
  </w:num>
  <w:num w:numId="3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03745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B3A92"/>
    <w:rsid w:val="000000CA"/>
    <w:rsid w:val="00000102"/>
    <w:rsid w:val="00000191"/>
    <w:rsid w:val="00000296"/>
    <w:rsid w:val="0000055E"/>
    <w:rsid w:val="00000934"/>
    <w:rsid w:val="00000A2B"/>
    <w:rsid w:val="00000AB2"/>
    <w:rsid w:val="00000BAA"/>
    <w:rsid w:val="00000E79"/>
    <w:rsid w:val="00001688"/>
    <w:rsid w:val="00001A23"/>
    <w:rsid w:val="00001B1A"/>
    <w:rsid w:val="00001C4B"/>
    <w:rsid w:val="00001E96"/>
    <w:rsid w:val="00002150"/>
    <w:rsid w:val="000022C3"/>
    <w:rsid w:val="000022D5"/>
    <w:rsid w:val="000025BB"/>
    <w:rsid w:val="0000267F"/>
    <w:rsid w:val="000026CC"/>
    <w:rsid w:val="000028DE"/>
    <w:rsid w:val="00002964"/>
    <w:rsid w:val="00002A02"/>
    <w:rsid w:val="00002C8E"/>
    <w:rsid w:val="00002DE3"/>
    <w:rsid w:val="000031E9"/>
    <w:rsid w:val="0000326B"/>
    <w:rsid w:val="00003344"/>
    <w:rsid w:val="00003998"/>
    <w:rsid w:val="00003CE5"/>
    <w:rsid w:val="00003DEB"/>
    <w:rsid w:val="00004197"/>
    <w:rsid w:val="00004455"/>
    <w:rsid w:val="000045F1"/>
    <w:rsid w:val="0000495F"/>
    <w:rsid w:val="00004BC3"/>
    <w:rsid w:val="00004BD3"/>
    <w:rsid w:val="00004CC7"/>
    <w:rsid w:val="00004E9B"/>
    <w:rsid w:val="00004EEC"/>
    <w:rsid w:val="0000531E"/>
    <w:rsid w:val="00005320"/>
    <w:rsid w:val="000055AE"/>
    <w:rsid w:val="00005941"/>
    <w:rsid w:val="000059FC"/>
    <w:rsid w:val="00005B2F"/>
    <w:rsid w:val="00005C5E"/>
    <w:rsid w:val="00005C83"/>
    <w:rsid w:val="00005CCB"/>
    <w:rsid w:val="00005D50"/>
    <w:rsid w:val="00005EF0"/>
    <w:rsid w:val="00005F8C"/>
    <w:rsid w:val="00006094"/>
    <w:rsid w:val="000065DE"/>
    <w:rsid w:val="0000663C"/>
    <w:rsid w:val="0000666F"/>
    <w:rsid w:val="000066AF"/>
    <w:rsid w:val="000067B2"/>
    <w:rsid w:val="00006833"/>
    <w:rsid w:val="00006B24"/>
    <w:rsid w:val="00006D5D"/>
    <w:rsid w:val="00006FFB"/>
    <w:rsid w:val="0000754B"/>
    <w:rsid w:val="000075B9"/>
    <w:rsid w:val="0000774B"/>
    <w:rsid w:val="00007A65"/>
    <w:rsid w:val="00007A8A"/>
    <w:rsid w:val="00007B67"/>
    <w:rsid w:val="00007B6F"/>
    <w:rsid w:val="00007BEB"/>
    <w:rsid w:val="00007E22"/>
    <w:rsid w:val="00010140"/>
    <w:rsid w:val="00010199"/>
    <w:rsid w:val="0001021D"/>
    <w:rsid w:val="000104C9"/>
    <w:rsid w:val="00010754"/>
    <w:rsid w:val="00010ACD"/>
    <w:rsid w:val="00010B4B"/>
    <w:rsid w:val="00010C02"/>
    <w:rsid w:val="00010C9F"/>
    <w:rsid w:val="00010D39"/>
    <w:rsid w:val="00010DAF"/>
    <w:rsid w:val="00010EC5"/>
    <w:rsid w:val="000111CB"/>
    <w:rsid w:val="00011654"/>
    <w:rsid w:val="0001188A"/>
    <w:rsid w:val="00011CC6"/>
    <w:rsid w:val="00011F05"/>
    <w:rsid w:val="0001218E"/>
    <w:rsid w:val="000126A8"/>
    <w:rsid w:val="00012727"/>
    <w:rsid w:val="0001277E"/>
    <w:rsid w:val="00012850"/>
    <w:rsid w:val="000128C9"/>
    <w:rsid w:val="00012DE6"/>
    <w:rsid w:val="00012F36"/>
    <w:rsid w:val="00012F6C"/>
    <w:rsid w:val="00012F96"/>
    <w:rsid w:val="00013058"/>
    <w:rsid w:val="0001360A"/>
    <w:rsid w:val="00013814"/>
    <w:rsid w:val="00013819"/>
    <w:rsid w:val="00013964"/>
    <w:rsid w:val="0001409C"/>
    <w:rsid w:val="00014268"/>
    <w:rsid w:val="000142F3"/>
    <w:rsid w:val="0001432D"/>
    <w:rsid w:val="000143D0"/>
    <w:rsid w:val="0001450B"/>
    <w:rsid w:val="000145A0"/>
    <w:rsid w:val="000145C2"/>
    <w:rsid w:val="0001494F"/>
    <w:rsid w:val="00014A1C"/>
    <w:rsid w:val="00014A55"/>
    <w:rsid w:val="00014CF3"/>
    <w:rsid w:val="00014D47"/>
    <w:rsid w:val="00014F38"/>
    <w:rsid w:val="00014FE1"/>
    <w:rsid w:val="00015389"/>
    <w:rsid w:val="00015422"/>
    <w:rsid w:val="00015DB4"/>
    <w:rsid w:val="00015E13"/>
    <w:rsid w:val="00016318"/>
    <w:rsid w:val="0001656A"/>
    <w:rsid w:val="000167B7"/>
    <w:rsid w:val="000168D4"/>
    <w:rsid w:val="0001690C"/>
    <w:rsid w:val="000169FC"/>
    <w:rsid w:val="00016B2B"/>
    <w:rsid w:val="00016DD2"/>
    <w:rsid w:val="00016F2B"/>
    <w:rsid w:val="00017215"/>
    <w:rsid w:val="000174F2"/>
    <w:rsid w:val="0001754E"/>
    <w:rsid w:val="00017609"/>
    <w:rsid w:val="000177DC"/>
    <w:rsid w:val="000178B2"/>
    <w:rsid w:val="00017A64"/>
    <w:rsid w:val="00017AF4"/>
    <w:rsid w:val="00017D7C"/>
    <w:rsid w:val="00017D82"/>
    <w:rsid w:val="00017FBD"/>
    <w:rsid w:val="00020055"/>
    <w:rsid w:val="00020099"/>
    <w:rsid w:val="000205BB"/>
    <w:rsid w:val="0002088D"/>
    <w:rsid w:val="00020F5B"/>
    <w:rsid w:val="00020FA6"/>
    <w:rsid w:val="00021031"/>
    <w:rsid w:val="000212B8"/>
    <w:rsid w:val="0002153D"/>
    <w:rsid w:val="000216A9"/>
    <w:rsid w:val="000217B0"/>
    <w:rsid w:val="000217D1"/>
    <w:rsid w:val="0002196A"/>
    <w:rsid w:val="000219C8"/>
    <w:rsid w:val="00021B44"/>
    <w:rsid w:val="00021B4C"/>
    <w:rsid w:val="00021E57"/>
    <w:rsid w:val="000221BC"/>
    <w:rsid w:val="0002256F"/>
    <w:rsid w:val="00022709"/>
    <w:rsid w:val="00022770"/>
    <w:rsid w:val="000229E7"/>
    <w:rsid w:val="00022B7A"/>
    <w:rsid w:val="00022D61"/>
    <w:rsid w:val="00022D64"/>
    <w:rsid w:val="00022E79"/>
    <w:rsid w:val="00022F88"/>
    <w:rsid w:val="00022FE4"/>
    <w:rsid w:val="00022FFA"/>
    <w:rsid w:val="0002341C"/>
    <w:rsid w:val="00023479"/>
    <w:rsid w:val="0002356C"/>
    <w:rsid w:val="0002360B"/>
    <w:rsid w:val="000237FC"/>
    <w:rsid w:val="000238B2"/>
    <w:rsid w:val="00023BD7"/>
    <w:rsid w:val="00023EF8"/>
    <w:rsid w:val="00023F00"/>
    <w:rsid w:val="00023F1C"/>
    <w:rsid w:val="00023F33"/>
    <w:rsid w:val="000241B7"/>
    <w:rsid w:val="000242F5"/>
    <w:rsid w:val="0002432C"/>
    <w:rsid w:val="00024621"/>
    <w:rsid w:val="000246B6"/>
    <w:rsid w:val="00024987"/>
    <w:rsid w:val="000249FD"/>
    <w:rsid w:val="00024ACB"/>
    <w:rsid w:val="00024C12"/>
    <w:rsid w:val="00024E1E"/>
    <w:rsid w:val="00024EC3"/>
    <w:rsid w:val="00025149"/>
    <w:rsid w:val="00025328"/>
    <w:rsid w:val="0002559B"/>
    <w:rsid w:val="00025684"/>
    <w:rsid w:val="000259DA"/>
    <w:rsid w:val="00025B84"/>
    <w:rsid w:val="00025B94"/>
    <w:rsid w:val="00025DD7"/>
    <w:rsid w:val="00025FBD"/>
    <w:rsid w:val="000261B6"/>
    <w:rsid w:val="000263A9"/>
    <w:rsid w:val="000265CA"/>
    <w:rsid w:val="000267C6"/>
    <w:rsid w:val="00026A86"/>
    <w:rsid w:val="00027006"/>
    <w:rsid w:val="000271FE"/>
    <w:rsid w:val="00027295"/>
    <w:rsid w:val="00027339"/>
    <w:rsid w:val="000273B6"/>
    <w:rsid w:val="00027591"/>
    <w:rsid w:val="00027713"/>
    <w:rsid w:val="00027A94"/>
    <w:rsid w:val="00027C31"/>
    <w:rsid w:val="00027D0E"/>
    <w:rsid w:val="00027DB1"/>
    <w:rsid w:val="00030305"/>
    <w:rsid w:val="0003031A"/>
    <w:rsid w:val="000304F9"/>
    <w:rsid w:val="00030518"/>
    <w:rsid w:val="000305BE"/>
    <w:rsid w:val="000308D7"/>
    <w:rsid w:val="00030928"/>
    <w:rsid w:val="00030A55"/>
    <w:rsid w:val="00030D54"/>
    <w:rsid w:val="00030EE9"/>
    <w:rsid w:val="00030FBA"/>
    <w:rsid w:val="000315E8"/>
    <w:rsid w:val="000316BF"/>
    <w:rsid w:val="000316CC"/>
    <w:rsid w:val="0003186A"/>
    <w:rsid w:val="000319D4"/>
    <w:rsid w:val="00031B51"/>
    <w:rsid w:val="000323F8"/>
    <w:rsid w:val="000324B5"/>
    <w:rsid w:val="000325B3"/>
    <w:rsid w:val="00032638"/>
    <w:rsid w:val="00032658"/>
    <w:rsid w:val="0003273B"/>
    <w:rsid w:val="0003285B"/>
    <w:rsid w:val="0003297D"/>
    <w:rsid w:val="000329B6"/>
    <w:rsid w:val="00032AA9"/>
    <w:rsid w:val="00032AD0"/>
    <w:rsid w:val="00032DCB"/>
    <w:rsid w:val="00032E29"/>
    <w:rsid w:val="00032EBF"/>
    <w:rsid w:val="000331C8"/>
    <w:rsid w:val="000340A9"/>
    <w:rsid w:val="0003429F"/>
    <w:rsid w:val="000348B4"/>
    <w:rsid w:val="00034DB1"/>
    <w:rsid w:val="00034E4D"/>
    <w:rsid w:val="000354BE"/>
    <w:rsid w:val="0003574E"/>
    <w:rsid w:val="00035767"/>
    <w:rsid w:val="00035997"/>
    <w:rsid w:val="00035C6A"/>
    <w:rsid w:val="00035CDD"/>
    <w:rsid w:val="00035DE8"/>
    <w:rsid w:val="000361B1"/>
    <w:rsid w:val="00036214"/>
    <w:rsid w:val="00036453"/>
    <w:rsid w:val="000364D6"/>
    <w:rsid w:val="000365E9"/>
    <w:rsid w:val="000365F7"/>
    <w:rsid w:val="0003684B"/>
    <w:rsid w:val="00036920"/>
    <w:rsid w:val="00036DA8"/>
    <w:rsid w:val="00036DDF"/>
    <w:rsid w:val="00036E5C"/>
    <w:rsid w:val="000373B6"/>
    <w:rsid w:val="00037586"/>
    <w:rsid w:val="000379C4"/>
    <w:rsid w:val="00037A08"/>
    <w:rsid w:val="00037A3B"/>
    <w:rsid w:val="00037E05"/>
    <w:rsid w:val="000401A1"/>
    <w:rsid w:val="000403B1"/>
    <w:rsid w:val="000405A3"/>
    <w:rsid w:val="0004090A"/>
    <w:rsid w:val="00040F9E"/>
    <w:rsid w:val="000410A7"/>
    <w:rsid w:val="000410D7"/>
    <w:rsid w:val="00041701"/>
    <w:rsid w:val="00041E86"/>
    <w:rsid w:val="00041E93"/>
    <w:rsid w:val="00041F42"/>
    <w:rsid w:val="000420DD"/>
    <w:rsid w:val="00042219"/>
    <w:rsid w:val="00042327"/>
    <w:rsid w:val="000424D2"/>
    <w:rsid w:val="0004285E"/>
    <w:rsid w:val="00042DDF"/>
    <w:rsid w:val="00042ECE"/>
    <w:rsid w:val="00042F44"/>
    <w:rsid w:val="00043065"/>
    <w:rsid w:val="000433E4"/>
    <w:rsid w:val="00043473"/>
    <w:rsid w:val="000434FF"/>
    <w:rsid w:val="0004358D"/>
    <w:rsid w:val="000438D3"/>
    <w:rsid w:val="000439DA"/>
    <w:rsid w:val="0004420A"/>
    <w:rsid w:val="0004431E"/>
    <w:rsid w:val="0004444D"/>
    <w:rsid w:val="00044677"/>
    <w:rsid w:val="000446E9"/>
    <w:rsid w:val="000447EA"/>
    <w:rsid w:val="000449D4"/>
    <w:rsid w:val="00044B08"/>
    <w:rsid w:val="00044C0E"/>
    <w:rsid w:val="00044E52"/>
    <w:rsid w:val="00044F69"/>
    <w:rsid w:val="0004502C"/>
    <w:rsid w:val="000450CA"/>
    <w:rsid w:val="00045124"/>
    <w:rsid w:val="0004528C"/>
    <w:rsid w:val="000455BA"/>
    <w:rsid w:val="000456FC"/>
    <w:rsid w:val="000458CD"/>
    <w:rsid w:val="00045A75"/>
    <w:rsid w:val="00045F03"/>
    <w:rsid w:val="00045F67"/>
    <w:rsid w:val="00046056"/>
    <w:rsid w:val="00046409"/>
    <w:rsid w:val="0004648C"/>
    <w:rsid w:val="000468C0"/>
    <w:rsid w:val="00046997"/>
    <w:rsid w:val="00046A2A"/>
    <w:rsid w:val="00046B44"/>
    <w:rsid w:val="0004739E"/>
    <w:rsid w:val="000475D3"/>
    <w:rsid w:val="00047679"/>
    <w:rsid w:val="0004769A"/>
    <w:rsid w:val="0004774F"/>
    <w:rsid w:val="00047760"/>
    <w:rsid w:val="00047A64"/>
    <w:rsid w:val="00047B47"/>
    <w:rsid w:val="00047BBA"/>
    <w:rsid w:val="00047E12"/>
    <w:rsid w:val="000504DF"/>
    <w:rsid w:val="000508AB"/>
    <w:rsid w:val="000509A3"/>
    <w:rsid w:val="00050B1C"/>
    <w:rsid w:val="00050CB3"/>
    <w:rsid w:val="00050CCF"/>
    <w:rsid w:val="00051030"/>
    <w:rsid w:val="000510FC"/>
    <w:rsid w:val="00051161"/>
    <w:rsid w:val="000514F0"/>
    <w:rsid w:val="0005150F"/>
    <w:rsid w:val="000516D5"/>
    <w:rsid w:val="00051804"/>
    <w:rsid w:val="0005183B"/>
    <w:rsid w:val="0005191D"/>
    <w:rsid w:val="00051D13"/>
    <w:rsid w:val="00052109"/>
    <w:rsid w:val="0005259C"/>
    <w:rsid w:val="00052737"/>
    <w:rsid w:val="00052783"/>
    <w:rsid w:val="00052867"/>
    <w:rsid w:val="00052900"/>
    <w:rsid w:val="000529C2"/>
    <w:rsid w:val="00052E0E"/>
    <w:rsid w:val="000530A2"/>
    <w:rsid w:val="000530E6"/>
    <w:rsid w:val="000531AD"/>
    <w:rsid w:val="0005322A"/>
    <w:rsid w:val="000533FE"/>
    <w:rsid w:val="000538F7"/>
    <w:rsid w:val="0005391A"/>
    <w:rsid w:val="00053956"/>
    <w:rsid w:val="00053B50"/>
    <w:rsid w:val="00053D94"/>
    <w:rsid w:val="00054000"/>
    <w:rsid w:val="00054146"/>
    <w:rsid w:val="00054209"/>
    <w:rsid w:val="000542BD"/>
    <w:rsid w:val="0005455F"/>
    <w:rsid w:val="000546A7"/>
    <w:rsid w:val="0005488A"/>
    <w:rsid w:val="00054B08"/>
    <w:rsid w:val="00054DCC"/>
    <w:rsid w:val="0005520D"/>
    <w:rsid w:val="0005583E"/>
    <w:rsid w:val="00055965"/>
    <w:rsid w:val="00055B30"/>
    <w:rsid w:val="00055B5F"/>
    <w:rsid w:val="00055B67"/>
    <w:rsid w:val="00055E37"/>
    <w:rsid w:val="0005609A"/>
    <w:rsid w:val="00056251"/>
    <w:rsid w:val="0005629D"/>
    <w:rsid w:val="000566E8"/>
    <w:rsid w:val="00056883"/>
    <w:rsid w:val="00056965"/>
    <w:rsid w:val="00056A84"/>
    <w:rsid w:val="00056D0D"/>
    <w:rsid w:val="00056D3E"/>
    <w:rsid w:val="00056EC9"/>
    <w:rsid w:val="00056F5F"/>
    <w:rsid w:val="000574AD"/>
    <w:rsid w:val="0005766C"/>
    <w:rsid w:val="0005769C"/>
    <w:rsid w:val="000578D3"/>
    <w:rsid w:val="00057FC8"/>
    <w:rsid w:val="000600EC"/>
    <w:rsid w:val="00060153"/>
    <w:rsid w:val="000601F0"/>
    <w:rsid w:val="00060672"/>
    <w:rsid w:val="0006073F"/>
    <w:rsid w:val="0006086B"/>
    <w:rsid w:val="000608AF"/>
    <w:rsid w:val="000608BE"/>
    <w:rsid w:val="00060AE0"/>
    <w:rsid w:val="00060AE3"/>
    <w:rsid w:val="00060C42"/>
    <w:rsid w:val="00060DDD"/>
    <w:rsid w:val="00060F80"/>
    <w:rsid w:val="00060FB7"/>
    <w:rsid w:val="000612D5"/>
    <w:rsid w:val="00061820"/>
    <w:rsid w:val="00061DAE"/>
    <w:rsid w:val="00061F7E"/>
    <w:rsid w:val="000621DB"/>
    <w:rsid w:val="0006240D"/>
    <w:rsid w:val="00062782"/>
    <w:rsid w:val="00062964"/>
    <w:rsid w:val="00062B85"/>
    <w:rsid w:val="00063086"/>
    <w:rsid w:val="00063296"/>
    <w:rsid w:val="000632DB"/>
    <w:rsid w:val="000636C3"/>
    <w:rsid w:val="00063838"/>
    <w:rsid w:val="00063878"/>
    <w:rsid w:val="00063B75"/>
    <w:rsid w:val="00063D79"/>
    <w:rsid w:val="00063E39"/>
    <w:rsid w:val="00063E6D"/>
    <w:rsid w:val="000643F7"/>
    <w:rsid w:val="00064645"/>
    <w:rsid w:val="00064730"/>
    <w:rsid w:val="00064C29"/>
    <w:rsid w:val="00064E02"/>
    <w:rsid w:val="00064E32"/>
    <w:rsid w:val="00064FD5"/>
    <w:rsid w:val="0006522C"/>
    <w:rsid w:val="0006523D"/>
    <w:rsid w:val="00065440"/>
    <w:rsid w:val="00065547"/>
    <w:rsid w:val="000656B0"/>
    <w:rsid w:val="00065AE9"/>
    <w:rsid w:val="00065C86"/>
    <w:rsid w:val="00065D83"/>
    <w:rsid w:val="00065F1A"/>
    <w:rsid w:val="0006618A"/>
    <w:rsid w:val="00066640"/>
    <w:rsid w:val="00066916"/>
    <w:rsid w:val="00066984"/>
    <w:rsid w:val="000669FB"/>
    <w:rsid w:val="00066BA1"/>
    <w:rsid w:val="00066BEE"/>
    <w:rsid w:val="00066CAF"/>
    <w:rsid w:val="00066EDA"/>
    <w:rsid w:val="00066F6D"/>
    <w:rsid w:val="000670A0"/>
    <w:rsid w:val="00067118"/>
    <w:rsid w:val="00067460"/>
    <w:rsid w:val="00067503"/>
    <w:rsid w:val="0006756F"/>
    <w:rsid w:val="000675DA"/>
    <w:rsid w:val="0006782C"/>
    <w:rsid w:val="00067EDE"/>
    <w:rsid w:val="00070123"/>
    <w:rsid w:val="000705AF"/>
    <w:rsid w:val="00070784"/>
    <w:rsid w:val="000708B1"/>
    <w:rsid w:val="00070918"/>
    <w:rsid w:val="00070977"/>
    <w:rsid w:val="00070C7D"/>
    <w:rsid w:val="00070EBC"/>
    <w:rsid w:val="0007106C"/>
    <w:rsid w:val="00071115"/>
    <w:rsid w:val="00071559"/>
    <w:rsid w:val="000715B2"/>
    <w:rsid w:val="00071C0F"/>
    <w:rsid w:val="00071E4F"/>
    <w:rsid w:val="00071F14"/>
    <w:rsid w:val="00071FC3"/>
    <w:rsid w:val="000723B3"/>
    <w:rsid w:val="0007249D"/>
    <w:rsid w:val="000725FA"/>
    <w:rsid w:val="00072605"/>
    <w:rsid w:val="0007275E"/>
    <w:rsid w:val="000729E0"/>
    <w:rsid w:val="00072C4E"/>
    <w:rsid w:val="00072D1F"/>
    <w:rsid w:val="00072E8B"/>
    <w:rsid w:val="000730E1"/>
    <w:rsid w:val="00073279"/>
    <w:rsid w:val="000738DF"/>
    <w:rsid w:val="00073CDA"/>
    <w:rsid w:val="00073D64"/>
    <w:rsid w:val="00073EBC"/>
    <w:rsid w:val="000743EB"/>
    <w:rsid w:val="000745E1"/>
    <w:rsid w:val="000748EB"/>
    <w:rsid w:val="000749C5"/>
    <w:rsid w:val="00074AC2"/>
    <w:rsid w:val="00075020"/>
    <w:rsid w:val="0007502C"/>
    <w:rsid w:val="00075449"/>
    <w:rsid w:val="00075480"/>
    <w:rsid w:val="00075A86"/>
    <w:rsid w:val="00075AD2"/>
    <w:rsid w:val="00075D9E"/>
    <w:rsid w:val="00075F9F"/>
    <w:rsid w:val="00076047"/>
    <w:rsid w:val="00076112"/>
    <w:rsid w:val="00076482"/>
    <w:rsid w:val="00076671"/>
    <w:rsid w:val="000768F6"/>
    <w:rsid w:val="000769C2"/>
    <w:rsid w:val="00076C07"/>
    <w:rsid w:val="00077102"/>
    <w:rsid w:val="0007713C"/>
    <w:rsid w:val="000771D3"/>
    <w:rsid w:val="00077398"/>
    <w:rsid w:val="0007765D"/>
    <w:rsid w:val="000778EF"/>
    <w:rsid w:val="00077B6F"/>
    <w:rsid w:val="00077C49"/>
    <w:rsid w:val="00077EAB"/>
    <w:rsid w:val="00077F84"/>
    <w:rsid w:val="00080032"/>
    <w:rsid w:val="00080430"/>
    <w:rsid w:val="00080482"/>
    <w:rsid w:val="0008064F"/>
    <w:rsid w:val="00080704"/>
    <w:rsid w:val="0008095D"/>
    <w:rsid w:val="00081026"/>
    <w:rsid w:val="000812E0"/>
    <w:rsid w:val="000812ED"/>
    <w:rsid w:val="0008171C"/>
    <w:rsid w:val="000818EE"/>
    <w:rsid w:val="00081A1F"/>
    <w:rsid w:val="00081A5A"/>
    <w:rsid w:val="00082070"/>
    <w:rsid w:val="000821A2"/>
    <w:rsid w:val="000821AC"/>
    <w:rsid w:val="000821C8"/>
    <w:rsid w:val="00082336"/>
    <w:rsid w:val="0008234B"/>
    <w:rsid w:val="00082616"/>
    <w:rsid w:val="000826CE"/>
    <w:rsid w:val="000830FC"/>
    <w:rsid w:val="00083237"/>
    <w:rsid w:val="000832ED"/>
    <w:rsid w:val="00083660"/>
    <w:rsid w:val="00083792"/>
    <w:rsid w:val="00083BC9"/>
    <w:rsid w:val="00083FA9"/>
    <w:rsid w:val="00083FCE"/>
    <w:rsid w:val="00083FEF"/>
    <w:rsid w:val="0008425A"/>
    <w:rsid w:val="00084308"/>
    <w:rsid w:val="00084389"/>
    <w:rsid w:val="00084625"/>
    <w:rsid w:val="0008468D"/>
    <w:rsid w:val="00084782"/>
    <w:rsid w:val="000847B6"/>
    <w:rsid w:val="0008499B"/>
    <w:rsid w:val="00084BBE"/>
    <w:rsid w:val="00084C98"/>
    <w:rsid w:val="00084D4C"/>
    <w:rsid w:val="000850FE"/>
    <w:rsid w:val="00085625"/>
    <w:rsid w:val="000859EA"/>
    <w:rsid w:val="00085C75"/>
    <w:rsid w:val="00085DFB"/>
    <w:rsid w:val="00085E80"/>
    <w:rsid w:val="00085E83"/>
    <w:rsid w:val="00085F8D"/>
    <w:rsid w:val="00086051"/>
    <w:rsid w:val="000862E6"/>
    <w:rsid w:val="00086430"/>
    <w:rsid w:val="00086618"/>
    <w:rsid w:val="00086857"/>
    <w:rsid w:val="00086892"/>
    <w:rsid w:val="000869E2"/>
    <w:rsid w:val="00086D86"/>
    <w:rsid w:val="00086FDE"/>
    <w:rsid w:val="000871FA"/>
    <w:rsid w:val="0008730C"/>
    <w:rsid w:val="0008798C"/>
    <w:rsid w:val="000879A6"/>
    <w:rsid w:val="0009036B"/>
    <w:rsid w:val="00090460"/>
    <w:rsid w:val="000904E9"/>
    <w:rsid w:val="00090A78"/>
    <w:rsid w:val="00090C18"/>
    <w:rsid w:val="00090E8F"/>
    <w:rsid w:val="000910FC"/>
    <w:rsid w:val="000915B4"/>
    <w:rsid w:val="000917E7"/>
    <w:rsid w:val="00091A50"/>
    <w:rsid w:val="00092029"/>
    <w:rsid w:val="00092308"/>
    <w:rsid w:val="00092419"/>
    <w:rsid w:val="000927C1"/>
    <w:rsid w:val="00092903"/>
    <w:rsid w:val="00092C72"/>
    <w:rsid w:val="00093028"/>
    <w:rsid w:val="0009303D"/>
    <w:rsid w:val="0009305E"/>
    <w:rsid w:val="00093094"/>
    <w:rsid w:val="000930CA"/>
    <w:rsid w:val="0009312D"/>
    <w:rsid w:val="000933AF"/>
    <w:rsid w:val="000935CD"/>
    <w:rsid w:val="0009367D"/>
    <w:rsid w:val="0009385F"/>
    <w:rsid w:val="00093E68"/>
    <w:rsid w:val="0009411A"/>
    <w:rsid w:val="00094168"/>
    <w:rsid w:val="00094214"/>
    <w:rsid w:val="00094528"/>
    <w:rsid w:val="00094D14"/>
    <w:rsid w:val="00094FB0"/>
    <w:rsid w:val="00094FC6"/>
    <w:rsid w:val="00095238"/>
    <w:rsid w:val="000952C6"/>
    <w:rsid w:val="000959A3"/>
    <w:rsid w:val="00095FE4"/>
    <w:rsid w:val="00096293"/>
    <w:rsid w:val="00096298"/>
    <w:rsid w:val="00096655"/>
    <w:rsid w:val="00096661"/>
    <w:rsid w:val="00096762"/>
    <w:rsid w:val="00096940"/>
    <w:rsid w:val="00096A9B"/>
    <w:rsid w:val="00096B13"/>
    <w:rsid w:val="00096D82"/>
    <w:rsid w:val="00096E6C"/>
    <w:rsid w:val="00096FAF"/>
    <w:rsid w:val="000971D6"/>
    <w:rsid w:val="000972A1"/>
    <w:rsid w:val="00097770"/>
    <w:rsid w:val="00097F67"/>
    <w:rsid w:val="000A0156"/>
    <w:rsid w:val="000A02E4"/>
    <w:rsid w:val="000A031C"/>
    <w:rsid w:val="000A0E0B"/>
    <w:rsid w:val="000A0EC8"/>
    <w:rsid w:val="000A0F14"/>
    <w:rsid w:val="000A0FCD"/>
    <w:rsid w:val="000A104A"/>
    <w:rsid w:val="000A1213"/>
    <w:rsid w:val="000A1280"/>
    <w:rsid w:val="000A1336"/>
    <w:rsid w:val="000A1524"/>
    <w:rsid w:val="000A1705"/>
    <w:rsid w:val="000A17C7"/>
    <w:rsid w:val="000A17C8"/>
    <w:rsid w:val="000A1DD8"/>
    <w:rsid w:val="000A1FF1"/>
    <w:rsid w:val="000A208E"/>
    <w:rsid w:val="000A2195"/>
    <w:rsid w:val="000A24E6"/>
    <w:rsid w:val="000A28BF"/>
    <w:rsid w:val="000A2AB3"/>
    <w:rsid w:val="000A2D2B"/>
    <w:rsid w:val="000A2D32"/>
    <w:rsid w:val="000A2F8D"/>
    <w:rsid w:val="000A336B"/>
    <w:rsid w:val="000A384F"/>
    <w:rsid w:val="000A3DD4"/>
    <w:rsid w:val="000A3F03"/>
    <w:rsid w:val="000A3F74"/>
    <w:rsid w:val="000A4157"/>
    <w:rsid w:val="000A4334"/>
    <w:rsid w:val="000A4678"/>
    <w:rsid w:val="000A46C1"/>
    <w:rsid w:val="000A47A9"/>
    <w:rsid w:val="000A48E6"/>
    <w:rsid w:val="000A490A"/>
    <w:rsid w:val="000A492E"/>
    <w:rsid w:val="000A4A3C"/>
    <w:rsid w:val="000A4E68"/>
    <w:rsid w:val="000A5872"/>
    <w:rsid w:val="000A58CE"/>
    <w:rsid w:val="000A5DF9"/>
    <w:rsid w:val="000A6061"/>
    <w:rsid w:val="000A61AA"/>
    <w:rsid w:val="000A65DB"/>
    <w:rsid w:val="000A69F0"/>
    <w:rsid w:val="000A6B26"/>
    <w:rsid w:val="000A6EA2"/>
    <w:rsid w:val="000A7261"/>
    <w:rsid w:val="000A72EB"/>
    <w:rsid w:val="000A76BC"/>
    <w:rsid w:val="000A7A17"/>
    <w:rsid w:val="000A7A89"/>
    <w:rsid w:val="000A7F0A"/>
    <w:rsid w:val="000B0323"/>
    <w:rsid w:val="000B0523"/>
    <w:rsid w:val="000B06CE"/>
    <w:rsid w:val="000B074A"/>
    <w:rsid w:val="000B09E1"/>
    <w:rsid w:val="000B0C47"/>
    <w:rsid w:val="000B0CE4"/>
    <w:rsid w:val="000B0FD7"/>
    <w:rsid w:val="000B10A5"/>
    <w:rsid w:val="000B11E8"/>
    <w:rsid w:val="000B1348"/>
    <w:rsid w:val="000B167D"/>
    <w:rsid w:val="000B17CC"/>
    <w:rsid w:val="000B1843"/>
    <w:rsid w:val="000B1C80"/>
    <w:rsid w:val="000B1DFE"/>
    <w:rsid w:val="000B2010"/>
    <w:rsid w:val="000B218E"/>
    <w:rsid w:val="000B224A"/>
    <w:rsid w:val="000B2285"/>
    <w:rsid w:val="000B22E1"/>
    <w:rsid w:val="000B2650"/>
    <w:rsid w:val="000B2D52"/>
    <w:rsid w:val="000B316E"/>
    <w:rsid w:val="000B3201"/>
    <w:rsid w:val="000B3202"/>
    <w:rsid w:val="000B323E"/>
    <w:rsid w:val="000B323F"/>
    <w:rsid w:val="000B3297"/>
    <w:rsid w:val="000B32DC"/>
    <w:rsid w:val="000B3693"/>
    <w:rsid w:val="000B38A5"/>
    <w:rsid w:val="000B3A92"/>
    <w:rsid w:val="000B3BA4"/>
    <w:rsid w:val="000B3BD9"/>
    <w:rsid w:val="000B3E20"/>
    <w:rsid w:val="000B3E57"/>
    <w:rsid w:val="000B4116"/>
    <w:rsid w:val="000B477F"/>
    <w:rsid w:val="000B492D"/>
    <w:rsid w:val="000B4B23"/>
    <w:rsid w:val="000B4FEA"/>
    <w:rsid w:val="000B5015"/>
    <w:rsid w:val="000B5066"/>
    <w:rsid w:val="000B507F"/>
    <w:rsid w:val="000B55F8"/>
    <w:rsid w:val="000B58F5"/>
    <w:rsid w:val="000B5C2A"/>
    <w:rsid w:val="000B60B0"/>
    <w:rsid w:val="000B6177"/>
    <w:rsid w:val="000B61D9"/>
    <w:rsid w:val="000B62D2"/>
    <w:rsid w:val="000B641F"/>
    <w:rsid w:val="000B647D"/>
    <w:rsid w:val="000B6672"/>
    <w:rsid w:val="000B6947"/>
    <w:rsid w:val="000B6950"/>
    <w:rsid w:val="000B7087"/>
    <w:rsid w:val="000B70E0"/>
    <w:rsid w:val="000B7566"/>
    <w:rsid w:val="000B75C2"/>
    <w:rsid w:val="000B77F1"/>
    <w:rsid w:val="000B78B2"/>
    <w:rsid w:val="000B7A74"/>
    <w:rsid w:val="000B7C18"/>
    <w:rsid w:val="000B7ECA"/>
    <w:rsid w:val="000C0119"/>
    <w:rsid w:val="000C0164"/>
    <w:rsid w:val="000C060E"/>
    <w:rsid w:val="000C0755"/>
    <w:rsid w:val="000C07B0"/>
    <w:rsid w:val="000C092F"/>
    <w:rsid w:val="000C0C9F"/>
    <w:rsid w:val="000C0DB2"/>
    <w:rsid w:val="000C10D1"/>
    <w:rsid w:val="000C1131"/>
    <w:rsid w:val="000C115A"/>
    <w:rsid w:val="000C1325"/>
    <w:rsid w:val="000C18D8"/>
    <w:rsid w:val="000C1A6B"/>
    <w:rsid w:val="000C1AE3"/>
    <w:rsid w:val="000C1B6C"/>
    <w:rsid w:val="000C1C62"/>
    <w:rsid w:val="000C1EA8"/>
    <w:rsid w:val="000C22FB"/>
    <w:rsid w:val="000C233B"/>
    <w:rsid w:val="000C26A2"/>
    <w:rsid w:val="000C2761"/>
    <w:rsid w:val="000C2985"/>
    <w:rsid w:val="000C2DB4"/>
    <w:rsid w:val="000C2F10"/>
    <w:rsid w:val="000C2F86"/>
    <w:rsid w:val="000C31EA"/>
    <w:rsid w:val="000C327E"/>
    <w:rsid w:val="000C33E4"/>
    <w:rsid w:val="000C36BB"/>
    <w:rsid w:val="000C37FF"/>
    <w:rsid w:val="000C3974"/>
    <w:rsid w:val="000C3A08"/>
    <w:rsid w:val="000C3AF5"/>
    <w:rsid w:val="000C3C56"/>
    <w:rsid w:val="000C3D17"/>
    <w:rsid w:val="000C3FB8"/>
    <w:rsid w:val="000C4040"/>
    <w:rsid w:val="000C420D"/>
    <w:rsid w:val="000C4461"/>
    <w:rsid w:val="000C458A"/>
    <w:rsid w:val="000C459C"/>
    <w:rsid w:val="000C475A"/>
    <w:rsid w:val="000C4C2E"/>
    <w:rsid w:val="000C4D74"/>
    <w:rsid w:val="000C4D83"/>
    <w:rsid w:val="000C4F07"/>
    <w:rsid w:val="000C4F57"/>
    <w:rsid w:val="000C4F63"/>
    <w:rsid w:val="000C5097"/>
    <w:rsid w:val="000C511E"/>
    <w:rsid w:val="000C535F"/>
    <w:rsid w:val="000C55CB"/>
    <w:rsid w:val="000C5832"/>
    <w:rsid w:val="000C5A42"/>
    <w:rsid w:val="000C5B47"/>
    <w:rsid w:val="000C5F2C"/>
    <w:rsid w:val="000C617D"/>
    <w:rsid w:val="000C61FC"/>
    <w:rsid w:val="000C62E8"/>
    <w:rsid w:val="000C64D4"/>
    <w:rsid w:val="000C6701"/>
    <w:rsid w:val="000C6A01"/>
    <w:rsid w:val="000C6B55"/>
    <w:rsid w:val="000C6E4C"/>
    <w:rsid w:val="000C6E68"/>
    <w:rsid w:val="000C6EAA"/>
    <w:rsid w:val="000C7050"/>
    <w:rsid w:val="000C739E"/>
    <w:rsid w:val="000C7742"/>
    <w:rsid w:val="000C77F9"/>
    <w:rsid w:val="000C78FB"/>
    <w:rsid w:val="000C7E62"/>
    <w:rsid w:val="000C7F44"/>
    <w:rsid w:val="000D0222"/>
    <w:rsid w:val="000D0251"/>
    <w:rsid w:val="000D02D2"/>
    <w:rsid w:val="000D03BE"/>
    <w:rsid w:val="000D03F9"/>
    <w:rsid w:val="000D04CF"/>
    <w:rsid w:val="000D0770"/>
    <w:rsid w:val="000D0942"/>
    <w:rsid w:val="000D0975"/>
    <w:rsid w:val="000D0C80"/>
    <w:rsid w:val="000D0D40"/>
    <w:rsid w:val="000D0FB9"/>
    <w:rsid w:val="000D111D"/>
    <w:rsid w:val="000D117E"/>
    <w:rsid w:val="000D1231"/>
    <w:rsid w:val="000D15B0"/>
    <w:rsid w:val="000D1614"/>
    <w:rsid w:val="000D16BB"/>
    <w:rsid w:val="000D18B1"/>
    <w:rsid w:val="000D1AD8"/>
    <w:rsid w:val="000D1B9B"/>
    <w:rsid w:val="000D1CFD"/>
    <w:rsid w:val="000D1E74"/>
    <w:rsid w:val="000D1EAF"/>
    <w:rsid w:val="000D23E1"/>
    <w:rsid w:val="000D24F6"/>
    <w:rsid w:val="000D2742"/>
    <w:rsid w:val="000D275B"/>
    <w:rsid w:val="000D2AAB"/>
    <w:rsid w:val="000D2BB4"/>
    <w:rsid w:val="000D2C20"/>
    <w:rsid w:val="000D2D45"/>
    <w:rsid w:val="000D2F74"/>
    <w:rsid w:val="000D3185"/>
    <w:rsid w:val="000D3361"/>
    <w:rsid w:val="000D364C"/>
    <w:rsid w:val="000D3BF1"/>
    <w:rsid w:val="000D3C0E"/>
    <w:rsid w:val="000D3EEE"/>
    <w:rsid w:val="000D3F49"/>
    <w:rsid w:val="000D3F91"/>
    <w:rsid w:val="000D4090"/>
    <w:rsid w:val="000D4114"/>
    <w:rsid w:val="000D4141"/>
    <w:rsid w:val="000D4150"/>
    <w:rsid w:val="000D4218"/>
    <w:rsid w:val="000D42EE"/>
    <w:rsid w:val="000D431D"/>
    <w:rsid w:val="000D4770"/>
    <w:rsid w:val="000D4C9F"/>
    <w:rsid w:val="000D50AC"/>
    <w:rsid w:val="000D50C8"/>
    <w:rsid w:val="000D522D"/>
    <w:rsid w:val="000D5252"/>
    <w:rsid w:val="000D5518"/>
    <w:rsid w:val="000D5A62"/>
    <w:rsid w:val="000D5B36"/>
    <w:rsid w:val="000D5B82"/>
    <w:rsid w:val="000D5C3E"/>
    <w:rsid w:val="000D5D4C"/>
    <w:rsid w:val="000D6C0B"/>
    <w:rsid w:val="000D6C29"/>
    <w:rsid w:val="000D7050"/>
    <w:rsid w:val="000D71C1"/>
    <w:rsid w:val="000D7516"/>
    <w:rsid w:val="000D7769"/>
    <w:rsid w:val="000D78F4"/>
    <w:rsid w:val="000D7C7F"/>
    <w:rsid w:val="000D7D89"/>
    <w:rsid w:val="000E0578"/>
    <w:rsid w:val="000E05A0"/>
    <w:rsid w:val="000E0685"/>
    <w:rsid w:val="000E07C7"/>
    <w:rsid w:val="000E08D0"/>
    <w:rsid w:val="000E08EB"/>
    <w:rsid w:val="000E0967"/>
    <w:rsid w:val="000E0A32"/>
    <w:rsid w:val="000E0AA5"/>
    <w:rsid w:val="000E0D64"/>
    <w:rsid w:val="000E0D75"/>
    <w:rsid w:val="000E0E78"/>
    <w:rsid w:val="000E0E9F"/>
    <w:rsid w:val="000E0EBC"/>
    <w:rsid w:val="000E1793"/>
    <w:rsid w:val="000E1886"/>
    <w:rsid w:val="000E19CA"/>
    <w:rsid w:val="000E1BCB"/>
    <w:rsid w:val="000E1C6F"/>
    <w:rsid w:val="000E1D5E"/>
    <w:rsid w:val="000E1D90"/>
    <w:rsid w:val="000E1FB3"/>
    <w:rsid w:val="000E224B"/>
    <w:rsid w:val="000E22D1"/>
    <w:rsid w:val="000E22E0"/>
    <w:rsid w:val="000E2356"/>
    <w:rsid w:val="000E251D"/>
    <w:rsid w:val="000E288B"/>
    <w:rsid w:val="000E2ACD"/>
    <w:rsid w:val="000E2B21"/>
    <w:rsid w:val="000E2E45"/>
    <w:rsid w:val="000E346F"/>
    <w:rsid w:val="000E34B4"/>
    <w:rsid w:val="000E3638"/>
    <w:rsid w:val="000E393B"/>
    <w:rsid w:val="000E3B5E"/>
    <w:rsid w:val="000E3DB1"/>
    <w:rsid w:val="000E3E90"/>
    <w:rsid w:val="000E461D"/>
    <w:rsid w:val="000E492E"/>
    <w:rsid w:val="000E4BC1"/>
    <w:rsid w:val="000E4CDC"/>
    <w:rsid w:val="000E4D67"/>
    <w:rsid w:val="000E4E3D"/>
    <w:rsid w:val="000E4FF1"/>
    <w:rsid w:val="000E52CF"/>
    <w:rsid w:val="000E52F5"/>
    <w:rsid w:val="000E5584"/>
    <w:rsid w:val="000E571C"/>
    <w:rsid w:val="000E57F2"/>
    <w:rsid w:val="000E584C"/>
    <w:rsid w:val="000E5958"/>
    <w:rsid w:val="000E5D00"/>
    <w:rsid w:val="000E5D1A"/>
    <w:rsid w:val="000E6687"/>
    <w:rsid w:val="000E671B"/>
    <w:rsid w:val="000E67C0"/>
    <w:rsid w:val="000E6A51"/>
    <w:rsid w:val="000E6B01"/>
    <w:rsid w:val="000E6CB7"/>
    <w:rsid w:val="000E6F5C"/>
    <w:rsid w:val="000E6F7A"/>
    <w:rsid w:val="000E758F"/>
    <w:rsid w:val="000E7593"/>
    <w:rsid w:val="000E7800"/>
    <w:rsid w:val="000E79FB"/>
    <w:rsid w:val="000E7B46"/>
    <w:rsid w:val="000E7C8F"/>
    <w:rsid w:val="000E7D6A"/>
    <w:rsid w:val="000F000A"/>
    <w:rsid w:val="000F0528"/>
    <w:rsid w:val="000F0684"/>
    <w:rsid w:val="000F06DA"/>
    <w:rsid w:val="000F0901"/>
    <w:rsid w:val="000F095F"/>
    <w:rsid w:val="000F0A48"/>
    <w:rsid w:val="000F124B"/>
    <w:rsid w:val="000F1406"/>
    <w:rsid w:val="000F15C5"/>
    <w:rsid w:val="000F16D3"/>
    <w:rsid w:val="000F1B7C"/>
    <w:rsid w:val="000F1C20"/>
    <w:rsid w:val="000F21FF"/>
    <w:rsid w:val="000F23B5"/>
    <w:rsid w:val="000F2A8A"/>
    <w:rsid w:val="000F2BAC"/>
    <w:rsid w:val="000F2D3F"/>
    <w:rsid w:val="000F2EFC"/>
    <w:rsid w:val="000F308A"/>
    <w:rsid w:val="000F31D0"/>
    <w:rsid w:val="000F328A"/>
    <w:rsid w:val="000F332E"/>
    <w:rsid w:val="000F336D"/>
    <w:rsid w:val="000F3591"/>
    <w:rsid w:val="000F359F"/>
    <w:rsid w:val="000F35CC"/>
    <w:rsid w:val="000F3605"/>
    <w:rsid w:val="000F3772"/>
    <w:rsid w:val="000F378F"/>
    <w:rsid w:val="000F3934"/>
    <w:rsid w:val="000F3941"/>
    <w:rsid w:val="000F396C"/>
    <w:rsid w:val="000F3BE3"/>
    <w:rsid w:val="000F3C5C"/>
    <w:rsid w:val="000F3E62"/>
    <w:rsid w:val="000F3E79"/>
    <w:rsid w:val="000F4067"/>
    <w:rsid w:val="000F40FB"/>
    <w:rsid w:val="000F4824"/>
    <w:rsid w:val="000F49C5"/>
    <w:rsid w:val="000F4ABF"/>
    <w:rsid w:val="000F509F"/>
    <w:rsid w:val="000F55AD"/>
    <w:rsid w:val="000F5911"/>
    <w:rsid w:val="000F5A52"/>
    <w:rsid w:val="000F5EA1"/>
    <w:rsid w:val="000F5EA4"/>
    <w:rsid w:val="000F5F9C"/>
    <w:rsid w:val="000F69FA"/>
    <w:rsid w:val="000F6A0C"/>
    <w:rsid w:val="000F6B95"/>
    <w:rsid w:val="000F6C06"/>
    <w:rsid w:val="000F6CB8"/>
    <w:rsid w:val="000F6D60"/>
    <w:rsid w:val="000F6D7D"/>
    <w:rsid w:val="000F7036"/>
    <w:rsid w:val="000F7163"/>
    <w:rsid w:val="000F731A"/>
    <w:rsid w:val="000F7346"/>
    <w:rsid w:val="000F7756"/>
    <w:rsid w:val="000F7A3E"/>
    <w:rsid w:val="000F7AFE"/>
    <w:rsid w:val="000F7F74"/>
    <w:rsid w:val="001002C9"/>
    <w:rsid w:val="001004B4"/>
    <w:rsid w:val="001007A2"/>
    <w:rsid w:val="001008EA"/>
    <w:rsid w:val="00100A87"/>
    <w:rsid w:val="00100EB2"/>
    <w:rsid w:val="00100FD2"/>
    <w:rsid w:val="001012F2"/>
    <w:rsid w:val="0010131C"/>
    <w:rsid w:val="00101449"/>
    <w:rsid w:val="00101DED"/>
    <w:rsid w:val="00101E28"/>
    <w:rsid w:val="00102041"/>
    <w:rsid w:val="001020B8"/>
    <w:rsid w:val="0010210A"/>
    <w:rsid w:val="00102268"/>
    <w:rsid w:val="00102553"/>
    <w:rsid w:val="001027F8"/>
    <w:rsid w:val="00102838"/>
    <w:rsid w:val="00102A02"/>
    <w:rsid w:val="00102A18"/>
    <w:rsid w:val="00102B12"/>
    <w:rsid w:val="00102B73"/>
    <w:rsid w:val="00103096"/>
    <w:rsid w:val="0010329F"/>
    <w:rsid w:val="0010366E"/>
    <w:rsid w:val="001037A2"/>
    <w:rsid w:val="00103E43"/>
    <w:rsid w:val="00103E6E"/>
    <w:rsid w:val="00103E85"/>
    <w:rsid w:val="00103EA3"/>
    <w:rsid w:val="001040AF"/>
    <w:rsid w:val="0010478C"/>
    <w:rsid w:val="00104888"/>
    <w:rsid w:val="0010489C"/>
    <w:rsid w:val="00104916"/>
    <w:rsid w:val="00104C3C"/>
    <w:rsid w:val="00104E9E"/>
    <w:rsid w:val="00105391"/>
    <w:rsid w:val="00105675"/>
    <w:rsid w:val="00105B51"/>
    <w:rsid w:val="00105C58"/>
    <w:rsid w:val="00105D12"/>
    <w:rsid w:val="00105D52"/>
    <w:rsid w:val="00105D5D"/>
    <w:rsid w:val="00105FC5"/>
    <w:rsid w:val="00106097"/>
    <w:rsid w:val="001060B0"/>
    <w:rsid w:val="0010611D"/>
    <w:rsid w:val="001062F8"/>
    <w:rsid w:val="00106435"/>
    <w:rsid w:val="00106A14"/>
    <w:rsid w:val="00106A20"/>
    <w:rsid w:val="00106B26"/>
    <w:rsid w:val="00106E21"/>
    <w:rsid w:val="00107097"/>
    <w:rsid w:val="001070F8"/>
    <w:rsid w:val="001074E9"/>
    <w:rsid w:val="001077D8"/>
    <w:rsid w:val="00107813"/>
    <w:rsid w:val="00107AF3"/>
    <w:rsid w:val="00107B4E"/>
    <w:rsid w:val="00107C3E"/>
    <w:rsid w:val="00107F86"/>
    <w:rsid w:val="001101AE"/>
    <w:rsid w:val="001101D4"/>
    <w:rsid w:val="00110436"/>
    <w:rsid w:val="0011046E"/>
    <w:rsid w:val="001104D9"/>
    <w:rsid w:val="0011057F"/>
    <w:rsid w:val="0011064D"/>
    <w:rsid w:val="00110F60"/>
    <w:rsid w:val="001111F2"/>
    <w:rsid w:val="00111433"/>
    <w:rsid w:val="00111CC0"/>
    <w:rsid w:val="00111FD4"/>
    <w:rsid w:val="001124AD"/>
    <w:rsid w:val="00112912"/>
    <w:rsid w:val="00112BE4"/>
    <w:rsid w:val="00112C4D"/>
    <w:rsid w:val="00112DC9"/>
    <w:rsid w:val="00112F05"/>
    <w:rsid w:val="001130D5"/>
    <w:rsid w:val="00113361"/>
    <w:rsid w:val="001133B5"/>
    <w:rsid w:val="001136BC"/>
    <w:rsid w:val="001137F2"/>
    <w:rsid w:val="001138B1"/>
    <w:rsid w:val="00113B60"/>
    <w:rsid w:val="00113D93"/>
    <w:rsid w:val="00113F17"/>
    <w:rsid w:val="001140CB"/>
    <w:rsid w:val="0011442A"/>
    <w:rsid w:val="0011452A"/>
    <w:rsid w:val="001146FF"/>
    <w:rsid w:val="001148C9"/>
    <w:rsid w:val="00114927"/>
    <w:rsid w:val="00114BCF"/>
    <w:rsid w:val="00114CBC"/>
    <w:rsid w:val="00114CC6"/>
    <w:rsid w:val="00114EFE"/>
    <w:rsid w:val="00114F74"/>
    <w:rsid w:val="0011558E"/>
    <w:rsid w:val="00115663"/>
    <w:rsid w:val="0011566B"/>
    <w:rsid w:val="00115757"/>
    <w:rsid w:val="00115764"/>
    <w:rsid w:val="001159AF"/>
    <w:rsid w:val="00115C82"/>
    <w:rsid w:val="00115CD7"/>
    <w:rsid w:val="00115E35"/>
    <w:rsid w:val="00115FA0"/>
    <w:rsid w:val="00115FD3"/>
    <w:rsid w:val="001163CF"/>
    <w:rsid w:val="00116D10"/>
    <w:rsid w:val="00116F85"/>
    <w:rsid w:val="0011703D"/>
    <w:rsid w:val="00117091"/>
    <w:rsid w:val="001170A8"/>
    <w:rsid w:val="00117418"/>
    <w:rsid w:val="0011751B"/>
    <w:rsid w:val="00117D53"/>
    <w:rsid w:val="001200F6"/>
    <w:rsid w:val="0012013D"/>
    <w:rsid w:val="00120532"/>
    <w:rsid w:val="001205C4"/>
    <w:rsid w:val="001205D1"/>
    <w:rsid w:val="00120641"/>
    <w:rsid w:val="0012095A"/>
    <w:rsid w:val="001209D7"/>
    <w:rsid w:val="00120C13"/>
    <w:rsid w:val="00120CA4"/>
    <w:rsid w:val="00120D64"/>
    <w:rsid w:val="00120E92"/>
    <w:rsid w:val="00120F34"/>
    <w:rsid w:val="00121087"/>
    <w:rsid w:val="0012123E"/>
    <w:rsid w:val="001214DD"/>
    <w:rsid w:val="00121533"/>
    <w:rsid w:val="001215AA"/>
    <w:rsid w:val="00121E2A"/>
    <w:rsid w:val="00122071"/>
    <w:rsid w:val="001220C1"/>
    <w:rsid w:val="00122883"/>
    <w:rsid w:val="00122FA7"/>
    <w:rsid w:val="0012306A"/>
    <w:rsid w:val="00123140"/>
    <w:rsid w:val="00123508"/>
    <w:rsid w:val="0012383B"/>
    <w:rsid w:val="001238A6"/>
    <w:rsid w:val="00123FC5"/>
    <w:rsid w:val="001241D3"/>
    <w:rsid w:val="00124295"/>
    <w:rsid w:val="00124462"/>
    <w:rsid w:val="00124512"/>
    <w:rsid w:val="001245BF"/>
    <w:rsid w:val="00124618"/>
    <w:rsid w:val="00124664"/>
    <w:rsid w:val="001249A1"/>
    <w:rsid w:val="00124AD7"/>
    <w:rsid w:val="00124CC1"/>
    <w:rsid w:val="00124D35"/>
    <w:rsid w:val="00124DCD"/>
    <w:rsid w:val="00125158"/>
    <w:rsid w:val="00125311"/>
    <w:rsid w:val="00125487"/>
    <w:rsid w:val="0012572B"/>
    <w:rsid w:val="001257B8"/>
    <w:rsid w:val="00125AD5"/>
    <w:rsid w:val="00125C08"/>
    <w:rsid w:val="00125C36"/>
    <w:rsid w:val="00125D64"/>
    <w:rsid w:val="00125E07"/>
    <w:rsid w:val="00125E4F"/>
    <w:rsid w:val="0012613E"/>
    <w:rsid w:val="00126306"/>
    <w:rsid w:val="00126349"/>
    <w:rsid w:val="001265E6"/>
    <w:rsid w:val="00126628"/>
    <w:rsid w:val="00126726"/>
    <w:rsid w:val="0012694F"/>
    <w:rsid w:val="001269DB"/>
    <w:rsid w:val="00126AEE"/>
    <w:rsid w:val="00126BB5"/>
    <w:rsid w:val="00127013"/>
    <w:rsid w:val="001272A2"/>
    <w:rsid w:val="0012732C"/>
    <w:rsid w:val="00127476"/>
    <w:rsid w:val="001274E1"/>
    <w:rsid w:val="00127579"/>
    <w:rsid w:val="001276FC"/>
    <w:rsid w:val="00127724"/>
    <w:rsid w:val="0012793D"/>
    <w:rsid w:val="00127B13"/>
    <w:rsid w:val="00127B50"/>
    <w:rsid w:val="00127C14"/>
    <w:rsid w:val="00127C1F"/>
    <w:rsid w:val="00127D21"/>
    <w:rsid w:val="00127DEB"/>
    <w:rsid w:val="0013002F"/>
    <w:rsid w:val="0013024E"/>
    <w:rsid w:val="001302E2"/>
    <w:rsid w:val="001303D0"/>
    <w:rsid w:val="00130443"/>
    <w:rsid w:val="00130490"/>
    <w:rsid w:val="0013054E"/>
    <w:rsid w:val="0013059A"/>
    <w:rsid w:val="00130647"/>
    <w:rsid w:val="001306BF"/>
    <w:rsid w:val="00130B2F"/>
    <w:rsid w:val="00130E69"/>
    <w:rsid w:val="00130F60"/>
    <w:rsid w:val="00130F81"/>
    <w:rsid w:val="001312EC"/>
    <w:rsid w:val="00131416"/>
    <w:rsid w:val="0013188F"/>
    <w:rsid w:val="00131B1A"/>
    <w:rsid w:val="00132214"/>
    <w:rsid w:val="0013226A"/>
    <w:rsid w:val="00132340"/>
    <w:rsid w:val="00132415"/>
    <w:rsid w:val="00132471"/>
    <w:rsid w:val="00132B44"/>
    <w:rsid w:val="00132B65"/>
    <w:rsid w:val="00132B78"/>
    <w:rsid w:val="00132C13"/>
    <w:rsid w:val="0013318C"/>
    <w:rsid w:val="0013372D"/>
    <w:rsid w:val="001337FF"/>
    <w:rsid w:val="001339BE"/>
    <w:rsid w:val="00133AF4"/>
    <w:rsid w:val="00133B79"/>
    <w:rsid w:val="00133E0C"/>
    <w:rsid w:val="00133F66"/>
    <w:rsid w:val="001340BF"/>
    <w:rsid w:val="001343ED"/>
    <w:rsid w:val="00134783"/>
    <w:rsid w:val="00134CB9"/>
    <w:rsid w:val="00134CBC"/>
    <w:rsid w:val="00134DC3"/>
    <w:rsid w:val="00134F40"/>
    <w:rsid w:val="0013535D"/>
    <w:rsid w:val="0013580F"/>
    <w:rsid w:val="00135836"/>
    <w:rsid w:val="00135A0D"/>
    <w:rsid w:val="00135CDA"/>
    <w:rsid w:val="00135EF1"/>
    <w:rsid w:val="001363F3"/>
    <w:rsid w:val="00136486"/>
    <w:rsid w:val="0013655B"/>
    <w:rsid w:val="001369CE"/>
    <w:rsid w:val="00136AD0"/>
    <w:rsid w:val="00136C0E"/>
    <w:rsid w:val="00136D91"/>
    <w:rsid w:val="001371B2"/>
    <w:rsid w:val="0013725A"/>
    <w:rsid w:val="001372AF"/>
    <w:rsid w:val="00137361"/>
    <w:rsid w:val="001373C2"/>
    <w:rsid w:val="0013758C"/>
    <w:rsid w:val="00137697"/>
    <w:rsid w:val="0013777D"/>
    <w:rsid w:val="00137A1E"/>
    <w:rsid w:val="00137A3C"/>
    <w:rsid w:val="00137A5D"/>
    <w:rsid w:val="0014067E"/>
    <w:rsid w:val="0014085B"/>
    <w:rsid w:val="00140889"/>
    <w:rsid w:val="00140F2C"/>
    <w:rsid w:val="0014113A"/>
    <w:rsid w:val="00141152"/>
    <w:rsid w:val="001411C0"/>
    <w:rsid w:val="001414F6"/>
    <w:rsid w:val="00141578"/>
    <w:rsid w:val="00141664"/>
    <w:rsid w:val="00141CAD"/>
    <w:rsid w:val="00141E7D"/>
    <w:rsid w:val="00141FD6"/>
    <w:rsid w:val="001421B1"/>
    <w:rsid w:val="0014241F"/>
    <w:rsid w:val="00142542"/>
    <w:rsid w:val="001427A3"/>
    <w:rsid w:val="00142A07"/>
    <w:rsid w:val="001432DB"/>
    <w:rsid w:val="00143343"/>
    <w:rsid w:val="0014355C"/>
    <w:rsid w:val="001435AE"/>
    <w:rsid w:val="00143811"/>
    <w:rsid w:val="001438EA"/>
    <w:rsid w:val="00143C67"/>
    <w:rsid w:val="00143DB8"/>
    <w:rsid w:val="0014424D"/>
    <w:rsid w:val="00144425"/>
    <w:rsid w:val="0014444E"/>
    <w:rsid w:val="00144642"/>
    <w:rsid w:val="0014479B"/>
    <w:rsid w:val="00144A86"/>
    <w:rsid w:val="00144C96"/>
    <w:rsid w:val="00144D7C"/>
    <w:rsid w:val="00144F30"/>
    <w:rsid w:val="00144F46"/>
    <w:rsid w:val="0014505D"/>
    <w:rsid w:val="0014507E"/>
    <w:rsid w:val="0014511E"/>
    <w:rsid w:val="001454D3"/>
    <w:rsid w:val="00145532"/>
    <w:rsid w:val="001457B2"/>
    <w:rsid w:val="00145B69"/>
    <w:rsid w:val="00145C1C"/>
    <w:rsid w:val="001460BA"/>
    <w:rsid w:val="001462DB"/>
    <w:rsid w:val="00146315"/>
    <w:rsid w:val="00146584"/>
    <w:rsid w:val="0014660E"/>
    <w:rsid w:val="001467CF"/>
    <w:rsid w:val="001467E2"/>
    <w:rsid w:val="00146A4A"/>
    <w:rsid w:val="00146B0A"/>
    <w:rsid w:val="00146E49"/>
    <w:rsid w:val="0014711E"/>
    <w:rsid w:val="0014721B"/>
    <w:rsid w:val="00147245"/>
    <w:rsid w:val="00147444"/>
    <w:rsid w:val="00147528"/>
    <w:rsid w:val="001475BF"/>
    <w:rsid w:val="00147677"/>
    <w:rsid w:val="00147BB9"/>
    <w:rsid w:val="00147CBA"/>
    <w:rsid w:val="001500A1"/>
    <w:rsid w:val="001503DD"/>
    <w:rsid w:val="00150909"/>
    <w:rsid w:val="00150A33"/>
    <w:rsid w:val="00150AFB"/>
    <w:rsid w:val="00150C0F"/>
    <w:rsid w:val="00150C7C"/>
    <w:rsid w:val="00150EA8"/>
    <w:rsid w:val="00150F6E"/>
    <w:rsid w:val="00151312"/>
    <w:rsid w:val="001514CD"/>
    <w:rsid w:val="00151679"/>
    <w:rsid w:val="00151824"/>
    <w:rsid w:val="001518D9"/>
    <w:rsid w:val="001519F6"/>
    <w:rsid w:val="00151B3E"/>
    <w:rsid w:val="00151B73"/>
    <w:rsid w:val="00151BAA"/>
    <w:rsid w:val="00151E89"/>
    <w:rsid w:val="0015201D"/>
    <w:rsid w:val="0015216D"/>
    <w:rsid w:val="001521CD"/>
    <w:rsid w:val="0015257D"/>
    <w:rsid w:val="001525DA"/>
    <w:rsid w:val="00152627"/>
    <w:rsid w:val="001529A7"/>
    <w:rsid w:val="00152AB5"/>
    <w:rsid w:val="00152CED"/>
    <w:rsid w:val="00152D32"/>
    <w:rsid w:val="00152D43"/>
    <w:rsid w:val="00152DCA"/>
    <w:rsid w:val="00152FD4"/>
    <w:rsid w:val="0015310F"/>
    <w:rsid w:val="001534AA"/>
    <w:rsid w:val="001538AE"/>
    <w:rsid w:val="00153A72"/>
    <w:rsid w:val="00153C1D"/>
    <w:rsid w:val="00153C76"/>
    <w:rsid w:val="00153D7C"/>
    <w:rsid w:val="00153ED2"/>
    <w:rsid w:val="0015420F"/>
    <w:rsid w:val="00154288"/>
    <w:rsid w:val="0015486B"/>
    <w:rsid w:val="00154AE4"/>
    <w:rsid w:val="00154B1A"/>
    <w:rsid w:val="00154DD6"/>
    <w:rsid w:val="00154E36"/>
    <w:rsid w:val="00154E50"/>
    <w:rsid w:val="00154EEC"/>
    <w:rsid w:val="00155032"/>
    <w:rsid w:val="001551DB"/>
    <w:rsid w:val="00155218"/>
    <w:rsid w:val="001552CB"/>
    <w:rsid w:val="001554B8"/>
    <w:rsid w:val="00155936"/>
    <w:rsid w:val="00155C00"/>
    <w:rsid w:val="00155FFD"/>
    <w:rsid w:val="0015616C"/>
    <w:rsid w:val="00156188"/>
    <w:rsid w:val="001564A9"/>
    <w:rsid w:val="001564B0"/>
    <w:rsid w:val="001567C1"/>
    <w:rsid w:val="0015681F"/>
    <w:rsid w:val="00156D9F"/>
    <w:rsid w:val="00156DC0"/>
    <w:rsid w:val="00157272"/>
    <w:rsid w:val="00157320"/>
    <w:rsid w:val="0015775D"/>
    <w:rsid w:val="00157C2A"/>
    <w:rsid w:val="00157CB4"/>
    <w:rsid w:val="00160307"/>
    <w:rsid w:val="00160594"/>
    <w:rsid w:val="0016069F"/>
    <w:rsid w:val="00160722"/>
    <w:rsid w:val="00160876"/>
    <w:rsid w:val="0016090F"/>
    <w:rsid w:val="001609B5"/>
    <w:rsid w:val="00160B71"/>
    <w:rsid w:val="00160CC5"/>
    <w:rsid w:val="00160F53"/>
    <w:rsid w:val="00161380"/>
    <w:rsid w:val="0016166D"/>
    <w:rsid w:val="00161918"/>
    <w:rsid w:val="00161E6A"/>
    <w:rsid w:val="001621D2"/>
    <w:rsid w:val="00162767"/>
    <w:rsid w:val="00162B86"/>
    <w:rsid w:val="00162C7A"/>
    <w:rsid w:val="00162EF8"/>
    <w:rsid w:val="001636AB"/>
    <w:rsid w:val="00163F60"/>
    <w:rsid w:val="00163F79"/>
    <w:rsid w:val="0016421C"/>
    <w:rsid w:val="00164224"/>
    <w:rsid w:val="00164238"/>
    <w:rsid w:val="0016423E"/>
    <w:rsid w:val="001642FF"/>
    <w:rsid w:val="00164488"/>
    <w:rsid w:val="001646B8"/>
    <w:rsid w:val="00164B83"/>
    <w:rsid w:val="00164D5C"/>
    <w:rsid w:val="00164D81"/>
    <w:rsid w:val="00164DB3"/>
    <w:rsid w:val="00164F06"/>
    <w:rsid w:val="00164F52"/>
    <w:rsid w:val="00164FE7"/>
    <w:rsid w:val="00165031"/>
    <w:rsid w:val="00165404"/>
    <w:rsid w:val="001654CA"/>
    <w:rsid w:val="001654D8"/>
    <w:rsid w:val="00165569"/>
    <w:rsid w:val="0016591C"/>
    <w:rsid w:val="001659D0"/>
    <w:rsid w:val="00165B80"/>
    <w:rsid w:val="00165D18"/>
    <w:rsid w:val="00165EB8"/>
    <w:rsid w:val="00165FFE"/>
    <w:rsid w:val="00166409"/>
    <w:rsid w:val="001664C8"/>
    <w:rsid w:val="00166B75"/>
    <w:rsid w:val="00166D8C"/>
    <w:rsid w:val="00166E58"/>
    <w:rsid w:val="00167145"/>
    <w:rsid w:val="0016745D"/>
    <w:rsid w:val="001679A6"/>
    <w:rsid w:val="00167CC8"/>
    <w:rsid w:val="00167E31"/>
    <w:rsid w:val="00167F0A"/>
    <w:rsid w:val="00167F62"/>
    <w:rsid w:val="0017003F"/>
    <w:rsid w:val="001700FF"/>
    <w:rsid w:val="00170663"/>
    <w:rsid w:val="00170870"/>
    <w:rsid w:val="0017111A"/>
    <w:rsid w:val="00171910"/>
    <w:rsid w:val="00171AAF"/>
    <w:rsid w:val="00171B0C"/>
    <w:rsid w:val="00171BA6"/>
    <w:rsid w:val="00171D2D"/>
    <w:rsid w:val="00171EF0"/>
    <w:rsid w:val="00171EF1"/>
    <w:rsid w:val="00171F26"/>
    <w:rsid w:val="00171F59"/>
    <w:rsid w:val="0017227A"/>
    <w:rsid w:val="0017260C"/>
    <w:rsid w:val="0017268E"/>
    <w:rsid w:val="001727AC"/>
    <w:rsid w:val="0017284A"/>
    <w:rsid w:val="0017294A"/>
    <w:rsid w:val="00172C5F"/>
    <w:rsid w:val="0017301A"/>
    <w:rsid w:val="001731F8"/>
    <w:rsid w:val="001732DC"/>
    <w:rsid w:val="00173416"/>
    <w:rsid w:val="001734C6"/>
    <w:rsid w:val="001736A7"/>
    <w:rsid w:val="00173CBB"/>
    <w:rsid w:val="00173F5E"/>
    <w:rsid w:val="00173F61"/>
    <w:rsid w:val="001742B9"/>
    <w:rsid w:val="00174440"/>
    <w:rsid w:val="00174520"/>
    <w:rsid w:val="00174664"/>
    <w:rsid w:val="001747A3"/>
    <w:rsid w:val="001749B6"/>
    <w:rsid w:val="00174D1F"/>
    <w:rsid w:val="00175176"/>
    <w:rsid w:val="00175439"/>
    <w:rsid w:val="001759ED"/>
    <w:rsid w:val="00175C2D"/>
    <w:rsid w:val="00175CD3"/>
    <w:rsid w:val="00175E76"/>
    <w:rsid w:val="001763C4"/>
    <w:rsid w:val="0017691C"/>
    <w:rsid w:val="00176972"/>
    <w:rsid w:val="001769A9"/>
    <w:rsid w:val="001769E2"/>
    <w:rsid w:val="00176F47"/>
    <w:rsid w:val="00176F6C"/>
    <w:rsid w:val="0017742C"/>
    <w:rsid w:val="001775B2"/>
    <w:rsid w:val="0017775A"/>
    <w:rsid w:val="0017799B"/>
    <w:rsid w:val="0017799F"/>
    <w:rsid w:val="00177AE2"/>
    <w:rsid w:val="00177B82"/>
    <w:rsid w:val="00177C95"/>
    <w:rsid w:val="00180181"/>
    <w:rsid w:val="0018024C"/>
    <w:rsid w:val="001802F5"/>
    <w:rsid w:val="00180308"/>
    <w:rsid w:val="00180615"/>
    <w:rsid w:val="001807BF"/>
    <w:rsid w:val="00180D6A"/>
    <w:rsid w:val="00180DEA"/>
    <w:rsid w:val="001811D2"/>
    <w:rsid w:val="00181226"/>
    <w:rsid w:val="0018153E"/>
    <w:rsid w:val="00181650"/>
    <w:rsid w:val="00181C11"/>
    <w:rsid w:val="00181DA7"/>
    <w:rsid w:val="00181DB7"/>
    <w:rsid w:val="00181F74"/>
    <w:rsid w:val="00182016"/>
    <w:rsid w:val="00182059"/>
    <w:rsid w:val="0018221E"/>
    <w:rsid w:val="001822E9"/>
    <w:rsid w:val="00182399"/>
    <w:rsid w:val="00182467"/>
    <w:rsid w:val="001826E1"/>
    <w:rsid w:val="001826F9"/>
    <w:rsid w:val="00182AAC"/>
    <w:rsid w:val="001830C8"/>
    <w:rsid w:val="00183152"/>
    <w:rsid w:val="00183434"/>
    <w:rsid w:val="00183672"/>
    <w:rsid w:val="0018369D"/>
    <w:rsid w:val="001836B5"/>
    <w:rsid w:val="00183ABC"/>
    <w:rsid w:val="00183AF5"/>
    <w:rsid w:val="00183C28"/>
    <w:rsid w:val="00183F84"/>
    <w:rsid w:val="00184030"/>
    <w:rsid w:val="00184151"/>
    <w:rsid w:val="00184463"/>
    <w:rsid w:val="00184681"/>
    <w:rsid w:val="001849DC"/>
    <w:rsid w:val="00184E24"/>
    <w:rsid w:val="00184EC4"/>
    <w:rsid w:val="00185157"/>
    <w:rsid w:val="001851DD"/>
    <w:rsid w:val="001853E5"/>
    <w:rsid w:val="00185688"/>
    <w:rsid w:val="0018569D"/>
    <w:rsid w:val="00185C78"/>
    <w:rsid w:val="00185D80"/>
    <w:rsid w:val="00185DC3"/>
    <w:rsid w:val="00185F57"/>
    <w:rsid w:val="0018636E"/>
    <w:rsid w:val="001863E3"/>
    <w:rsid w:val="001864C6"/>
    <w:rsid w:val="0018661E"/>
    <w:rsid w:val="00186704"/>
    <w:rsid w:val="0018670D"/>
    <w:rsid w:val="00186713"/>
    <w:rsid w:val="00186CBF"/>
    <w:rsid w:val="00186E20"/>
    <w:rsid w:val="00186F71"/>
    <w:rsid w:val="00186F8F"/>
    <w:rsid w:val="001872BA"/>
    <w:rsid w:val="001876F3"/>
    <w:rsid w:val="00187798"/>
    <w:rsid w:val="001877B7"/>
    <w:rsid w:val="001877F7"/>
    <w:rsid w:val="00187BB5"/>
    <w:rsid w:val="00187D5E"/>
    <w:rsid w:val="00187F61"/>
    <w:rsid w:val="00190052"/>
    <w:rsid w:val="0019047D"/>
    <w:rsid w:val="00190C12"/>
    <w:rsid w:val="00191407"/>
    <w:rsid w:val="001914CE"/>
    <w:rsid w:val="00191808"/>
    <w:rsid w:val="00191963"/>
    <w:rsid w:val="001919EE"/>
    <w:rsid w:val="00191D68"/>
    <w:rsid w:val="0019203E"/>
    <w:rsid w:val="0019216F"/>
    <w:rsid w:val="00192252"/>
    <w:rsid w:val="001924B0"/>
    <w:rsid w:val="00192547"/>
    <w:rsid w:val="0019264E"/>
    <w:rsid w:val="00192658"/>
    <w:rsid w:val="00192840"/>
    <w:rsid w:val="00192D6F"/>
    <w:rsid w:val="00192EA4"/>
    <w:rsid w:val="00192EB9"/>
    <w:rsid w:val="0019320E"/>
    <w:rsid w:val="001935ED"/>
    <w:rsid w:val="00193612"/>
    <w:rsid w:val="00193A16"/>
    <w:rsid w:val="00193A46"/>
    <w:rsid w:val="00193AF6"/>
    <w:rsid w:val="00193CD4"/>
    <w:rsid w:val="00193E07"/>
    <w:rsid w:val="00193E27"/>
    <w:rsid w:val="00193ED4"/>
    <w:rsid w:val="00193FDF"/>
    <w:rsid w:val="001940A7"/>
    <w:rsid w:val="0019453D"/>
    <w:rsid w:val="0019458C"/>
    <w:rsid w:val="001945EF"/>
    <w:rsid w:val="00194F9D"/>
    <w:rsid w:val="00194FB0"/>
    <w:rsid w:val="001953A8"/>
    <w:rsid w:val="0019590E"/>
    <w:rsid w:val="00195DA1"/>
    <w:rsid w:val="00195DDF"/>
    <w:rsid w:val="00195EE5"/>
    <w:rsid w:val="0019609A"/>
    <w:rsid w:val="001961CD"/>
    <w:rsid w:val="0019624E"/>
    <w:rsid w:val="00196290"/>
    <w:rsid w:val="0019669D"/>
    <w:rsid w:val="001968E2"/>
    <w:rsid w:val="00196A27"/>
    <w:rsid w:val="00196BE4"/>
    <w:rsid w:val="00196C03"/>
    <w:rsid w:val="00196C97"/>
    <w:rsid w:val="00196CD0"/>
    <w:rsid w:val="001975D6"/>
    <w:rsid w:val="0019771D"/>
    <w:rsid w:val="00197B05"/>
    <w:rsid w:val="00197D00"/>
    <w:rsid w:val="00197D25"/>
    <w:rsid w:val="00197FD7"/>
    <w:rsid w:val="001A0084"/>
    <w:rsid w:val="001A0257"/>
    <w:rsid w:val="001A0926"/>
    <w:rsid w:val="001A0C33"/>
    <w:rsid w:val="001A0D66"/>
    <w:rsid w:val="001A0D78"/>
    <w:rsid w:val="001A0E4F"/>
    <w:rsid w:val="001A100E"/>
    <w:rsid w:val="001A12DF"/>
    <w:rsid w:val="001A1518"/>
    <w:rsid w:val="001A154C"/>
    <w:rsid w:val="001A155A"/>
    <w:rsid w:val="001A1633"/>
    <w:rsid w:val="001A17AF"/>
    <w:rsid w:val="001A17E8"/>
    <w:rsid w:val="001A188C"/>
    <w:rsid w:val="001A1BC4"/>
    <w:rsid w:val="001A201F"/>
    <w:rsid w:val="001A249A"/>
    <w:rsid w:val="001A261B"/>
    <w:rsid w:val="001A27D4"/>
    <w:rsid w:val="001A280B"/>
    <w:rsid w:val="001A2900"/>
    <w:rsid w:val="001A2A54"/>
    <w:rsid w:val="001A2D28"/>
    <w:rsid w:val="001A2E74"/>
    <w:rsid w:val="001A2E93"/>
    <w:rsid w:val="001A321B"/>
    <w:rsid w:val="001A343C"/>
    <w:rsid w:val="001A355F"/>
    <w:rsid w:val="001A3C43"/>
    <w:rsid w:val="001A3C75"/>
    <w:rsid w:val="001A4C90"/>
    <w:rsid w:val="001A4E6E"/>
    <w:rsid w:val="001A521F"/>
    <w:rsid w:val="001A57A0"/>
    <w:rsid w:val="001A57F0"/>
    <w:rsid w:val="001A586E"/>
    <w:rsid w:val="001A59CB"/>
    <w:rsid w:val="001A5A73"/>
    <w:rsid w:val="001A5B6B"/>
    <w:rsid w:val="001A5C2C"/>
    <w:rsid w:val="001A5CE8"/>
    <w:rsid w:val="001A5E34"/>
    <w:rsid w:val="001A5FFD"/>
    <w:rsid w:val="001A60DB"/>
    <w:rsid w:val="001A6357"/>
    <w:rsid w:val="001A6511"/>
    <w:rsid w:val="001A67F3"/>
    <w:rsid w:val="001A6B61"/>
    <w:rsid w:val="001A6C84"/>
    <w:rsid w:val="001A6D8A"/>
    <w:rsid w:val="001A7192"/>
    <w:rsid w:val="001A752B"/>
    <w:rsid w:val="001A7696"/>
    <w:rsid w:val="001A788A"/>
    <w:rsid w:val="001A7958"/>
    <w:rsid w:val="001A7BB1"/>
    <w:rsid w:val="001A7C37"/>
    <w:rsid w:val="001A7DDB"/>
    <w:rsid w:val="001A7F07"/>
    <w:rsid w:val="001B014E"/>
    <w:rsid w:val="001B02B4"/>
    <w:rsid w:val="001B04CF"/>
    <w:rsid w:val="001B05E1"/>
    <w:rsid w:val="001B092C"/>
    <w:rsid w:val="001B0C92"/>
    <w:rsid w:val="001B0ECE"/>
    <w:rsid w:val="001B0EEF"/>
    <w:rsid w:val="001B1075"/>
    <w:rsid w:val="001B1297"/>
    <w:rsid w:val="001B12BA"/>
    <w:rsid w:val="001B12DD"/>
    <w:rsid w:val="001B13B5"/>
    <w:rsid w:val="001B1471"/>
    <w:rsid w:val="001B1691"/>
    <w:rsid w:val="001B1722"/>
    <w:rsid w:val="001B19D3"/>
    <w:rsid w:val="001B1E69"/>
    <w:rsid w:val="001B2248"/>
    <w:rsid w:val="001B22F0"/>
    <w:rsid w:val="001B2376"/>
    <w:rsid w:val="001B23F1"/>
    <w:rsid w:val="001B243B"/>
    <w:rsid w:val="001B250F"/>
    <w:rsid w:val="001B25F7"/>
    <w:rsid w:val="001B2C6A"/>
    <w:rsid w:val="001B2CFD"/>
    <w:rsid w:val="001B2DCF"/>
    <w:rsid w:val="001B2DFB"/>
    <w:rsid w:val="001B2E28"/>
    <w:rsid w:val="001B2E77"/>
    <w:rsid w:val="001B333C"/>
    <w:rsid w:val="001B33A6"/>
    <w:rsid w:val="001B34C0"/>
    <w:rsid w:val="001B3591"/>
    <w:rsid w:val="001B380F"/>
    <w:rsid w:val="001B3824"/>
    <w:rsid w:val="001B3A96"/>
    <w:rsid w:val="001B3D04"/>
    <w:rsid w:val="001B3DFF"/>
    <w:rsid w:val="001B3E56"/>
    <w:rsid w:val="001B3FBD"/>
    <w:rsid w:val="001B4606"/>
    <w:rsid w:val="001B4C0C"/>
    <w:rsid w:val="001B4CEE"/>
    <w:rsid w:val="001B4D7C"/>
    <w:rsid w:val="001B4D9A"/>
    <w:rsid w:val="001B4DA4"/>
    <w:rsid w:val="001B4DD8"/>
    <w:rsid w:val="001B4ED1"/>
    <w:rsid w:val="001B4FDA"/>
    <w:rsid w:val="001B51F3"/>
    <w:rsid w:val="001B53CE"/>
    <w:rsid w:val="001B5792"/>
    <w:rsid w:val="001B592E"/>
    <w:rsid w:val="001B5A8B"/>
    <w:rsid w:val="001B5B8A"/>
    <w:rsid w:val="001B5C2F"/>
    <w:rsid w:val="001B5C41"/>
    <w:rsid w:val="001B5D4F"/>
    <w:rsid w:val="001B5D8E"/>
    <w:rsid w:val="001B5EFF"/>
    <w:rsid w:val="001B6235"/>
    <w:rsid w:val="001B6385"/>
    <w:rsid w:val="001B6436"/>
    <w:rsid w:val="001B6543"/>
    <w:rsid w:val="001B6731"/>
    <w:rsid w:val="001B67EE"/>
    <w:rsid w:val="001B681D"/>
    <w:rsid w:val="001B69D0"/>
    <w:rsid w:val="001B6A0A"/>
    <w:rsid w:val="001B6A1E"/>
    <w:rsid w:val="001B6AEF"/>
    <w:rsid w:val="001B6C66"/>
    <w:rsid w:val="001B6CE0"/>
    <w:rsid w:val="001B6E10"/>
    <w:rsid w:val="001B6F1C"/>
    <w:rsid w:val="001B712D"/>
    <w:rsid w:val="001B7317"/>
    <w:rsid w:val="001B733D"/>
    <w:rsid w:val="001B7413"/>
    <w:rsid w:val="001B75B6"/>
    <w:rsid w:val="001B7606"/>
    <w:rsid w:val="001B7612"/>
    <w:rsid w:val="001B7656"/>
    <w:rsid w:val="001B76F7"/>
    <w:rsid w:val="001B773E"/>
    <w:rsid w:val="001B7B2F"/>
    <w:rsid w:val="001B7BB3"/>
    <w:rsid w:val="001B7F60"/>
    <w:rsid w:val="001C054F"/>
    <w:rsid w:val="001C05FE"/>
    <w:rsid w:val="001C0C1A"/>
    <w:rsid w:val="001C0D80"/>
    <w:rsid w:val="001C0FAF"/>
    <w:rsid w:val="001C0FEC"/>
    <w:rsid w:val="001C17A4"/>
    <w:rsid w:val="001C1883"/>
    <w:rsid w:val="001C18CC"/>
    <w:rsid w:val="001C1BD6"/>
    <w:rsid w:val="001C1BE2"/>
    <w:rsid w:val="001C1C72"/>
    <w:rsid w:val="001C1CEB"/>
    <w:rsid w:val="001C1CFA"/>
    <w:rsid w:val="001C1E39"/>
    <w:rsid w:val="001C2053"/>
    <w:rsid w:val="001C222B"/>
    <w:rsid w:val="001C225F"/>
    <w:rsid w:val="001C2523"/>
    <w:rsid w:val="001C25A1"/>
    <w:rsid w:val="001C26AD"/>
    <w:rsid w:val="001C27EB"/>
    <w:rsid w:val="001C2C3F"/>
    <w:rsid w:val="001C2E86"/>
    <w:rsid w:val="001C2F5D"/>
    <w:rsid w:val="001C2FD3"/>
    <w:rsid w:val="001C3122"/>
    <w:rsid w:val="001C3169"/>
    <w:rsid w:val="001C31C4"/>
    <w:rsid w:val="001C32AD"/>
    <w:rsid w:val="001C338B"/>
    <w:rsid w:val="001C3445"/>
    <w:rsid w:val="001C3486"/>
    <w:rsid w:val="001C34E7"/>
    <w:rsid w:val="001C36A1"/>
    <w:rsid w:val="001C3A70"/>
    <w:rsid w:val="001C3CF0"/>
    <w:rsid w:val="001C3E38"/>
    <w:rsid w:val="001C3EB3"/>
    <w:rsid w:val="001C3F8C"/>
    <w:rsid w:val="001C40CB"/>
    <w:rsid w:val="001C4137"/>
    <w:rsid w:val="001C427B"/>
    <w:rsid w:val="001C428B"/>
    <w:rsid w:val="001C435D"/>
    <w:rsid w:val="001C4A6C"/>
    <w:rsid w:val="001C4C0E"/>
    <w:rsid w:val="001C4D7C"/>
    <w:rsid w:val="001C5075"/>
    <w:rsid w:val="001C5143"/>
    <w:rsid w:val="001C5276"/>
    <w:rsid w:val="001C53BB"/>
    <w:rsid w:val="001C5426"/>
    <w:rsid w:val="001C576B"/>
    <w:rsid w:val="001C58CE"/>
    <w:rsid w:val="001C6927"/>
    <w:rsid w:val="001C6933"/>
    <w:rsid w:val="001C69E3"/>
    <w:rsid w:val="001C6AAF"/>
    <w:rsid w:val="001C6AEB"/>
    <w:rsid w:val="001C6CA7"/>
    <w:rsid w:val="001C6DA5"/>
    <w:rsid w:val="001C7124"/>
    <w:rsid w:val="001C71C7"/>
    <w:rsid w:val="001C767C"/>
    <w:rsid w:val="001C7B4C"/>
    <w:rsid w:val="001D00FC"/>
    <w:rsid w:val="001D0582"/>
    <w:rsid w:val="001D076B"/>
    <w:rsid w:val="001D07B7"/>
    <w:rsid w:val="001D0831"/>
    <w:rsid w:val="001D0E71"/>
    <w:rsid w:val="001D107D"/>
    <w:rsid w:val="001D1113"/>
    <w:rsid w:val="001D1411"/>
    <w:rsid w:val="001D15E7"/>
    <w:rsid w:val="001D19F5"/>
    <w:rsid w:val="001D1A39"/>
    <w:rsid w:val="001D1BD7"/>
    <w:rsid w:val="001D1DF0"/>
    <w:rsid w:val="001D1F95"/>
    <w:rsid w:val="001D1FDD"/>
    <w:rsid w:val="001D2439"/>
    <w:rsid w:val="001D2481"/>
    <w:rsid w:val="001D2526"/>
    <w:rsid w:val="001D2860"/>
    <w:rsid w:val="001D28FA"/>
    <w:rsid w:val="001D2928"/>
    <w:rsid w:val="001D2AA7"/>
    <w:rsid w:val="001D2B12"/>
    <w:rsid w:val="001D2BB4"/>
    <w:rsid w:val="001D304D"/>
    <w:rsid w:val="001D3154"/>
    <w:rsid w:val="001D35F3"/>
    <w:rsid w:val="001D36C4"/>
    <w:rsid w:val="001D388B"/>
    <w:rsid w:val="001D3A9B"/>
    <w:rsid w:val="001D3C54"/>
    <w:rsid w:val="001D3E2B"/>
    <w:rsid w:val="001D458E"/>
    <w:rsid w:val="001D4809"/>
    <w:rsid w:val="001D4AA0"/>
    <w:rsid w:val="001D4C97"/>
    <w:rsid w:val="001D5015"/>
    <w:rsid w:val="001D50AC"/>
    <w:rsid w:val="001D54D8"/>
    <w:rsid w:val="001D55A9"/>
    <w:rsid w:val="001D55C3"/>
    <w:rsid w:val="001D5E10"/>
    <w:rsid w:val="001D5EEC"/>
    <w:rsid w:val="001D5F69"/>
    <w:rsid w:val="001D61C2"/>
    <w:rsid w:val="001D656E"/>
    <w:rsid w:val="001D65F6"/>
    <w:rsid w:val="001D683F"/>
    <w:rsid w:val="001D6B29"/>
    <w:rsid w:val="001D6B37"/>
    <w:rsid w:val="001D6CB8"/>
    <w:rsid w:val="001D6CC6"/>
    <w:rsid w:val="001D75D9"/>
    <w:rsid w:val="001D776F"/>
    <w:rsid w:val="001D7799"/>
    <w:rsid w:val="001D7DFE"/>
    <w:rsid w:val="001E001E"/>
    <w:rsid w:val="001E02F9"/>
    <w:rsid w:val="001E034F"/>
    <w:rsid w:val="001E06BD"/>
    <w:rsid w:val="001E08C8"/>
    <w:rsid w:val="001E09E7"/>
    <w:rsid w:val="001E0D1E"/>
    <w:rsid w:val="001E0E4F"/>
    <w:rsid w:val="001E1149"/>
    <w:rsid w:val="001E1269"/>
    <w:rsid w:val="001E12A8"/>
    <w:rsid w:val="001E151C"/>
    <w:rsid w:val="001E16CD"/>
    <w:rsid w:val="001E1719"/>
    <w:rsid w:val="001E1786"/>
    <w:rsid w:val="001E1930"/>
    <w:rsid w:val="001E1B52"/>
    <w:rsid w:val="001E1E09"/>
    <w:rsid w:val="001E1E44"/>
    <w:rsid w:val="001E218D"/>
    <w:rsid w:val="001E221C"/>
    <w:rsid w:val="001E25B2"/>
    <w:rsid w:val="001E2707"/>
    <w:rsid w:val="001E2B60"/>
    <w:rsid w:val="001E2E5B"/>
    <w:rsid w:val="001E338D"/>
    <w:rsid w:val="001E347B"/>
    <w:rsid w:val="001E39EC"/>
    <w:rsid w:val="001E3B0B"/>
    <w:rsid w:val="001E3F8F"/>
    <w:rsid w:val="001E4001"/>
    <w:rsid w:val="001E40D1"/>
    <w:rsid w:val="001E426D"/>
    <w:rsid w:val="001E437E"/>
    <w:rsid w:val="001E44E0"/>
    <w:rsid w:val="001E4ACF"/>
    <w:rsid w:val="001E4EFC"/>
    <w:rsid w:val="001E5072"/>
    <w:rsid w:val="001E5223"/>
    <w:rsid w:val="001E530E"/>
    <w:rsid w:val="001E54C3"/>
    <w:rsid w:val="001E556F"/>
    <w:rsid w:val="001E5896"/>
    <w:rsid w:val="001E5A67"/>
    <w:rsid w:val="001E5B9D"/>
    <w:rsid w:val="001E5F24"/>
    <w:rsid w:val="001E6069"/>
    <w:rsid w:val="001E648B"/>
    <w:rsid w:val="001E648F"/>
    <w:rsid w:val="001E650B"/>
    <w:rsid w:val="001E660C"/>
    <w:rsid w:val="001E6656"/>
    <w:rsid w:val="001E66C1"/>
    <w:rsid w:val="001E6728"/>
    <w:rsid w:val="001E69BF"/>
    <w:rsid w:val="001E6D29"/>
    <w:rsid w:val="001E6F7E"/>
    <w:rsid w:val="001E70D4"/>
    <w:rsid w:val="001E743C"/>
    <w:rsid w:val="001E79A1"/>
    <w:rsid w:val="001E79EC"/>
    <w:rsid w:val="001E7A2E"/>
    <w:rsid w:val="001E7B76"/>
    <w:rsid w:val="001E7BF9"/>
    <w:rsid w:val="001F03BD"/>
    <w:rsid w:val="001F0799"/>
    <w:rsid w:val="001F0812"/>
    <w:rsid w:val="001F0890"/>
    <w:rsid w:val="001F08F1"/>
    <w:rsid w:val="001F0C19"/>
    <w:rsid w:val="001F13DB"/>
    <w:rsid w:val="001F1562"/>
    <w:rsid w:val="001F1624"/>
    <w:rsid w:val="001F1988"/>
    <w:rsid w:val="001F19E8"/>
    <w:rsid w:val="001F1CFE"/>
    <w:rsid w:val="001F1EA5"/>
    <w:rsid w:val="001F224A"/>
    <w:rsid w:val="001F2281"/>
    <w:rsid w:val="001F2348"/>
    <w:rsid w:val="001F26FE"/>
    <w:rsid w:val="001F2746"/>
    <w:rsid w:val="001F2795"/>
    <w:rsid w:val="001F2BFF"/>
    <w:rsid w:val="001F2CFF"/>
    <w:rsid w:val="001F2D70"/>
    <w:rsid w:val="001F2DB8"/>
    <w:rsid w:val="001F2DFF"/>
    <w:rsid w:val="001F3301"/>
    <w:rsid w:val="001F37E1"/>
    <w:rsid w:val="001F38A3"/>
    <w:rsid w:val="001F39AF"/>
    <w:rsid w:val="001F3D52"/>
    <w:rsid w:val="001F4221"/>
    <w:rsid w:val="001F42CB"/>
    <w:rsid w:val="001F4497"/>
    <w:rsid w:val="001F4A6E"/>
    <w:rsid w:val="001F4AF8"/>
    <w:rsid w:val="001F5368"/>
    <w:rsid w:val="001F53C5"/>
    <w:rsid w:val="001F58AF"/>
    <w:rsid w:val="001F5CE9"/>
    <w:rsid w:val="001F5DDC"/>
    <w:rsid w:val="001F5E6A"/>
    <w:rsid w:val="001F5EC0"/>
    <w:rsid w:val="001F5EF2"/>
    <w:rsid w:val="001F6167"/>
    <w:rsid w:val="001F630C"/>
    <w:rsid w:val="001F64F9"/>
    <w:rsid w:val="001F653A"/>
    <w:rsid w:val="001F689C"/>
    <w:rsid w:val="001F6D8D"/>
    <w:rsid w:val="001F6E90"/>
    <w:rsid w:val="001F6FC3"/>
    <w:rsid w:val="001F7042"/>
    <w:rsid w:val="001F71CD"/>
    <w:rsid w:val="001F7263"/>
    <w:rsid w:val="001F75D2"/>
    <w:rsid w:val="001F7AFA"/>
    <w:rsid w:val="001F7B8A"/>
    <w:rsid w:val="001F7C25"/>
    <w:rsid w:val="001F7D4D"/>
    <w:rsid w:val="001F7F2F"/>
    <w:rsid w:val="00200178"/>
    <w:rsid w:val="00200232"/>
    <w:rsid w:val="00200237"/>
    <w:rsid w:val="00200337"/>
    <w:rsid w:val="00200505"/>
    <w:rsid w:val="00200573"/>
    <w:rsid w:val="00200A74"/>
    <w:rsid w:val="00200C41"/>
    <w:rsid w:val="002011C3"/>
    <w:rsid w:val="00201345"/>
    <w:rsid w:val="002016CC"/>
    <w:rsid w:val="002017B3"/>
    <w:rsid w:val="00201B27"/>
    <w:rsid w:val="00201B4A"/>
    <w:rsid w:val="00201CBE"/>
    <w:rsid w:val="00201CFF"/>
    <w:rsid w:val="00201ED3"/>
    <w:rsid w:val="00201F54"/>
    <w:rsid w:val="00202041"/>
    <w:rsid w:val="002022C7"/>
    <w:rsid w:val="0020249B"/>
    <w:rsid w:val="002024F7"/>
    <w:rsid w:val="002026E9"/>
    <w:rsid w:val="002027E8"/>
    <w:rsid w:val="002028E9"/>
    <w:rsid w:val="00202973"/>
    <w:rsid w:val="00202A09"/>
    <w:rsid w:val="00202BC8"/>
    <w:rsid w:val="00202C31"/>
    <w:rsid w:val="00203279"/>
    <w:rsid w:val="00203296"/>
    <w:rsid w:val="00203372"/>
    <w:rsid w:val="002033E1"/>
    <w:rsid w:val="00203467"/>
    <w:rsid w:val="00203877"/>
    <w:rsid w:val="00203897"/>
    <w:rsid w:val="00203B43"/>
    <w:rsid w:val="00204202"/>
    <w:rsid w:val="0020425A"/>
    <w:rsid w:val="0020428B"/>
    <w:rsid w:val="002042E5"/>
    <w:rsid w:val="0020437A"/>
    <w:rsid w:val="0020498F"/>
    <w:rsid w:val="0020499B"/>
    <w:rsid w:val="00205014"/>
    <w:rsid w:val="00205227"/>
    <w:rsid w:val="002053A5"/>
    <w:rsid w:val="0020555F"/>
    <w:rsid w:val="00205562"/>
    <w:rsid w:val="00205888"/>
    <w:rsid w:val="00205D34"/>
    <w:rsid w:val="00205E86"/>
    <w:rsid w:val="00205F9D"/>
    <w:rsid w:val="002067EF"/>
    <w:rsid w:val="002067FE"/>
    <w:rsid w:val="002067FF"/>
    <w:rsid w:val="00206856"/>
    <w:rsid w:val="00206871"/>
    <w:rsid w:val="00206B08"/>
    <w:rsid w:val="00206B11"/>
    <w:rsid w:val="00206CF3"/>
    <w:rsid w:val="00206E6F"/>
    <w:rsid w:val="00207069"/>
    <w:rsid w:val="00207109"/>
    <w:rsid w:val="00207116"/>
    <w:rsid w:val="00207275"/>
    <w:rsid w:val="00207639"/>
    <w:rsid w:val="00207AF1"/>
    <w:rsid w:val="00207D38"/>
    <w:rsid w:val="0021052C"/>
    <w:rsid w:val="00210544"/>
    <w:rsid w:val="00210615"/>
    <w:rsid w:val="002107A8"/>
    <w:rsid w:val="00210BA2"/>
    <w:rsid w:val="00210DBF"/>
    <w:rsid w:val="00211020"/>
    <w:rsid w:val="002110EB"/>
    <w:rsid w:val="002111BB"/>
    <w:rsid w:val="0021136D"/>
    <w:rsid w:val="00211604"/>
    <w:rsid w:val="002117CA"/>
    <w:rsid w:val="00211808"/>
    <w:rsid w:val="00211822"/>
    <w:rsid w:val="00211899"/>
    <w:rsid w:val="00211CD0"/>
    <w:rsid w:val="00211F8A"/>
    <w:rsid w:val="002122DB"/>
    <w:rsid w:val="002123D1"/>
    <w:rsid w:val="002124C0"/>
    <w:rsid w:val="002128C6"/>
    <w:rsid w:val="00212BDD"/>
    <w:rsid w:val="002131F6"/>
    <w:rsid w:val="00213213"/>
    <w:rsid w:val="002132E8"/>
    <w:rsid w:val="00213627"/>
    <w:rsid w:val="002138DD"/>
    <w:rsid w:val="00213D80"/>
    <w:rsid w:val="0021420B"/>
    <w:rsid w:val="00214608"/>
    <w:rsid w:val="0021469C"/>
    <w:rsid w:val="00214801"/>
    <w:rsid w:val="00214A44"/>
    <w:rsid w:val="00214C18"/>
    <w:rsid w:val="00214C58"/>
    <w:rsid w:val="00214E54"/>
    <w:rsid w:val="002150DF"/>
    <w:rsid w:val="0021541F"/>
    <w:rsid w:val="002154D1"/>
    <w:rsid w:val="0021563A"/>
    <w:rsid w:val="002157F2"/>
    <w:rsid w:val="00215B8F"/>
    <w:rsid w:val="00215D41"/>
    <w:rsid w:val="00215F4F"/>
    <w:rsid w:val="00215F90"/>
    <w:rsid w:val="0021633C"/>
    <w:rsid w:val="00216393"/>
    <w:rsid w:val="0021650F"/>
    <w:rsid w:val="002165AD"/>
    <w:rsid w:val="0021668B"/>
    <w:rsid w:val="002167EE"/>
    <w:rsid w:val="00216958"/>
    <w:rsid w:val="00216A04"/>
    <w:rsid w:val="00216C28"/>
    <w:rsid w:val="00216E96"/>
    <w:rsid w:val="00216FE3"/>
    <w:rsid w:val="00217040"/>
    <w:rsid w:val="0021736A"/>
    <w:rsid w:val="00217962"/>
    <w:rsid w:val="00217B12"/>
    <w:rsid w:val="00220058"/>
    <w:rsid w:val="0022048A"/>
    <w:rsid w:val="002204CA"/>
    <w:rsid w:val="002204EA"/>
    <w:rsid w:val="00220737"/>
    <w:rsid w:val="00220743"/>
    <w:rsid w:val="002207CE"/>
    <w:rsid w:val="00220951"/>
    <w:rsid w:val="00220958"/>
    <w:rsid w:val="00220D00"/>
    <w:rsid w:val="00221097"/>
    <w:rsid w:val="00221204"/>
    <w:rsid w:val="002215D1"/>
    <w:rsid w:val="002216C7"/>
    <w:rsid w:val="00221724"/>
    <w:rsid w:val="00221853"/>
    <w:rsid w:val="002219CC"/>
    <w:rsid w:val="00221B5A"/>
    <w:rsid w:val="00221BF0"/>
    <w:rsid w:val="00221EA8"/>
    <w:rsid w:val="0022214B"/>
    <w:rsid w:val="00222176"/>
    <w:rsid w:val="00222246"/>
    <w:rsid w:val="002222B8"/>
    <w:rsid w:val="0022269E"/>
    <w:rsid w:val="002227A2"/>
    <w:rsid w:val="002227D8"/>
    <w:rsid w:val="002229DA"/>
    <w:rsid w:val="00222A2E"/>
    <w:rsid w:val="00222B75"/>
    <w:rsid w:val="00222D10"/>
    <w:rsid w:val="00222E6E"/>
    <w:rsid w:val="002230E9"/>
    <w:rsid w:val="00223187"/>
    <w:rsid w:val="00223217"/>
    <w:rsid w:val="002235C5"/>
    <w:rsid w:val="00223B8B"/>
    <w:rsid w:val="00223C94"/>
    <w:rsid w:val="00223EA8"/>
    <w:rsid w:val="00223EEE"/>
    <w:rsid w:val="00223F4A"/>
    <w:rsid w:val="002241B2"/>
    <w:rsid w:val="0022434F"/>
    <w:rsid w:val="002246A6"/>
    <w:rsid w:val="00224889"/>
    <w:rsid w:val="00224A0D"/>
    <w:rsid w:val="00224B2B"/>
    <w:rsid w:val="00224E33"/>
    <w:rsid w:val="00225000"/>
    <w:rsid w:val="00225204"/>
    <w:rsid w:val="00225272"/>
    <w:rsid w:val="0022537E"/>
    <w:rsid w:val="00225410"/>
    <w:rsid w:val="00225581"/>
    <w:rsid w:val="00225898"/>
    <w:rsid w:val="00225CF2"/>
    <w:rsid w:val="00225D99"/>
    <w:rsid w:val="00225DF1"/>
    <w:rsid w:val="002264D1"/>
    <w:rsid w:val="0022664C"/>
    <w:rsid w:val="002267BC"/>
    <w:rsid w:val="00226B95"/>
    <w:rsid w:val="00226D5C"/>
    <w:rsid w:val="00227026"/>
    <w:rsid w:val="00227196"/>
    <w:rsid w:val="002271D1"/>
    <w:rsid w:val="002274CD"/>
    <w:rsid w:val="00227641"/>
    <w:rsid w:val="00227760"/>
    <w:rsid w:val="002277EC"/>
    <w:rsid w:val="0022794C"/>
    <w:rsid w:val="00227A90"/>
    <w:rsid w:val="00227CF4"/>
    <w:rsid w:val="002300E1"/>
    <w:rsid w:val="002307AA"/>
    <w:rsid w:val="00230AD2"/>
    <w:rsid w:val="00230BE8"/>
    <w:rsid w:val="002310B8"/>
    <w:rsid w:val="00231613"/>
    <w:rsid w:val="0023172D"/>
    <w:rsid w:val="002317E8"/>
    <w:rsid w:val="00231933"/>
    <w:rsid w:val="00231B26"/>
    <w:rsid w:val="00231B49"/>
    <w:rsid w:val="00231BA0"/>
    <w:rsid w:val="00231C35"/>
    <w:rsid w:val="00231E39"/>
    <w:rsid w:val="002320E0"/>
    <w:rsid w:val="002322E5"/>
    <w:rsid w:val="002323B9"/>
    <w:rsid w:val="002324EB"/>
    <w:rsid w:val="00232648"/>
    <w:rsid w:val="00232962"/>
    <w:rsid w:val="00232994"/>
    <w:rsid w:val="00233380"/>
    <w:rsid w:val="00233578"/>
    <w:rsid w:val="002336A3"/>
    <w:rsid w:val="002339F4"/>
    <w:rsid w:val="00233A0B"/>
    <w:rsid w:val="00233A9E"/>
    <w:rsid w:val="00233AC5"/>
    <w:rsid w:val="00233C5E"/>
    <w:rsid w:val="00233CC0"/>
    <w:rsid w:val="00233CC6"/>
    <w:rsid w:val="00233F4C"/>
    <w:rsid w:val="0023434E"/>
    <w:rsid w:val="002346E1"/>
    <w:rsid w:val="002347C1"/>
    <w:rsid w:val="0023499C"/>
    <w:rsid w:val="00234B60"/>
    <w:rsid w:val="00234BAB"/>
    <w:rsid w:val="00234C67"/>
    <w:rsid w:val="00234E1B"/>
    <w:rsid w:val="00234FEA"/>
    <w:rsid w:val="00235061"/>
    <w:rsid w:val="00235650"/>
    <w:rsid w:val="0023597D"/>
    <w:rsid w:val="00235E57"/>
    <w:rsid w:val="00235F0B"/>
    <w:rsid w:val="002361AE"/>
    <w:rsid w:val="00236227"/>
    <w:rsid w:val="002362C7"/>
    <w:rsid w:val="00236475"/>
    <w:rsid w:val="002365C7"/>
    <w:rsid w:val="0023660A"/>
    <w:rsid w:val="002367C5"/>
    <w:rsid w:val="00236BA8"/>
    <w:rsid w:val="00236BCC"/>
    <w:rsid w:val="00236CFA"/>
    <w:rsid w:val="00237134"/>
    <w:rsid w:val="00237372"/>
    <w:rsid w:val="002374CB"/>
    <w:rsid w:val="002375DD"/>
    <w:rsid w:val="00237BFE"/>
    <w:rsid w:val="00237DD5"/>
    <w:rsid w:val="00240294"/>
    <w:rsid w:val="00240590"/>
    <w:rsid w:val="0024081F"/>
    <w:rsid w:val="00240B86"/>
    <w:rsid w:val="00240DAF"/>
    <w:rsid w:val="00240FA6"/>
    <w:rsid w:val="00241472"/>
    <w:rsid w:val="002418C6"/>
    <w:rsid w:val="00241900"/>
    <w:rsid w:val="00241B15"/>
    <w:rsid w:val="00241C5D"/>
    <w:rsid w:val="00241D3D"/>
    <w:rsid w:val="00242179"/>
    <w:rsid w:val="002422BE"/>
    <w:rsid w:val="002423E8"/>
    <w:rsid w:val="0024246D"/>
    <w:rsid w:val="00242633"/>
    <w:rsid w:val="0024271D"/>
    <w:rsid w:val="00242935"/>
    <w:rsid w:val="00242D70"/>
    <w:rsid w:val="00242E2E"/>
    <w:rsid w:val="002433A8"/>
    <w:rsid w:val="00243570"/>
    <w:rsid w:val="002436D8"/>
    <w:rsid w:val="00243813"/>
    <w:rsid w:val="002438F6"/>
    <w:rsid w:val="00243A48"/>
    <w:rsid w:val="00243ABC"/>
    <w:rsid w:val="00243D7C"/>
    <w:rsid w:val="002442B4"/>
    <w:rsid w:val="002443D4"/>
    <w:rsid w:val="002444F7"/>
    <w:rsid w:val="002448BB"/>
    <w:rsid w:val="002448BC"/>
    <w:rsid w:val="00244C62"/>
    <w:rsid w:val="00244D28"/>
    <w:rsid w:val="00244E03"/>
    <w:rsid w:val="002450A4"/>
    <w:rsid w:val="00245926"/>
    <w:rsid w:val="00245CF1"/>
    <w:rsid w:val="00245D37"/>
    <w:rsid w:val="00245EE8"/>
    <w:rsid w:val="00246045"/>
    <w:rsid w:val="002461E0"/>
    <w:rsid w:val="00246897"/>
    <w:rsid w:val="00246B49"/>
    <w:rsid w:val="00246C3B"/>
    <w:rsid w:val="00246CB5"/>
    <w:rsid w:val="00246ECE"/>
    <w:rsid w:val="00246FE8"/>
    <w:rsid w:val="0024774C"/>
    <w:rsid w:val="0024781F"/>
    <w:rsid w:val="00247866"/>
    <w:rsid w:val="0024794D"/>
    <w:rsid w:val="0025011C"/>
    <w:rsid w:val="002502A8"/>
    <w:rsid w:val="0025043F"/>
    <w:rsid w:val="00250757"/>
    <w:rsid w:val="00250A2F"/>
    <w:rsid w:val="00250A4C"/>
    <w:rsid w:val="00250A58"/>
    <w:rsid w:val="00250B82"/>
    <w:rsid w:val="00250CBE"/>
    <w:rsid w:val="00250FCA"/>
    <w:rsid w:val="002510CA"/>
    <w:rsid w:val="002515BF"/>
    <w:rsid w:val="00251621"/>
    <w:rsid w:val="00251642"/>
    <w:rsid w:val="002516C6"/>
    <w:rsid w:val="002517E0"/>
    <w:rsid w:val="00251A5C"/>
    <w:rsid w:val="00251EBE"/>
    <w:rsid w:val="00251EFC"/>
    <w:rsid w:val="00251F6D"/>
    <w:rsid w:val="0025209D"/>
    <w:rsid w:val="002520B9"/>
    <w:rsid w:val="002523CA"/>
    <w:rsid w:val="00252674"/>
    <w:rsid w:val="002526CA"/>
    <w:rsid w:val="0025323C"/>
    <w:rsid w:val="0025329D"/>
    <w:rsid w:val="0025337C"/>
    <w:rsid w:val="002537AA"/>
    <w:rsid w:val="00253850"/>
    <w:rsid w:val="002539C1"/>
    <w:rsid w:val="00253F60"/>
    <w:rsid w:val="00254116"/>
    <w:rsid w:val="002547C7"/>
    <w:rsid w:val="00254969"/>
    <w:rsid w:val="00254CF8"/>
    <w:rsid w:val="00255014"/>
    <w:rsid w:val="00255310"/>
    <w:rsid w:val="002555B5"/>
    <w:rsid w:val="00255934"/>
    <w:rsid w:val="00255B45"/>
    <w:rsid w:val="00255C72"/>
    <w:rsid w:val="00255CB7"/>
    <w:rsid w:val="0025604A"/>
    <w:rsid w:val="00256135"/>
    <w:rsid w:val="002561D2"/>
    <w:rsid w:val="002562E1"/>
    <w:rsid w:val="00256393"/>
    <w:rsid w:val="002563A6"/>
    <w:rsid w:val="00256643"/>
    <w:rsid w:val="002567F3"/>
    <w:rsid w:val="0025685D"/>
    <w:rsid w:val="00256DD1"/>
    <w:rsid w:val="00256E9B"/>
    <w:rsid w:val="0025709B"/>
    <w:rsid w:val="002571EC"/>
    <w:rsid w:val="00257353"/>
    <w:rsid w:val="00257397"/>
    <w:rsid w:val="002573CB"/>
    <w:rsid w:val="00257419"/>
    <w:rsid w:val="002576D8"/>
    <w:rsid w:val="00257901"/>
    <w:rsid w:val="0025799B"/>
    <w:rsid w:val="00257D64"/>
    <w:rsid w:val="00260253"/>
    <w:rsid w:val="0026037E"/>
    <w:rsid w:val="0026046A"/>
    <w:rsid w:val="002606B7"/>
    <w:rsid w:val="0026074B"/>
    <w:rsid w:val="00260978"/>
    <w:rsid w:val="002609A3"/>
    <w:rsid w:val="00260A67"/>
    <w:rsid w:val="00260C3A"/>
    <w:rsid w:val="00260D28"/>
    <w:rsid w:val="00260DDE"/>
    <w:rsid w:val="00260E23"/>
    <w:rsid w:val="00261086"/>
    <w:rsid w:val="00261551"/>
    <w:rsid w:val="002615B4"/>
    <w:rsid w:val="002619D4"/>
    <w:rsid w:val="00261E13"/>
    <w:rsid w:val="00261F33"/>
    <w:rsid w:val="00261FCF"/>
    <w:rsid w:val="00261FEE"/>
    <w:rsid w:val="0026210A"/>
    <w:rsid w:val="0026210D"/>
    <w:rsid w:val="0026216C"/>
    <w:rsid w:val="00262261"/>
    <w:rsid w:val="0026283C"/>
    <w:rsid w:val="0026296E"/>
    <w:rsid w:val="00262E13"/>
    <w:rsid w:val="00262FF1"/>
    <w:rsid w:val="00263055"/>
    <w:rsid w:val="002630B1"/>
    <w:rsid w:val="002631A9"/>
    <w:rsid w:val="0026340E"/>
    <w:rsid w:val="0026363C"/>
    <w:rsid w:val="00263810"/>
    <w:rsid w:val="00263870"/>
    <w:rsid w:val="00263A7A"/>
    <w:rsid w:val="00263B15"/>
    <w:rsid w:val="00263D0C"/>
    <w:rsid w:val="00263E35"/>
    <w:rsid w:val="00263F57"/>
    <w:rsid w:val="00264022"/>
    <w:rsid w:val="002640B4"/>
    <w:rsid w:val="00264124"/>
    <w:rsid w:val="00264157"/>
    <w:rsid w:val="00264187"/>
    <w:rsid w:val="002642C1"/>
    <w:rsid w:val="002644BB"/>
    <w:rsid w:val="00264710"/>
    <w:rsid w:val="002649DC"/>
    <w:rsid w:val="00264D45"/>
    <w:rsid w:val="0026524A"/>
    <w:rsid w:val="0026541D"/>
    <w:rsid w:val="002654E0"/>
    <w:rsid w:val="002654E2"/>
    <w:rsid w:val="00265521"/>
    <w:rsid w:val="00265A30"/>
    <w:rsid w:val="00265D1E"/>
    <w:rsid w:val="00265EB8"/>
    <w:rsid w:val="0026635D"/>
    <w:rsid w:val="00266436"/>
    <w:rsid w:val="0026670F"/>
    <w:rsid w:val="00266915"/>
    <w:rsid w:val="002669F5"/>
    <w:rsid w:val="00266B1A"/>
    <w:rsid w:val="00266C67"/>
    <w:rsid w:val="00266CBC"/>
    <w:rsid w:val="00266DE6"/>
    <w:rsid w:val="002676A6"/>
    <w:rsid w:val="002678F3"/>
    <w:rsid w:val="00267AA1"/>
    <w:rsid w:val="00267AD2"/>
    <w:rsid w:val="00267D6C"/>
    <w:rsid w:val="00267ED5"/>
    <w:rsid w:val="002700F1"/>
    <w:rsid w:val="002701CA"/>
    <w:rsid w:val="002702E8"/>
    <w:rsid w:val="0027035A"/>
    <w:rsid w:val="00270558"/>
    <w:rsid w:val="00270A83"/>
    <w:rsid w:val="00270AC1"/>
    <w:rsid w:val="00270AC5"/>
    <w:rsid w:val="00270BF6"/>
    <w:rsid w:val="00270EB3"/>
    <w:rsid w:val="00271063"/>
    <w:rsid w:val="002714EA"/>
    <w:rsid w:val="002715A2"/>
    <w:rsid w:val="00271828"/>
    <w:rsid w:val="002719AC"/>
    <w:rsid w:val="00271B52"/>
    <w:rsid w:val="00271C75"/>
    <w:rsid w:val="00272406"/>
    <w:rsid w:val="0027242D"/>
    <w:rsid w:val="00272562"/>
    <w:rsid w:val="00272720"/>
    <w:rsid w:val="002728DC"/>
    <w:rsid w:val="00272926"/>
    <w:rsid w:val="00272A80"/>
    <w:rsid w:val="00272B0B"/>
    <w:rsid w:val="00272B7F"/>
    <w:rsid w:val="00272BBD"/>
    <w:rsid w:val="00272C42"/>
    <w:rsid w:val="002733ED"/>
    <w:rsid w:val="0027346B"/>
    <w:rsid w:val="0027351B"/>
    <w:rsid w:val="002735CC"/>
    <w:rsid w:val="00273843"/>
    <w:rsid w:val="00273A3A"/>
    <w:rsid w:val="00273D20"/>
    <w:rsid w:val="00273D61"/>
    <w:rsid w:val="002740A6"/>
    <w:rsid w:val="00274423"/>
    <w:rsid w:val="002744D9"/>
    <w:rsid w:val="002746A1"/>
    <w:rsid w:val="00274A7D"/>
    <w:rsid w:val="00274AB2"/>
    <w:rsid w:val="00274D8E"/>
    <w:rsid w:val="00274E1C"/>
    <w:rsid w:val="00275166"/>
    <w:rsid w:val="00275317"/>
    <w:rsid w:val="002758BC"/>
    <w:rsid w:val="00275FAC"/>
    <w:rsid w:val="00276436"/>
    <w:rsid w:val="00276649"/>
    <w:rsid w:val="00276B8A"/>
    <w:rsid w:val="00276DE7"/>
    <w:rsid w:val="00276E9C"/>
    <w:rsid w:val="00277458"/>
    <w:rsid w:val="00277832"/>
    <w:rsid w:val="00277AA1"/>
    <w:rsid w:val="00277B2D"/>
    <w:rsid w:val="00277BFF"/>
    <w:rsid w:val="00277CE8"/>
    <w:rsid w:val="00277F73"/>
    <w:rsid w:val="00277FAF"/>
    <w:rsid w:val="00280073"/>
    <w:rsid w:val="00280162"/>
    <w:rsid w:val="0028017C"/>
    <w:rsid w:val="00280407"/>
    <w:rsid w:val="002804EE"/>
    <w:rsid w:val="0028061D"/>
    <w:rsid w:val="00280715"/>
    <w:rsid w:val="00280ADD"/>
    <w:rsid w:val="00280F01"/>
    <w:rsid w:val="00280F85"/>
    <w:rsid w:val="00280FA0"/>
    <w:rsid w:val="0028101C"/>
    <w:rsid w:val="0028119C"/>
    <w:rsid w:val="002812E6"/>
    <w:rsid w:val="00281720"/>
    <w:rsid w:val="00281935"/>
    <w:rsid w:val="002819FC"/>
    <w:rsid w:val="00281CE7"/>
    <w:rsid w:val="00281E6F"/>
    <w:rsid w:val="00281EA6"/>
    <w:rsid w:val="002822B0"/>
    <w:rsid w:val="002822F0"/>
    <w:rsid w:val="002824DE"/>
    <w:rsid w:val="0028275D"/>
    <w:rsid w:val="002828DD"/>
    <w:rsid w:val="0028290E"/>
    <w:rsid w:val="00282B7B"/>
    <w:rsid w:val="00283068"/>
    <w:rsid w:val="00283162"/>
    <w:rsid w:val="002831FD"/>
    <w:rsid w:val="0028335C"/>
    <w:rsid w:val="002834DA"/>
    <w:rsid w:val="002834F9"/>
    <w:rsid w:val="0028363B"/>
    <w:rsid w:val="00283648"/>
    <w:rsid w:val="00283A19"/>
    <w:rsid w:val="00283ABB"/>
    <w:rsid w:val="00283FA4"/>
    <w:rsid w:val="00283FC4"/>
    <w:rsid w:val="00284255"/>
    <w:rsid w:val="002845E8"/>
    <w:rsid w:val="00284698"/>
    <w:rsid w:val="002846B3"/>
    <w:rsid w:val="0028481F"/>
    <w:rsid w:val="00285242"/>
    <w:rsid w:val="00285266"/>
    <w:rsid w:val="00285269"/>
    <w:rsid w:val="00285290"/>
    <w:rsid w:val="0028556B"/>
    <w:rsid w:val="00285B23"/>
    <w:rsid w:val="00285CC0"/>
    <w:rsid w:val="00285E70"/>
    <w:rsid w:val="00285EF9"/>
    <w:rsid w:val="00285F5B"/>
    <w:rsid w:val="00286016"/>
    <w:rsid w:val="002860F8"/>
    <w:rsid w:val="0028617F"/>
    <w:rsid w:val="002864B4"/>
    <w:rsid w:val="002865A6"/>
    <w:rsid w:val="00286640"/>
    <w:rsid w:val="0028674D"/>
    <w:rsid w:val="0028686E"/>
    <w:rsid w:val="00286FCF"/>
    <w:rsid w:val="00286FE0"/>
    <w:rsid w:val="002871CB"/>
    <w:rsid w:val="002871D6"/>
    <w:rsid w:val="00287265"/>
    <w:rsid w:val="00287789"/>
    <w:rsid w:val="00287A94"/>
    <w:rsid w:val="00287D25"/>
    <w:rsid w:val="00287FA3"/>
    <w:rsid w:val="002901EF"/>
    <w:rsid w:val="00290407"/>
    <w:rsid w:val="00290448"/>
    <w:rsid w:val="002905D1"/>
    <w:rsid w:val="00290699"/>
    <w:rsid w:val="0029074D"/>
    <w:rsid w:val="0029165F"/>
    <w:rsid w:val="00291DE8"/>
    <w:rsid w:val="00291FB2"/>
    <w:rsid w:val="002922C2"/>
    <w:rsid w:val="002927A8"/>
    <w:rsid w:val="002927C0"/>
    <w:rsid w:val="00292862"/>
    <w:rsid w:val="0029294A"/>
    <w:rsid w:val="00292A4E"/>
    <w:rsid w:val="00292A96"/>
    <w:rsid w:val="00292B43"/>
    <w:rsid w:val="00292D42"/>
    <w:rsid w:val="00292DE6"/>
    <w:rsid w:val="002930DA"/>
    <w:rsid w:val="002931D4"/>
    <w:rsid w:val="0029325E"/>
    <w:rsid w:val="00293277"/>
    <w:rsid w:val="0029351B"/>
    <w:rsid w:val="00293529"/>
    <w:rsid w:val="00293612"/>
    <w:rsid w:val="00293744"/>
    <w:rsid w:val="002939FE"/>
    <w:rsid w:val="00293B38"/>
    <w:rsid w:val="00293B85"/>
    <w:rsid w:val="00293B9D"/>
    <w:rsid w:val="00293BB5"/>
    <w:rsid w:val="00293E42"/>
    <w:rsid w:val="00293FCB"/>
    <w:rsid w:val="0029465A"/>
    <w:rsid w:val="00294674"/>
    <w:rsid w:val="002949D0"/>
    <w:rsid w:val="00294A32"/>
    <w:rsid w:val="00294CFF"/>
    <w:rsid w:val="00294D90"/>
    <w:rsid w:val="00294E16"/>
    <w:rsid w:val="002951DF"/>
    <w:rsid w:val="00295427"/>
    <w:rsid w:val="00295553"/>
    <w:rsid w:val="0029556E"/>
    <w:rsid w:val="00295CCB"/>
    <w:rsid w:val="00295FCB"/>
    <w:rsid w:val="00295FFF"/>
    <w:rsid w:val="002960BA"/>
    <w:rsid w:val="002961DC"/>
    <w:rsid w:val="002963BB"/>
    <w:rsid w:val="002963CC"/>
    <w:rsid w:val="002968A0"/>
    <w:rsid w:val="002969C6"/>
    <w:rsid w:val="00296AD5"/>
    <w:rsid w:val="00297211"/>
    <w:rsid w:val="00297248"/>
    <w:rsid w:val="002972FF"/>
    <w:rsid w:val="002976B4"/>
    <w:rsid w:val="002978B6"/>
    <w:rsid w:val="002978D5"/>
    <w:rsid w:val="00297AD2"/>
    <w:rsid w:val="00297C69"/>
    <w:rsid w:val="002A02E3"/>
    <w:rsid w:val="002A0301"/>
    <w:rsid w:val="002A03A1"/>
    <w:rsid w:val="002A047D"/>
    <w:rsid w:val="002A0518"/>
    <w:rsid w:val="002A064A"/>
    <w:rsid w:val="002A0A96"/>
    <w:rsid w:val="002A0B07"/>
    <w:rsid w:val="002A0D79"/>
    <w:rsid w:val="002A0E17"/>
    <w:rsid w:val="002A0EC9"/>
    <w:rsid w:val="002A102B"/>
    <w:rsid w:val="002A1192"/>
    <w:rsid w:val="002A12A3"/>
    <w:rsid w:val="002A147C"/>
    <w:rsid w:val="002A158B"/>
    <w:rsid w:val="002A1844"/>
    <w:rsid w:val="002A19E8"/>
    <w:rsid w:val="002A1D6E"/>
    <w:rsid w:val="002A1E0B"/>
    <w:rsid w:val="002A1EDA"/>
    <w:rsid w:val="002A2076"/>
    <w:rsid w:val="002A2199"/>
    <w:rsid w:val="002A23F8"/>
    <w:rsid w:val="002A28DD"/>
    <w:rsid w:val="002A290F"/>
    <w:rsid w:val="002A2CE2"/>
    <w:rsid w:val="002A31BE"/>
    <w:rsid w:val="002A3207"/>
    <w:rsid w:val="002A365B"/>
    <w:rsid w:val="002A392B"/>
    <w:rsid w:val="002A39E6"/>
    <w:rsid w:val="002A3AC5"/>
    <w:rsid w:val="002A3B86"/>
    <w:rsid w:val="002A3C7D"/>
    <w:rsid w:val="002A4394"/>
    <w:rsid w:val="002A4940"/>
    <w:rsid w:val="002A4A85"/>
    <w:rsid w:val="002A4BC8"/>
    <w:rsid w:val="002A52DC"/>
    <w:rsid w:val="002A5804"/>
    <w:rsid w:val="002A5851"/>
    <w:rsid w:val="002A5B91"/>
    <w:rsid w:val="002A5D8C"/>
    <w:rsid w:val="002A5E0B"/>
    <w:rsid w:val="002A5E7F"/>
    <w:rsid w:val="002A60DD"/>
    <w:rsid w:val="002A614D"/>
    <w:rsid w:val="002A6604"/>
    <w:rsid w:val="002A67D1"/>
    <w:rsid w:val="002A67E5"/>
    <w:rsid w:val="002A6B58"/>
    <w:rsid w:val="002A6F54"/>
    <w:rsid w:val="002A6F93"/>
    <w:rsid w:val="002A718B"/>
    <w:rsid w:val="002A7525"/>
    <w:rsid w:val="002A75FC"/>
    <w:rsid w:val="002A7620"/>
    <w:rsid w:val="002A7658"/>
    <w:rsid w:val="002A7701"/>
    <w:rsid w:val="002A7723"/>
    <w:rsid w:val="002A7786"/>
    <w:rsid w:val="002A7C1B"/>
    <w:rsid w:val="002A7CFE"/>
    <w:rsid w:val="002A7D36"/>
    <w:rsid w:val="002A7D3B"/>
    <w:rsid w:val="002A7E4C"/>
    <w:rsid w:val="002A7E8B"/>
    <w:rsid w:val="002B00DB"/>
    <w:rsid w:val="002B029F"/>
    <w:rsid w:val="002B0510"/>
    <w:rsid w:val="002B0C66"/>
    <w:rsid w:val="002B0CD0"/>
    <w:rsid w:val="002B0F34"/>
    <w:rsid w:val="002B0FC5"/>
    <w:rsid w:val="002B1006"/>
    <w:rsid w:val="002B13DF"/>
    <w:rsid w:val="002B1428"/>
    <w:rsid w:val="002B1923"/>
    <w:rsid w:val="002B1C3E"/>
    <w:rsid w:val="002B1C46"/>
    <w:rsid w:val="002B1D4B"/>
    <w:rsid w:val="002B1DB1"/>
    <w:rsid w:val="002B1E85"/>
    <w:rsid w:val="002B20BE"/>
    <w:rsid w:val="002B22C7"/>
    <w:rsid w:val="002B25FE"/>
    <w:rsid w:val="002B28EE"/>
    <w:rsid w:val="002B291F"/>
    <w:rsid w:val="002B29BF"/>
    <w:rsid w:val="002B30E0"/>
    <w:rsid w:val="002B314B"/>
    <w:rsid w:val="002B3252"/>
    <w:rsid w:val="002B3B8E"/>
    <w:rsid w:val="002B3CE3"/>
    <w:rsid w:val="002B3D52"/>
    <w:rsid w:val="002B3E41"/>
    <w:rsid w:val="002B3EAA"/>
    <w:rsid w:val="002B4827"/>
    <w:rsid w:val="002B4883"/>
    <w:rsid w:val="002B48F2"/>
    <w:rsid w:val="002B4C00"/>
    <w:rsid w:val="002B4D7C"/>
    <w:rsid w:val="002B4DBA"/>
    <w:rsid w:val="002B4DC0"/>
    <w:rsid w:val="002B4FED"/>
    <w:rsid w:val="002B500C"/>
    <w:rsid w:val="002B50D8"/>
    <w:rsid w:val="002B555C"/>
    <w:rsid w:val="002B5749"/>
    <w:rsid w:val="002B58E1"/>
    <w:rsid w:val="002B5A86"/>
    <w:rsid w:val="002B5CF9"/>
    <w:rsid w:val="002B5FAB"/>
    <w:rsid w:val="002B609C"/>
    <w:rsid w:val="002B60E5"/>
    <w:rsid w:val="002B61C7"/>
    <w:rsid w:val="002B62D2"/>
    <w:rsid w:val="002B6475"/>
    <w:rsid w:val="002B64A8"/>
    <w:rsid w:val="002B65E5"/>
    <w:rsid w:val="002B6751"/>
    <w:rsid w:val="002B6838"/>
    <w:rsid w:val="002B6A3D"/>
    <w:rsid w:val="002B6C01"/>
    <w:rsid w:val="002B6C56"/>
    <w:rsid w:val="002B6CD2"/>
    <w:rsid w:val="002B6DBA"/>
    <w:rsid w:val="002B6FAF"/>
    <w:rsid w:val="002B7283"/>
    <w:rsid w:val="002B7551"/>
    <w:rsid w:val="002B75D8"/>
    <w:rsid w:val="002B77CC"/>
    <w:rsid w:val="002B7A0C"/>
    <w:rsid w:val="002C01D8"/>
    <w:rsid w:val="002C0398"/>
    <w:rsid w:val="002C04E8"/>
    <w:rsid w:val="002C05B5"/>
    <w:rsid w:val="002C05C1"/>
    <w:rsid w:val="002C05D2"/>
    <w:rsid w:val="002C0828"/>
    <w:rsid w:val="002C0B1D"/>
    <w:rsid w:val="002C0B9A"/>
    <w:rsid w:val="002C0CC4"/>
    <w:rsid w:val="002C0CF5"/>
    <w:rsid w:val="002C1138"/>
    <w:rsid w:val="002C1205"/>
    <w:rsid w:val="002C12AF"/>
    <w:rsid w:val="002C12C7"/>
    <w:rsid w:val="002C145B"/>
    <w:rsid w:val="002C154F"/>
    <w:rsid w:val="002C1630"/>
    <w:rsid w:val="002C177A"/>
    <w:rsid w:val="002C1800"/>
    <w:rsid w:val="002C19E4"/>
    <w:rsid w:val="002C1AD4"/>
    <w:rsid w:val="002C1D6C"/>
    <w:rsid w:val="002C1EA7"/>
    <w:rsid w:val="002C2902"/>
    <w:rsid w:val="002C2DBE"/>
    <w:rsid w:val="002C2DF6"/>
    <w:rsid w:val="002C3211"/>
    <w:rsid w:val="002C3F51"/>
    <w:rsid w:val="002C4046"/>
    <w:rsid w:val="002C416A"/>
    <w:rsid w:val="002C416E"/>
    <w:rsid w:val="002C45DC"/>
    <w:rsid w:val="002C468E"/>
    <w:rsid w:val="002C4D33"/>
    <w:rsid w:val="002C4E33"/>
    <w:rsid w:val="002C5162"/>
    <w:rsid w:val="002C54E2"/>
    <w:rsid w:val="002C5559"/>
    <w:rsid w:val="002C56BC"/>
    <w:rsid w:val="002C592D"/>
    <w:rsid w:val="002C59B6"/>
    <w:rsid w:val="002C5C1E"/>
    <w:rsid w:val="002C63F9"/>
    <w:rsid w:val="002C6559"/>
    <w:rsid w:val="002C664F"/>
    <w:rsid w:val="002C688B"/>
    <w:rsid w:val="002C6B46"/>
    <w:rsid w:val="002C6D0C"/>
    <w:rsid w:val="002C6FE3"/>
    <w:rsid w:val="002C71E4"/>
    <w:rsid w:val="002C725F"/>
    <w:rsid w:val="002C727B"/>
    <w:rsid w:val="002C73E6"/>
    <w:rsid w:val="002C794A"/>
    <w:rsid w:val="002C7EE8"/>
    <w:rsid w:val="002C7F7C"/>
    <w:rsid w:val="002D0314"/>
    <w:rsid w:val="002D0510"/>
    <w:rsid w:val="002D0CDB"/>
    <w:rsid w:val="002D0D68"/>
    <w:rsid w:val="002D0F4C"/>
    <w:rsid w:val="002D157A"/>
    <w:rsid w:val="002D15E5"/>
    <w:rsid w:val="002D1AFB"/>
    <w:rsid w:val="002D1CB4"/>
    <w:rsid w:val="002D1D4F"/>
    <w:rsid w:val="002D22BB"/>
    <w:rsid w:val="002D271A"/>
    <w:rsid w:val="002D2EB6"/>
    <w:rsid w:val="002D2F3A"/>
    <w:rsid w:val="002D31C6"/>
    <w:rsid w:val="002D3DE7"/>
    <w:rsid w:val="002D3E5C"/>
    <w:rsid w:val="002D4683"/>
    <w:rsid w:val="002D4697"/>
    <w:rsid w:val="002D4E85"/>
    <w:rsid w:val="002D4ED1"/>
    <w:rsid w:val="002D503F"/>
    <w:rsid w:val="002D52D9"/>
    <w:rsid w:val="002D5410"/>
    <w:rsid w:val="002D5619"/>
    <w:rsid w:val="002D56C1"/>
    <w:rsid w:val="002D5983"/>
    <w:rsid w:val="002D5AC1"/>
    <w:rsid w:val="002D5BCC"/>
    <w:rsid w:val="002D5C7F"/>
    <w:rsid w:val="002D6183"/>
    <w:rsid w:val="002D63EF"/>
    <w:rsid w:val="002D6523"/>
    <w:rsid w:val="002D66B7"/>
    <w:rsid w:val="002D66D2"/>
    <w:rsid w:val="002D693A"/>
    <w:rsid w:val="002D6A0F"/>
    <w:rsid w:val="002D6A4F"/>
    <w:rsid w:val="002D6C5E"/>
    <w:rsid w:val="002D6E85"/>
    <w:rsid w:val="002D6F49"/>
    <w:rsid w:val="002D711A"/>
    <w:rsid w:val="002D712B"/>
    <w:rsid w:val="002D7200"/>
    <w:rsid w:val="002D7225"/>
    <w:rsid w:val="002D7248"/>
    <w:rsid w:val="002D7314"/>
    <w:rsid w:val="002D7699"/>
    <w:rsid w:val="002D7723"/>
    <w:rsid w:val="002D776D"/>
    <w:rsid w:val="002D77A5"/>
    <w:rsid w:val="002D77AF"/>
    <w:rsid w:val="002D78EE"/>
    <w:rsid w:val="002D792E"/>
    <w:rsid w:val="002D7B77"/>
    <w:rsid w:val="002D7C67"/>
    <w:rsid w:val="002D7DB1"/>
    <w:rsid w:val="002E0023"/>
    <w:rsid w:val="002E0391"/>
    <w:rsid w:val="002E04A8"/>
    <w:rsid w:val="002E055E"/>
    <w:rsid w:val="002E097D"/>
    <w:rsid w:val="002E0A10"/>
    <w:rsid w:val="002E0A76"/>
    <w:rsid w:val="002E0AB1"/>
    <w:rsid w:val="002E0BD3"/>
    <w:rsid w:val="002E0F94"/>
    <w:rsid w:val="002E0FDA"/>
    <w:rsid w:val="002E11F1"/>
    <w:rsid w:val="002E1635"/>
    <w:rsid w:val="002E1880"/>
    <w:rsid w:val="002E19DF"/>
    <w:rsid w:val="002E1A22"/>
    <w:rsid w:val="002E1A3D"/>
    <w:rsid w:val="002E1BB5"/>
    <w:rsid w:val="002E1C0F"/>
    <w:rsid w:val="002E1F7F"/>
    <w:rsid w:val="002E2238"/>
    <w:rsid w:val="002E28C5"/>
    <w:rsid w:val="002E2936"/>
    <w:rsid w:val="002E29BE"/>
    <w:rsid w:val="002E2A7B"/>
    <w:rsid w:val="002E2B44"/>
    <w:rsid w:val="002E2E64"/>
    <w:rsid w:val="002E2F5E"/>
    <w:rsid w:val="002E3060"/>
    <w:rsid w:val="002E308A"/>
    <w:rsid w:val="002E311E"/>
    <w:rsid w:val="002E3132"/>
    <w:rsid w:val="002E34B2"/>
    <w:rsid w:val="002E35AC"/>
    <w:rsid w:val="002E3651"/>
    <w:rsid w:val="002E3772"/>
    <w:rsid w:val="002E37CD"/>
    <w:rsid w:val="002E3B56"/>
    <w:rsid w:val="002E3EF6"/>
    <w:rsid w:val="002E4118"/>
    <w:rsid w:val="002E4136"/>
    <w:rsid w:val="002E449C"/>
    <w:rsid w:val="002E44DB"/>
    <w:rsid w:val="002E4626"/>
    <w:rsid w:val="002E4754"/>
    <w:rsid w:val="002E49A2"/>
    <w:rsid w:val="002E4BE2"/>
    <w:rsid w:val="002E4D18"/>
    <w:rsid w:val="002E535A"/>
    <w:rsid w:val="002E54D6"/>
    <w:rsid w:val="002E573E"/>
    <w:rsid w:val="002E5749"/>
    <w:rsid w:val="002E5CF2"/>
    <w:rsid w:val="002E616F"/>
    <w:rsid w:val="002E652E"/>
    <w:rsid w:val="002E66E1"/>
    <w:rsid w:val="002E6724"/>
    <w:rsid w:val="002E6B50"/>
    <w:rsid w:val="002E6BD2"/>
    <w:rsid w:val="002E6C81"/>
    <w:rsid w:val="002E6E83"/>
    <w:rsid w:val="002E70A7"/>
    <w:rsid w:val="002E7327"/>
    <w:rsid w:val="002E74A3"/>
    <w:rsid w:val="002E7695"/>
    <w:rsid w:val="002E7702"/>
    <w:rsid w:val="002E777A"/>
    <w:rsid w:val="002E78E5"/>
    <w:rsid w:val="002E7AD8"/>
    <w:rsid w:val="002E7C9F"/>
    <w:rsid w:val="002E7CC7"/>
    <w:rsid w:val="002F0065"/>
    <w:rsid w:val="002F01C7"/>
    <w:rsid w:val="002F0577"/>
    <w:rsid w:val="002F080A"/>
    <w:rsid w:val="002F0C1E"/>
    <w:rsid w:val="002F10A9"/>
    <w:rsid w:val="002F1266"/>
    <w:rsid w:val="002F13ED"/>
    <w:rsid w:val="002F18F9"/>
    <w:rsid w:val="002F1B07"/>
    <w:rsid w:val="002F1B5F"/>
    <w:rsid w:val="002F1C86"/>
    <w:rsid w:val="002F1CB4"/>
    <w:rsid w:val="002F21F9"/>
    <w:rsid w:val="002F248D"/>
    <w:rsid w:val="002F26EC"/>
    <w:rsid w:val="002F2C5A"/>
    <w:rsid w:val="002F2D2B"/>
    <w:rsid w:val="002F2E8C"/>
    <w:rsid w:val="002F2EDF"/>
    <w:rsid w:val="002F30B0"/>
    <w:rsid w:val="002F35C7"/>
    <w:rsid w:val="002F3751"/>
    <w:rsid w:val="002F390F"/>
    <w:rsid w:val="002F3F3D"/>
    <w:rsid w:val="002F4158"/>
    <w:rsid w:val="002F4319"/>
    <w:rsid w:val="002F4620"/>
    <w:rsid w:val="002F4759"/>
    <w:rsid w:val="002F4874"/>
    <w:rsid w:val="002F4BDA"/>
    <w:rsid w:val="002F4C73"/>
    <w:rsid w:val="002F4D3E"/>
    <w:rsid w:val="002F50F8"/>
    <w:rsid w:val="002F5296"/>
    <w:rsid w:val="002F554B"/>
    <w:rsid w:val="002F55A0"/>
    <w:rsid w:val="002F576D"/>
    <w:rsid w:val="002F592F"/>
    <w:rsid w:val="002F5B53"/>
    <w:rsid w:val="002F5EA8"/>
    <w:rsid w:val="002F5EB0"/>
    <w:rsid w:val="002F606B"/>
    <w:rsid w:val="002F66A7"/>
    <w:rsid w:val="002F68F6"/>
    <w:rsid w:val="002F6BAE"/>
    <w:rsid w:val="002F6E67"/>
    <w:rsid w:val="002F6F84"/>
    <w:rsid w:val="002F7317"/>
    <w:rsid w:val="002F744A"/>
    <w:rsid w:val="002F761F"/>
    <w:rsid w:val="002F7864"/>
    <w:rsid w:val="002F7AF9"/>
    <w:rsid w:val="002F7B15"/>
    <w:rsid w:val="002F7CDF"/>
    <w:rsid w:val="00300015"/>
    <w:rsid w:val="003004C3"/>
    <w:rsid w:val="00300662"/>
    <w:rsid w:val="00300767"/>
    <w:rsid w:val="00300782"/>
    <w:rsid w:val="00300AAC"/>
    <w:rsid w:val="0030133D"/>
    <w:rsid w:val="003013ED"/>
    <w:rsid w:val="00301531"/>
    <w:rsid w:val="00301550"/>
    <w:rsid w:val="0030156B"/>
    <w:rsid w:val="00301867"/>
    <w:rsid w:val="00301971"/>
    <w:rsid w:val="00301AAF"/>
    <w:rsid w:val="00301B0E"/>
    <w:rsid w:val="00301B7A"/>
    <w:rsid w:val="00301C7E"/>
    <w:rsid w:val="00301CA5"/>
    <w:rsid w:val="00302234"/>
    <w:rsid w:val="003022C7"/>
    <w:rsid w:val="0030257D"/>
    <w:rsid w:val="00302A5C"/>
    <w:rsid w:val="00302A96"/>
    <w:rsid w:val="00302B3D"/>
    <w:rsid w:val="00302C63"/>
    <w:rsid w:val="00302F4C"/>
    <w:rsid w:val="00303227"/>
    <w:rsid w:val="00303298"/>
    <w:rsid w:val="0030337A"/>
    <w:rsid w:val="00303576"/>
    <w:rsid w:val="00303982"/>
    <w:rsid w:val="00303A28"/>
    <w:rsid w:val="00303C1D"/>
    <w:rsid w:val="00303FFD"/>
    <w:rsid w:val="0030418B"/>
    <w:rsid w:val="0030439F"/>
    <w:rsid w:val="003044D5"/>
    <w:rsid w:val="0030464F"/>
    <w:rsid w:val="0030469A"/>
    <w:rsid w:val="003047C5"/>
    <w:rsid w:val="00304AF9"/>
    <w:rsid w:val="00304B83"/>
    <w:rsid w:val="00304DF0"/>
    <w:rsid w:val="00304DF2"/>
    <w:rsid w:val="00304E75"/>
    <w:rsid w:val="003050DB"/>
    <w:rsid w:val="0030513B"/>
    <w:rsid w:val="003052F1"/>
    <w:rsid w:val="0030536E"/>
    <w:rsid w:val="00305549"/>
    <w:rsid w:val="0030559C"/>
    <w:rsid w:val="003055A4"/>
    <w:rsid w:val="003056C6"/>
    <w:rsid w:val="0030573C"/>
    <w:rsid w:val="00305825"/>
    <w:rsid w:val="003058E2"/>
    <w:rsid w:val="00305D28"/>
    <w:rsid w:val="003060A9"/>
    <w:rsid w:val="0030633D"/>
    <w:rsid w:val="003064B7"/>
    <w:rsid w:val="003066D6"/>
    <w:rsid w:val="003067B3"/>
    <w:rsid w:val="00306832"/>
    <w:rsid w:val="003068AE"/>
    <w:rsid w:val="0030696F"/>
    <w:rsid w:val="0030698E"/>
    <w:rsid w:val="00306F7D"/>
    <w:rsid w:val="00307112"/>
    <w:rsid w:val="0030727C"/>
    <w:rsid w:val="003075C1"/>
    <w:rsid w:val="00307601"/>
    <w:rsid w:val="00307995"/>
    <w:rsid w:val="00307A74"/>
    <w:rsid w:val="00307E7C"/>
    <w:rsid w:val="00307F6A"/>
    <w:rsid w:val="00307F8F"/>
    <w:rsid w:val="0031063F"/>
    <w:rsid w:val="0031065E"/>
    <w:rsid w:val="00310E05"/>
    <w:rsid w:val="00311001"/>
    <w:rsid w:val="00311152"/>
    <w:rsid w:val="0031118B"/>
    <w:rsid w:val="00311202"/>
    <w:rsid w:val="003114B0"/>
    <w:rsid w:val="00311CAA"/>
    <w:rsid w:val="0031217A"/>
    <w:rsid w:val="003124CC"/>
    <w:rsid w:val="00312B8C"/>
    <w:rsid w:val="00312F19"/>
    <w:rsid w:val="00312F93"/>
    <w:rsid w:val="003133CF"/>
    <w:rsid w:val="003133E1"/>
    <w:rsid w:val="0031386E"/>
    <w:rsid w:val="00313966"/>
    <w:rsid w:val="00313AE6"/>
    <w:rsid w:val="00313D36"/>
    <w:rsid w:val="00313E91"/>
    <w:rsid w:val="00313EF5"/>
    <w:rsid w:val="0031426A"/>
    <w:rsid w:val="00314290"/>
    <w:rsid w:val="0031454A"/>
    <w:rsid w:val="0031454F"/>
    <w:rsid w:val="0031459E"/>
    <w:rsid w:val="003146B0"/>
    <w:rsid w:val="0031487B"/>
    <w:rsid w:val="00314BBC"/>
    <w:rsid w:val="00314E57"/>
    <w:rsid w:val="00315280"/>
    <w:rsid w:val="00315550"/>
    <w:rsid w:val="0031567D"/>
    <w:rsid w:val="00315742"/>
    <w:rsid w:val="003158DB"/>
    <w:rsid w:val="00315AD3"/>
    <w:rsid w:val="00315E70"/>
    <w:rsid w:val="003162C5"/>
    <w:rsid w:val="003163B6"/>
    <w:rsid w:val="00316A5E"/>
    <w:rsid w:val="00316EE4"/>
    <w:rsid w:val="00317088"/>
    <w:rsid w:val="00317591"/>
    <w:rsid w:val="00317D98"/>
    <w:rsid w:val="00317DC6"/>
    <w:rsid w:val="003203D1"/>
    <w:rsid w:val="0032049E"/>
    <w:rsid w:val="00320747"/>
    <w:rsid w:val="00320A24"/>
    <w:rsid w:val="00320D11"/>
    <w:rsid w:val="003210BC"/>
    <w:rsid w:val="00321249"/>
    <w:rsid w:val="00321D03"/>
    <w:rsid w:val="00322066"/>
    <w:rsid w:val="003225BA"/>
    <w:rsid w:val="00322600"/>
    <w:rsid w:val="003227EC"/>
    <w:rsid w:val="00322A08"/>
    <w:rsid w:val="00322A6F"/>
    <w:rsid w:val="00322D96"/>
    <w:rsid w:val="00322DD5"/>
    <w:rsid w:val="0032325B"/>
    <w:rsid w:val="00323C03"/>
    <w:rsid w:val="00323C4B"/>
    <w:rsid w:val="00323F06"/>
    <w:rsid w:val="0032404B"/>
    <w:rsid w:val="003241A5"/>
    <w:rsid w:val="003242FF"/>
    <w:rsid w:val="0032430E"/>
    <w:rsid w:val="003244FB"/>
    <w:rsid w:val="003248DF"/>
    <w:rsid w:val="0032499E"/>
    <w:rsid w:val="003249A8"/>
    <w:rsid w:val="00324A74"/>
    <w:rsid w:val="00324B35"/>
    <w:rsid w:val="003250C8"/>
    <w:rsid w:val="00325351"/>
    <w:rsid w:val="0032535D"/>
    <w:rsid w:val="003254D5"/>
    <w:rsid w:val="0032557F"/>
    <w:rsid w:val="0032572A"/>
    <w:rsid w:val="003257A3"/>
    <w:rsid w:val="00325960"/>
    <w:rsid w:val="00325C77"/>
    <w:rsid w:val="00325D5C"/>
    <w:rsid w:val="00325E46"/>
    <w:rsid w:val="00325FC3"/>
    <w:rsid w:val="00326569"/>
    <w:rsid w:val="003267F6"/>
    <w:rsid w:val="00326CA0"/>
    <w:rsid w:val="0032729A"/>
    <w:rsid w:val="0032770D"/>
    <w:rsid w:val="00330413"/>
    <w:rsid w:val="00330452"/>
    <w:rsid w:val="003308BB"/>
    <w:rsid w:val="00330F02"/>
    <w:rsid w:val="003310CD"/>
    <w:rsid w:val="0033133A"/>
    <w:rsid w:val="003313DA"/>
    <w:rsid w:val="0033162A"/>
    <w:rsid w:val="00331773"/>
    <w:rsid w:val="00331824"/>
    <w:rsid w:val="00331B8B"/>
    <w:rsid w:val="00331CCF"/>
    <w:rsid w:val="00331D61"/>
    <w:rsid w:val="00331DCE"/>
    <w:rsid w:val="003320A5"/>
    <w:rsid w:val="00332145"/>
    <w:rsid w:val="003327F0"/>
    <w:rsid w:val="003329E4"/>
    <w:rsid w:val="00332BB7"/>
    <w:rsid w:val="00332BC0"/>
    <w:rsid w:val="00332E0E"/>
    <w:rsid w:val="00332F45"/>
    <w:rsid w:val="003331C9"/>
    <w:rsid w:val="003335E8"/>
    <w:rsid w:val="00333A73"/>
    <w:rsid w:val="00333DB6"/>
    <w:rsid w:val="00333E04"/>
    <w:rsid w:val="003340D7"/>
    <w:rsid w:val="003341E6"/>
    <w:rsid w:val="00334225"/>
    <w:rsid w:val="003345FC"/>
    <w:rsid w:val="00334632"/>
    <w:rsid w:val="0033465E"/>
    <w:rsid w:val="003346EA"/>
    <w:rsid w:val="0033472B"/>
    <w:rsid w:val="0033489D"/>
    <w:rsid w:val="00334DE5"/>
    <w:rsid w:val="00334ED3"/>
    <w:rsid w:val="00335290"/>
    <w:rsid w:val="003353AD"/>
    <w:rsid w:val="003355C4"/>
    <w:rsid w:val="00335726"/>
    <w:rsid w:val="00335DD9"/>
    <w:rsid w:val="00335E2E"/>
    <w:rsid w:val="00335F60"/>
    <w:rsid w:val="00336003"/>
    <w:rsid w:val="003360B0"/>
    <w:rsid w:val="0033634F"/>
    <w:rsid w:val="00336612"/>
    <w:rsid w:val="00336703"/>
    <w:rsid w:val="00336AFB"/>
    <w:rsid w:val="00336B1D"/>
    <w:rsid w:val="00336C66"/>
    <w:rsid w:val="003371D8"/>
    <w:rsid w:val="00337366"/>
    <w:rsid w:val="00337887"/>
    <w:rsid w:val="003379EE"/>
    <w:rsid w:val="00337BE6"/>
    <w:rsid w:val="00337DB0"/>
    <w:rsid w:val="00337DF4"/>
    <w:rsid w:val="003405A4"/>
    <w:rsid w:val="0034087B"/>
    <w:rsid w:val="003408AE"/>
    <w:rsid w:val="003409BE"/>
    <w:rsid w:val="00340B86"/>
    <w:rsid w:val="00340D9A"/>
    <w:rsid w:val="00340E47"/>
    <w:rsid w:val="00341107"/>
    <w:rsid w:val="0034120D"/>
    <w:rsid w:val="003419C8"/>
    <w:rsid w:val="00341DD5"/>
    <w:rsid w:val="00341FAB"/>
    <w:rsid w:val="00342079"/>
    <w:rsid w:val="00342418"/>
    <w:rsid w:val="0034277E"/>
    <w:rsid w:val="00342940"/>
    <w:rsid w:val="0034294D"/>
    <w:rsid w:val="00342979"/>
    <w:rsid w:val="00342A21"/>
    <w:rsid w:val="00342E76"/>
    <w:rsid w:val="00342FBD"/>
    <w:rsid w:val="003431CD"/>
    <w:rsid w:val="00343248"/>
    <w:rsid w:val="00343249"/>
    <w:rsid w:val="00343970"/>
    <w:rsid w:val="003439F7"/>
    <w:rsid w:val="00343AF0"/>
    <w:rsid w:val="00343C8A"/>
    <w:rsid w:val="00343D01"/>
    <w:rsid w:val="00343E5E"/>
    <w:rsid w:val="00344420"/>
    <w:rsid w:val="00344813"/>
    <w:rsid w:val="003449CA"/>
    <w:rsid w:val="00344BB1"/>
    <w:rsid w:val="00344D0C"/>
    <w:rsid w:val="00344F7C"/>
    <w:rsid w:val="00345137"/>
    <w:rsid w:val="003451AC"/>
    <w:rsid w:val="00345324"/>
    <w:rsid w:val="00345CD6"/>
    <w:rsid w:val="00345D87"/>
    <w:rsid w:val="00345E25"/>
    <w:rsid w:val="00345E60"/>
    <w:rsid w:val="00345F78"/>
    <w:rsid w:val="003465FB"/>
    <w:rsid w:val="0034665C"/>
    <w:rsid w:val="00346901"/>
    <w:rsid w:val="00346AA1"/>
    <w:rsid w:val="00346BEC"/>
    <w:rsid w:val="00346CBA"/>
    <w:rsid w:val="00346D63"/>
    <w:rsid w:val="00347426"/>
    <w:rsid w:val="0034744C"/>
    <w:rsid w:val="0034745F"/>
    <w:rsid w:val="00347495"/>
    <w:rsid w:val="003474CC"/>
    <w:rsid w:val="00347568"/>
    <w:rsid w:val="0034765C"/>
    <w:rsid w:val="003476D4"/>
    <w:rsid w:val="003501CA"/>
    <w:rsid w:val="003503A7"/>
    <w:rsid w:val="003504F5"/>
    <w:rsid w:val="003505D7"/>
    <w:rsid w:val="0035081D"/>
    <w:rsid w:val="00350A86"/>
    <w:rsid w:val="00350B8A"/>
    <w:rsid w:val="00350C09"/>
    <w:rsid w:val="00350D05"/>
    <w:rsid w:val="00350D0B"/>
    <w:rsid w:val="00351075"/>
    <w:rsid w:val="0035124E"/>
    <w:rsid w:val="0035145E"/>
    <w:rsid w:val="003518EF"/>
    <w:rsid w:val="00351CE1"/>
    <w:rsid w:val="00351D5E"/>
    <w:rsid w:val="00351E24"/>
    <w:rsid w:val="00351F76"/>
    <w:rsid w:val="0035210F"/>
    <w:rsid w:val="0035219A"/>
    <w:rsid w:val="003522F3"/>
    <w:rsid w:val="0035230C"/>
    <w:rsid w:val="003524CD"/>
    <w:rsid w:val="00352981"/>
    <w:rsid w:val="003529A5"/>
    <w:rsid w:val="00352B12"/>
    <w:rsid w:val="003531CF"/>
    <w:rsid w:val="00353281"/>
    <w:rsid w:val="00353550"/>
    <w:rsid w:val="003538F5"/>
    <w:rsid w:val="0035392D"/>
    <w:rsid w:val="00353AC8"/>
    <w:rsid w:val="00353CCC"/>
    <w:rsid w:val="00353D57"/>
    <w:rsid w:val="00353DF6"/>
    <w:rsid w:val="00353E44"/>
    <w:rsid w:val="00354469"/>
    <w:rsid w:val="003544B3"/>
    <w:rsid w:val="0035450C"/>
    <w:rsid w:val="0035480B"/>
    <w:rsid w:val="00354830"/>
    <w:rsid w:val="00354D0A"/>
    <w:rsid w:val="00354E64"/>
    <w:rsid w:val="00355165"/>
    <w:rsid w:val="0035583A"/>
    <w:rsid w:val="00355A6D"/>
    <w:rsid w:val="00355D41"/>
    <w:rsid w:val="003561D8"/>
    <w:rsid w:val="00356274"/>
    <w:rsid w:val="003562C9"/>
    <w:rsid w:val="00356502"/>
    <w:rsid w:val="003569B0"/>
    <w:rsid w:val="00356A8D"/>
    <w:rsid w:val="00356D2B"/>
    <w:rsid w:val="00356FD4"/>
    <w:rsid w:val="00357362"/>
    <w:rsid w:val="0035777E"/>
    <w:rsid w:val="003579DC"/>
    <w:rsid w:val="003579E6"/>
    <w:rsid w:val="00357AE5"/>
    <w:rsid w:val="00357DAE"/>
    <w:rsid w:val="00357F32"/>
    <w:rsid w:val="003601D5"/>
    <w:rsid w:val="0036037C"/>
    <w:rsid w:val="00360389"/>
    <w:rsid w:val="003603CF"/>
    <w:rsid w:val="003603DA"/>
    <w:rsid w:val="00360510"/>
    <w:rsid w:val="003608F2"/>
    <w:rsid w:val="00360ABB"/>
    <w:rsid w:val="00360C3B"/>
    <w:rsid w:val="00360C54"/>
    <w:rsid w:val="00360D15"/>
    <w:rsid w:val="00360E6C"/>
    <w:rsid w:val="00361213"/>
    <w:rsid w:val="003616F1"/>
    <w:rsid w:val="00361A30"/>
    <w:rsid w:val="00361D8D"/>
    <w:rsid w:val="00361E53"/>
    <w:rsid w:val="00361EAA"/>
    <w:rsid w:val="00361FEE"/>
    <w:rsid w:val="0036206C"/>
    <w:rsid w:val="0036211C"/>
    <w:rsid w:val="0036219A"/>
    <w:rsid w:val="0036224B"/>
    <w:rsid w:val="00362310"/>
    <w:rsid w:val="00362585"/>
    <w:rsid w:val="003627D2"/>
    <w:rsid w:val="003627D9"/>
    <w:rsid w:val="00362CFA"/>
    <w:rsid w:val="00362FA5"/>
    <w:rsid w:val="003631B6"/>
    <w:rsid w:val="00363294"/>
    <w:rsid w:val="0036364F"/>
    <w:rsid w:val="00363839"/>
    <w:rsid w:val="00364026"/>
    <w:rsid w:val="00364152"/>
    <w:rsid w:val="0036443C"/>
    <w:rsid w:val="00364548"/>
    <w:rsid w:val="00364625"/>
    <w:rsid w:val="00364684"/>
    <w:rsid w:val="00364A1B"/>
    <w:rsid w:val="00364AB0"/>
    <w:rsid w:val="0036507C"/>
    <w:rsid w:val="003650F3"/>
    <w:rsid w:val="00365212"/>
    <w:rsid w:val="00365698"/>
    <w:rsid w:val="00365886"/>
    <w:rsid w:val="003659A0"/>
    <w:rsid w:val="00365F08"/>
    <w:rsid w:val="00365F45"/>
    <w:rsid w:val="00366031"/>
    <w:rsid w:val="00366084"/>
    <w:rsid w:val="00366092"/>
    <w:rsid w:val="00366556"/>
    <w:rsid w:val="003665BD"/>
    <w:rsid w:val="003665E8"/>
    <w:rsid w:val="003666A4"/>
    <w:rsid w:val="00366B43"/>
    <w:rsid w:val="00367187"/>
    <w:rsid w:val="00367505"/>
    <w:rsid w:val="0036753C"/>
    <w:rsid w:val="003676EF"/>
    <w:rsid w:val="0036771C"/>
    <w:rsid w:val="00367728"/>
    <w:rsid w:val="00367977"/>
    <w:rsid w:val="00367C11"/>
    <w:rsid w:val="00367C9B"/>
    <w:rsid w:val="00370254"/>
    <w:rsid w:val="0037030F"/>
    <w:rsid w:val="0037051B"/>
    <w:rsid w:val="003707C7"/>
    <w:rsid w:val="0037096E"/>
    <w:rsid w:val="00370B35"/>
    <w:rsid w:val="00370B96"/>
    <w:rsid w:val="00370BEF"/>
    <w:rsid w:val="00370D02"/>
    <w:rsid w:val="00370DBA"/>
    <w:rsid w:val="00370F4D"/>
    <w:rsid w:val="00371538"/>
    <w:rsid w:val="00371696"/>
    <w:rsid w:val="00371892"/>
    <w:rsid w:val="003719FA"/>
    <w:rsid w:val="00371A80"/>
    <w:rsid w:val="00371C42"/>
    <w:rsid w:val="00371DC4"/>
    <w:rsid w:val="00372117"/>
    <w:rsid w:val="003725F0"/>
    <w:rsid w:val="00372670"/>
    <w:rsid w:val="00372795"/>
    <w:rsid w:val="00372800"/>
    <w:rsid w:val="00372902"/>
    <w:rsid w:val="00372B22"/>
    <w:rsid w:val="00372DA1"/>
    <w:rsid w:val="00372DE6"/>
    <w:rsid w:val="00372EDE"/>
    <w:rsid w:val="00373367"/>
    <w:rsid w:val="0037360F"/>
    <w:rsid w:val="003739F1"/>
    <w:rsid w:val="00373C65"/>
    <w:rsid w:val="00373D7F"/>
    <w:rsid w:val="0037415D"/>
    <w:rsid w:val="00374578"/>
    <w:rsid w:val="003746BD"/>
    <w:rsid w:val="003749F4"/>
    <w:rsid w:val="00374CB0"/>
    <w:rsid w:val="00374CB4"/>
    <w:rsid w:val="00374E08"/>
    <w:rsid w:val="00374F0D"/>
    <w:rsid w:val="00375141"/>
    <w:rsid w:val="0037515E"/>
    <w:rsid w:val="003751B5"/>
    <w:rsid w:val="003759D8"/>
    <w:rsid w:val="00375B0C"/>
    <w:rsid w:val="00375B6C"/>
    <w:rsid w:val="00375EE2"/>
    <w:rsid w:val="00375FC6"/>
    <w:rsid w:val="003762CB"/>
    <w:rsid w:val="00376598"/>
    <w:rsid w:val="00376DD9"/>
    <w:rsid w:val="00376E5D"/>
    <w:rsid w:val="00376EF0"/>
    <w:rsid w:val="00377166"/>
    <w:rsid w:val="00377168"/>
    <w:rsid w:val="003772E7"/>
    <w:rsid w:val="003774A0"/>
    <w:rsid w:val="003775B9"/>
    <w:rsid w:val="00377660"/>
    <w:rsid w:val="0037766E"/>
    <w:rsid w:val="003777D0"/>
    <w:rsid w:val="00377B2C"/>
    <w:rsid w:val="00377E23"/>
    <w:rsid w:val="0038003A"/>
    <w:rsid w:val="0038005B"/>
    <w:rsid w:val="003801A9"/>
    <w:rsid w:val="00380218"/>
    <w:rsid w:val="003802F9"/>
    <w:rsid w:val="00380351"/>
    <w:rsid w:val="0038059D"/>
    <w:rsid w:val="003809D0"/>
    <w:rsid w:val="00380C2E"/>
    <w:rsid w:val="00380CC7"/>
    <w:rsid w:val="003810C4"/>
    <w:rsid w:val="003810D3"/>
    <w:rsid w:val="00381109"/>
    <w:rsid w:val="0038110C"/>
    <w:rsid w:val="003811FB"/>
    <w:rsid w:val="0038121E"/>
    <w:rsid w:val="00381374"/>
    <w:rsid w:val="00381602"/>
    <w:rsid w:val="00381871"/>
    <w:rsid w:val="00381BB5"/>
    <w:rsid w:val="00381D84"/>
    <w:rsid w:val="00381E23"/>
    <w:rsid w:val="003821BB"/>
    <w:rsid w:val="003822B4"/>
    <w:rsid w:val="0038238A"/>
    <w:rsid w:val="003823C4"/>
    <w:rsid w:val="003825F5"/>
    <w:rsid w:val="003827A0"/>
    <w:rsid w:val="003827A6"/>
    <w:rsid w:val="00382950"/>
    <w:rsid w:val="00382D85"/>
    <w:rsid w:val="00383008"/>
    <w:rsid w:val="0038305F"/>
    <w:rsid w:val="003831F4"/>
    <w:rsid w:val="003832D7"/>
    <w:rsid w:val="003833C5"/>
    <w:rsid w:val="00383478"/>
    <w:rsid w:val="0038350D"/>
    <w:rsid w:val="00383875"/>
    <w:rsid w:val="003839E9"/>
    <w:rsid w:val="00383A07"/>
    <w:rsid w:val="00383CB1"/>
    <w:rsid w:val="00383CB8"/>
    <w:rsid w:val="00383ECF"/>
    <w:rsid w:val="00383FC2"/>
    <w:rsid w:val="003840AB"/>
    <w:rsid w:val="00384241"/>
    <w:rsid w:val="003844CE"/>
    <w:rsid w:val="00384644"/>
    <w:rsid w:val="00384D4A"/>
    <w:rsid w:val="00384E7A"/>
    <w:rsid w:val="00384FF3"/>
    <w:rsid w:val="0038504C"/>
    <w:rsid w:val="003850ED"/>
    <w:rsid w:val="003855CE"/>
    <w:rsid w:val="003855D6"/>
    <w:rsid w:val="003855FE"/>
    <w:rsid w:val="0038570F"/>
    <w:rsid w:val="00385860"/>
    <w:rsid w:val="00385E7A"/>
    <w:rsid w:val="00385FFC"/>
    <w:rsid w:val="003863CC"/>
    <w:rsid w:val="00386921"/>
    <w:rsid w:val="003869BD"/>
    <w:rsid w:val="00386C2A"/>
    <w:rsid w:val="00386ED4"/>
    <w:rsid w:val="00387095"/>
    <w:rsid w:val="00387206"/>
    <w:rsid w:val="0038757B"/>
    <w:rsid w:val="00387818"/>
    <w:rsid w:val="00387899"/>
    <w:rsid w:val="00387962"/>
    <w:rsid w:val="00387D60"/>
    <w:rsid w:val="00387F9C"/>
    <w:rsid w:val="0039040A"/>
    <w:rsid w:val="003905A1"/>
    <w:rsid w:val="003906A8"/>
    <w:rsid w:val="00390836"/>
    <w:rsid w:val="003908B4"/>
    <w:rsid w:val="003908EE"/>
    <w:rsid w:val="00390A15"/>
    <w:rsid w:val="00390AE0"/>
    <w:rsid w:val="00390D20"/>
    <w:rsid w:val="00390D45"/>
    <w:rsid w:val="00391247"/>
    <w:rsid w:val="0039139D"/>
    <w:rsid w:val="003913E8"/>
    <w:rsid w:val="003915B6"/>
    <w:rsid w:val="003915F7"/>
    <w:rsid w:val="00391646"/>
    <w:rsid w:val="003916C6"/>
    <w:rsid w:val="003919CE"/>
    <w:rsid w:val="00391AEE"/>
    <w:rsid w:val="00391E82"/>
    <w:rsid w:val="0039232C"/>
    <w:rsid w:val="0039233D"/>
    <w:rsid w:val="003923ED"/>
    <w:rsid w:val="0039255E"/>
    <w:rsid w:val="003929AD"/>
    <w:rsid w:val="00392C28"/>
    <w:rsid w:val="00392D15"/>
    <w:rsid w:val="00392ECD"/>
    <w:rsid w:val="00392F5F"/>
    <w:rsid w:val="003932D0"/>
    <w:rsid w:val="003932EC"/>
    <w:rsid w:val="00393538"/>
    <w:rsid w:val="00393652"/>
    <w:rsid w:val="00393F02"/>
    <w:rsid w:val="003940C9"/>
    <w:rsid w:val="003940E9"/>
    <w:rsid w:val="00394305"/>
    <w:rsid w:val="003943B6"/>
    <w:rsid w:val="00394481"/>
    <w:rsid w:val="003948A9"/>
    <w:rsid w:val="00394A5F"/>
    <w:rsid w:val="00394AFA"/>
    <w:rsid w:val="00394B66"/>
    <w:rsid w:val="00394D8E"/>
    <w:rsid w:val="00394E03"/>
    <w:rsid w:val="0039511E"/>
    <w:rsid w:val="00395132"/>
    <w:rsid w:val="00395254"/>
    <w:rsid w:val="003953C6"/>
    <w:rsid w:val="003954BE"/>
    <w:rsid w:val="00395611"/>
    <w:rsid w:val="0039577E"/>
    <w:rsid w:val="00395948"/>
    <w:rsid w:val="00395ABB"/>
    <w:rsid w:val="003960E2"/>
    <w:rsid w:val="00396183"/>
    <w:rsid w:val="003965F2"/>
    <w:rsid w:val="00396679"/>
    <w:rsid w:val="00396B8A"/>
    <w:rsid w:val="00396DAE"/>
    <w:rsid w:val="00396DEE"/>
    <w:rsid w:val="00397024"/>
    <w:rsid w:val="00397100"/>
    <w:rsid w:val="00397386"/>
    <w:rsid w:val="00397497"/>
    <w:rsid w:val="003977C1"/>
    <w:rsid w:val="00397A01"/>
    <w:rsid w:val="00397AE8"/>
    <w:rsid w:val="00397C36"/>
    <w:rsid w:val="00397E77"/>
    <w:rsid w:val="003A0079"/>
    <w:rsid w:val="003A017D"/>
    <w:rsid w:val="003A02EB"/>
    <w:rsid w:val="003A038E"/>
    <w:rsid w:val="003A0405"/>
    <w:rsid w:val="003A0D09"/>
    <w:rsid w:val="003A0E52"/>
    <w:rsid w:val="003A0F29"/>
    <w:rsid w:val="003A0F80"/>
    <w:rsid w:val="003A13E9"/>
    <w:rsid w:val="003A1722"/>
    <w:rsid w:val="003A1B81"/>
    <w:rsid w:val="003A1BD0"/>
    <w:rsid w:val="003A1DAA"/>
    <w:rsid w:val="003A1F1C"/>
    <w:rsid w:val="003A1F9C"/>
    <w:rsid w:val="003A2298"/>
    <w:rsid w:val="003A24A0"/>
    <w:rsid w:val="003A24F1"/>
    <w:rsid w:val="003A283B"/>
    <w:rsid w:val="003A2E9B"/>
    <w:rsid w:val="003A2EB9"/>
    <w:rsid w:val="003A2EBD"/>
    <w:rsid w:val="003A2F07"/>
    <w:rsid w:val="003A32F1"/>
    <w:rsid w:val="003A36A8"/>
    <w:rsid w:val="003A375D"/>
    <w:rsid w:val="003A37B2"/>
    <w:rsid w:val="003A3BAC"/>
    <w:rsid w:val="003A3DC5"/>
    <w:rsid w:val="003A3ED4"/>
    <w:rsid w:val="003A44E6"/>
    <w:rsid w:val="003A45FA"/>
    <w:rsid w:val="003A46D8"/>
    <w:rsid w:val="003A49FC"/>
    <w:rsid w:val="003A4A9E"/>
    <w:rsid w:val="003A4BB2"/>
    <w:rsid w:val="003A4D76"/>
    <w:rsid w:val="003A4FA2"/>
    <w:rsid w:val="003A50BF"/>
    <w:rsid w:val="003A5274"/>
    <w:rsid w:val="003A530B"/>
    <w:rsid w:val="003A5374"/>
    <w:rsid w:val="003A54F2"/>
    <w:rsid w:val="003A568D"/>
    <w:rsid w:val="003A56E0"/>
    <w:rsid w:val="003A577E"/>
    <w:rsid w:val="003A5934"/>
    <w:rsid w:val="003A59AD"/>
    <w:rsid w:val="003A5C92"/>
    <w:rsid w:val="003A5DFB"/>
    <w:rsid w:val="003A5E34"/>
    <w:rsid w:val="003A60F9"/>
    <w:rsid w:val="003A6398"/>
    <w:rsid w:val="003A63AF"/>
    <w:rsid w:val="003A63EA"/>
    <w:rsid w:val="003A6538"/>
    <w:rsid w:val="003A65FA"/>
    <w:rsid w:val="003A6620"/>
    <w:rsid w:val="003A6711"/>
    <w:rsid w:val="003A6C50"/>
    <w:rsid w:val="003A7048"/>
    <w:rsid w:val="003A7432"/>
    <w:rsid w:val="003A7477"/>
    <w:rsid w:val="003A7C2F"/>
    <w:rsid w:val="003A7C62"/>
    <w:rsid w:val="003A7D3F"/>
    <w:rsid w:val="003A7D9A"/>
    <w:rsid w:val="003B0002"/>
    <w:rsid w:val="003B0043"/>
    <w:rsid w:val="003B0089"/>
    <w:rsid w:val="003B098D"/>
    <w:rsid w:val="003B0EBD"/>
    <w:rsid w:val="003B1169"/>
    <w:rsid w:val="003B15AE"/>
    <w:rsid w:val="003B16F8"/>
    <w:rsid w:val="003B172D"/>
    <w:rsid w:val="003B1735"/>
    <w:rsid w:val="003B1B61"/>
    <w:rsid w:val="003B1B89"/>
    <w:rsid w:val="003B1D23"/>
    <w:rsid w:val="003B1F0B"/>
    <w:rsid w:val="003B1F8A"/>
    <w:rsid w:val="003B23C1"/>
    <w:rsid w:val="003B2521"/>
    <w:rsid w:val="003B254F"/>
    <w:rsid w:val="003B29B7"/>
    <w:rsid w:val="003B2A2F"/>
    <w:rsid w:val="003B2D6B"/>
    <w:rsid w:val="003B2D9A"/>
    <w:rsid w:val="003B2E30"/>
    <w:rsid w:val="003B2EB0"/>
    <w:rsid w:val="003B383F"/>
    <w:rsid w:val="003B3963"/>
    <w:rsid w:val="003B3BC3"/>
    <w:rsid w:val="003B3C18"/>
    <w:rsid w:val="003B3CFE"/>
    <w:rsid w:val="003B3E9D"/>
    <w:rsid w:val="003B4032"/>
    <w:rsid w:val="003B404B"/>
    <w:rsid w:val="003B409B"/>
    <w:rsid w:val="003B41B3"/>
    <w:rsid w:val="003B4264"/>
    <w:rsid w:val="003B4357"/>
    <w:rsid w:val="003B4452"/>
    <w:rsid w:val="003B4530"/>
    <w:rsid w:val="003B45AE"/>
    <w:rsid w:val="003B4683"/>
    <w:rsid w:val="003B470F"/>
    <w:rsid w:val="003B4C67"/>
    <w:rsid w:val="003B4EC8"/>
    <w:rsid w:val="003B4FB2"/>
    <w:rsid w:val="003B5014"/>
    <w:rsid w:val="003B515E"/>
    <w:rsid w:val="003B51FE"/>
    <w:rsid w:val="003B5421"/>
    <w:rsid w:val="003B58F8"/>
    <w:rsid w:val="003B5993"/>
    <w:rsid w:val="003B5C3C"/>
    <w:rsid w:val="003B5C9A"/>
    <w:rsid w:val="003B5FB3"/>
    <w:rsid w:val="003B609F"/>
    <w:rsid w:val="003B6192"/>
    <w:rsid w:val="003B6BE3"/>
    <w:rsid w:val="003B6DC1"/>
    <w:rsid w:val="003B6E2A"/>
    <w:rsid w:val="003B6F8D"/>
    <w:rsid w:val="003B702B"/>
    <w:rsid w:val="003B7393"/>
    <w:rsid w:val="003B7594"/>
    <w:rsid w:val="003B7787"/>
    <w:rsid w:val="003B7A94"/>
    <w:rsid w:val="003B7A9D"/>
    <w:rsid w:val="003B7DE4"/>
    <w:rsid w:val="003B7E52"/>
    <w:rsid w:val="003B7FB1"/>
    <w:rsid w:val="003C00AC"/>
    <w:rsid w:val="003C0208"/>
    <w:rsid w:val="003C0275"/>
    <w:rsid w:val="003C0449"/>
    <w:rsid w:val="003C050F"/>
    <w:rsid w:val="003C0620"/>
    <w:rsid w:val="003C0647"/>
    <w:rsid w:val="003C08D6"/>
    <w:rsid w:val="003C0C01"/>
    <w:rsid w:val="003C1448"/>
    <w:rsid w:val="003C1605"/>
    <w:rsid w:val="003C1671"/>
    <w:rsid w:val="003C185F"/>
    <w:rsid w:val="003C190C"/>
    <w:rsid w:val="003C1CA8"/>
    <w:rsid w:val="003C1CB4"/>
    <w:rsid w:val="003C1CE6"/>
    <w:rsid w:val="003C1DFC"/>
    <w:rsid w:val="003C22C9"/>
    <w:rsid w:val="003C257A"/>
    <w:rsid w:val="003C25CB"/>
    <w:rsid w:val="003C25E2"/>
    <w:rsid w:val="003C2639"/>
    <w:rsid w:val="003C267D"/>
    <w:rsid w:val="003C285D"/>
    <w:rsid w:val="003C2888"/>
    <w:rsid w:val="003C289F"/>
    <w:rsid w:val="003C2A9E"/>
    <w:rsid w:val="003C2D1F"/>
    <w:rsid w:val="003C2EF9"/>
    <w:rsid w:val="003C317D"/>
    <w:rsid w:val="003C3208"/>
    <w:rsid w:val="003C3375"/>
    <w:rsid w:val="003C3503"/>
    <w:rsid w:val="003C36FE"/>
    <w:rsid w:val="003C3795"/>
    <w:rsid w:val="003C381B"/>
    <w:rsid w:val="003C3F4B"/>
    <w:rsid w:val="003C3F56"/>
    <w:rsid w:val="003C4834"/>
    <w:rsid w:val="003C4B4F"/>
    <w:rsid w:val="003C4F71"/>
    <w:rsid w:val="003C52C8"/>
    <w:rsid w:val="003C5687"/>
    <w:rsid w:val="003C58F3"/>
    <w:rsid w:val="003C5BF8"/>
    <w:rsid w:val="003C5CEE"/>
    <w:rsid w:val="003C5DD6"/>
    <w:rsid w:val="003C5DE3"/>
    <w:rsid w:val="003C629E"/>
    <w:rsid w:val="003C6338"/>
    <w:rsid w:val="003C6464"/>
    <w:rsid w:val="003C660F"/>
    <w:rsid w:val="003C66D8"/>
    <w:rsid w:val="003C6903"/>
    <w:rsid w:val="003C6951"/>
    <w:rsid w:val="003C6A8F"/>
    <w:rsid w:val="003C6A91"/>
    <w:rsid w:val="003C6B01"/>
    <w:rsid w:val="003C6C0C"/>
    <w:rsid w:val="003C6ED5"/>
    <w:rsid w:val="003C6F1D"/>
    <w:rsid w:val="003C6FD4"/>
    <w:rsid w:val="003C704D"/>
    <w:rsid w:val="003C7052"/>
    <w:rsid w:val="003C70F3"/>
    <w:rsid w:val="003C7397"/>
    <w:rsid w:val="003C76B0"/>
    <w:rsid w:val="003C772F"/>
    <w:rsid w:val="003C7736"/>
    <w:rsid w:val="003C7825"/>
    <w:rsid w:val="003D0158"/>
    <w:rsid w:val="003D02A2"/>
    <w:rsid w:val="003D02BE"/>
    <w:rsid w:val="003D0545"/>
    <w:rsid w:val="003D086D"/>
    <w:rsid w:val="003D09EF"/>
    <w:rsid w:val="003D0B3F"/>
    <w:rsid w:val="003D0E5D"/>
    <w:rsid w:val="003D1052"/>
    <w:rsid w:val="003D13C0"/>
    <w:rsid w:val="003D13C6"/>
    <w:rsid w:val="003D1515"/>
    <w:rsid w:val="003D15BD"/>
    <w:rsid w:val="003D163C"/>
    <w:rsid w:val="003D1887"/>
    <w:rsid w:val="003D1E5B"/>
    <w:rsid w:val="003D1F6A"/>
    <w:rsid w:val="003D1FC5"/>
    <w:rsid w:val="003D20C4"/>
    <w:rsid w:val="003D2188"/>
    <w:rsid w:val="003D2FD7"/>
    <w:rsid w:val="003D31EC"/>
    <w:rsid w:val="003D3272"/>
    <w:rsid w:val="003D330B"/>
    <w:rsid w:val="003D34F7"/>
    <w:rsid w:val="003D35D9"/>
    <w:rsid w:val="003D37DF"/>
    <w:rsid w:val="003D38B9"/>
    <w:rsid w:val="003D411F"/>
    <w:rsid w:val="003D4351"/>
    <w:rsid w:val="003D4353"/>
    <w:rsid w:val="003D443E"/>
    <w:rsid w:val="003D4936"/>
    <w:rsid w:val="003D49A5"/>
    <w:rsid w:val="003D4BA7"/>
    <w:rsid w:val="003D4CBD"/>
    <w:rsid w:val="003D4DF9"/>
    <w:rsid w:val="003D4F8E"/>
    <w:rsid w:val="003D528A"/>
    <w:rsid w:val="003D531A"/>
    <w:rsid w:val="003D584F"/>
    <w:rsid w:val="003D5A63"/>
    <w:rsid w:val="003D5ABF"/>
    <w:rsid w:val="003D5B75"/>
    <w:rsid w:val="003D5B9F"/>
    <w:rsid w:val="003D5D13"/>
    <w:rsid w:val="003D5D71"/>
    <w:rsid w:val="003D5D8F"/>
    <w:rsid w:val="003D5F20"/>
    <w:rsid w:val="003D603B"/>
    <w:rsid w:val="003D6051"/>
    <w:rsid w:val="003D6226"/>
    <w:rsid w:val="003D6340"/>
    <w:rsid w:val="003D65E1"/>
    <w:rsid w:val="003D6881"/>
    <w:rsid w:val="003D6A9C"/>
    <w:rsid w:val="003D722F"/>
    <w:rsid w:val="003D7380"/>
    <w:rsid w:val="003D73DB"/>
    <w:rsid w:val="003D7798"/>
    <w:rsid w:val="003D7BA9"/>
    <w:rsid w:val="003D7FE0"/>
    <w:rsid w:val="003E017B"/>
    <w:rsid w:val="003E01E8"/>
    <w:rsid w:val="003E052C"/>
    <w:rsid w:val="003E0A00"/>
    <w:rsid w:val="003E0BF4"/>
    <w:rsid w:val="003E0E99"/>
    <w:rsid w:val="003E115A"/>
    <w:rsid w:val="003E1234"/>
    <w:rsid w:val="003E1435"/>
    <w:rsid w:val="003E145D"/>
    <w:rsid w:val="003E1D63"/>
    <w:rsid w:val="003E23D2"/>
    <w:rsid w:val="003E2606"/>
    <w:rsid w:val="003E26C6"/>
    <w:rsid w:val="003E282A"/>
    <w:rsid w:val="003E292F"/>
    <w:rsid w:val="003E2994"/>
    <w:rsid w:val="003E29B8"/>
    <w:rsid w:val="003E2B0C"/>
    <w:rsid w:val="003E2CC7"/>
    <w:rsid w:val="003E2D88"/>
    <w:rsid w:val="003E2FFD"/>
    <w:rsid w:val="003E3178"/>
    <w:rsid w:val="003E34DF"/>
    <w:rsid w:val="003E373A"/>
    <w:rsid w:val="003E388B"/>
    <w:rsid w:val="003E38AE"/>
    <w:rsid w:val="003E3914"/>
    <w:rsid w:val="003E39D1"/>
    <w:rsid w:val="003E3A14"/>
    <w:rsid w:val="003E3A55"/>
    <w:rsid w:val="003E3C55"/>
    <w:rsid w:val="003E3DC2"/>
    <w:rsid w:val="003E4298"/>
    <w:rsid w:val="003E42A3"/>
    <w:rsid w:val="003E43AD"/>
    <w:rsid w:val="003E45E4"/>
    <w:rsid w:val="003E4A8D"/>
    <w:rsid w:val="003E4B18"/>
    <w:rsid w:val="003E4C83"/>
    <w:rsid w:val="003E4C9F"/>
    <w:rsid w:val="003E4DDA"/>
    <w:rsid w:val="003E4E62"/>
    <w:rsid w:val="003E50AA"/>
    <w:rsid w:val="003E55E5"/>
    <w:rsid w:val="003E5718"/>
    <w:rsid w:val="003E57A0"/>
    <w:rsid w:val="003E5889"/>
    <w:rsid w:val="003E591E"/>
    <w:rsid w:val="003E5A76"/>
    <w:rsid w:val="003E5A82"/>
    <w:rsid w:val="003E5F32"/>
    <w:rsid w:val="003E6324"/>
    <w:rsid w:val="003E63E4"/>
    <w:rsid w:val="003E687D"/>
    <w:rsid w:val="003E6A2F"/>
    <w:rsid w:val="003E6BC0"/>
    <w:rsid w:val="003E6DDE"/>
    <w:rsid w:val="003E6E45"/>
    <w:rsid w:val="003E6E81"/>
    <w:rsid w:val="003E6F6F"/>
    <w:rsid w:val="003E6FB3"/>
    <w:rsid w:val="003E741B"/>
    <w:rsid w:val="003E74F9"/>
    <w:rsid w:val="003E75D0"/>
    <w:rsid w:val="003E7D62"/>
    <w:rsid w:val="003F005D"/>
    <w:rsid w:val="003F0560"/>
    <w:rsid w:val="003F05E5"/>
    <w:rsid w:val="003F06CD"/>
    <w:rsid w:val="003F0923"/>
    <w:rsid w:val="003F0BED"/>
    <w:rsid w:val="003F0D7F"/>
    <w:rsid w:val="003F1200"/>
    <w:rsid w:val="003F1300"/>
    <w:rsid w:val="003F13BB"/>
    <w:rsid w:val="003F141C"/>
    <w:rsid w:val="003F14F8"/>
    <w:rsid w:val="003F151D"/>
    <w:rsid w:val="003F15F5"/>
    <w:rsid w:val="003F1996"/>
    <w:rsid w:val="003F1BE0"/>
    <w:rsid w:val="003F1CAC"/>
    <w:rsid w:val="003F1E6C"/>
    <w:rsid w:val="003F21D4"/>
    <w:rsid w:val="003F2497"/>
    <w:rsid w:val="003F252E"/>
    <w:rsid w:val="003F265B"/>
    <w:rsid w:val="003F2689"/>
    <w:rsid w:val="003F2867"/>
    <w:rsid w:val="003F28E6"/>
    <w:rsid w:val="003F295F"/>
    <w:rsid w:val="003F2CA0"/>
    <w:rsid w:val="003F2F3F"/>
    <w:rsid w:val="003F3607"/>
    <w:rsid w:val="003F3658"/>
    <w:rsid w:val="003F3774"/>
    <w:rsid w:val="003F3BB6"/>
    <w:rsid w:val="003F3C15"/>
    <w:rsid w:val="003F4076"/>
    <w:rsid w:val="003F4086"/>
    <w:rsid w:val="003F422E"/>
    <w:rsid w:val="003F43A3"/>
    <w:rsid w:val="003F44D7"/>
    <w:rsid w:val="003F474C"/>
    <w:rsid w:val="003F4A9F"/>
    <w:rsid w:val="003F4C08"/>
    <w:rsid w:val="003F4ECA"/>
    <w:rsid w:val="003F4FE9"/>
    <w:rsid w:val="003F520F"/>
    <w:rsid w:val="003F53EB"/>
    <w:rsid w:val="003F5449"/>
    <w:rsid w:val="003F5628"/>
    <w:rsid w:val="003F567B"/>
    <w:rsid w:val="003F588E"/>
    <w:rsid w:val="003F5AF6"/>
    <w:rsid w:val="003F5C6B"/>
    <w:rsid w:val="003F5D40"/>
    <w:rsid w:val="003F6055"/>
    <w:rsid w:val="003F60EC"/>
    <w:rsid w:val="003F643D"/>
    <w:rsid w:val="003F6875"/>
    <w:rsid w:val="003F68E8"/>
    <w:rsid w:val="003F6A2A"/>
    <w:rsid w:val="003F6B57"/>
    <w:rsid w:val="003F6B89"/>
    <w:rsid w:val="003F6BB8"/>
    <w:rsid w:val="003F6C2E"/>
    <w:rsid w:val="003F6FD7"/>
    <w:rsid w:val="003F70E7"/>
    <w:rsid w:val="003F7236"/>
    <w:rsid w:val="003F72E2"/>
    <w:rsid w:val="003F732C"/>
    <w:rsid w:val="003F77AB"/>
    <w:rsid w:val="003F7828"/>
    <w:rsid w:val="003F79F4"/>
    <w:rsid w:val="003F7ABA"/>
    <w:rsid w:val="00400698"/>
    <w:rsid w:val="00400720"/>
    <w:rsid w:val="004007F6"/>
    <w:rsid w:val="00400942"/>
    <w:rsid w:val="004009EB"/>
    <w:rsid w:val="004009F5"/>
    <w:rsid w:val="00400D95"/>
    <w:rsid w:val="004010C7"/>
    <w:rsid w:val="004013B0"/>
    <w:rsid w:val="004013D9"/>
    <w:rsid w:val="0040141A"/>
    <w:rsid w:val="00401464"/>
    <w:rsid w:val="00401697"/>
    <w:rsid w:val="00401739"/>
    <w:rsid w:val="00401969"/>
    <w:rsid w:val="0040198E"/>
    <w:rsid w:val="00401A02"/>
    <w:rsid w:val="00401AF1"/>
    <w:rsid w:val="00402120"/>
    <w:rsid w:val="00402192"/>
    <w:rsid w:val="004022B1"/>
    <w:rsid w:val="004023E3"/>
    <w:rsid w:val="004025A3"/>
    <w:rsid w:val="00402645"/>
    <w:rsid w:val="00402758"/>
    <w:rsid w:val="00402924"/>
    <w:rsid w:val="00402A19"/>
    <w:rsid w:val="00402A85"/>
    <w:rsid w:val="00402C8F"/>
    <w:rsid w:val="00402CCB"/>
    <w:rsid w:val="00402F47"/>
    <w:rsid w:val="00403077"/>
    <w:rsid w:val="0040307E"/>
    <w:rsid w:val="00403468"/>
    <w:rsid w:val="00403D29"/>
    <w:rsid w:val="00403D5F"/>
    <w:rsid w:val="00403F18"/>
    <w:rsid w:val="00403F49"/>
    <w:rsid w:val="00403FE1"/>
    <w:rsid w:val="004040EE"/>
    <w:rsid w:val="004045E0"/>
    <w:rsid w:val="00404783"/>
    <w:rsid w:val="00404991"/>
    <w:rsid w:val="00404A0D"/>
    <w:rsid w:val="00404B36"/>
    <w:rsid w:val="00404B48"/>
    <w:rsid w:val="00404C1F"/>
    <w:rsid w:val="00404CCC"/>
    <w:rsid w:val="00404D23"/>
    <w:rsid w:val="00404DDA"/>
    <w:rsid w:val="00404E10"/>
    <w:rsid w:val="00404E5A"/>
    <w:rsid w:val="00404F29"/>
    <w:rsid w:val="00404FEA"/>
    <w:rsid w:val="0040541E"/>
    <w:rsid w:val="0040565D"/>
    <w:rsid w:val="00405A74"/>
    <w:rsid w:val="00405BA0"/>
    <w:rsid w:val="00405CE4"/>
    <w:rsid w:val="00405E1D"/>
    <w:rsid w:val="00406194"/>
    <w:rsid w:val="0040631E"/>
    <w:rsid w:val="00406320"/>
    <w:rsid w:val="0040651F"/>
    <w:rsid w:val="00406EAD"/>
    <w:rsid w:val="004070C0"/>
    <w:rsid w:val="004072A8"/>
    <w:rsid w:val="0040731D"/>
    <w:rsid w:val="0040754A"/>
    <w:rsid w:val="00407741"/>
    <w:rsid w:val="00407AAB"/>
    <w:rsid w:val="0041011A"/>
    <w:rsid w:val="0041012D"/>
    <w:rsid w:val="004101EB"/>
    <w:rsid w:val="00410391"/>
    <w:rsid w:val="00410762"/>
    <w:rsid w:val="004107BB"/>
    <w:rsid w:val="00410AD3"/>
    <w:rsid w:val="00410BDD"/>
    <w:rsid w:val="00410DF7"/>
    <w:rsid w:val="00410E28"/>
    <w:rsid w:val="00410EBB"/>
    <w:rsid w:val="0041112E"/>
    <w:rsid w:val="0041117C"/>
    <w:rsid w:val="004113FC"/>
    <w:rsid w:val="00411814"/>
    <w:rsid w:val="00411889"/>
    <w:rsid w:val="00411AEA"/>
    <w:rsid w:val="00411BFD"/>
    <w:rsid w:val="00412315"/>
    <w:rsid w:val="00412543"/>
    <w:rsid w:val="004126A4"/>
    <w:rsid w:val="00412729"/>
    <w:rsid w:val="004127B2"/>
    <w:rsid w:val="00412837"/>
    <w:rsid w:val="0041297F"/>
    <w:rsid w:val="00412A8F"/>
    <w:rsid w:val="00412B1C"/>
    <w:rsid w:val="00412CC1"/>
    <w:rsid w:val="00412D8D"/>
    <w:rsid w:val="00412EAF"/>
    <w:rsid w:val="00413039"/>
    <w:rsid w:val="004135D7"/>
    <w:rsid w:val="00413BE7"/>
    <w:rsid w:val="00413C3B"/>
    <w:rsid w:val="00413F26"/>
    <w:rsid w:val="0041403D"/>
    <w:rsid w:val="00414313"/>
    <w:rsid w:val="004147DC"/>
    <w:rsid w:val="00414A5E"/>
    <w:rsid w:val="0041535B"/>
    <w:rsid w:val="004154DF"/>
    <w:rsid w:val="00415691"/>
    <w:rsid w:val="00415747"/>
    <w:rsid w:val="00415A00"/>
    <w:rsid w:val="00415C66"/>
    <w:rsid w:val="00415DA0"/>
    <w:rsid w:val="00415E31"/>
    <w:rsid w:val="00415F4F"/>
    <w:rsid w:val="00415FC2"/>
    <w:rsid w:val="00416468"/>
    <w:rsid w:val="0041675B"/>
    <w:rsid w:val="004169ED"/>
    <w:rsid w:val="00417018"/>
    <w:rsid w:val="004171ED"/>
    <w:rsid w:val="0041732D"/>
    <w:rsid w:val="00417489"/>
    <w:rsid w:val="0041767E"/>
    <w:rsid w:val="0041783B"/>
    <w:rsid w:val="00417AD1"/>
    <w:rsid w:val="00417E51"/>
    <w:rsid w:val="00417E59"/>
    <w:rsid w:val="00417F9F"/>
    <w:rsid w:val="004200E2"/>
    <w:rsid w:val="004201A4"/>
    <w:rsid w:val="004204C1"/>
    <w:rsid w:val="004206FD"/>
    <w:rsid w:val="00420A37"/>
    <w:rsid w:val="00420AD7"/>
    <w:rsid w:val="00420F87"/>
    <w:rsid w:val="0042115E"/>
    <w:rsid w:val="0042132D"/>
    <w:rsid w:val="00421499"/>
    <w:rsid w:val="00421669"/>
    <w:rsid w:val="004219E9"/>
    <w:rsid w:val="00421A0A"/>
    <w:rsid w:val="00421CEC"/>
    <w:rsid w:val="00421DA3"/>
    <w:rsid w:val="004223A5"/>
    <w:rsid w:val="004223B1"/>
    <w:rsid w:val="00422541"/>
    <w:rsid w:val="004225AB"/>
    <w:rsid w:val="0042268B"/>
    <w:rsid w:val="00422786"/>
    <w:rsid w:val="00422CF9"/>
    <w:rsid w:val="00422DB8"/>
    <w:rsid w:val="00422DDA"/>
    <w:rsid w:val="00422E80"/>
    <w:rsid w:val="00422F73"/>
    <w:rsid w:val="0042316E"/>
    <w:rsid w:val="00423796"/>
    <w:rsid w:val="00423BEC"/>
    <w:rsid w:val="00423BED"/>
    <w:rsid w:val="00423DF8"/>
    <w:rsid w:val="004240FC"/>
    <w:rsid w:val="004243AA"/>
    <w:rsid w:val="004245F7"/>
    <w:rsid w:val="004247DA"/>
    <w:rsid w:val="004247F6"/>
    <w:rsid w:val="0042481D"/>
    <w:rsid w:val="00424D43"/>
    <w:rsid w:val="00424D8B"/>
    <w:rsid w:val="00424D9A"/>
    <w:rsid w:val="0042505C"/>
    <w:rsid w:val="0042519D"/>
    <w:rsid w:val="00425233"/>
    <w:rsid w:val="00425461"/>
    <w:rsid w:val="00425556"/>
    <w:rsid w:val="00425C57"/>
    <w:rsid w:val="00425D3B"/>
    <w:rsid w:val="00425E3F"/>
    <w:rsid w:val="00425E46"/>
    <w:rsid w:val="0042602C"/>
    <w:rsid w:val="00426191"/>
    <w:rsid w:val="00426721"/>
    <w:rsid w:val="004268EF"/>
    <w:rsid w:val="00426A66"/>
    <w:rsid w:val="00426CE8"/>
    <w:rsid w:val="00426F63"/>
    <w:rsid w:val="00427152"/>
    <w:rsid w:val="0042720A"/>
    <w:rsid w:val="0042727B"/>
    <w:rsid w:val="00427283"/>
    <w:rsid w:val="004277A2"/>
    <w:rsid w:val="004278B8"/>
    <w:rsid w:val="00427A05"/>
    <w:rsid w:val="00427AE5"/>
    <w:rsid w:val="00427B65"/>
    <w:rsid w:val="00427DAF"/>
    <w:rsid w:val="00427E60"/>
    <w:rsid w:val="0043069D"/>
    <w:rsid w:val="00430725"/>
    <w:rsid w:val="00431060"/>
    <w:rsid w:val="00431141"/>
    <w:rsid w:val="004315E5"/>
    <w:rsid w:val="004317B2"/>
    <w:rsid w:val="00431E3F"/>
    <w:rsid w:val="00431FD1"/>
    <w:rsid w:val="00432017"/>
    <w:rsid w:val="00432025"/>
    <w:rsid w:val="004323C9"/>
    <w:rsid w:val="00432BB3"/>
    <w:rsid w:val="00432D13"/>
    <w:rsid w:val="00432DF4"/>
    <w:rsid w:val="00432F52"/>
    <w:rsid w:val="004331C5"/>
    <w:rsid w:val="00433259"/>
    <w:rsid w:val="00433266"/>
    <w:rsid w:val="00433454"/>
    <w:rsid w:val="00433566"/>
    <w:rsid w:val="00433AEB"/>
    <w:rsid w:val="00433B90"/>
    <w:rsid w:val="00433BB8"/>
    <w:rsid w:val="00433C84"/>
    <w:rsid w:val="00433D54"/>
    <w:rsid w:val="00433EE0"/>
    <w:rsid w:val="004340FD"/>
    <w:rsid w:val="004341E6"/>
    <w:rsid w:val="00434275"/>
    <w:rsid w:val="0043441A"/>
    <w:rsid w:val="0043444F"/>
    <w:rsid w:val="00434830"/>
    <w:rsid w:val="0043496C"/>
    <w:rsid w:val="00434A72"/>
    <w:rsid w:val="004350C3"/>
    <w:rsid w:val="0043521A"/>
    <w:rsid w:val="00435363"/>
    <w:rsid w:val="004353B1"/>
    <w:rsid w:val="004355B6"/>
    <w:rsid w:val="0043564F"/>
    <w:rsid w:val="00435F9F"/>
    <w:rsid w:val="00436026"/>
    <w:rsid w:val="004364CF"/>
    <w:rsid w:val="00436518"/>
    <w:rsid w:val="00436521"/>
    <w:rsid w:val="0043687D"/>
    <w:rsid w:val="00436898"/>
    <w:rsid w:val="00436A3B"/>
    <w:rsid w:val="00436A88"/>
    <w:rsid w:val="00436AAA"/>
    <w:rsid w:val="00436E32"/>
    <w:rsid w:val="004372DF"/>
    <w:rsid w:val="00437457"/>
    <w:rsid w:val="004378A4"/>
    <w:rsid w:val="00437A0D"/>
    <w:rsid w:val="00437A2F"/>
    <w:rsid w:val="00437CAE"/>
    <w:rsid w:val="00437CFE"/>
    <w:rsid w:val="0044029B"/>
    <w:rsid w:val="004403D9"/>
    <w:rsid w:val="00440973"/>
    <w:rsid w:val="00440D0C"/>
    <w:rsid w:val="00441023"/>
    <w:rsid w:val="00441429"/>
    <w:rsid w:val="004414A0"/>
    <w:rsid w:val="00441573"/>
    <w:rsid w:val="0044190C"/>
    <w:rsid w:val="00441AF2"/>
    <w:rsid w:val="00441E10"/>
    <w:rsid w:val="0044261F"/>
    <w:rsid w:val="00442A56"/>
    <w:rsid w:val="00442B9B"/>
    <w:rsid w:val="00442E11"/>
    <w:rsid w:val="00442F9B"/>
    <w:rsid w:val="004431C7"/>
    <w:rsid w:val="0044320D"/>
    <w:rsid w:val="0044332F"/>
    <w:rsid w:val="004434B0"/>
    <w:rsid w:val="004437F7"/>
    <w:rsid w:val="004439B3"/>
    <w:rsid w:val="00443CE0"/>
    <w:rsid w:val="00444298"/>
    <w:rsid w:val="00444451"/>
    <w:rsid w:val="0044445B"/>
    <w:rsid w:val="00444859"/>
    <w:rsid w:val="00444874"/>
    <w:rsid w:val="00444C13"/>
    <w:rsid w:val="00444CF4"/>
    <w:rsid w:val="00444DAA"/>
    <w:rsid w:val="00444E1A"/>
    <w:rsid w:val="00444E4B"/>
    <w:rsid w:val="004454A5"/>
    <w:rsid w:val="004454C0"/>
    <w:rsid w:val="004454EB"/>
    <w:rsid w:val="00445B17"/>
    <w:rsid w:val="00445D23"/>
    <w:rsid w:val="00445E55"/>
    <w:rsid w:val="004460AC"/>
    <w:rsid w:val="004461C0"/>
    <w:rsid w:val="00446363"/>
    <w:rsid w:val="004463C7"/>
    <w:rsid w:val="004468B5"/>
    <w:rsid w:val="004469C7"/>
    <w:rsid w:val="00446BFC"/>
    <w:rsid w:val="0044707F"/>
    <w:rsid w:val="00447124"/>
    <w:rsid w:val="004471D7"/>
    <w:rsid w:val="004472CE"/>
    <w:rsid w:val="0044731B"/>
    <w:rsid w:val="004475C9"/>
    <w:rsid w:val="00447BC2"/>
    <w:rsid w:val="00447DAB"/>
    <w:rsid w:val="00447FD5"/>
    <w:rsid w:val="004500F8"/>
    <w:rsid w:val="00450210"/>
    <w:rsid w:val="00450649"/>
    <w:rsid w:val="0045083E"/>
    <w:rsid w:val="00450A45"/>
    <w:rsid w:val="00450C44"/>
    <w:rsid w:val="00450CC1"/>
    <w:rsid w:val="00450FC0"/>
    <w:rsid w:val="004514D4"/>
    <w:rsid w:val="0045155B"/>
    <w:rsid w:val="004517AA"/>
    <w:rsid w:val="00451F3F"/>
    <w:rsid w:val="00452356"/>
    <w:rsid w:val="0045238A"/>
    <w:rsid w:val="004527DC"/>
    <w:rsid w:val="00452AB9"/>
    <w:rsid w:val="00452ACD"/>
    <w:rsid w:val="00452BB8"/>
    <w:rsid w:val="00452C08"/>
    <w:rsid w:val="0045303B"/>
    <w:rsid w:val="0045320B"/>
    <w:rsid w:val="00453401"/>
    <w:rsid w:val="00453681"/>
    <w:rsid w:val="00453866"/>
    <w:rsid w:val="00453869"/>
    <w:rsid w:val="00453946"/>
    <w:rsid w:val="00453A25"/>
    <w:rsid w:val="00453D76"/>
    <w:rsid w:val="0045413E"/>
    <w:rsid w:val="004541FA"/>
    <w:rsid w:val="0045421C"/>
    <w:rsid w:val="004542AC"/>
    <w:rsid w:val="004542D6"/>
    <w:rsid w:val="00454378"/>
    <w:rsid w:val="00454771"/>
    <w:rsid w:val="00454845"/>
    <w:rsid w:val="00454EFF"/>
    <w:rsid w:val="00455022"/>
    <w:rsid w:val="0045555F"/>
    <w:rsid w:val="004555A5"/>
    <w:rsid w:val="00455627"/>
    <w:rsid w:val="004557BA"/>
    <w:rsid w:val="004558F6"/>
    <w:rsid w:val="00455BE7"/>
    <w:rsid w:val="00455DD1"/>
    <w:rsid w:val="00455F23"/>
    <w:rsid w:val="004560B3"/>
    <w:rsid w:val="00456397"/>
    <w:rsid w:val="00456571"/>
    <w:rsid w:val="004566F4"/>
    <w:rsid w:val="00456967"/>
    <w:rsid w:val="00456A8E"/>
    <w:rsid w:val="00456A9D"/>
    <w:rsid w:val="00456C2A"/>
    <w:rsid w:val="00456D8D"/>
    <w:rsid w:val="004571BB"/>
    <w:rsid w:val="0045720D"/>
    <w:rsid w:val="004572BA"/>
    <w:rsid w:val="004573FE"/>
    <w:rsid w:val="00457942"/>
    <w:rsid w:val="00457A27"/>
    <w:rsid w:val="00457B62"/>
    <w:rsid w:val="00457C59"/>
    <w:rsid w:val="00457C73"/>
    <w:rsid w:val="004600A0"/>
    <w:rsid w:val="0046056A"/>
    <w:rsid w:val="00460704"/>
    <w:rsid w:val="004609A7"/>
    <w:rsid w:val="00460C10"/>
    <w:rsid w:val="00460DB4"/>
    <w:rsid w:val="00460F58"/>
    <w:rsid w:val="00461051"/>
    <w:rsid w:val="00461179"/>
    <w:rsid w:val="00461326"/>
    <w:rsid w:val="004613B6"/>
    <w:rsid w:val="00461644"/>
    <w:rsid w:val="004617BA"/>
    <w:rsid w:val="004618BA"/>
    <w:rsid w:val="00461A85"/>
    <w:rsid w:val="00461C3D"/>
    <w:rsid w:val="00461CBE"/>
    <w:rsid w:val="00462038"/>
    <w:rsid w:val="004620C1"/>
    <w:rsid w:val="00462448"/>
    <w:rsid w:val="00462679"/>
    <w:rsid w:val="00462890"/>
    <w:rsid w:val="004628A2"/>
    <w:rsid w:val="004628DF"/>
    <w:rsid w:val="00462C53"/>
    <w:rsid w:val="00462E0D"/>
    <w:rsid w:val="00462F75"/>
    <w:rsid w:val="00462F8A"/>
    <w:rsid w:val="004631B9"/>
    <w:rsid w:val="00463254"/>
    <w:rsid w:val="0046394A"/>
    <w:rsid w:val="004639B8"/>
    <w:rsid w:val="004639E9"/>
    <w:rsid w:val="00463DEB"/>
    <w:rsid w:val="00464148"/>
    <w:rsid w:val="004641CE"/>
    <w:rsid w:val="004642FC"/>
    <w:rsid w:val="0046440D"/>
    <w:rsid w:val="0046482C"/>
    <w:rsid w:val="004648DD"/>
    <w:rsid w:val="00464B48"/>
    <w:rsid w:val="00464BC8"/>
    <w:rsid w:val="00464C77"/>
    <w:rsid w:val="00464DB6"/>
    <w:rsid w:val="0046506F"/>
    <w:rsid w:val="004650C7"/>
    <w:rsid w:val="00465387"/>
    <w:rsid w:val="00465735"/>
    <w:rsid w:val="00465E6D"/>
    <w:rsid w:val="00465E95"/>
    <w:rsid w:val="00465F89"/>
    <w:rsid w:val="00465F8D"/>
    <w:rsid w:val="00466228"/>
    <w:rsid w:val="0046623F"/>
    <w:rsid w:val="00466240"/>
    <w:rsid w:val="004662BA"/>
    <w:rsid w:val="004665B0"/>
    <w:rsid w:val="00466772"/>
    <w:rsid w:val="00466806"/>
    <w:rsid w:val="00466B8D"/>
    <w:rsid w:val="00466BCC"/>
    <w:rsid w:val="00466DA2"/>
    <w:rsid w:val="00466EFA"/>
    <w:rsid w:val="00467043"/>
    <w:rsid w:val="0046779C"/>
    <w:rsid w:val="004677D6"/>
    <w:rsid w:val="004679C1"/>
    <w:rsid w:val="00467DAA"/>
    <w:rsid w:val="00467E86"/>
    <w:rsid w:val="00467F73"/>
    <w:rsid w:val="00470047"/>
    <w:rsid w:val="00470077"/>
    <w:rsid w:val="0047010D"/>
    <w:rsid w:val="004704A7"/>
    <w:rsid w:val="00470717"/>
    <w:rsid w:val="00470A79"/>
    <w:rsid w:val="00470C2B"/>
    <w:rsid w:val="00470EE5"/>
    <w:rsid w:val="004710B2"/>
    <w:rsid w:val="004710C4"/>
    <w:rsid w:val="004710CA"/>
    <w:rsid w:val="0047137B"/>
    <w:rsid w:val="0047180A"/>
    <w:rsid w:val="00471CC2"/>
    <w:rsid w:val="0047215B"/>
    <w:rsid w:val="00472287"/>
    <w:rsid w:val="004722EC"/>
    <w:rsid w:val="004724F5"/>
    <w:rsid w:val="004725E6"/>
    <w:rsid w:val="004729E1"/>
    <w:rsid w:val="00472BC2"/>
    <w:rsid w:val="00472C5C"/>
    <w:rsid w:val="00472C9B"/>
    <w:rsid w:val="00472F3E"/>
    <w:rsid w:val="004730A3"/>
    <w:rsid w:val="00473AA7"/>
    <w:rsid w:val="00473AC2"/>
    <w:rsid w:val="00473BDB"/>
    <w:rsid w:val="00473C28"/>
    <w:rsid w:val="00473E47"/>
    <w:rsid w:val="00473F7D"/>
    <w:rsid w:val="00474081"/>
    <w:rsid w:val="004743ED"/>
    <w:rsid w:val="004748B7"/>
    <w:rsid w:val="00474A4A"/>
    <w:rsid w:val="00474BD6"/>
    <w:rsid w:val="00474D02"/>
    <w:rsid w:val="00475057"/>
    <w:rsid w:val="00475068"/>
    <w:rsid w:val="0047522F"/>
    <w:rsid w:val="0047524F"/>
    <w:rsid w:val="00475466"/>
    <w:rsid w:val="00475732"/>
    <w:rsid w:val="004757A2"/>
    <w:rsid w:val="0047581C"/>
    <w:rsid w:val="00475CE1"/>
    <w:rsid w:val="00475EAA"/>
    <w:rsid w:val="00475F61"/>
    <w:rsid w:val="00475FCF"/>
    <w:rsid w:val="004760DF"/>
    <w:rsid w:val="00476741"/>
    <w:rsid w:val="004767B6"/>
    <w:rsid w:val="00476B90"/>
    <w:rsid w:val="00476C76"/>
    <w:rsid w:val="00476E9A"/>
    <w:rsid w:val="00476EA8"/>
    <w:rsid w:val="00476F97"/>
    <w:rsid w:val="004770E8"/>
    <w:rsid w:val="00477234"/>
    <w:rsid w:val="004772A8"/>
    <w:rsid w:val="0047737B"/>
    <w:rsid w:val="004776CE"/>
    <w:rsid w:val="004777A2"/>
    <w:rsid w:val="004777CA"/>
    <w:rsid w:val="004778D4"/>
    <w:rsid w:val="00477A9D"/>
    <w:rsid w:val="00480064"/>
    <w:rsid w:val="00480180"/>
    <w:rsid w:val="00480225"/>
    <w:rsid w:val="00480364"/>
    <w:rsid w:val="00480586"/>
    <w:rsid w:val="00480614"/>
    <w:rsid w:val="0048065E"/>
    <w:rsid w:val="004806FD"/>
    <w:rsid w:val="0048076A"/>
    <w:rsid w:val="004807B1"/>
    <w:rsid w:val="00480871"/>
    <w:rsid w:val="004809D4"/>
    <w:rsid w:val="00480A0E"/>
    <w:rsid w:val="00480A11"/>
    <w:rsid w:val="00480E12"/>
    <w:rsid w:val="0048105D"/>
    <w:rsid w:val="00481185"/>
    <w:rsid w:val="004816DA"/>
    <w:rsid w:val="00481791"/>
    <w:rsid w:val="004817A7"/>
    <w:rsid w:val="004817B5"/>
    <w:rsid w:val="004817C8"/>
    <w:rsid w:val="00481BDD"/>
    <w:rsid w:val="00482075"/>
    <w:rsid w:val="004822E0"/>
    <w:rsid w:val="004824CA"/>
    <w:rsid w:val="00482557"/>
    <w:rsid w:val="004825BB"/>
    <w:rsid w:val="00482664"/>
    <w:rsid w:val="00482A3D"/>
    <w:rsid w:val="00482DAC"/>
    <w:rsid w:val="00482EF8"/>
    <w:rsid w:val="004831FE"/>
    <w:rsid w:val="00483579"/>
    <w:rsid w:val="004835DD"/>
    <w:rsid w:val="00483603"/>
    <w:rsid w:val="00483AB5"/>
    <w:rsid w:val="00483D2A"/>
    <w:rsid w:val="00483DED"/>
    <w:rsid w:val="00483F2B"/>
    <w:rsid w:val="00483F68"/>
    <w:rsid w:val="004844DB"/>
    <w:rsid w:val="00484825"/>
    <w:rsid w:val="004848DD"/>
    <w:rsid w:val="004848F2"/>
    <w:rsid w:val="00485473"/>
    <w:rsid w:val="0048574F"/>
    <w:rsid w:val="00485AC3"/>
    <w:rsid w:val="00485B6F"/>
    <w:rsid w:val="00485C76"/>
    <w:rsid w:val="00485CBC"/>
    <w:rsid w:val="00486397"/>
    <w:rsid w:val="00486617"/>
    <w:rsid w:val="004867FD"/>
    <w:rsid w:val="0048692F"/>
    <w:rsid w:val="00486B67"/>
    <w:rsid w:val="00486C7F"/>
    <w:rsid w:val="00486E36"/>
    <w:rsid w:val="00486E95"/>
    <w:rsid w:val="00486ECC"/>
    <w:rsid w:val="00486FCA"/>
    <w:rsid w:val="00487335"/>
    <w:rsid w:val="004876C3"/>
    <w:rsid w:val="004877DB"/>
    <w:rsid w:val="00487A00"/>
    <w:rsid w:val="00487A70"/>
    <w:rsid w:val="00487DA5"/>
    <w:rsid w:val="00487E9B"/>
    <w:rsid w:val="00487EA7"/>
    <w:rsid w:val="00490391"/>
    <w:rsid w:val="0049047D"/>
    <w:rsid w:val="004905A9"/>
    <w:rsid w:val="004905BD"/>
    <w:rsid w:val="004906EC"/>
    <w:rsid w:val="004907E6"/>
    <w:rsid w:val="0049083A"/>
    <w:rsid w:val="00490A18"/>
    <w:rsid w:val="00490A9A"/>
    <w:rsid w:val="00490E0E"/>
    <w:rsid w:val="00490EAE"/>
    <w:rsid w:val="00490F3E"/>
    <w:rsid w:val="00490FD3"/>
    <w:rsid w:val="004910FB"/>
    <w:rsid w:val="00491219"/>
    <w:rsid w:val="004912C5"/>
    <w:rsid w:val="00491332"/>
    <w:rsid w:val="00491485"/>
    <w:rsid w:val="00491791"/>
    <w:rsid w:val="004918FF"/>
    <w:rsid w:val="00491BA1"/>
    <w:rsid w:val="00491DA2"/>
    <w:rsid w:val="00491F5D"/>
    <w:rsid w:val="00492037"/>
    <w:rsid w:val="004920C9"/>
    <w:rsid w:val="0049255B"/>
    <w:rsid w:val="0049277A"/>
    <w:rsid w:val="0049287E"/>
    <w:rsid w:val="00492994"/>
    <w:rsid w:val="004929CA"/>
    <w:rsid w:val="004929DC"/>
    <w:rsid w:val="004929EC"/>
    <w:rsid w:val="00492BA7"/>
    <w:rsid w:val="00492DF2"/>
    <w:rsid w:val="00492F33"/>
    <w:rsid w:val="0049311E"/>
    <w:rsid w:val="004932AF"/>
    <w:rsid w:val="00493932"/>
    <w:rsid w:val="00494101"/>
    <w:rsid w:val="0049425C"/>
    <w:rsid w:val="0049428B"/>
    <w:rsid w:val="00494386"/>
    <w:rsid w:val="004945D2"/>
    <w:rsid w:val="0049471D"/>
    <w:rsid w:val="004947FC"/>
    <w:rsid w:val="00494EDA"/>
    <w:rsid w:val="0049526B"/>
    <w:rsid w:val="004955A5"/>
    <w:rsid w:val="00495785"/>
    <w:rsid w:val="004959B3"/>
    <w:rsid w:val="00495B47"/>
    <w:rsid w:val="00495E6B"/>
    <w:rsid w:val="00495ECE"/>
    <w:rsid w:val="004964EA"/>
    <w:rsid w:val="00496596"/>
    <w:rsid w:val="00496789"/>
    <w:rsid w:val="00496A55"/>
    <w:rsid w:val="00496C24"/>
    <w:rsid w:val="00496C27"/>
    <w:rsid w:val="00496EAE"/>
    <w:rsid w:val="00496F56"/>
    <w:rsid w:val="004975B8"/>
    <w:rsid w:val="00497686"/>
    <w:rsid w:val="00497873"/>
    <w:rsid w:val="004978BE"/>
    <w:rsid w:val="00497952"/>
    <w:rsid w:val="004979B7"/>
    <w:rsid w:val="00497A59"/>
    <w:rsid w:val="00497C71"/>
    <w:rsid w:val="00497D2A"/>
    <w:rsid w:val="00497D65"/>
    <w:rsid w:val="004A05B0"/>
    <w:rsid w:val="004A05C0"/>
    <w:rsid w:val="004A0720"/>
    <w:rsid w:val="004A0741"/>
    <w:rsid w:val="004A0759"/>
    <w:rsid w:val="004A0E77"/>
    <w:rsid w:val="004A0FA9"/>
    <w:rsid w:val="004A1287"/>
    <w:rsid w:val="004A189F"/>
    <w:rsid w:val="004A1BDF"/>
    <w:rsid w:val="004A1EE1"/>
    <w:rsid w:val="004A20DF"/>
    <w:rsid w:val="004A21B9"/>
    <w:rsid w:val="004A224C"/>
    <w:rsid w:val="004A25D0"/>
    <w:rsid w:val="004A272B"/>
    <w:rsid w:val="004A2818"/>
    <w:rsid w:val="004A2AD8"/>
    <w:rsid w:val="004A2AF8"/>
    <w:rsid w:val="004A2B78"/>
    <w:rsid w:val="004A2BDC"/>
    <w:rsid w:val="004A347C"/>
    <w:rsid w:val="004A34AC"/>
    <w:rsid w:val="004A3AA2"/>
    <w:rsid w:val="004A3BDD"/>
    <w:rsid w:val="004A3E30"/>
    <w:rsid w:val="004A42F6"/>
    <w:rsid w:val="004A4487"/>
    <w:rsid w:val="004A4889"/>
    <w:rsid w:val="004A4AC7"/>
    <w:rsid w:val="004A4ACD"/>
    <w:rsid w:val="004A4AF8"/>
    <w:rsid w:val="004A4B20"/>
    <w:rsid w:val="004A4C0B"/>
    <w:rsid w:val="004A4DFD"/>
    <w:rsid w:val="004A4E3B"/>
    <w:rsid w:val="004A4EF0"/>
    <w:rsid w:val="004A5002"/>
    <w:rsid w:val="004A5163"/>
    <w:rsid w:val="004A5331"/>
    <w:rsid w:val="004A5A8A"/>
    <w:rsid w:val="004A5C64"/>
    <w:rsid w:val="004A5E52"/>
    <w:rsid w:val="004A6146"/>
    <w:rsid w:val="004A6357"/>
    <w:rsid w:val="004A660F"/>
    <w:rsid w:val="004A6680"/>
    <w:rsid w:val="004A6A76"/>
    <w:rsid w:val="004A6A78"/>
    <w:rsid w:val="004A6ACD"/>
    <w:rsid w:val="004A6BF2"/>
    <w:rsid w:val="004A6CCE"/>
    <w:rsid w:val="004A70C5"/>
    <w:rsid w:val="004A76D9"/>
    <w:rsid w:val="004A78D6"/>
    <w:rsid w:val="004A796B"/>
    <w:rsid w:val="004A7ABA"/>
    <w:rsid w:val="004A7B12"/>
    <w:rsid w:val="004A7C8C"/>
    <w:rsid w:val="004A7CC7"/>
    <w:rsid w:val="004B01CE"/>
    <w:rsid w:val="004B024D"/>
    <w:rsid w:val="004B0290"/>
    <w:rsid w:val="004B03DC"/>
    <w:rsid w:val="004B0786"/>
    <w:rsid w:val="004B07BA"/>
    <w:rsid w:val="004B0B19"/>
    <w:rsid w:val="004B0F8E"/>
    <w:rsid w:val="004B123F"/>
    <w:rsid w:val="004B12BC"/>
    <w:rsid w:val="004B1385"/>
    <w:rsid w:val="004B1557"/>
    <w:rsid w:val="004B1E72"/>
    <w:rsid w:val="004B2199"/>
    <w:rsid w:val="004B22C4"/>
    <w:rsid w:val="004B2358"/>
    <w:rsid w:val="004B2462"/>
    <w:rsid w:val="004B2554"/>
    <w:rsid w:val="004B267A"/>
    <w:rsid w:val="004B274A"/>
    <w:rsid w:val="004B274F"/>
    <w:rsid w:val="004B28C6"/>
    <w:rsid w:val="004B2A97"/>
    <w:rsid w:val="004B2C7B"/>
    <w:rsid w:val="004B2E18"/>
    <w:rsid w:val="004B2E49"/>
    <w:rsid w:val="004B2F1E"/>
    <w:rsid w:val="004B2F74"/>
    <w:rsid w:val="004B305B"/>
    <w:rsid w:val="004B3073"/>
    <w:rsid w:val="004B3170"/>
    <w:rsid w:val="004B32A9"/>
    <w:rsid w:val="004B3354"/>
    <w:rsid w:val="004B34CB"/>
    <w:rsid w:val="004B39A6"/>
    <w:rsid w:val="004B3DC3"/>
    <w:rsid w:val="004B4083"/>
    <w:rsid w:val="004B41F2"/>
    <w:rsid w:val="004B4325"/>
    <w:rsid w:val="004B459E"/>
    <w:rsid w:val="004B466F"/>
    <w:rsid w:val="004B4686"/>
    <w:rsid w:val="004B48E5"/>
    <w:rsid w:val="004B4BD2"/>
    <w:rsid w:val="004B4D12"/>
    <w:rsid w:val="004B4D89"/>
    <w:rsid w:val="004B4DF6"/>
    <w:rsid w:val="004B4F6F"/>
    <w:rsid w:val="004B5101"/>
    <w:rsid w:val="004B5455"/>
    <w:rsid w:val="004B5A1A"/>
    <w:rsid w:val="004B5BB5"/>
    <w:rsid w:val="004B5E2A"/>
    <w:rsid w:val="004B646C"/>
    <w:rsid w:val="004B681D"/>
    <w:rsid w:val="004B69F6"/>
    <w:rsid w:val="004B6B01"/>
    <w:rsid w:val="004B6DC8"/>
    <w:rsid w:val="004B7034"/>
    <w:rsid w:val="004B7130"/>
    <w:rsid w:val="004B7200"/>
    <w:rsid w:val="004B7453"/>
    <w:rsid w:val="004B759C"/>
    <w:rsid w:val="004B7818"/>
    <w:rsid w:val="004B792F"/>
    <w:rsid w:val="004B7CBC"/>
    <w:rsid w:val="004B7F46"/>
    <w:rsid w:val="004B7FE7"/>
    <w:rsid w:val="004B7FE9"/>
    <w:rsid w:val="004C00A6"/>
    <w:rsid w:val="004C012F"/>
    <w:rsid w:val="004C034D"/>
    <w:rsid w:val="004C059F"/>
    <w:rsid w:val="004C066D"/>
    <w:rsid w:val="004C08ED"/>
    <w:rsid w:val="004C092B"/>
    <w:rsid w:val="004C0B4E"/>
    <w:rsid w:val="004C0D5E"/>
    <w:rsid w:val="004C0E68"/>
    <w:rsid w:val="004C0F58"/>
    <w:rsid w:val="004C116B"/>
    <w:rsid w:val="004C1414"/>
    <w:rsid w:val="004C1641"/>
    <w:rsid w:val="004C1752"/>
    <w:rsid w:val="004C18D0"/>
    <w:rsid w:val="004C1900"/>
    <w:rsid w:val="004C19AE"/>
    <w:rsid w:val="004C19EE"/>
    <w:rsid w:val="004C1B46"/>
    <w:rsid w:val="004C1BD4"/>
    <w:rsid w:val="004C1D7E"/>
    <w:rsid w:val="004C1FF5"/>
    <w:rsid w:val="004C24DC"/>
    <w:rsid w:val="004C2571"/>
    <w:rsid w:val="004C27D3"/>
    <w:rsid w:val="004C27E6"/>
    <w:rsid w:val="004C29F8"/>
    <w:rsid w:val="004C2A69"/>
    <w:rsid w:val="004C2C20"/>
    <w:rsid w:val="004C2E8F"/>
    <w:rsid w:val="004C302A"/>
    <w:rsid w:val="004C3064"/>
    <w:rsid w:val="004C3265"/>
    <w:rsid w:val="004C327F"/>
    <w:rsid w:val="004C336B"/>
    <w:rsid w:val="004C33CD"/>
    <w:rsid w:val="004C35A5"/>
    <w:rsid w:val="004C365D"/>
    <w:rsid w:val="004C3853"/>
    <w:rsid w:val="004C3B00"/>
    <w:rsid w:val="004C3CE7"/>
    <w:rsid w:val="004C3D8C"/>
    <w:rsid w:val="004C40A3"/>
    <w:rsid w:val="004C438C"/>
    <w:rsid w:val="004C44A2"/>
    <w:rsid w:val="004C44FE"/>
    <w:rsid w:val="004C4559"/>
    <w:rsid w:val="004C4886"/>
    <w:rsid w:val="004C4B78"/>
    <w:rsid w:val="004C4D1F"/>
    <w:rsid w:val="004C4D6F"/>
    <w:rsid w:val="004C4E2E"/>
    <w:rsid w:val="004C4EFD"/>
    <w:rsid w:val="004C512A"/>
    <w:rsid w:val="004C52DA"/>
    <w:rsid w:val="004C5430"/>
    <w:rsid w:val="004C5499"/>
    <w:rsid w:val="004C559A"/>
    <w:rsid w:val="004C5893"/>
    <w:rsid w:val="004C58B1"/>
    <w:rsid w:val="004C5B9F"/>
    <w:rsid w:val="004C60AA"/>
    <w:rsid w:val="004C60BD"/>
    <w:rsid w:val="004C621D"/>
    <w:rsid w:val="004C62E0"/>
    <w:rsid w:val="004C62FA"/>
    <w:rsid w:val="004C65D4"/>
    <w:rsid w:val="004C6771"/>
    <w:rsid w:val="004C68D2"/>
    <w:rsid w:val="004C69CA"/>
    <w:rsid w:val="004C6B8F"/>
    <w:rsid w:val="004C6D0F"/>
    <w:rsid w:val="004C6F6B"/>
    <w:rsid w:val="004C7063"/>
    <w:rsid w:val="004C7229"/>
    <w:rsid w:val="004C7380"/>
    <w:rsid w:val="004C75E3"/>
    <w:rsid w:val="004C7756"/>
    <w:rsid w:val="004C7787"/>
    <w:rsid w:val="004C7793"/>
    <w:rsid w:val="004C7EC8"/>
    <w:rsid w:val="004D00EC"/>
    <w:rsid w:val="004D05BB"/>
    <w:rsid w:val="004D065C"/>
    <w:rsid w:val="004D0888"/>
    <w:rsid w:val="004D0A86"/>
    <w:rsid w:val="004D0AFF"/>
    <w:rsid w:val="004D0B60"/>
    <w:rsid w:val="004D0B75"/>
    <w:rsid w:val="004D0C4E"/>
    <w:rsid w:val="004D0C67"/>
    <w:rsid w:val="004D0FA3"/>
    <w:rsid w:val="004D13CA"/>
    <w:rsid w:val="004D1436"/>
    <w:rsid w:val="004D1533"/>
    <w:rsid w:val="004D153F"/>
    <w:rsid w:val="004D18FA"/>
    <w:rsid w:val="004D19B6"/>
    <w:rsid w:val="004D1A76"/>
    <w:rsid w:val="004D1B85"/>
    <w:rsid w:val="004D21F0"/>
    <w:rsid w:val="004D2628"/>
    <w:rsid w:val="004D2887"/>
    <w:rsid w:val="004D29E0"/>
    <w:rsid w:val="004D2E41"/>
    <w:rsid w:val="004D2F00"/>
    <w:rsid w:val="004D2FB4"/>
    <w:rsid w:val="004D2FEE"/>
    <w:rsid w:val="004D3017"/>
    <w:rsid w:val="004D30AC"/>
    <w:rsid w:val="004D344E"/>
    <w:rsid w:val="004D347D"/>
    <w:rsid w:val="004D3533"/>
    <w:rsid w:val="004D36F6"/>
    <w:rsid w:val="004D4221"/>
    <w:rsid w:val="004D4775"/>
    <w:rsid w:val="004D48B8"/>
    <w:rsid w:val="004D49FC"/>
    <w:rsid w:val="004D4B71"/>
    <w:rsid w:val="004D4D3D"/>
    <w:rsid w:val="004D4EAD"/>
    <w:rsid w:val="004D515A"/>
    <w:rsid w:val="004D52E2"/>
    <w:rsid w:val="004D5304"/>
    <w:rsid w:val="004D5425"/>
    <w:rsid w:val="004D54CF"/>
    <w:rsid w:val="004D5509"/>
    <w:rsid w:val="004D5771"/>
    <w:rsid w:val="004D5A6E"/>
    <w:rsid w:val="004D5D4A"/>
    <w:rsid w:val="004D5E8B"/>
    <w:rsid w:val="004D5F6C"/>
    <w:rsid w:val="004D6010"/>
    <w:rsid w:val="004D60B2"/>
    <w:rsid w:val="004D611B"/>
    <w:rsid w:val="004D67ED"/>
    <w:rsid w:val="004D67F1"/>
    <w:rsid w:val="004D682F"/>
    <w:rsid w:val="004D69B8"/>
    <w:rsid w:val="004D6E08"/>
    <w:rsid w:val="004D6ED2"/>
    <w:rsid w:val="004D6FDE"/>
    <w:rsid w:val="004D70D7"/>
    <w:rsid w:val="004D7295"/>
    <w:rsid w:val="004D7584"/>
    <w:rsid w:val="004D766B"/>
    <w:rsid w:val="004D7806"/>
    <w:rsid w:val="004D79BE"/>
    <w:rsid w:val="004D7F76"/>
    <w:rsid w:val="004D7FA7"/>
    <w:rsid w:val="004E0047"/>
    <w:rsid w:val="004E0226"/>
    <w:rsid w:val="004E05C5"/>
    <w:rsid w:val="004E05FD"/>
    <w:rsid w:val="004E0707"/>
    <w:rsid w:val="004E0933"/>
    <w:rsid w:val="004E0A1A"/>
    <w:rsid w:val="004E0B8E"/>
    <w:rsid w:val="004E0CE2"/>
    <w:rsid w:val="004E0DF7"/>
    <w:rsid w:val="004E13D9"/>
    <w:rsid w:val="004E17C5"/>
    <w:rsid w:val="004E1E60"/>
    <w:rsid w:val="004E23BE"/>
    <w:rsid w:val="004E23C1"/>
    <w:rsid w:val="004E2446"/>
    <w:rsid w:val="004E27EB"/>
    <w:rsid w:val="004E281B"/>
    <w:rsid w:val="004E2A43"/>
    <w:rsid w:val="004E2BB8"/>
    <w:rsid w:val="004E2D31"/>
    <w:rsid w:val="004E2FCF"/>
    <w:rsid w:val="004E318C"/>
    <w:rsid w:val="004E33D5"/>
    <w:rsid w:val="004E3589"/>
    <w:rsid w:val="004E366A"/>
    <w:rsid w:val="004E36AF"/>
    <w:rsid w:val="004E372A"/>
    <w:rsid w:val="004E39E2"/>
    <w:rsid w:val="004E3A08"/>
    <w:rsid w:val="004E3A51"/>
    <w:rsid w:val="004E3D87"/>
    <w:rsid w:val="004E4036"/>
    <w:rsid w:val="004E4243"/>
    <w:rsid w:val="004E4248"/>
    <w:rsid w:val="004E442A"/>
    <w:rsid w:val="004E4697"/>
    <w:rsid w:val="004E49E5"/>
    <w:rsid w:val="004E4A7A"/>
    <w:rsid w:val="004E4C4E"/>
    <w:rsid w:val="004E523E"/>
    <w:rsid w:val="004E5248"/>
    <w:rsid w:val="004E5292"/>
    <w:rsid w:val="004E529D"/>
    <w:rsid w:val="004E5448"/>
    <w:rsid w:val="004E54C5"/>
    <w:rsid w:val="004E5E43"/>
    <w:rsid w:val="004E606E"/>
    <w:rsid w:val="004E61F7"/>
    <w:rsid w:val="004E642B"/>
    <w:rsid w:val="004E6A8F"/>
    <w:rsid w:val="004E70A9"/>
    <w:rsid w:val="004E7183"/>
    <w:rsid w:val="004E7189"/>
    <w:rsid w:val="004E73B2"/>
    <w:rsid w:val="004E7400"/>
    <w:rsid w:val="004E74CF"/>
    <w:rsid w:val="004E76AA"/>
    <w:rsid w:val="004E76FA"/>
    <w:rsid w:val="004E7944"/>
    <w:rsid w:val="004E79E4"/>
    <w:rsid w:val="004E7A11"/>
    <w:rsid w:val="004E7A17"/>
    <w:rsid w:val="004E7F7A"/>
    <w:rsid w:val="004E7FFD"/>
    <w:rsid w:val="004F014F"/>
    <w:rsid w:val="004F03FE"/>
    <w:rsid w:val="004F0675"/>
    <w:rsid w:val="004F078B"/>
    <w:rsid w:val="004F083F"/>
    <w:rsid w:val="004F0916"/>
    <w:rsid w:val="004F0A0F"/>
    <w:rsid w:val="004F0A93"/>
    <w:rsid w:val="004F0B13"/>
    <w:rsid w:val="004F0E0C"/>
    <w:rsid w:val="004F1E64"/>
    <w:rsid w:val="004F1ECE"/>
    <w:rsid w:val="004F20D2"/>
    <w:rsid w:val="004F21C2"/>
    <w:rsid w:val="004F221D"/>
    <w:rsid w:val="004F2231"/>
    <w:rsid w:val="004F223C"/>
    <w:rsid w:val="004F224C"/>
    <w:rsid w:val="004F22B7"/>
    <w:rsid w:val="004F256B"/>
    <w:rsid w:val="004F277C"/>
    <w:rsid w:val="004F2C2E"/>
    <w:rsid w:val="004F2DF4"/>
    <w:rsid w:val="004F305D"/>
    <w:rsid w:val="004F3379"/>
    <w:rsid w:val="004F3446"/>
    <w:rsid w:val="004F3669"/>
    <w:rsid w:val="004F384F"/>
    <w:rsid w:val="004F38D8"/>
    <w:rsid w:val="004F39AF"/>
    <w:rsid w:val="004F3A6B"/>
    <w:rsid w:val="004F3A9D"/>
    <w:rsid w:val="004F3B5D"/>
    <w:rsid w:val="004F3B75"/>
    <w:rsid w:val="004F3CC3"/>
    <w:rsid w:val="004F3E42"/>
    <w:rsid w:val="004F42C3"/>
    <w:rsid w:val="004F436D"/>
    <w:rsid w:val="004F47B1"/>
    <w:rsid w:val="004F4804"/>
    <w:rsid w:val="004F4C5B"/>
    <w:rsid w:val="004F4C9E"/>
    <w:rsid w:val="004F4F55"/>
    <w:rsid w:val="004F51A2"/>
    <w:rsid w:val="004F52A4"/>
    <w:rsid w:val="004F52A7"/>
    <w:rsid w:val="004F52D9"/>
    <w:rsid w:val="004F548E"/>
    <w:rsid w:val="004F54F6"/>
    <w:rsid w:val="004F578A"/>
    <w:rsid w:val="004F5B44"/>
    <w:rsid w:val="004F5BF4"/>
    <w:rsid w:val="004F62D8"/>
    <w:rsid w:val="004F63D0"/>
    <w:rsid w:val="004F64F0"/>
    <w:rsid w:val="004F6597"/>
    <w:rsid w:val="004F672E"/>
    <w:rsid w:val="004F681C"/>
    <w:rsid w:val="004F6C73"/>
    <w:rsid w:val="004F6CF8"/>
    <w:rsid w:val="004F77D5"/>
    <w:rsid w:val="004F79BD"/>
    <w:rsid w:val="004F79E5"/>
    <w:rsid w:val="004F7CBA"/>
    <w:rsid w:val="004F7CC6"/>
    <w:rsid w:val="004F7F01"/>
    <w:rsid w:val="004F7F17"/>
    <w:rsid w:val="005002A2"/>
    <w:rsid w:val="005002C8"/>
    <w:rsid w:val="0050031E"/>
    <w:rsid w:val="005008F2"/>
    <w:rsid w:val="00500B1E"/>
    <w:rsid w:val="00500DC1"/>
    <w:rsid w:val="00500E4C"/>
    <w:rsid w:val="0050104A"/>
    <w:rsid w:val="00501062"/>
    <w:rsid w:val="005010E7"/>
    <w:rsid w:val="0050127B"/>
    <w:rsid w:val="005013C9"/>
    <w:rsid w:val="00501650"/>
    <w:rsid w:val="00501B85"/>
    <w:rsid w:val="00501D33"/>
    <w:rsid w:val="00501D98"/>
    <w:rsid w:val="00501E57"/>
    <w:rsid w:val="00502018"/>
    <w:rsid w:val="005022A5"/>
    <w:rsid w:val="005022F0"/>
    <w:rsid w:val="0050264E"/>
    <w:rsid w:val="005026D6"/>
    <w:rsid w:val="005027B4"/>
    <w:rsid w:val="00502AB1"/>
    <w:rsid w:val="00502D66"/>
    <w:rsid w:val="00502D8A"/>
    <w:rsid w:val="00503129"/>
    <w:rsid w:val="005033CD"/>
    <w:rsid w:val="005033DD"/>
    <w:rsid w:val="00503717"/>
    <w:rsid w:val="005039F4"/>
    <w:rsid w:val="00503B36"/>
    <w:rsid w:val="00503EE0"/>
    <w:rsid w:val="005040E1"/>
    <w:rsid w:val="005041E8"/>
    <w:rsid w:val="005043C6"/>
    <w:rsid w:val="005044E7"/>
    <w:rsid w:val="00504631"/>
    <w:rsid w:val="005048AC"/>
    <w:rsid w:val="00504928"/>
    <w:rsid w:val="005049B0"/>
    <w:rsid w:val="00504EF6"/>
    <w:rsid w:val="00505436"/>
    <w:rsid w:val="0050584A"/>
    <w:rsid w:val="00505D32"/>
    <w:rsid w:val="00505D43"/>
    <w:rsid w:val="00505FB2"/>
    <w:rsid w:val="0050619E"/>
    <w:rsid w:val="00506234"/>
    <w:rsid w:val="00506249"/>
    <w:rsid w:val="0050636A"/>
    <w:rsid w:val="005067DD"/>
    <w:rsid w:val="0050696F"/>
    <w:rsid w:val="00506C8A"/>
    <w:rsid w:val="00507048"/>
    <w:rsid w:val="00507170"/>
    <w:rsid w:val="00507174"/>
    <w:rsid w:val="00507436"/>
    <w:rsid w:val="0050764D"/>
    <w:rsid w:val="00507700"/>
    <w:rsid w:val="00507910"/>
    <w:rsid w:val="00507925"/>
    <w:rsid w:val="00507A35"/>
    <w:rsid w:val="0051038F"/>
    <w:rsid w:val="0051045E"/>
    <w:rsid w:val="00510560"/>
    <w:rsid w:val="005106B8"/>
    <w:rsid w:val="00510DBA"/>
    <w:rsid w:val="005110C6"/>
    <w:rsid w:val="005110EB"/>
    <w:rsid w:val="0051137E"/>
    <w:rsid w:val="00511611"/>
    <w:rsid w:val="005116BB"/>
    <w:rsid w:val="005116DF"/>
    <w:rsid w:val="00511954"/>
    <w:rsid w:val="00512073"/>
    <w:rsid w:val="005123E7"/>
    <w:rsid w:val="00512A19"/>
    <w:rsid w:val="00512ABE"/>
    <w:rsid w:val="00513225"/>
    <w:rsid w:val="00513504"/>
    <w:rsid w:val="0051371F"/>
    <w:rsid w:val="00513A64"/>
    <w:rsid w:val="00513C2F"/>
    <w:rsid w:val="00513CFA"/>
    <w:rsid w:val="00513D63"/>
    <w:rsid w:val="00513FB3"/>
    <w:rsid w:val="00514977"/>
    <w:rsid w:val="00514C90"/>
    <w:rsid w:val="00514D00"/>
    <w:rsid w:val="0051518F"/>
    <w:rsid w:val="005151B3"/>
    <w:rsid w:val="005152C6"/>
    <w:rsid w:val="00515338"/>
    <w:rsid w:val="0051551C"/>
    <w:rsid w:val="00515766"/>
    <w:rsid w:val="00515996"/>
    <w:rsid w:val="00515DA5"/>
    <w:rsid w:val="00515DBD"/>
    <w:rsid w:val="00515E35"/>
    <w:rsid w:val="00515F46"/>
    <w:rsid w:val="00516311"/>
    <w:rsid w:val="00516409"/>
    <w:rsid w:val="005164A0"/>
    <w:rsid w:val="00516578"/>
    <w:rsid w:val="005170F3"/>
    <w:rsid w:val="0051774C"/>
    <w:rsid w:val="00517C61"/>
    <w:rsid w:val="00517CB4"/>
    <w:rsid w:val="00520022"/>
    <w:rsid w:val="005204F0"/>
    <w:rsid w:val="005204F4"/>
    <w:rsid w:val="0052060A"/>
    <w:rsid w:val="00520695"/>
    <w:rsid w:val="0052092E"/>
    <w:rsid w:val="00520AAA"/>
    <w:rsid w:val="005210CA"/>
    <w:rsid w:val="0052154A"/>
    <w:rsid w:val="0052169B"/>
    <w:rsid w:val="0052172D"/>
    <w:rsid w:val="0052183B"/>
    <w:rsid w:val="00521D1E"/>
    <w:rsid w:val="00521E65"/>
    <w:rsid w:val="00521EF9"/>
    <w:rsid w:val="0052236C"/>
    <w:rsid w:val="00522400"/>
    <w:rsid w:val="0052249A"/>
    <w:rsid w:val="00522C20"/>
    <w:rsid w:val="00522C5E"/>
    <w:rsid w:val="00522D61"/>
    <w:rsid w:val="00522F84"/>
    <w:rsid w:val="00523021"/>
    <w:rsid w:val="00523628"/>
    <w:rsid w:val="005238D2"/>
    <w:rsid w:val="00523937"/>
    <w:rsid w:val="00523A3A"/>
    <w:rsid w:val="00523B23"/>
    <w:rsid w:val="00523F9B"/>
    <w:rsid w:val="005243CD"/>
    <w:rsid w:val="0052455D"/>
    <w:rsid w:val="005249F4"/>
    <w:rsid w:val="00524AEC"/>
    <w:rsid w:val="005251B4"/>
    <w:rsid w:val="0052577B"/>
    <w:rsid w:val="00525785"/>
    <w:rsid w:val="005258FE"/>
    <w:rsid w:val="00525C53"/>
    <w:rsid w:val="00526136"/>
    <w:rsid w:val="0052644D"/>
    <w:rsid w:val="00526800"/>
    <w:rsid w:val="005268DF"/>
    <w:rsid w:val="00526978"/>
    <w:rsid w:val="00526DEE"/>
    <w:rsid w:val="00526E1C"/>
    <w:rsid w:val="005272B2"/>
    <w:rsid w:val="00527420"/>
    <w:rsid w:val="005275F4"/>
    <w:rsid w:val="00527B44"/>
    <w:rsid w:val="00527D19"/>
    <w:rsid w:val="00527D9C"/>
    <w:rsid w:val="00527EF5"/>
    <w:rsid w:val="00527F96"/>
    <w:rsid w:val="00530300"/>
    <w:rsid w:val="005305DA"/>
    <w:rsid w:val="00530696"/>
    <w:rsid w:val="0053079E"/>
    <w:rsid w:val="00530808"/>
    <w:rsid w:val="00530885"/>
    <w:rsid w:val="005309D1"/>
    <w:rsid w:val="00530C97"/>
    <w:rsid w:val="00530CAA"/>
    <w:rsid w:val="00530E50"/>
    <w:rsid w:val="00531321"/>
    <w:rsid w:val="00531570"/>
    <w:rsid w:val="0053176F"/>
    <w:rsid w:val="005318F3"/>
    <w:rsid w:val="00531BCC"/>
    <w:rsid w:val="00531C87"/>
    <w:rsid w:val="00531E7F"/>
    <w:rsid w:val="00531EB9"/>
    <w:rsid w:val="00532140"/>
    <w:rsid w:val="00532422"/>
    <w:rsid w:val="005324E4"/>
    <w:rsid w:val="0053252E"/>
    <w:rsid w:val="0053336D"/>
    <w:rsid w:val="00533541"/>
    <w:rsid w:val="00533CB0"/>
    <w:rsid w:val="00533DA1"/>
    <w:rsid w:val="005340D3"/>
    <w:rsid w:val="005340FA"/>
    <w:rsid w:val="005341B4"/>
    <w:rsid w:val="005343D5"/>
    <w:rsid w:val="005344EE"/>
    <w:rsid w:val="00534739"/>
    <w:rsid w:val="005348DE"/>
    <w:rsid w:val="005349EA"/>
    <w:rsid w:val="00534A6F"/>
    <w:rsid w:val="00534BA4"/>
    <w:rsid w:val="0053530D"/>
    <w:rsid w:val="00535450"/>
    <w:rsid w:val="005354ED"/>
    <w:rsid w:val="00535708"/>
    <w:rsid w:val="00535863"/>
    <w:rsid w:val="005358D0"/>
    <w:rsid w:val="00535B32"/>
    <w:rsid w:val="00535EC2"/>
    <w:rsid w:val="0053616E"/>
    <w:rsid w:val="0053621C"/>
    <w:rsid w:val="00536315"/>
    <w:rsid w:val="00536391"/>
    <w:rsid w:val="00536509"/>
    <w:rsid w:val="005365B7"/>
    <w:rsid w:val="00536A39"/>
    <w:rsid w:val="00536D6B"/>
    <w:rsid w:val="005371C7"/>
    <w:rsid w:val="00537610"/>
    <w:rsid w:val="00537718"/>
    <w:rsid w:val="00537734"/>
    <w:rsid w:val="00537B23"/>
    <w:rsid w:val="00537CD4"/>
    <w:rsid w:val="00537D11"/>
    <w:rsid w:val="00537E35"/>
    <w:rsid w:val="00537E44"/>
    <w:rsid w:val="00537E97"/>
    <w:rsid w:val="00537EFC"/>
    <w:rsid w:val="005403E9"/>
    <w:rsid w:val="005405A4"/>
    <w:rsid w:val="005405BC"/>
    <w:rsid w:val="00540634"/>
    <w:rsid w:val="005408BD"/>
    <w:rsid w:val="00540AAC"/>
    <w:rsid w:val="00540B3C"/>
    <w:rsid w:val="00540B62"/>
    <w:rsid w:val="00540B72"/>
    <w:rsid w:val="00540E49"/>
    <w:rsid w:val="00540F56"/>
    <w:rsid w:val="005413C9"/>
    <w:rsid w:val="00541452"/>
    <w:rsid w:val="0054190B"/>
    <w:rsid w:val="00541A26"/>
    <w:rsid w:val="00541B00"/>
    <w:rsid w:val="00541CFF"/>
    <w:rsid w:val="00541E9B"/>
    <w:rsid w:val="00541EB3"/>
    <w:rsid w:val="00541FA1"/>
    <w:rsid w:val="005420D6"/>
    <w:rsid w:val="005420FD"/>
    <w:rsid w:val="005422AA"/>
    <w:rsid w:val="005422AE"/>
    <w:rsid w:val="005422E2"/>
    <w:rsid w:val="00542658"/>
    <w:rsid w:val="005427EA"/>
    <w:rsid w:val="00542AA8"/>
    <w:rsid w:val="00542F23"/>
    <w:rsid w:val="0054315A"/>
    <w:rsid w:val="0054319E"/>
    <w:rsid w:val="005436FE"/>
    <w:rsid w:val="005437C0"/>
    <w:rsid w:val="00543D1F"/>
    <w:rsid w:val="00543FB7"/>
    <w:rsid w:val="005440B2"/>
    <w:rsid w:val="005440EE"/>
    <w:rsid w:val="005448BB"/>
    <w:rsid w:val="005448CB"/>
    <w:rsid w:val="00544A25"/>
    <w:rsid w:val="00544BF2"/>
    <w:rsid w:val="00544C25"/>
    <w:rsid w:val="00544C72"/>
    <w:rsid w:val="00544EF8"/>
    <w:rsid w:val="00544F0C"/>
    <w:rsid w:val="00544F7C"/>
    <w:rsid w:val="0054513D"/>
    <w:rsid w:val="00545383"/>
    <w:rsid w:val="00545889"/>
    <w:rsid w:val="00545BCF"/>
    <w:rsid w:val="00545CE3"/>
    <w:rsid w:val="00546045"/>
    <w:rsid w:val="00546094"/>
    <w:rsid w:val="00546156"/>
    <w:rsid w:val="00546431"/>
    <w:rsid w:val="00546557"/>
    <w:rsid w:val="00546885"/>
    <w:rsid w:val="00546BA1"/>
    <w:rsid w:val="00546C52"/>
    <w:rsid w:val="00546C6F"/>
    <w:rsid w:val="00546CAE"/>
    <w:rsid w:val="00546D00"/>
    <w:rsid w:val="00546EA7"/>
    <w:rsid w:val="00547240"/>
    <w:rsid w:val="0054733C"/>
    <w:rsid w:val="00547508"/>
    <w:rsid w:val="00547789"/>
    <w:rsid w:val="00547BC0"/>
    <w:rsid w:val="00547C52"/>
    <w:rsid w:val="00547DAC"/>
    <w:rsid w:val="00547E58"/>
    <w:rsid w:val="00547E90"/>
    <w:rsid w:val="00547EA0"/>
    <w:rsid w:val="00550000"/>
    <w:rsid w:val="00550014"/>
    <w:rsid w:val="00550153"/>
    <w:rsid w:val="00550253"/>
    <w:rsid w:val="00550A9D"/>
    <w:rsid w:val="00550AC6"/>
    <w:rsid w:val="00551254"/>
    <w:rsid w:val="005512B1"/>
    <w:rsid w:val="005512C8"/>
    <w:rsid w:val="005517BA"/>
    <w:rsid w:val="005517C4"/>
    <w:rsid w:val="00551947"/>
    <w:rsid w:val="00551BBC"/>
    <w:rsid w:val="00552442"/>
    <w:rsid w:val="0055248D"/>
    <w:rsid w:val="005525F5"/>
    <w:rsid w:val="0055262A"/>
    <w:rsid w:val="00552752"/>
    <w:rsid w:val="005527A3"/>
    <w:rsid w:val="0055286D"/>
    <w:rsid w:val="00552A70"/>
    <w:rsid w:val="00552D0D"/>
    <w:rsid w:val="00552D8C"/>
    <w:rsid w:val="005537CA"/>
    <w:rsid w:val="005539A6"/>
    <w:rsid w:val="00553BC5"/>
    <w:rsid w:val="00553D18"/>
    <w:rsid w:val="00553D8F"/>
    <w:rsid w:val="0055436A"/>
    <w:rsid w:val="00554422"/>
    <w:rsid w:val="00554474"/>
    <w:rsid w:val="00554788"/>
    <w:rsid w:val="00554793"/>
    <w:rsid w:val="00554A3E"/>
    <w:rsid w:val="00554AC0"/>
    <w:rsid w:val="00554B30"/>
    <w:rsid w:val="00554D42"/>
    <w:rsid w:val="00555341"/>
    <w:rsid w:val="00555656"/>
    <w:rsid w:val="00555787"/>
    <w:rsid w:val="005557D6"/>
    <w:rsid w:val="0055585E"/>
    <w:rsid w:val="00555A9B"/>
    <w:rsid w:val="00555C23"/>
    <w:rsid w:val="00555EB9"/>
    <w:rsid w:val="005561F8"/>
    <w:rsid w:val="0055639D"/>
    <w:rsid w:val="00556438"/>
    <w:rsid w:val="00556598"/>
    <w:rsid w:val="0055679B"/>
    <w:rsid w:val="00556837"/>
    <w:rsid w:val="00556883"/>
    <w:rsid w:val="00556908"/>
    <w:rsid w:val="005569CE"/>
    <w:rsid w:val="00556CBE"/>
    <w:rsid w:val="00556E26"/>
    <w:rsid w:val="00556EE7"/>
    <w:rsid w:val="00556F26"/>
    <w:rsid w:val="00556FC8"/>
    <w:rsid w:val="005571DF"/>
    <w:rsid w:val="005572FF"/>
    <w:rsid w:val="00557356"/>
    <w:rsid w:val="005574AC"/>
    <w:rsid w:val="0055751B"/>
    <w:rsid w:val="00557538"/>
    <w:rsid w:val="005576B0"/>
    <w:rsid w:val="00557988"/>
    <w:rsid w:val="00557CD6"/>
    <w:rsid w:val="00557DB9"/>
    <w:rsid w:val="00557F71"/>
    <w:rsid w:val="00560063"/>
    <w:rsid w:val="005602DD"/>
    <w:rsid w:val="005603CF"/>
    <w:rsid w:val="00560D90"/>
    <w:rsid w:val="00560E10"/>
    <w:rsid w:val="00560E7E"/>
    <w:rsid w:val="005610B8"/>
    <w:rsid w:val="0056110F"/>
    <w:rsid w:val="005611F0"/>
    <w:rsid w:val="00561501"/>
    <w:rsid w:val="0056151A"/>
    <w:rsid w:val="00561ADC"/>
    <w:rsid w:val="00561BEA"/>
    <w:rsid w:val="00561E75"/>
    <w:rsid w:val="00561FE7"/>
    <w:rsid w:val="005623E2"/>
    <w:rsid w:val="005623F0"/>
    <w:rsid w:val="005625B3"/>
    <w:rsid w:val="005627C4"/>
    <w:rsid w:val="00562A7A"/>
    <w:rsid w:val="00562AFC"/>
    <w:rsid w:val="00562CB9"/>
    <w:rsid w:val="00562CBD"/>
    <w:rsid w:val="00562D5B"/>
    <w:rsid w:val="0056302D"/>
    <w:rsid w:val="005631A6"/>
    <w:rsid w:val="00563287"/>
    <w:rsid w:val="005635A1"/>
    <w:rsid w:val="005636DD"/>
    <w:rsid w:val="00563718"/>
    <w:rsid w:val="00563916"/>
    <w:rsid w:val="00563A87"/>
    <w:rsid w:val="00563AA2"/>
    <w:rsid w:val="00563ACC"/>
    <w:rsid w:val="00563D05"/>
    <w:rsid w:val="005647E8"/>
    <w:rsid w:val="00564908"/>
    <w:rsid w:val="005657E4"/>
    <w:rsid w:val="00565AF3"/>
    <w:rsid w:val="00565BDA"/>
    <w:rsid w:val="00566076"/>
    <w:rsid w:val="00566448"/>
    <w:rsid w:val="00566747"/>
    <w:rsid w:val="00566FF7"/>
    <w:rsid w:val="0056704D"/>
    <w:rsid w:val="005674E3"/>
    <w:rsid w:val="00567702"/>
    <w:rsid w:val="00567A37"/>
    <w:rsid w:val="00567A68"/>
    <w:rsid w:val="00567BF1"/>
    <w:rsid w:val="00567BFC"/>
    <w:rsid w:val="00567E34"/>
    <w:rsid w:val="0057014C"/>
    <w:rsid w:val="00570333"/>
    <w:rsid w:val="005706EE"/>
    <w:rsid w:val="0057071E"/>
    <w:rsid w:val="005707A3"/>
    <w:rsid w:val="005707EF"/>
    <w:rsid w:val="00570A94"/>
    <w:rsid w:val="00570B95"/>
    <w:rsid w:val="00570DBD"/>
    <w:rsid w:val="00570E84"/>
    <w:rsid w:val="005711AE"/>
    <w:rsid w:val="0057140E"/>
    <w:rsid w:val="0057156B"/>
    <w:rsid w:val="005715A3"/>
    <w:rsid w:val="00571672"/>
    <w:rsid w:val="00571702"/>
    <w:rsid w:val="0057182A"/>
    <w:rsid w:val="00571930"/>
    <w:rsid w:val="005719B2"/>
    <w:rsid w:val="00571AA5"/>
    <w:rsid w:val="00571BDF"/>
    <w:rsid w:val="00571DF8"/>
    <w:rsid w:val="00572203"/>
    <w:rsid w:val="005723F1"/>
    <w:rsid w:val="005724C7"/>
    <w:rsid w:val="00572785"/>
    <w:rsid w:val="0057296F"/>
    <w:rsid w:val="00572A65"/>
    <w:rsid w:val="00572AB7"/>
    <w:rsid w:val="00572DE7"/>
    <w:rsid w:val="0057327E"/>
    <w:rsid w:val="005733FF"/>
    <w:rsid w:val="005735C6"/>
    <w:rsid w:val="00573948"/>
    <w:rsid w:val="00573D16"/>
    <w:rsid w:val="00573E9E"/>
    <w:rsid w:val="0057401D"/>
    <w:rsid w:val="00574085"/>
    <w:rsid w:val="0057412F"/>
    <w:rsid w:val="0057422F"/>
    <w:rsid w:val="00574323"/>
    <w:rsid w:val="005743D8"/>
    <w:rsid w:val="005746A1"/>
    <w:rsid w:val="00574C31"/>
    <w:rsid w:val="00574DC7"/>
    <w:rsid w:val="0057525C"/>
    <w:rsid w:val="00575775"/>
    <w:rsid w:val="00575D2C"/>
    <w:rsid w:val="00575E57"/>
    <w:rsid w:val="005760BA"/>
    <w:rsid w:val="005760F0"/>
    <w:rsid w:val="005763DC"/>
    <w:rsid w:val="005769C8"/>
    <w:rsid w:val="00576BA5"/>
    <w:rsid w:val="00576C58"/>
    <w:rsid w:val="00576C8E"/>
    <w:rsid w:val="00576D07"/>
    <w:rsid w:val="00576FF8"/>
    <w:rsid w:val="0057782E"/>
    <w:rsid w:val="00577A32"/>
    <w:rsid w:val="00577C3C"/>
    <w:rsid w:val="00580799"/>
    <w:rsid w:val="005808F8"/>
    <w:rsid w:val="005809AF"/>
    <w:rsid w:val="00580A09"/>
    <w:rsid w:val="00581032"/>
    <w:rsid w:val="00581281"/>
    <w:rsid w:val="0058128E"/>
    <w:rsid w:val="0058151C"/>
    <w:rsid w:val="00581965"/>
    <w:rsid w:val="005819B7"/>
    <w:rsid w:val="00581AC2"/>
    <w:rsid w:val="00581E6C"/>
    <w:rsid w:val="0058209F"/>
    <w:rsid w:val="005823C4"/>
    <w:rsid w:val="0058252B"/>
    <w:rsid w:val="00582543"/>
    <w:rsid w:val="005826DF"/>
    <w:rsid w:val="00582797"/>
    <w:rsid w:val="00582C7B"/>
    <w:rsid w:val="00582C84"/>
    <w:rsid w:val="005832AA"/>
    <w:rsid w:val="0058376F"/>
    <w:rsid w:val="0058398E"/>
    <w:rsid w:val="00583AA5"/>
    <w:rsid w:val="00583B5B"/>
    <w:rsid w:val="00583C30"/>
    <w:rsid w:val="00584349"/>
    <w:rsid w:val="005844EF"/>
    <w:rsid w:val="00584739"/>
    <w:rsid w:val="005847F2"/>
    <w:rsid w:val="0058481F"/>
    <w:rsid w:val="0058482D"/>
    <w:rsid w:val="00584955"/>
    <w:rsid w:val="00584E90"/>
    <w:rsid w:val="00585177"/>
    <w:rsid w:val="0058517A"/>
    <w:rsid w:val="005853B7"/>
    <w:rsid w:val="00585459"/>
    <w:rsid w:val="00585FED"/>
    <w:rsid w:val="00586144"/>
    <w:rsid w:val="00586273"/>
    <w:rsid w:val="00586405"/>
    <w:rsid w:val="00586510"/>
    <w:rsid w:val="005866FB"/>
    <w:rsid w:val="00586782"/>
    <w:rsid w:val="00586C95"/>
    <w:rsid w:val="00586EB4"/>
    <w:rsid w:val="0058703B"/>
    <w:rsid w:val="00587069"/>
    <w:rsid w:val="00587306"/>
    <w:rsid w:val="0058746F"/>
    <w:rsid w:val="00587496"/>
    <w:rsid w:val="00587673"/>
    <w:rsid w:val="00587971"/>
    <w:rsid w:val="00587D0E"/>
    <w:rsid w:val="00587F93"/>
    <w:rsid w:val="0059003F"/>
    <w:rsid w:val="0059014E"/>
    <w:rsid w:val="00590177"/>
    <w:rsid w:val="005901C7"/>
    <w:rsid w:val="005902D6"/>
    <w:rsid w:val="00590A11"/>
    <w:rsid w:val="00590D33"/>
    <w:rsid w:val="00590D95"/>
    <w:rsid w:val="00590D9D"/>
    <w:rsid w:val="005914E9"/>
    <w:rsid w:val="005916DC"/>
    <w:rsid w:val="0059170A"/>
    <w:rsid w:val="00591A29"/>
    <w:rsid w:val="00591A85"/>
    <w:rsid w:val="00591CEC"/>
    <w:rsid w:val="00591DEF"/>
    <w:rsid w:val="005920E5"/>
    <w:rsid w:val="005922C9"/>
    <w:rsid w:val="00592372"/>
    <w:rsid w:val="00592392"/>
    <w:rsid w:val="0059248C"/>
    <w:rsid w:val="00592554"/>
    <w:rsid w:val="00592670"/>
    <w:rsid w:val="005929FC"/>
    <w:rsid w:val="00592AC7"/>
    <w:rsid w:val="00592BEB"/>
    <w:rsid w:val="00592C2E"/>
    <w:rsid w:val="00592F2C"/>
    <w:rsid w:val="00592FEE"/>
    <w:rsid w:val="005937D4"/>
    <w:rsid w:val="005937EA"/>
    <w:rsid w:val="00593A14"/>
    <w:rsid w:val="005943E6"/>
    <w:rsid w:val="0059464F"/>
    <w:rsid w:val="00594787"/>
    <w:rsid w:val="005947D5"/>
    <w:rsid w:val="00594872"/>
    <w:rsid w:val="00594B36"/>
    <w:rsid w:val="00594BCF"/>
    <w:rsid w:val="00594DB9"/>
    <w:rsid w:val="00594E4E"/>
    <w:rsid w:val="00594E84"/>
    <w:rsid w:val="00594E94"/>
    <w:rsid w:val="00594EAA"/>
    <w:rsid w:val="0059548E"/>
    <w:rsid w:val="0059570C"/>
    <w:rsid w:val="0059599F"/>
    <w:rsid w:val="00595A4E"/>
    <w:rsid w:val="00595C95"/>
    <w:rsid w:val="00595FEE"/>
    <w:rsid w:val="005961FD"/>
    <w:rsid w:val="00596594"/>
    <w:rsid w:val="005966D3"/>
    <w:rsid w:val="005969F0"/>
    <w:rsid w:val="00596AB3"/>
    <w:rsid w:val="00596F8A"/>
    <w:rsid w:val="00597078"/>
    <w:rsid w:val="0059720B"/>
    <w:rsid w:val="0059722C"/>
    <w:rsid w:val="005974B8"/>
    <w:rsid w:val="005974F4"/>
    <w:rsid w:val="00597540"/>
    <w:rsid w:val="00597993"/>
    <w:rsid w:val="005979DF"/>
    <w:rsid w:val="00597C61"/>
    <w:rsid w:val="005A0116"/>
    <w:rsid w:val="005A0168"/>
    <w:rsid w:val="005A02C3"/>
    <w:rsid w:val="005A0616"/>
    <w:rsid w:val="005A06BC"/>
    <w:rsid w:val="005A0A66"/>
    <w:rsid w:val="005A0C43"/>
    <w:rsid w:val="005A0E52"/>
    <w:rsid w:val="005A0EE4"/>
    <w:rsid w:val="005A1378"/>
    <w:rsid w:val="005A1404"/>
    <w:rsid w:val="005A14F5"/>
    <w:rsid w:val="005A1722"/>
    <w:rsid w:val="005A1AA4"/>
    <w:rsid w:val="005A1C73"/>
    <w:rsid w:val="005A2048"/>
    <w:rsid w:val="005A21D4"/>
    <w:rsid w:val="005A24DA"/>
    <w:rsid w:val="005A2634"/>
    <w:rsid w:val="005A282F"/>
    <w:rsid w:val="005A2C99"/>
    <w:rsid w:val="005A2D34"/>
    <w:rsid w:val="005A2DF8"/>
    <w:rsid w:val="005A2DF9"/>
    <w:rsid w:val="005A2E41"/>
    <w:rsid w:val="005A319F"/>
    <w:rsid w:val="005A3640"/>
    <w:rsid w:val="005A3729"/>
    <w:rsid w:val="005A3998"/>
    <w:rsid w:val="005A3A09"/>
    <w:rsid w:val="005A3D20"/>
    <w:rsid w:val="005A3E44"/>
    <w:rsid w:val="005A4229"/>
    <w:rsid w:val="005A46F4"/>
    <w:rsid w:val="005A470C"/>
    <w:rsid w:val="005A47AC"/>
    <w:rsid w:val="005A4935"/>
    <w:rsid w:val="005A4AB7"/>
    <w:rsid w:val="005A4AD6"/>
    <w:rsid w:val="005A4BA7"/>
    <w:rsid w:val="005A4D92"/>
    <w:rsid w:val="005A4EB5"/>
    <w:rsid w:val="005A50CE"/>
    <w:rsid w:val="005A5424"/>
    <w:rsid w:val="005A59C6"/>
    <w:rsid w:val="005A5AA0"/>
    <w:rsid w:val="005A5DC6"/>
    <w:rsid w:val="005A608A"/>
    <w:rsid w:val="005A615E"/>
    <w:rsid w:val="005A6177"/>
    <w:rsid w:val="005A63A1"/>
    <w:rsid w:val="005A63D8"/>
    <w:rsid w:val="005A676E"/>
    <w:rsid w:val="005A67BA"/>
    <w:rsid w:val="005A68E1"/>
    <w:rsid w:val="005A6906"/>
    <w:rsid w:val="005A69A9"/>
    <w:rsid w:val="005A69AD"/>
    <w:rsid w:val="005A6B0C"/>
    <w:rsid w:val="005A6D07"/>
    <w:rsid w:val="005A6DC0"/>
    <w:rsid w:val="005A70B7"/>
    <w:rsid w:val="005A750D"/>
    <w:rsid w:val="005A75AA"/>
    <w:rsid w:val="005A76C8"/>
    <w:rsid w:val="005A79C7"/>
    <w:rsid w:val="005A7A8E"/>
    <w:rsid w:val="005A7B97"/>
    <w:rsid w:val="005A7BC7"/>
    <w:rsid w:val="005A7E0E"/>
    <w:rsid w:val="005A7F84"/>
    <w:rsid w:val="005B006B"/>
    <w:rsid w:val="005B02B3"/>
    <w:rsid w:val="005B037E"/>
    <w:rsid w:val="005B05B5"/>
    <w:rsid w:val="005B07A3"/>
    <w:rsid w:val="005B084F"/>
    <w:rsid w:val="005B08D3"/>
    <w:rsid w:val="005B0960"/>
    <w:rsid w:val="005B0AA8"/>
    <w:rsid w:val="005B0D9A"/>
    <w:rsid w:val="005B143B"/>
    <w:rsid w:val="005B1517"/>
    <w:rsid w:val="005B1692"/>
    <w:rsid w:val="005B1884"/>
    <w:rsid w:val="005B1BE5"/>
    <w:rsid w:val="005B1EB7"/>
    <w:rsid w:val="005B238A"/>
    <w:rsid w:val="005B24FF"/>
    <w:rsid w:val="005B25AA"/>
    <w:rsid w:val="005B282A"/>
    <w:rsid w:val="005B285B"/>
    <w:rsid w:val="005B2861"/>
    <w:rsid w:val="005B295C"/>
    <w:rsid w:val="005B29A1"/>
    <w:rsid w:val="005B2A4C"/>
    <w:rsid w:val="005B2D5F"/>
    <w:rsid w:val="005B3002"/>
    <w:rsid w:val="005B353D"/>
    <w:rsid w:val="005B3C4E"/>
    <w:rsid w:val="005B3F7A"/>
    <w:rsid w:val="005B4130"/>
    <w:rsid w:val="005B4152"/>
    <w:rsid w:val="005B41F0"/>
    <w:rsid w:val="005B449A"/>
    <w:rsid w:val="005B4AC4"/>
    <w:rsid w:val="005B4D09"/>
    <w:rsid w:val="005B4DAB"/>
    <w:rsid w:val="005B4DBA"/>
    <w:rsid w:val="005B4E83"/>
    <w:rsid w:val="005B4FDF"/>
    <w:rsid w:val="005B52AC"/>
    <w:rsid w:val="005B5315"/>
    <w:rsid w:val="005B538A"/>
    <w:rsid w:val="005B54BE"/>
    <w:rsid w:val="005B5557"/>
    <w:rsid w:val="005B56E9"/>
    <w:rsid w:val="005B572A"/>
    <w:rsid w:val="005B5783"/>
    <w:rsid w:val="005B5B0F"/>
    <w:rsid w:val="005B5C0F"/>
    <w:rsid w:val="005B5F15"/>
    <w:rsid w:val="005B6198"/>
    <w:rsid w:val="005B629B"/>
    <w:rsid w:val="005B68FD"/>
    <w:rsid w:val="005B6BF9"/>
    <w:rsid w:val="005B6D7C"/>
    <w:rsid w:val="005B700C"/>
    <w:rsid w:val="005B722E"/>
    <w:rsid w:val="005B76E4"/>
    <w:rsid w:val="005B7848"/>
    <w:rsid w:val="005B7A1D"/>
    <w:rsid w:val="005B7A7D"/>
    <w:rsid w:val="005B7AF7"/>
    <w:rsid w:val="005B7F80"/>
    <w:rsid w:val="005C01A3"/>
    <w:rsid w:val="005C02D7"/>
    <w:rsid w:val="005C04A6"/>
    <w:rsid w:val="005C0551"/>
    <w:rsid w:val="005C063E"/>
    <w:rsid w:val="005C0807"/>
    <w:rsid w:val="005C0850"/>
    <w:rsid w:val="005C08F2"/>
    <w:rsid w:val="005C0A0D"/>
    <w:rsid w:val="005C0BCD"/>
    <w:rsid w:val="005C0D49"/>
    <w:rsid w:val="005C0D96"/>
    <w:rsid w:val="005C0DC2"/>
    <w:rsid w:val="005C0E74"/>
    <w:rsid w:val="005C0FC6"/>
    <w:rsid w:val="005C0FC7"/>
    <w:rsid w:val="005C14CE"/>
    <w:rsid w:val="005C17EF"/>
    <w:rsid w:val="005C19AA"/>
    <w:rsid w:val="005C1A9E"/>
    <w:rsid w:val="005C1B78"/>
    <w:rsid w:val="005C1D35"/>
    <w:rsid w:val="005C1D7E"/>
    <w:rsid w:val="005C1FC0"/>
    <w:rsid w:val="005C203B"/>
    <w:rsid w:val="005C2578"/>
    <w:rsid w:val="005C2617"/>
    <w:rsid w:val="005C296B"/>
    <w:rsid w:val="005C2B19"/>
    <w:rsid w:val="005C2B53"/>
    <w:rsid w:val="005C2C52"/>
    <w:rsid w:val="005C3238"/>
    <w:rsid w:val="005C3296"/>
    <w:rsid w:val="005C3433"/>
    <w:rsid w:val="005C34B2"/>
    <w:rsid w:val="005C35F9"/>
    <w:rsid w:val="005C3B62"/>
    <w:rsid w:val="005C3C5D"/>
    <w:rsid w:val="005C3CD1"/>
    <w:rsid w:val="005C3D68"/>
    <w:rsid w:val="005C3E9F"/>
    <w:rsid w:val="005C3FE3"/>
    <w:rsid w:val="005C424D"/>
    <w:rsid w:val="005C49D2"/>
    <w:rsid w:val="005C4E31"/>
    <w:rsid w:val="005C4F90"/>
    <w:rsid w:val="005C516B"/>
    <w:rsid w:val="005C54AC"/>
    <w:rsid w:val="005C5882"/>
    <w:rsid w:val="005C5C27"/>
    <w:rsid w:val="005C5C7D"/>
    <w:rsid w:val="005C5E54"/>
    <w:rsid w:val="005C601C"/>
    <w:rsid w:val="005C60DC"/>
    <w:rsid w:val="005C60FC"/>
    <w:rsid w:val="005C614B"/>
    <w:rsid w:val="005C61C7"/>
    <w:rsid w:val="005C61E6"/>
    <w:rsid w:val="005C62DE"/>
    <w:rsid w:val="005C64E4"/>
    <w:rsid w:val="005C677A"/>
    <w:rsid w:val="005C6FCA"/>
    <w:rsid w:val="005C7326"/>
    <w:rsid w:val="005C7339"/>
    <w:rsid w:val="005C736F"/>
    <w:rsid w:val="005C7378"/>
    <w:rsid w:val="005C73AB"/>
    <w:rsid w:val="005C752D"/>
    <w:rsid w:val="005C7848"/>
    <w:rsid w:val="005C7BB8"/>
    <w:rsid w:val="005C7C02"/>
    <w:rsid w:val="005C7D11"/>
    <w:rsid w:val="005C7D45"/>
    <w:rsid w:val="005D022B"/>
    <w:rsid w:val="005D06C6"/>
    <w:rsid w:val="005D078B"/>
    <w:rsid w:val="005D0974"/>
    <w:rsid w:val="005D0ADA"/>
    <w:rsid w:val="005D0ADD"/>
    <w:rsid w:val="005D0AF1"/>
    <w:rsid w:val="005D0C56"/>
    <w:rsid w:val="005D0EC4"/>
    <w:rsid w:val="005D0FFD"/>
    <w:rsid w:val="005D168E"/>
    <w:rsid w:val="005D18AA"/>
    <w:rsid w:val="005D18E5"/>
    <w:rsid w:val="005D1A20"/>
    <w:rsid w:val="005D1A50"/>
    <w:rsid w:val="005D1A89"/>
    <w:rsid w:val="005D1AF5"/>
    <w:rsid w:val="005D1C07"/>
    <w:rsid w:val="005D1DCC"/>
    <w:rsid w:val="005D1E17"/>
    <w:rsid w:val="005D23C0"/>
    <w:rsid w:val="005D2517"/>
    <w:rsid w:val="005D2694"/>
    <w:rsid w:val="005D2863"/>
    <w:rsid w:val="005D28F3"/>
    <w:rsid w:val="005D292B"/>
    <w:rsid w:val="005D2A05"/>
    <w:rsid w:val="005D2BFC"/>
    <w:rsid w:val="005D2CE8"/>
    <w:rsid w:val="005D3084"/>
    <w:rsid w:val="005D30A9"/>
    <w:rsid w:val="005D30CB"/>
    <w:rsid w:val="005D30F4"/>
    <w:rsid w:val="005D324A"/>
    <w:rsid w:val="005D395F"/>
    <w:rsid w:val="005D3A0D"/>
    <w:rsid w:val="005D3B5D"/>
    <w:rsid w:val="005D3BD0"/>
    <w:rsid w:val="005D413C"/>
    <w:rsid w:val="005D41C0"/>
    <w:rsid w:val="005D4442"/>
    <w:rsid w:val="005D48B6"/>
    <w:rsid w:val="005D4BA9"/>
    <w:rsid w:val="005D4C14"/>
    <w:rsid w:val="005D4D70"/>
    <w:rsid w:val="005D507D"/>
    <w:rsid w:val="005D5188"/>
    <w:rsid w:val="005D52EB"/>
    <w:rsid w:val="005D551A"/>
    <w:rsid w:val="005D5525"/>
    <w:rsid w:val="005D5533"/>
    <w:rsid w:val="005D566F"/>
    <w:rsid w:val="005D58FE"/>
    <w:rsid w:val="005D608B"/>
    <w:rsid w:val="005D618C"/>
    <w:rsid w:val="005D6231"/>
    <w:rsid w:val="005D62F3"/>
    <w:rsid w:val="005D644A"/>
    <w:rsid w:val="005D6857"/>
    <w:rsid w:val="005D6AE4"/>
    <w:rsid w:val="005D6BD2"/>
    <w:rsid w:val="005D6DCB"/>
    <w:rsid w:val="005D6EE0"/>
    <w:rsid w:val="005D6F31"/>
    <w:rsid w:val="005D75D7"/>
    <w:rsid w:val="005D764E"/>
    <w:rsid w:val="005D7796"/>
    <w:rsid w:val="005D7A92"/>
    <w:rsid w:val="005D7C6D"/>
    <w:rsid w:val="005D7E03"/>
    <w:rsid w:val="005D7E81"/>
    <w:rsid w:val="005D7F5E"/>
    <w:rsid w:val="005E006E"/>
    <w:rsid w:val="005E0348"/>
    <w:rsid w:val="005E03AF"/>
    <w:rsid w:val="005E0767"/>
    <w:rsid w:val="005E0785"/>
    <w:rsid w:val="005E0865"/>
    <w:rsid w:val="005E08F2"/>
    <w:rsid w:val="005E095E"/>
    <w:rsid w:val="005E0D20"/>
    <w:rsid w:val="005E0DA8"/>
    <w:rsid w:val="005E12B6"/>
    <w:rsid w:val="005E13A2"/>
    <w:rsid w:val="005E14F2"/>
    <w:rsid w:val="005E161E"/>
    <w:rsid w:val="005E173F"/>
    <w:rsid w:val="005E19FA"/>
    <w:rsid w:val="005E1DD1"/>
    <w:rsid w:val="005E20BF"/>
    <w:rsid w:val="005E21BA"/>
    <w:rsid w:val="005E21C7"/>
    <w:rsid w:val="005E22B9"/>
    <w:rsid w:val="005E23E1"/>
    <w:rsid w:val="005E2433"/>
    <w:rsid w:val="005E2A00"/>
    <w:rsid w:val="005E2A0E"/>
    <w:rsid w:val="005E2C15"/>
    <w:rsid w:val="005E2CAA"/>
    <w:rsid w:val="005E3489"/>
    <w:rsid w:val="005E3670"/>
    <w:rsid w:val="005E37C3"/>
    <w:rsid w:val="005E3AA2"/>
    <w:rsid w:val="005E3D2F"/>
    <w:rsid w:val="005E3D84"/>
    <w:rsid w:val="005E3EE9"/>
    <w:rsid w:val="005E40EB"/>
    <w:rsid w:val="005E4284"/>
    <w:rsid w:val="005E45EF"/>
    <w:rsid w:val="005E4A86"/>
    <w:rsid w:val="005E4AF2"/>
    <w:rsid w:val="005E4D74"/>
    <w:rsid w:val="005E4F13"/>
    <w:rsid w:val="005E5823"/>
    <w:rsid w:val="005E5879"/>
    <w:rsid w:val="005E587B"/>
    <w:rsid w:val="005E5951"/>
    <w:rsid w:val="005E5C81"/>
    <w:rsid w:val="005E5D76"/>
    <w:rsid w:val="005E5E0E"/>
    <w:rsid w:val="005E5E1E"/>
    <w:rsid w:val="005E5E5D"/>
    <w:rsid w:val="005E5F5C"/>
    <w:rsid w:val="005E60A1"/>
    <w:rsid w:val="005E6101"/>
    <w:rsid w:val="005E61D3"/>
    <w:rsid w:val="005E6303"/>
    <w:rsid w:val="005E6605"/>
    <w:rsid w:val="005E6771"/>
    <w:rsid w:val="005E6885"/>
    <w:rsid w:val="005E69D7"/>
    <w:rsid w:val="005E6C19"/>
    <w:rsid w:val="005E6D49"/>
    <w:rsid w:val="005E6FF1"/>
    <w:rsid w:val="005E71CE"/>
    <w:rsid w:val="005E71DD"/>
    <w:rsid w:val="005E75FA"/>
    <w:rsid w:val="005E7718"/>
    <w:rsid w:val="005E792A"/>
    <w:rsid w:val="005E7BDB"/>
    <w:rsid w:val="005E7CE1"/>
    <w:rsid w:val="005E7F4C"/>
    <w:rsid w:val="005F04A8"/>
    <w:rsid w:val="005F04F7"/>
    <w:rsid w:val="005F06ED"/>
    <w:rsid w:val="005F06F4"/>
    <w:rsid w:val="005F07B1"/>
    <w:rsid w:val="005F0BFB"/>
    <w:rsid w:val="005F0BFD"/>
    <w:rsid w:val="005F0C24"/>
    <w:rsid w:val="005F0D01"/>
    <w:rsid w:val="005F0E52"/>
    <w:rsid w:val="005F0E92"/>
    <w:rsid w:val="005F1245"/>
    <w:rsid w:val="005F134D"/>
    <w:rsid w:val="005F137C"/>
    <w:rsid w:val="005F1A30"/>
    <w:rsid w:val="005F1AE7"/>
    <w:rsid w:val="005F1B8C"/>
    <w:rsid w:val="005F1C81"/>
    <w:rsid w:val="005F1CDE"/>
    <w:rsid w:val="005F1DAC"/>
    <w:rsid w:val="005F1DD9"/>
    <w:rsid w:val="005F1E73"/>
    <w:rsid w:val="005F1F52"/>
    <w:rsid w:val="005F1FB2"/>
    <w:rsid w:val="005F22D4"/>
    <w:rsid w:val="005F25DD"/>
    <w:rsid w:val="005F292C"/>
    <w:rsid w:val="005F2ABB"/>
    <w:rsid w:val="005F2B60"/>
    <w:rsid w:val="005F3077"/>
    <w:rsid w:val="005F312E"/>
    <w:rsid w:val="005F3160"/>
    <w:rsid w:val="005F31C8"/>
    <w:rsid w:val="005F3434"/>
    <w:rsid w:val="005F3527"/>
    <w:rsid w:val="005F3C53"/>
    <w:rsid w:val="005F4101"/>
    <w:rsid w:val="005F44D5"/>
    <w:rsid w:val="005F4623"/>
    <w:rsid w:val="005F4AF8"/>
    <w:rsid w:val="005F4B2B"/>
    <w:rsid w:val="005F4D49"/>
    <w:rsid w:val="005F4F05"/>
    <w:rsid w:val="005F5056"/>
    <w:rsid w:val="005F50B9"/>
    <w:rsid w:val="005F5161"/>
    <w:rsid w:val="005F575D"/>
    <w:rsid w:val="005F5B48"/>
    <w:rsid w:val="005F5CD1"/>
    <w:rsid w:val="005F5FF5"/>
    <w:rsid w:val="005F614C"/>
    <w:rsid w:val="005F618E"/>
    <w:rsid w:val="005F65C6"/>
    <w:rsid w:val="005F6605"/>
    <w:rsid w:val="005F660F"/>
    <w:rsid w:val="005F67F9"/>
    <w:rsid w:val="005F685A"/>
    <w:rsid w:val="005F69E5"/>
    <w:rsid w:val="005F6A0C"/>
    <w:rsid w:val="005F6AE8"/>
    <w:rsid w:val="005F6B72"/>
    <w:rsid w:val="005F6CBE"/>
    <w:rsid w:val="005F6F12"/>
    <w:rsid w:val="005F73CB"/>
    <w:rsid w:val="005F74F3"/>
    <w:rsid w:val="005F7895"/>
    <w:rsid w:val="005F7BC4"/>
    <w:rsid w:val="006001E5"/>
    <w:rsid w:val="006001F6"/>
    <w:rsid w:val="006006A6"/>
    <w:rsid w:val="006006E5"/>
    <w:rsid w:val="0060079D"/>
    <w:rsid w:val="00600A4D"/>
    <w:rsid w:val="00600B6E"/>
    <w:rsid w:val="00600CE6"/>
    <w:rsid w:val="00600D35"/>
    <w:rsid w:val="00601288"/>
    <w:rsid w:val="006015DC"/>
    <w:rsid w:val="00601738"/>
    <w:rsid w:val="00601A5B"/>
    <w:rsid w:val="00601CF4"/>
    <w:rsid w:val="00601EDB"/>
    <w:rsid w:val="006021AB"/>
    <w:rsid w:val="00602205"/>
    <w:rsid w:val="00602236"/>
    <w:rsid w:val="00602581"/>
    <w:rsid w:val="006029D5"/>
    <w:rsid w:val="00602AA9"/>
    <w:rsid w:val="00602FD7"/>
    <w:rsid w:val="0060314D"/>
    <w:rsid w:val="006032F6"/>
    <w:rsid w:val="00603324"/>
    <w:rsid w:val="00603395"/>
    <w:rsid w:val="006033E7"/>
    <w:rsid w:val="00603675"/>
    <w:rsid w:val="006037A3"/>
    <w:rsid w:val="006037C5"/>
    <w:rsid w:val="00603D2D"/>
    <w:rsid w:val="00603E71"/>
    <w:rsid w:val="00603E81"/>
    <w:rsid w:val="00604038"/>
    <w:rsid w:val="006040C9"/>
    <w:rsid w:val="0060427E"/>
    <w:rsid w:val="0060442E"/>
    <w:rsid w:val="00604544"/>
    <w:rsid w:val="0060483F"/>
    <w:rsid w:val="00604EEA"/>
    <w:rsid w:val="006052B0"/>
    <w:rsid w:val="0060551D"/>
    <w:rsid w:val="006057C0"/>
    <w:rsid w:val="006058C6"/>
    <w:rsid w:val="006058FD"/>
    <w:rsid w:val="00605AB3"/>
    <w:rsid w:val="00605BD7"/>
    <w:rsid w:val="00605F89"/>
    <w:rsid w:val="0060606C"/>
    <w:rsid w:val="0060609E"/>
    <w:rsid w:val="00606136"/>
    <w:rsid w:val="0060631F"/>
    <w:rsid w:val="006064DB"/>
    <w:rsid w:val="00606D27"/>
    <w:rsid w:val="006071FB"/>
    <w:rsid w:val="006074DB"/>
    <w:rsid w:val="006075B1"/>
    <w:rsid w:val="0060762A"/>
    <w:rsid w:val="00607FA1"/>
    <w:rsid w:val="006101F7"/>
    <w:rsid w:val="00610413"/>
    <w:rsid w:val="00610562"/>
    <w:rsid w:val="006105B0"/>
    <w:rsid w:val="006108AA"/>
    <w:rsid w:val="00610D8D"/>
    <w:rsid w:val="00611156"/>
    <w:rsid w:val="0061188D"/>
    <w:rsid w:val="006119A8"/>
    <w:rsid w:val="00611B48"/>
    <w:rsid w:val="00611C4E"/>
    <w:rsid w:val="00611D04"/>
    <w:rsid w:val="00611E8F"/>
    <w:rsid w:val="006120A9"/>
    <w:rsid w:val="006121D7"/>
    <w:rsid w:val="00612243"/>
    <w:rsid w:val="0061228F"/>
    <w:rsid w:val="00612366"/>
    <w:rsid w:val="00612657"/>
    <w:rsid w:val="00612C09"/>
    <w:rsid w:val="00612FE4"/>
    <w:rsid w:val="00613172"/>
    <w:rsid w:val="006131FF"/>
    <w:rsid w:val="006134D4"/>
    <w:rsid w:val="0061356C"/>
    <w:rsid w:val="00613612"/>
    <w:rsid w:val="006137CC"/>
    <w:rsid w:val="006137DE"/>
    <w:rsid w:val="00613A75"/>
    <w:rsid w:val="00613C1D"/>
    <w:rsid w:val="00613D68"/>
    <w:rsid w:val="00613FEB"/>
    <w:rsid w:val="0061417C"/>
    <w:rsid w:val="0061449F"/>
    <w:rsid w:val="0061487F"/>
    <w:rsid w:val="00614A31"/>
    <w:rsid w:val="00614B60"/>
    <w:rsid w:val="00614BB9"/>
    <w:rsid w:val="00614BD0"/>
    <w:rsid w:val="00615100"/>
    <w:rsid w:val="00615132"/>
    <w:rsid w:val="006152E0"/>
    <w:rsid w:val="006156B6"/>
    <w:rsid w:val="00615AF3"/>
    <w:rsid w:val="00615CFE"/>
    <w:rsid w:val="00615F6B"/>
    <w:rsid w:val="0061653A"/>
    <w:rsid w:val="0061660F"/>
    <w:rsid w:val="006166DE"/>
    <w:rsid w:val="006168AF"/>
    <w:rsid w:val="006168B1"/>
    <w:rsid w:val="00616A38"/>
    <w:rsid w:val="00616C74"/>
    <w:rsid w:val="00616EB3"/>
    <w:rsid w:val="00616FCB"/>
    <w:rsid w:val="00616FF2"/>
    <w:rsid w:val="00617166"/>
    <w:rsid w:val="006173DA"/>
    <w:rsid w:val="00617464"/>
    <w:rsid w:val="00617620"/>
    <w:rsid w:val="0061781E"/>
    <w:rsid w:val="00617A2E"/>
    <w:rsid w:val="00617C88"/>
    <w:rsid w:val="00617DF0"/>
    <w:rsid w:val="00620035"/>
    <w:rsid w:val="006200E7"/>
    <w:rsid w:val="00620314"/>
    <w:rsid w:val="00620357"/>
    <w:rsid w:val="00620417"/>
    <w:rsid w:val="006204AD"/>
    <w:rsid w:val="00620780"/>
    <w:rsid w:val="0062085D"/>
    <w:rsid w:val="0062096A"/>
    <w:rsid w:val="00620CC9"/>
    <w:rsid w:val="00620E74"/>
    <w:rsid w:val="00620F2D"/>
    <w:rsid w:val="006211A7"/>
    <w:rsid w:val="00621400"/>
    <w:rsid w:val="00621941"/>
    <w:rsid w:val="006219AC"/>
    <w:rsid w:val="006219FF"/>
    <w:rsid w:val="00621A31"/>
    <w:rsid w:val="00621E22"/>
    <w:rsid w:val="00621E90"/>
    <w:rsid w:val="00622192"/>
    <w:rsid w:val="0062252F"/>
    <w:rsid w:val="00622A5F"/>
    <w:rsid w:val="00622C76"/>
    <w:rsid w:val="006236B6"/>
    <w:rsid w:val="006239A3"/>
    <w:rsid w:val="00623C30"/>
    <w:rsid w:val="00623E7A"/>
    <w:rsid w:val="00623F39"/>
    <w:rsid w:val="00623F47"/>
    <w:rsid w:val="00623FF1"/>
    <w:rsid w:val="006240E3"/>
    <w:rsid w:val="006243B9"/>
    <w:rsid w:val="0062449E"/>
    <w:rsid w:val="00624599"/>
    <w:rsid w:val="00624966"/>
    <w:rsid w:val="0062496C"/>
    <w:rsid w:val="00624A66"/>
    <w:rsid w:val="00624BA3"/>
    <w:rsid w:val="00625061"/>
    <w:rsid w:val="00625115"/>
    <w:rsid w:val="006253C0"/>
    <w:rsid w:val="006255E5"/>
    <w:rsid w:val="006259CA"/>
    <w:rsid w:val="00625BDD"/>
    <w:rsid w:val="00625EEF"/>
    <w:rsid w:val="00625F6C"/>
    <w:rsid w:val="006266A1"/>
    <w:rsid w:val="006268F3"/>
    <w:rsid w:val="00626BDB"/>
    <w:rsid w:val="00626C3C"/>
    <w:rsid w:val="00626E65"/>
    <w:rsid w:val="00626F77"/>
    <w:rsid w:val="00627755"/>
    <w:rsid w:val="0062797F"/>
    <w:rsid w:val="00627A5B"/>
    <w:rsid w:val="00627B4C"/>
    <w:rsid w:val="00627C54"/>
    <w:rsid w:val="00627C9D"/>
    <w:rsid w:val="00627EC2"/>
    <w:rsid w:val="00627F24"/>
    <w:rsid w:val="006300F6"/>
    <w:rsid w:val="0063019D"/>
    <w:rsid w:val="0063025C"/>
    <w:rsid w:val="00630368"/>
    <w:rsid w:val="0063037F"/>
    <w:rsid w:val="006305F9"/>
    <w:rsid w:val="0063065A"/>
    <w:rsid w:val="00630714"/>
    <w:rsid w:val="0063078D"/>
    <w:rsid w:val="00630A59"/>
    <w:rsid w:val="00630C59"/>
    <w:rsid w:val="00630CFE"/>
    <w:rsid w:val="00630D55"/>
    <w:rsid w:val="00630E4B"/>
    <w:rsid w:val="00630E6C"/>
    <w:rsid w:val="00630F48"/>
    <w:rsid w:val="00630F5A"/>
    <w:rsid w:val="0063108D"/>
    <w:rsid w:val="00631374"/>
    <w:rsid w:val="006318AC"/>
    <w:rsid w:val="00631915"/>
    <w:rsid w:val="00631B21"/>
    <w:rsid w:val="00631BBF"/>
    <w:rsid w:val="00631C66"/>
    <w:rsid w:val="00631E57"/>
    <w:rsid w:val="00631F74"/>
    <w:rsid w:val="00632019"/>
    <w:rsid w:val="00632199"/>
    <w:rsid w:val="00632236"/>
    <w:rsid w:val="006325A9"/>
    <w:rsid w:val="00632BF7"/>
    <w:rsid w:val="00632C01"/>
    <w:rsid w:val="00632C94"/>
    <w:rsid w:val="00632F38"/>
    <w:rsid w:val="00632F46"/>
    <w:rsid w:val="00632FDC"/>
    <w:rsid w:val="00632FE0"/>
    <w:rsid w:val="00632FFB"/>
    <w:rsid w:val="006332C7"/>
    <w:rsid w:val="0063337E"/>
    <w:rsid w:val="00633A19"/>
    <w:rsid w:val="00633A48"/>
    <w:rsid w:val="00633B42"/>
    <w:rsid w:val="00633BE0"/>
    <w:rsid w:val="00633E5D"/>
    <w:rsid w:val="00633F21"/>
    <w:rsid w:val="00634375"/>
    <w:rsid w:val="00634808"/>
    <w:rsid w:val="00634CF6"/>
    <w:rsid w:val="00634F2D"/>
    <w:rsid w:val="00635120"/>
    <w:rsid w:val="00635182"/>
    <w:rsid w:val="00635463"/>
    <w:rsid w:val="00635817"/>
    <w:rsid w:val="00635928"/>
    <w:rsid w:val="00635A6A"/>
    <w:rsid w:val="00635B3F"/>
    <w:rsid w:val="00635BA1"/>
    <w:rsid w:val="00635CE3"/>
    <w:rsid w:val="006365B3"/>
    <w:rsid w:val="00636604"/>
    <w:rsid w:val="00636686"/>
    <w:rsid w:val="00636962"/>
    <w:rsid w:val="00636B5A"/>
    <w:rsid w:val="00636BE4"/>
    <w:rsid w:val="00636D1B"/>
    <w:rsid w:val="00636E84"/>
    <w:rsid w:val="00636F03"/>
    <w:rsid w:val="00637807"/>
    <w:rsid w:val="00637A0C"/>
    <w:rsid w:val="00637A33"/>
    <w:rsid w:val="00637A5C"/>
    <w:rsid w:val="00637E4F"/>
    <w:rsid w:val="00637FB0"/>
    <w:rsid w:val="00640180"/>
    <w:rsid w:val="0064023D"/>
    <w:rsid w:val="00640CCF"/>
    <w:rsid w:val="00640DB2"/>
    <w:rsid w:val="006412D9"/>
    <w:rsid w:val="00641346"/>
    <w:rsid w:val="006414ED"/>
    <w:rsid w:val="00641936"/>
    <w:rsid w:val="00641C67"/>
    <w:rsid w:val="00641F16"/>
    <w:rsid w:val="00641F95"/>
    <w:rsid w:val="00642072"/>
    <w:rsid w:val="0064256F"/>
    <w:rsid w:val="006426A4"/>
    <w:rsid w:val="00642725"/>
    <w:rsid w:val="00642CE0"/>
    <w:rsid w:val="00642D46"/>
    <w:rsid w:val="00642DA8"/>
    <w:rsid w:val="00643662"/>
    <w:rsid w:val="00643AA2"/>
    <w:rsid w:val="00643BAA"/>
    <w:rsid w:val="00643DA0"/>
    <w:rsid w:val="00643E87"/>
    <w:rsid w:val="00644389"/>
    <w:rsid w:val="00644564"/>
    <w:rsid w:val="00644642"/>
    <w:rsid w:val="00644688"/>
    <w:rsid w:val="00644861"/>
    <w:rsid w:val="00644BB9"/>
    <w:rsid w:val="00644BEA"/>
    <w:rsid w:val="00644D46"/>
    <w:rsid w:val="00644E75"/>
    <w:rsid w:val="006452C7"/>
    <w:rsid w:val="00645363"/>
    <w:rsid w:val="0064550F"/>
    <w:rsid w:val="006455D2"/>
    <w:rsid w:val="0064564E"/>
    <w:rsid w:val="006459FF"/>
    <w:rsid w:val="00645C44"/>
    <w:rsid w:val="00645DA4"/>
    <w:rsid w:val="006461B6"/>
    <w:rsid w:val="00646265"/>
    <w:rsid w:val="006463A4"/>
    <w:rsid w:val="006466D7"/>
    <w:rsid w:val="0064699C"/>
    <w:rsid w:val="00646A07"/>
    <w:rsid w:val="00646B07"/>
    <w:rsid w:val="00646B50"/>
    <w:rsid w:val="00647479"/>
    <w:rsid w:val="006476D5"/>
    <w:rsid w:val="0064799B"/>
    <w:rsid w:val="00647C11"/>
    <w:rsid w:val="00647C3A"/>
    <w:rsid w:val="00647E5F"/>
    <w:rsid w:val="00647E88"/>
    <w:rsid w:val="00647FD4"/>
    <w:rsid w:val="00650048"/>
    <w:rsid w:val="00650772"/>
    <w:rsid w:val="006508A9"/>
    <w:rsid w:val="00650909"/>
    <w:rsid w:val="0065097A"/>
    <w:rsid w:val="00650DA3"/>
    <w:rsid w:val="00651512"/>
    <w:rsid w:val="0065158C"/>
    <w:rsid w:val="006515B5"/>
    <w:rsid w:val="00651656"/>
    <w:rsid w:val="006516B1"/>
    <w:rsid w:val="006517D8"/>
    <w:rsid w:val="006518C1"/>
    <w:rsid w:val="006519CA"/>
    <w:rsid w:val="00651B00"/>
    <w:rsid w:val="00651BF2"/>
    <w:rsid w:val="00651FC3"/>
    <w:rsid w:val="0065207C"/>
    <w:rsid w:val="006520FA"/>
    <w:rsid w:val="006525F0"/>
    <w:rsid w:val="00652685"/>
    <w:rsid w:val="0065274A"/>
    <w:rsid w:val="00652758"/>
    <w:rsid w:val="00652800"/>
    <w:rsid w:val="00652992"/>
    <w:rsid w:val="006529B6"/>
    <w:rsid w:val="00652D88"/>
    <w:rsid w:val="00652E78"/>
    <w:rsid w:val="0065331B"/>
    <w:rsid w:val="0065342B"/>
    <w:rsid w:val="006536CB"/>
    <w:rsid w:val="00653862"/>
    <w:rsid w:val="00653ACF"/>
    <w:rsid w:val="00653D8D"/>
    <w:rsid w:val="00653D9D"/>
    <w:rsid w:val="00653DBA"/>
    <w:rsid w:val="0065428D"/>
    <w:rsid w:val="0065442C"/>
    <w:rsid w:val="006546A1"/>
    <w:rsid w:val="006549E1"/>
    <w:rsid w:val="00654FEE"/>
    <w:rsid w:val="00655267"/>
    <w:rsid w:val="0065528D"/>
    <w:rsid w:val="00655383"/>
    <w:rsid w:val="00655455"/>
    <w:rsid w:val="00655530"/>
    <w:rsid w:val="00655A81"/>
    <w:rsid w:val="00655B46"/>
    <w:rsid w:val="00655B78"/>
    <w:rsid w:val="00655C8D"/>
    <w:rsid w:val="00655E8F"/>
    <w:rsid w:val="0065644B"/>
    <w:rsid w:val="00656523"/>
    <w:rsid w:val="0065652C"/>
    <w:rsid w:val="006565A1"/>
    <w:rsid w:val="00656A8A"/>
    <w:rsid w:val="00656B21"/>
    <w:rsid w:val="00656B5F"/>
    <w:rsid w:val="0065716D"/>
    <w:rsid w:val="006571A3"/>
    <w:rsid w:val="00657284"/>
    <w:rsid w:val="00657374"/>
    <w:rsid w:val="00657788"/>
    <w:rsid w:val="0065789C"/>
    <w:rsid w:val="0065798A"/>
    <w:rsid w:val="00657ADF"/>
    <w:rsid w:val="00657B77"/>
    <w:rsid w:val="00657ED4"/>
    <w:rsid w:val="00660262"/>
    <w:rsid w:val="006602C5"/>
    <w:rsid w:val="0066035F"/>
    <w:rsid w:val="0066038C"/>
    <w:rsid w:val="006603CB"/>
    <w:rsid w:val="006604A3"/>
    <w:rsid w:val="00660711"/>
    <w:rsid w:val="006608FE"/>
    <w:rsid w:val="0066095D"/>
    <w:rsid w:val="00660DD1"/>
    <w:rsid w:val="00660FEB"/>
    <w:rsid w:val="00661317"/>
    <w:rsid w:val="00661969"/>
    <w:rsid w:val="00661B54"/>
    <w:rsid w:val="00661EA3"/>
    <w:rsid w:val="00661F91"/>
    <w:rsid w:val="006620A5"/>
    <w:rsid w:val="00662426"/>
    <w:rsid w:val="00662480"/>
    <w:rsid w:val="006628BF"/>
    <w:rsid w:val="00662AC7"/>
    <w:rsid w:val="00662BFF"/>
    <w:rsid w:val="00662D49"/>
    <w:rsid w:val="00662D4E"/>
    <w:rsid w:val="00663632"/>
    <w:rsid w:val="006636CF"/>
    <w:rsid w:val="006637E5"/>
    <w:rsid w:val="006638D1"/>
    <w:rsid w:val="006638F0"/>
    <w:rsid w:val="00663A39"/>
    <w:rsid w:val="00663C8B"/>
    <w:rsid w:val="00663EF4"/>
    <w:rsid w:val="006640D4"/>
    <w:rsid w:val="0066417B"/>
    <w:rsid w:val="00664279"/>
    <w:rsid w:val="00664751"/>
    <w:rsid w:val="00664770"/>
    <w:rsid w:val="006647E3"/>
    <w:rsid w:val="0066486A"/>
    <w:rsid w:val="00664BF5"/>
    <w:rsid w:val="00664E3E"/>
    <w:rsid w:val="00665031"/>
    <w:rsid w:val="00665078"/>
    <w:rsid w:val="006654DA"/>
    <w:rsid w:val="00665527"/>
    <w:rsid w:val="00665847"/>
    <w:rsid w:val="00665A4F"/>
    <w:rsid w:val="00665B2A"/>
    <w:rsid w:val="00665C4A"/>
    <w:rsid w:val="00665DF2"/>
    <w:rsid w:val="00665E35"/>
    <w:rsid w:val="00665F78"/>
    <w:rsid w:val="00665F7B"/>
    <w:rsid w:val="00665FE8"/>
    <w:rsid w:val="00666105"/>
    <w:rsid w:val="006661AF"/>
    <w:rsid w:val="006661E7"/>
    <w:rsid w:val="00666465"/>
    <w:rsid w:val="006664EF"/>
    <w:rsid w:val="006665B0"/>
    <w:rsid w:val="0066671E"/>
    <w:rsid w:val="006669F6"/>
    <w:rsid w:val="00666A4E"/>
    <w:rsid w:val="006671C5"/>
    <w:rsid w:val="0066724D"/>
    <w:rsid w:val="00667323"/>
    <w:rsid w:val="00667640"/>
    <w:rsid w:val="00667797"/>
    <w:rsid w:val="00667C40"/>
    <w:rsid w:val="00667D43"/>
    <w:rsid w:val="00670301"/>
    <w:rsid w:val="0067048D"/>
    <w:rsid w:val="006704CD"/>
    <w:rsid w:val="00670771"/>
    <w:rsid w:val="0067081D"/>
    <w:rsid w:val="0067084A"/>
    <w:rsid w:val="006708E0"/>
    <w:rsid w:val="00670B3E"/>
    <w:rsid w:val="00670BB9"/>
    <w:rsid w:val="00670C90"/>
    <w:rsid w:val="00670D08"/>
    <w:rsid w:val="00670D14"/>
    <w:rsid w:val="00670DDC"/>
    <w:rsid w:val="0067147D"/>
    <w:rsid w:val="0067159D"/>
    <w:rsid w:val="0067163F"/>
    <w:rsid w:val="0067185F"/>
    <w:rsid w:val="006718C5"/>
    <w:rsid w:val="00672040"/>
    <w:rsid w:val="00672161"/>
    <w:rsid w:val="00672163"/>
    <w:rsid w:val="00672195"/>
    <w:rsid w:val="0067225B"/>
    <w:rsid w:val="006725D0"/>
    <w:rsid w:val="006727CC"/>
    <w:rsid w:val="00672837"/>
    <w:rsid w:val="00672A4E"/>
    <w:rsid w:val="00672A57"/>
    <w:rsid w:val="00672CE7"/>
    <w:rsid w:val="00672DF2"/>
    <w:rsid w:val="006733BC"/>
    <w:rsid w:val="00673412"/>
    <w:rsid w:val="00673731"/>
    <w:rsid w:val="006737DA"/>
    <w:rsid w:val="0067382D"/>
    <w:rsid w:val="006739DE"/>
    <w:rsid w:val="00673A44"/>
    <w:rsid w:val="00673DC6"/>
    <w:rsid w:val="00673DCA"/>
    <w:rsid w:val="00673E15"/>
    <w:rsid w:val="00673FA2"/>
    <w:rsid w:val="00674442"/>
    <w:rsid w:val="006746C1"/>
    <w:rsid w:val="00674CDE"/>
    <w:rsid w:val="00674D24"/>
    <w:rsid w:val="0067517F"/>
    <w:rsid w:val="006751B0"/>
    <w:rsid w:val="006759CC"/>
    <w:rsid w:val="00675A2E"/>
    <w:rsid w:val="00675CD2"/>
    <w:rsid w:val="00675CD8"/>
    <w:rsid w:val="00675F74"/>
    <w:rsid w:val="0067601A"/>
    <w:rsid w:val="00676785"/>
    <w:rsid w:val="0067696B"/>
    <w:rsid w:val="00676BF0"/>
    <w:rsid w:val="00676C2C"/>
    <w:rsid w:val="0067723F"/>
    <w:rsid w:val="0067753D"/>
    <w:rsid w:val="00677C5C"/>
    <w:rsid w:val="00677CDF"/>
    <w:rsid w:val="00677F2E"/>
    <w:rsid w:val="00680005"/>
    <w:rsid w:val="00680331"/>
    <w:rsid w:val="006806A6"/>
    <w:rsid w:val="006807A3"/>
    <w:rsid w:val="0068091A"/>
    <w:rsid w:val="00680C38"/>
    <w:rsid w:val="00680DEC"/>
    <w:rsid w:val="00680FDD"/>
    <w:rsid w:val="006812BC"/>
    <w:rsid w:val="006813E5"/>
    <w:rsid w:val="006816EF"/>
    <w:rsid w:val="00682198"/>
    <w:rsid w:val="006826AD"/>
    <w:rsid w:val="006826F7"/>
    <w:rsid w:val="00682874"/>
    <w:rsid w:val="00682942"/>
    <w:rsid w:val="00682A9F"/>
    <w:rsid w:val="00682B94"/>
    <w:rsid w:val="00682F97"/>
    <w:rsid w:val="00683006"/>
    <w:rsid w:val="0068316E"/>
    <w:rsid w:val="006831AA"/>
    <w:rsid w:val="00683430"/>
    <w:rsid w:val="006834CB"/>
    <w:rsid w:val="006837D2"/>
    <w:rsid w:val="00683807"/>
    <w:rsid w:val="00683930"/>
    <w:rsid w:val="00683E90"/>
    <w:rsid w:val="00683EE4"/>
    <w:rsid w:val="00684056"/>
    <w:rsid w:val="006840FE"/>
    <w:rsid w:val="00684163"/>
    <w:rsid w:val="006843E2"/>
    <w:rsid w:val="006844E1"/>
    <w:rsid w:val="00684521"/>
    <w:rsid w:val="00684603"/>
    <w:rsid w:val="00684822"/>
    <w:rsid w:val="006849DA"/>
    <w:rsid w:val="006849F7"/>
    <w:rsid w:val="00684F10"/>
    <w:rsid w:val="00684FE4"/>
    <w:rsid w:val="0068526A"/>
    <w:rsid w:val="00685332"/>
    <w:rsid w:val="00685C1C"/>
    <w:rsid w:val="00685D7B"/>
    <w:rsid w:val="00685DBD"/>
    <w:rsid w:val="006861A6"/>
    <w:rsid w:val="006861BA"/>
    <w:rsid w:val="006866EB"/>
    <w:rsid w:val="00686A71"/>
    <w:rsid w:val="00686C37"/>
    <w:rsid w:val="00687054"/>
    <w:rsid w:val="00687596"/>
    <w:rsid w:val="006876A2"/>
    <w:rsid w:val="00687959"/>
    <w:rsid w:val="00687AC4"/>
    <w:rsid w:val="00687C7E"/>
    <w:rsid w:val="00687EB2"/>
    <w:rsid w:val="006901D0"/>
    <w:rsid w:val="006903EF"/>
    <w:rsid w:val="006903F8"/>
    <w:rsid w:val="0069051E"/>
    <w:rsid w:val="00690537"/>
    <w:rsid w:val="006905EA"/>
    <w:rsid w:val="006907BC"/>
    <w:rsid w:val="00690A97"/>
    <w:rsid w:val="00690DDF"/>
    <w:rsid w:val="00691132"/>
    <w:rsid w:val="00691711"/>
    <w:rsid w:val="006917C9"/>
    <w:rsid w:val="00691817"/>
    <w:rsid w:val="0069186E"/>
    <w:rsid w:val="00691875"/>
    <w:rsid w:val="0069192D"/>
    <w:rsid w:val="00691D3A"/>
    <w:rsid w:val="00691D4A"/>
    <w:rsid w:val="00692176"/>
    <w:rsid w:val="006922AB"/>
    <w:rsid w:val="00692440"/>
    <w:rsid w:val="006925E4"/>
    <w:rsid w:val="00692725"/>
    <w:rsid w:val="006927B8"/>
    <w:rsid w:val="006928F7"/>
    <w:rsid w:val="00692CB6"/>
    <w:rsid w:val="00692E64"/>
    <w:rsid w:val="00693075"/>
    <w:rsid w:val="00693331"/>
    <w:rsid w:val="0069382A"/>
    <w:rsid w:val="00693BC1"/>
    <w:rsid w:val="00693E38"/>
    <w:rsid w:val="006941CB"/>
    <w:rsid w:val="0069435A"/>
    <w:rsid w:val="00694425"/>
    <w:rsid w:val="0069485D"/>
    <w:rsid w:val="00694863"/>
    <w:rsid w:val="0069496D"/>
    <w:rsid w:val="00694C5C"/>
    <w:rsid w:val="00694E33"/>
    <w:rsid w:val="00695079"/>
    <w:rsid w:val="0069519B"/>
    <w:rsid w:val="00695265"/>
    <w:rsid w:val="0069535B"/>
    <w:rsid w:val="006953FD"/>
    <w:rsid w:val="0069554E"/>
    <w:rsid w:val="00695940"/>
    <w:rsid w:val="0069596C"/>
    <w:rsid w:val="00695A4C"/>
    <w:rsid w:val="00695AB3"/>
    <w:rsid w:val="00695E3D"/>
    <w:rsid w:val="006962E4"/>
    <w:rsid w:val="006963CE"/>
    <w:rsid w:val="0069646C"/>
    <w:rsid w:val="006969B6"/>
    <w:rsid w:val="00696B50"/>
    <w:rsid w:val="00696C5D"/>
    <w:rsid w:val="006970D4"/>
    <w:rsid w:val="0069711A"/>
    <w:rsid w:val="00697201"/>
    <w:rsid w:val="00697633"/>
    <w:rsid w:val="0069773A"/>
    <w:rsid w:val="00697BB1"/>
    <w:rsid w:val="00697C5B"/>
    <w:rsid w:val="00697DC5"/>
    <w:rsid w:val="006A011A"/>
    <w:rsid w:val="006A01E8"/>
    <w:rsid w:val="006A02BB"/>
    <w:rsid w:val="006A0669"/>
    <w:rsid w:val="006A0704"/>
    <w:rsid w:val="006A08F9"/>
    <w:rsid w:val="006A0BA6"/>
    <w:rsid w:val="006A0BCC"/>
    <w:rsid w:val="006A0C49"/>
    <w:rsid w:val="006A0D71"/>
    <w:rsid w:val="006A0DC8"/>
    <w:rsid w:val="006A0FC5"/>
    <w:rsid w:val="006A1055"/>
    <w:rsid w:val="006A1631"/>
    <w:rsid w:val="006A166E"/>
    <w:rsid w:val="006A1754"/>
    <w:rsid w:val="006A1820"/>
    <w:rsid w:val="006A1BAD"/>
    <w:rsid w:val="006A1E5F"/>
    <w:rsid w:val="006A21BE"/>
    <w:rsid w:val="006A2300"/>
    <w:rsid w:val="006A23DE"/>
    <w:rsid w:val="006A24E9"/>
    <w:rsid w:val="006A26AC"/>
    <w:rsid w:val="006A26DE"/>
    <w:rsid w:val="006A29BF"/>
    <w:rsid w:val="006A2A99"/>
    <w:rsid w:val="006A2B6C"/>
    <w:rsid w:val="006A2BD2"/>
    <w:rsid w:val="006A343F"/>
    <w:rsid w:val="006A34B9"/>
    <w:rsid w:val="006A3EDF"/>
    <w:rsid w:val="006A4228"/>
    <w:rsid w:val="006A4363"/>
    <w:rsid w:val="006A4568"/>
    <w:rsid w:val="006A45B6"/>
    <w:rsid w:val="006A4680"/>
    <w:rsid w:val="006A48BD"/>
    <w:rsid w:val="006A49CF"/>
    <w:rsid w:val="006A502A"/>
    <w:rsid w:val="006A5197"/>
    <w:rsid w:val="006A53A4"/>
    <w:rsid w:val="006A59A2"/>
    <w:rsid w:val="006A5EF0"/>
    <w:rsid w:val="006A5F6A"/>
    <w:rsid w:val="006A601D"/>
    <w:rsid w:val="006A6297"/>
    <w:rsid w:val="006A64AE"/>
    <w:rsid w:val="006A6579"/>
    <w:rsid w:val="006A661C"/>
    <w:rsid w:val="006A7367"/>
    <w:rsid w:val="006A7407"/>
    <w:rsid w:val="006A759F"/>
    <w:rsid w:val="006A7648"/>
    <w:rsid w:val="006A7797"/>
    <w:rsid w:val="006A7996"/>
    <w:rsid w:val="006A7A51"/>
    <w:rsid w:val="006A7A9C"/>
    <w:rsid w:val="006A7C57"/>
    <w:rsid w:val="006A7F8C"/>
    <w:rsid w:val="006B00A5"/>
    <w:rsid w:val="006B0183"/>
    <w:rsid w:val="006B0354"/>
    <w:rsid w:val="006B0396"/>
    <w:rsid w:val="006B0416"/>
    <w:rsid w:val="006B06A1"/>
    <w:rsid w:val="006B0845"/>
    <w:rsid w:val="006B0CF8"/>
    <w:rsid w:val="006B0D6B"/>
    <w:rsid w:val="006B0EF3"/>
    <w:rsid w:val="006B108D"/>
    <w:rsid w:val="006B1725"/>
    <w:rsid w:val="006B183B"/>
    <w:rsid w:val="006B190C"/>
    <w:rsid w:val="006B1D0D"/>
    <w:rsid w:val="006B1DF9"/>
    <w:rsid w:val="006B2079"/>
    <w:rsid w:val="006B2248"/>
    <w:rsid w:val="006B2636"/>
    <w:rsid w:val="006B2686"/>
    <w:rsid w:val="006B26DD"/>
    <w:rsid w:val="006B26EE"/>
    <w:rsid w:val="006B2D03"/>
    <w:rsid w:val="006B350F"/>
    <w:rsid w:val="006B3803"/>
    <w:rsid w:val="006B3D7D"/>
    <w:rsid w:val="006B3E92"/>
    <w:rsid w:val="006B40C6"/>
    <w:rsid w:val="006B42DE"/>
    <w:rsid w:val="006B45BF"/>
    <w:rsid w:val="006B493A"/>
    <w:rsid w:val="006B49E9"/>
    <w:rsid w:val="006B4D0B"/>
    <w:rsid w:val="006B4F31"/>
    <w:rsid w:val="006B4FA9"/>
    <w:rsid w:val="006B515F"/>
    <w:rsid w:val="006B5390"/>
    <w:rsid w:val="006B5598"/>
    <w:rsid w:val="006B57DC"/>
    <w:rsid w:val="006B58C6"/>
    <w:rsid w:val="006B595B"/>
    <w:rsid w:val="006B5B21"/>
    <w:rsid w:val="006B5B95"/>
    <w:rsid w:val="006B5D1D"/>
    <w:rsid w:val="006B6002"/>
    <w:rsid w:val="006B63DF"/>
    <w:rsid w:val="006B655C"/>
    <w:rsid w:val="006B6AEE"/>
    <w:rsid w:val="006B6CCA"/>
    <w:rsid w:val="006B6DDD"/>
    <w:rsid w:val="006B7041"/>
    <w:rsid w:val="006B76B8"/>
    <w:rsid w:val="006B7863"/>
    <w:rsid w:val="006B7CBB"/>
    <w:rsid w:val="006C0099"/>
    <w:rsid w:val="006C00F0"/>
    <w:rsid w:val="006C0259"/>
    <w:rsid w:val="006C03E6"/>
    <w:rsid w:val="006C09C7"/>
    <w:rsid w:val="006C0B38"/>
    <w:rsid w:val="006C0BBF"/>
    <w:rsid w:val="006C0D47"/>
    <w:rsid w:val="006C1051"/>
    <w:rsid w:val="006C1434"/>
    <w:rsid w:val="006C17E2"/>
    <w:rsid w:val="006C1C43"/>
    <w:rsid w:val="006C1DA7"/>
    <w:rsid w:val="006C200B"/>
    <w:rsid w:val="006C2026"/>
    <w:rsid w:val="006C21FF"/>
    <w:rsid w:val="006C2273"/>
    <w:rsid w:val="006C22EB"/>
    <w:rsid w:val="006C24E3"/>
    <w:rsid w:val="006C2B02"/>
    <w:rsid w:val="006C2C78"/>
    <w:rsid w:val="006C2E06"/>
    <w:rsid w:val="006C2E16"/>
    <w:rsid w:val="006C2EE2"/>
    <w:rsid w:val="006C326A"/>
    <w:rsid w:val="006C3356"/>
    <w:rsid w:val="006C344F"/>
    <w:rsid w:val="006C3545"/>
    <w:rsid w:val="006C35DF"/>
    <w:rsid w:val="006C38CC"/>
    <w:rsid w:val="006C395A"/>
    <w:rsid w:val="006C3B36"/>
    <w:rsid w:val="006C3FB3"/>
    <w:rsid w:val="006C4180"/>
    <w:rsid w:val="006C424F"/>
    <w:rsid w:val="006C4557"/>
    <w:rsid w:val="006C4818"/>
    <w:rsid w:val="006C49AF"/>
    <w:rsid w:val="006C4A0F"/>
    <w:rsid w:val="006C4A71"/>
    <w:rsid w:val="006C54D4"/>
    <w:rsid w:val="006C5AEF"/>
    <w:rsid w:val="006C5B05"/>
    <w:rsid w:val="006C5B64"/>
    <w:rsid w:val="006C5BD6"/>
    <w:rsid w:val="006C5C64"/>
    <w:rsid w:val="006C5C7A"/>
    <w:rsid w:val="006C5C96"/>
    <w:rsid w:val="006C5D31"/>
    <w:rsid w:val="006C5EE4"/>
    <w:rsid w:val="006C6667"/>
    <w:rsid w:val="006C67FF"/>
    <w:rsid w:val="006C68A0"/>
    <w:rsid w:val="006C6B27"/>
    <w:rsid w:val="006C6CD2"/>
    <w:rsid w:val="006C6CE0"/>
    <w:rsid w:val="006C74F7"/>
    <w:rsid w:val="006C754A"/>
    <w:rsid w:val="006C7694"/>
    <w:rsid w:val="006C7781"/>
    <w:rsid w:val="006C7B31"/>
    <w:rsid w:val="006C7DE4"/>
    <w:rsid w:val="006D00AD"/>
    <w:rsid w:val="006D00B7"/>
    <w:rsid w:val="006D013E"/>
    <w:rsid w:val="006D02B0"/>
    <w:rsid w:val="006D049B"/>
    <w:rsid w:val="006D0608"/>
    <w:rsid w:val="006D091F"/>
    <w:rsid w:val="006D09A8"/>
    <w:rsid w:val="006D0A00"/>
    <w:rsid w:val="006D0A72"/>
    <w:rsid w:val="006D0B3E"/>
    <w:rsid w:val="006D0B51"/>
    <w:rsid w:val="006D0C13"/>
    <w:rsid w:val="006D0C7D"/>
    <w:rsid w:val="006D0D97"/>
    <w:rsid w:val="006D0EE1"/>
    <w:rsid w:val="006D0F10"/>
    <w:rsid w:val="006D0FC3"/>
    <w:rsid w:val="006D101F"/>
    <w:rsid w:val="006D1279"/>
    <w:rsid w:val="006D155A"/>
    <w:rsid w:val="006D16B3"/>
    <w:rsid w:val="006D17D1"/>
    <w:rsid w:val="006D19A6"/>
    <w:rsid w:val="006D1B0A"/>
    <w:rsid w:val="006D20E2"/>
    <w:rsid w:val="006D224F"/>
    <w:rsid w:val="006D246B"/>
    <w:rsid w:val="006D282D"/>
    <w:rsid w:val="006D29C9"/>
    <w:rsid w:val="006D2D4B"/>
    <w:rsid w:val="006D328E"/>
    <w:rsid w:val="006D33DA"/>
    <w:rsid w:val="006D3486"/>
    <w:rsid w:val="006D371A"/>
    <w:rsid w:val="006D3B19"/>
    <w:rsid w:val="006D3DA6"/>
    <w:rsid w:val="006D4274"/>
    <w:rsid w:val="006D42D7"/>
    <w:rsid w:val="006D457B"/>
    <w:rsid w:val="006D50A9"/>
    <w:rsid w:val="006D5AB2"/>
    <w:rsid w:val="006D5ACC"/>
    <w:rsid w:val="006D5DDF"/>
    <w:rsid w:val="006D65C5"/>
    <w:rsid w:val="006D667F"/>
    <w:rsid w:val="006D67D6"/>
    <w:rsid w:val="006D6F4B"/>
    <w:rsid w:val="006D7372"/>
    <w:rsid w:val="006D7418"/>
    <w:rsid w:val="006D7535"/>
    <w:rsid w:val="006D77F0"/>
    <w:rsid w:val="006D7CDD"/>
    <w:rsid w:val="006D7D05"/>
    <w:rsid w:val="006D7F72"/>
    <w:rsid w:val="006D7FF5"/>
    <w:rsid w:val="006E0165"/>
    <w:rsid w:val="006E045E"/>
    <w:rsid w:val="006E04CB"/>
    <w:rsid w:val="006E04EE"/>
    <w:rsid w:val="006E0A4E"/>
    <w:rsid w:val="006E0C06"/>
    <w:rsid w:val="006E0CC6"/>
    <w:rsid w:val="006E0E65"/>
    <w:rsid w:val="006E0F14"/>
    <w:rsid w:val="006E10B7"/>
    <w:rsid w:val="006E1251"/>
    <w:rsid w:val="006E1342"/>
    <w:rsid w:val="006E14BE"/>
    <w:rsid w:val="006E14F3"/>
    <w:rsid w:val="006E159F"/>
    <w:rsid w:val="006E170F"/>
    <w:rsid w:val="006E1A46"/>
    <w:rsid w:val="006E1A86"/>
    <w:rsid w:val="006E1CF4"/>
    <w:rsid w:val="006E2046"/>
    <w:rsid w:val="006E2209"/>
    <w:rsid w:val="006E223B"/>
    <w:rsid w:val="006E2291"/>
    <w:rsid w:val="006E2731"/>
    <w:rsid w:val="006E2890"/>
    <w:rsid w:val="006E290D"/>
    <w:rsid w:val="006E2A03"/>
    <w:rsid w:val="006E2AA5"/>
    <w:rsid w:val="006E2B2B"/>
    <w:rsid w:val="006E2B44"/>
    <w:rsid w:val="006E2D2E"/>
    <w:rsid w:val="006E2D73"/>
    <w:rsid w:val="006E2F68"/>
    <w:rsid w:val="006E30CF"/>
    <w:rsid w:val="006E3181"/>
    <w:rsid w:val="006E3227"/>
    <w:rsid w:val="006E3369"/>
    <w:rsid w:val="006E348A"/>
    <w:rsid w:val="006E3A9F"/>
    <w:rsid w:val="006E3DCE"/>
    <w:rsid w:val="006E3EEA"/>
    <w:rsid w:val="006E4064"/>
    <w:rsid w:val="006E40F4"/>
    <w:rsid w:val="006E4540"/>
    <w:rsid w:val="006E4682"/>
    <w:rsid w:val="006E48AD"/>
    <w:rsid w:val="006E496C"/>
    <w:rsid w:val="006E498A"/>
    <w:rsid w:val="006E4D10"/>
    <w:rsid w:val="006E5376"/>
    <w:rsid w:val="006E56B2"/>
    <w:rsid w:val="006E58B0"/>
    <w:rsid w:val="006E5A89"/>
    <w:rsid w:val="006E5CAF"/>
    <w:rsid w:val="006E5E5A"/>
    <w:rsid w:val="006E6014"/>
    <w:rsid w:val="006E6159"/>
    <w:rsid w:val="006E6501"/>
    <w:rsid w:val="006E6659"/>
    <w:rsid w:val="006E681B"/>
    <w:rsid w:val="006E6910"/>
    <w:rsid w:val="006E6AEE"/>
    <w:rsid w:val="006E6D2B"/>
    <w:rsid w:val="006E70C8"/>
    <w:rsid w:val="006E71C0"/>
    <w:rsid w:val="006E7361"/>
    <w:rsid w:val="006E74CB"/>
    <w:rsid w:val="006E7531"/>
    <w:rsid w:val="006E78D4"/>
    <w:rsid w:val="006E7F43"/>
    <w:rsid w:val="006F0341"/>
    <w:rsid w:val="006F0405"/>
    <w:rsid w:val="006F04A8"/>
    <w:rsid w:val="006F05E6"/>
    <w:rsid w:val="006F06EE"/>
    <w:rsid w:val="006F08D3"/>
    <w:rsid w:val="006F0939"/>
    <w:rsid w:val="006F0BD3"/>
    <w:rsid w:val="006F0C51"/>
    <w:rsid w:val="006F0CC3"/>
    <w:rsid w:val="006F10BA"/>
    <w:rsid w:val="006F145D"/>
    <w:rsid w:val="006F1570"/>
    <w:rsid w:val="006F15E3"/>
    <w:rsid w:val="006F16CE"/>
    <w:rsid w:val="006F19BF"/>
    <w:rsid w:val="006F1C1E"/>
    <w:rsid w:val="006F1F4E"/>
    <w:rsid w:val="006F1FB5"/>
    <w:rsid w:val="006F225E"/>
    <w:rsid w:val="006F226A"/>
    <w:rsid w:val="006F2282"/>
    <w:rsid w:val="006F25D9"/>
    <w:rsid w:val="006F2627"/>
    <w:rsid w:val="006F2824"/>
    <w:rsid w:val="006F2938"/>
    <w:rsid w:val="006F2A6D"/>
    <w:rsid w:val="006F2F38"/>
    <w:rsid w:val="006F2FF8"/>
    <w:rsid w:val="006F30E8"/>
    <w:rsid w:val="006F30F4"/>
    <w:rsid w:val="006F3261"/>
    <w:rsid w:val="006F32CB"/>
    <w:rsid w:val="006F3367"/>
    <w:rsid w:val="006F347B"/>
    <w:rsid w:val="006F3492"/>
    <w:rsid w:val="006F3578"/>
    <w:rsid w:val="006F39AA"/>
    <w:rsid w:val="006F3A08"/>
    <w:rsid w:val="006F40DF"/>
    <w:rsid w:val="006F4213"/>
    <w:rsid w:val="006F42DB"/>
    <w:rsid w:val="006F4338"/>
    <w:rsid w:val="006F4369"/>
    <w:rsid w:val="006F4719"/>
    <w:rsid w:val="006F4A4C"/>
    <w:rsid w:val="006F4A6E"/>
    <w:rsid w:val="006F4DFC"/>
    <w:rsid w:val="006F4FB2"/>
    <w:rsid w:val="006F5406"/>
    <w:rsid w:val="006F55AB"/>
    <w:rsid w:val="006F563B"/>
    <w:rsid w:val="006F5810"/>
    <w:rsid w:val="006F5931"/>
    <w:rsid w:val="006F5C22"/>
    <w:rsid w:val="006F5F26"/>
    <w:rsid w:val="006F5F86"/>
    <w:rsid w:val="006F6273"/>
    <w:rsid w:val="006F6364"/>
    <w:rsid w:val="006F650F"/>
    <w:rsid w:val="006F695C"/>
    <w:rsid w:val="006F6FB8"/>
    <w:rsid w:val="006F7064"/>
    <w:rsid w:val="006F7976"/>
    <w:rsid w:val="006F7A6F"/>
    <w:rsid w:val="006F7B6F"/>
    <w:rsid w:val="006F7DAA"/>
    <w:rsid w:val="006F7FFC"/>
    <w:rsid w:val="00700024"/>
    <w:rsid w:val="007002B3"/>
    <w:rsid w:val="007004DF"/>
    <w:rsid w:val="0070052A"/>
    <w:rsid w:val="007006A3"/>
    <w:rsid w:val="00700917"/>
    <w:rsid w:val="00700E28"/>
    <w:rsid w:val="00700FF4"/>
    <w:rsid w:val="0070120A"/>
    <w:rsid w:val="0070133A"/>
    <w:rsid w:val="007013C5"/>
    <w:rsid w:val="00701534"/>
    <w:rsid w:val="00701617"/>
    <w:rsid w:val="00701713"/>
    <w:rsid w:val="00701AAD"/>
    <w:rsid w:val="00701AF1"/>
    <w:rsid w:val="00701F32"/>
    <w:rsid w:val="00701FA5"/>
    <w:rsid w:val="007022B6"/>
    <w:rsid w:val="007023F7"/>
    <w:rsid w:val="0070259F"/>
    <w:rsid w:val="007025BB"/>
    <w:rsid w:val="007027A0"/>
    <w:rsid w:val="0070281C"/>
    <w:rsid w:val="0070310D"/>
    <w:rsid w:val="0070334E"/>
    <w:rsid w:val="00703667"/>
    <w:rsid w:val="0070372C"/>
    <w:rsid w:val="00703A88"/>
    <w:rsid w:val="00703B2F"/>
    <w:rsid w:val="00703E79"/>
    <w:rsid w:val="007042C0"/>
    <w:rsid w:val="007043DA"/>
    <w:rsid w:val="007043E7"/>
    <w:rsid w:val="0070461A"/>
    <w:rsid w:val="0070477C"/>
    <w:rsid w:val="00704A02"/>
    <w:rsid w:val="00704B18"/>
    <w:rsid w:val="00704CBF"/>
    <w:rsid w:val="0070528F"/>
    <w:rsid w:val="007056AF"/>
    <w:rsid w:val="007058C5"/>
    <w:rsid w:val="00705A13"/>
    <w:rsid w:val="00705A49"/>
    <w:rsid w:val="00705B51"/>
    <w:rsid w:val="00705C93"/>
    <w:rsid w:val="00705DDB"/>
    <w:rsid w:val="0070635B"/>
    <w:rsid w:val="007064DB"/>
    <w:rsid w:val="00706658"/>
    <w:rsid w:val="00706783"/>
    <w:rsid w:val="00706864"/>
    <w:rsid w:val="00706A77"/>
    <w:rsid w:val="00706EFB"/>
    <w:rsid w:val="00706FFA"/>
    <w:rsid w:val="00707020"/>
    <w:rsid w:val="0070711C"/>
    <w:rsid w:val="0070739E"/>
    <w:rsid w:val="00707426"/>
    <w:rsid w:val="00707806"/>
    <w:rsid w:val="00707A2B"/>
    <w:rsid w:val="00707B37"/>
    <w:rsid w:val="00707EB8"/>
    <w:rsid w:val="00707FE8"/>
    <w:rsid w:val="00710560"/>
    <w:rsid w:val="007106E9"/>
    <w:rsid w:val="00710766"/>
    <w:rsid w:val="007108DF"/>
    <w:rsid w:val="007112A3"/>
    <w:rsid w:val="00711336"/>
    <w:rsid w:val="007115B1"/>
    <w:rsid w:val="007118CE"/>
    <w:rsid w:val="00711A5F"/>
    <w:rsid w:val="00711D0F"/>
    <w:rsid w:val="007120E0"/>
    <w:rsid w:val="007122CC"/>
    <w:rsid w:val="0071253D"/>
    <w:rsid w:val="0071256E"/>
    <w:rsid w:val="0071269C"/>
    <w:rsid w:val="00712716"/>
    <w:rsid w:val="00712CA1"/>
    <w:rsid w:val="00712E22"/>
    <w:rsid w:val="007133F1"/>
    <w:rsid w:val="00713644"/>
    <w:rsid w:val="00713758"/>
    <w:rsid w:val="007137E4"/>
    <w:rsid w:val="00713E84"/>
    <w:rsid w:val="007145A5"/>
    <w:rsid w:val="00714605"/>
    <w:rsid w:val="0071465D"/>
    <w:rsid w:val="00714883"/>
    <w:rsid w:val="007149F1"/>
    <w:rsid w:val="00714AC8"/>
    <w:rsid w:val="00714BD5"/>
    <w:rsid w:val="007154BF"/>
    <w:rsid w:val="007154E7"/>
    <w:rsid w:val="00715632"/>
    <w:rsid w:val="007158E2"/>
    <w:rsid w:val="007159FA"/>
    <w:rsid w:val="00715B2A"/>
    <w:rsid w:val="00715BB5"/>
    <w:rsid w:val="00715E0C"/>
    <w:rsid w:val="00715E23"/>
    <w:rsid w:val="00715EEE"/>
    <w:rsid w:val="00715F63"/>
    <w:rsid w:val="00715F9C"/>
    <w:rsid w:val="007160B8"/>
    <w:rsid w:val="007165E4"/>
    <w:rsid w:val="00716920"/>
    <w:rsid w:val="007169EA"/>
    <w:rsid w:val="00716B73"/>
    <w:rsid w:val="00716CAF"/>
    <w:rsid w:val="00716DDB"/>
    <w:rsid w:val="00716F8F"/>
    <w:rsid w:val="00717143"/>
    <w:rsid w:val="007176F5"/>
    <w:rsid w:val="00717AF3"/>
    <w:rsid w:val="0072005D"/>
    <w:rsid w:val="00720192"/>
    <w:rsid w:val="0072021F"/>
    <w:rsid w:val="007203C9"/>
    <w:rsid w:val="00720445"/>
    <w:rsid w:val="00720508"/>
    <w:rsid w:val="00720957"/>
    <w:rsid w:val="00720B06"/>
    <w:rsid w:val="00720D8E"/>
    <w:rsid w:val="00720EBF"/>
    <w:rsid w:val="00721002"/>
    <w:rsid w:val="007211A8"/>
    <w:rsid w:val="00721368"/>
    <w:rsid w:val="00721455"/>
    <w:rsid w:val="0072150E"/>
    <w:rsid w:val="00721671"/>
    <w:rsid w:val="007217C1"/>
    <w:rsid w:val="007217ED"/>
    <w:rsid w:val="00721B30"/>
    <w:rsid w:val="00721C91"/>
    <w:rsid w:val="00721D19"/>
    <w:rsid w:val="0072204C"/>
    <w:rsid w:val="00722210"/>
    <w:rsid w:val="0072230E"/>
    <w:rsid w:val="00722335"/>
    <w:rsid w:val="00722472"/>
    <w:rsid w:val="007227C2"/>
    <w:rsid w:val="00722863"/>
    <w:rsid w:val="00722B01"/>
    <w:rsid w:val="00722DBC"/>
    <w:rsid w:val="00722E15"/>
    <w:rsid w:val="00723155"/>
    <w:rsid w:val="0072322F"/>
    <w:rsid w:val="007233EF"/>
    <w:rsid w:val="00723428"/>
    <w:rsid w:val="00723628"/>
    <w:rsid w:val="00723732"/>
    <w:rsid w:val="00723928"/>
    <w:rsid w:val="00723974"/>
    <w:rsid w:val="00723BBB"/>
    <w:rsid w:val="00723FB4"/>
    <w:rsid w:val="00723FF5"/>
    <w:rsid w:val="00724147"/>
    <w:rsid w:val="0072443D"/>
    <w:rsid w:val="0072446C"/>
    <w:rsid w:val="00724484"/>
    <w:rsid w:val="00724B3B"/>
    <w:rsid w:val="00724B40"/>
    <w:rsid w:val="00724C10"/>
    <w:rsid w:val="007251CE"/>
    <w:rsid w:val="00725440"/>
    <w:rsid w:val="00725534"/>
    <w:rsid w:val="00725577"/>
    <w:rsid w:val="007256D8"/>
    <w:rsid w:val="007257C3"/>
    <w:rsid w:val="00725905"/>
    <w:rsid w:val="00725BDB"/>
    <w:rsid w:val="00725CC3"/>
    <w:rsid w:val="00725EF6"/>
    <w:rsid w:val="007262C8"/>
    <w:rsid w:val="0072643B"/>
    <w:rsid w:val="00726711"/>
    <w:rsid w:val="00726761"/>
    <w:rsid w:val="00726794"/>
    <w:rsid w:val="00726AC0"/>
    <w:rsid w:val="00726E39"/>
    <w:rsid w:val="00726E60"/>
    <w:rsid w:val="00726F8A"/>
    <w:rsid w:val="00726F9C"/>
    <w:rsid w:val="0072706E"/>
    <w:rsid w:val="007274D1"/>
    <w:rsid w:val="0072799D"/>
    <w:rsid w:val="00727A03"/>
    <w:rsid w:val="00727A3B"/>
    <w:rsid w:val="00727A73"/>
    <w:rsid w:val="00727A89"/>
    <w:rsid w:val="00727B6F"/>
    <w:rsid w:val="00727BFB"/>
    <w:rsid w:val="00727D03"/>
    <w:rsid w:val="00727DD8"/>
    <w:rsid w:val="0073003B"/>
    <w:rsid w:val="00730118"/>
    <w:rsid w:val="00730262"/>
    <w:rsid w:val="00730322"/>
    <w:rsid w:val="007304B7"/>
    <w:rsid w:val="00730554"/>
    <w:rsid w:val="00730616"/>
    <w:rsid w:val="00730980"/>
    <w:rsid w:val="007311FE"/>
    <w:rsid w:val="00731441"/>
    <w:rsid w:val="007314AE"/>
    <w:rsid w:val="007316AB"/>
    <w:rsid w:val="007316B0"/>
    <w:rsid w:val="00731752"/>
    <w:rsid w:val="0073189A"/>
    <w:rsid w:val="00731C5D"/>
    <w:rsid w:val="00731C68"/>
    <w:rsid w:val="00731E76"/>
    <w:rsid w:val="00731EA7"/>
    <w:rsid w:val="00732094"/>
    <w:rsid w:val="007323E7"/>
    <w:rsid w:val="00732639"/>
    <w:rsid w:val="007329A5"/>
    <w:rsid w:val="007329F8"/>
    <w:rsid w:val="00732B5C"/>
    <w:rsid w:val="00733073"/>
    <w:rsid w:val="00733464"/>
    <w:rsid w:val="007337AE"/>
    <w:rsid w:val="00733824"/>
    <w:rsid w:val="00733877"/>
    <w:rsid w:val="007338D4"/>
    <w:rsid w:val="00733ACA"/>
    <w:rsid w:val="00733ACF"/>
    <w:rsid w:val="00733EED"/>
    <w:rsid w:val="00734280"/>
    <w:rsid w:val="0073456A"/>
    <w:rsid w:val="00734781"/>
    <w:rsid w:val="0073491D"/>
    <w:rsid w:val="00734A01"/>
    <w:rsid w:val="00734DA9"/>
    <w:rsid w:val="00734F20"/>
    <w:rsid w:val="00734F50"/>
    <w:rsid w:val="00734FC9"/>
    <w:rsid w:val="00735105"/>
    <w:rsid w:val="007351C7"/>
    <w:rsid w:val="007353B0"/>
    <w:rsid w:val="007354FF"/>
    <w:rsid w:val="007355A6"/>
    <w:rsid w:val="0073579A"/>
    <w:rsid w:val="00735821"/>
    <w:rsid w:val="007359A2"/>
    <w:rsid w:val="007359F3"/>
    <w:rsid w:val="00735DE0"/>
    <w:rsid w:val="00735E3C"/>
    <w:rsid w:val="007365AF"/>
    <w:rsid w:val="00736756"/>
    <w:rsid w:val="00736826"/>
    <w:rsid w:val="0073693D"/>
    <w:rsid w:val="007369F7"/>
    <w:rsid w:val="00736E37"/>
    <w:rsid w:val="0073706F"/>
    <w:rsid w:val="007371BB"/>
    <w:rsid w:val="0073733F"/>
    <w:rsid w:val="007375B1"/>
    <w:rsid w:val="00737675"/>
    <w:rsid w:val="007378E2"/>
    <w:rsid w:val="00737A08"/>
    <w:rsid w:val="00737A2F"/>
    <w:rsid w:val="00737BC4"/>
    <w:rsid w:val="00737E2D"/>
    <w:rsid w:val="00737ECE"/>
    <w:rsid w:val="0074011F"/>
    <w:rsid w:val="0074024D"/>
    <w:rsid w:val="007404A2"/>
    <w:rsid w:val="0074058A"/>
    <w:rsid w:val="00740668"/>
    <w:rsid w:val="00740883"/>
    <w:rsid w:val="007409AF"/>
    <w:rsid w:val="00740A0F"/>
    <w:rsid w:val="00740A37"/>
    <w:rsid w:val="00740BC1"/>
    <w:rsid w:val="00740BFA"/>
    <w:rsid w:val="00740D01"/>
    <w:rsid w:val="00740D0E"/>
    <w:rsid w:val="0074110E"/>
    <w:rsid w:val="00741127"/>
    <w:rsid w:val="007412D7"/>
    <w:rsid w:val="00741362"/>
    <w:rsid w:val="0074156C"/>
    <w:rsid w:val="007416D6"/>
    <w:rsid w:val="00741854"/>
    <w:rsid w:val="00741E21"/>
    <w:rsid w:val="00741E4A"/>
    <w:rsid w:val="00742194"/>
    <w:rsid w:val="00742304"/>
    <w:rsid w:val="0074230E"/>
    <w:rsid w:val="0074293D"/>
    <w:rsid w:val="00742DBA"/>
    <w:rsid w:val="00743116"/>
    <w:rsid w:val="007431A3"/>
    <w:rsid w:val="0074326C"/>
    <w:rsid w:val="0074342D"/>
    <w:rsid w:val="00743473"/>
    <w:rsid w:val="00743502"/>
    <w:rsid w:val="00743535"/>
    <w:rsid w:val="007436A9"/>
    <w:rsid w:val="00743A0A"/>
    <w:rsid w:val="00744077"/>
    <w:rsid w:val="00744614"/>
    <w:rsid w:val="00744E2D"/>
    <w:rsid w:val="00744E51"/>
    <w:rsid w:val="00744EE5"/>
    <w:rsid w:val="007451B5"/>
    <w:rsid w:val="0074559E"/>
    <w:rsid w:val="00745604"/>
    <w:rsid w:val="00745A2C"/>
    <w:rsid w:val="00745A70"/>
    <w:rsid w:val="0074617C"/>
    <w:rsid w:val="00746244"/>
    <w:rsid w:val="0074676A"/>
    <w:rsid w:val="00746842"/>
    <w:rsid w:val="00746D82"/>
    <w:rsid w:val="00746F94"/>
    <w:rsid w:val="007471C1"/>
    <w:rsid w:val="007472A5"/>
    <w:rsid w:val="007474D9"/>
    <w:rsid w:val="0074781B"/>
    <w:rsid w:val="00747883"/>
    <w:rsid w:val="00747987"/>
    <w:rsid w:val="00747B12"/>
    <w:rsid w:val="00747B99"/>
    <w:rsid w:val="00747C41"/>
    <w:rsid w:val="00747E1C"/>
    <w:rsid w:val="00747E68"/>
    <w:rsid w:val="00747E93"/>
    <w:rsid w:val="00750071"/>
    <w:rsid w:val="0075016C"/>
    <w:rsid w:val="007502AF"/>
    <w:rsid w:val="00750357"/>
    <w:rsid w:val="007503A9"/>
    <w:rsid w:val="00750542"/>
    <w:rsid w:val="0075060E"/>
    <w:rsid w:val="007506C0"/>
    <w:rsid w:val="00750AEA"/>
    <w:rsid w:val="00750F06"/>
    <w:rsid w:val="00750F92"/>
    <w:rsid w:val="0075117E"/>
    <w:rsid w:val="007512AB"/>
    <w:rsid w:val="007512C8"/>
    <w:rsid w:val="007512F9"/>
    <w:rsid w:val="007515D3"/>
    <w:rsid w:val="00751618"/>
    <w:rsid w:val="007516E4"/>
    <w:rsid w:val="007517AF"/>
    <w:rsid w:val="007518A2"/>
    <w:rsid w:val="007518F6"/>
    <w:rsid w:val="00751955"/>
    <w:rsid w:val="00751E5B"/>
    <w:rsid w:val="00751E5C"/>
    <w:rsid w:val="00751F71"/>
    <w:rsid w:val="007528C2"/>
    <w:rsid w:val="0075300B"/>
    <w:rsid w:val="0075324B"/>
    <w:rsid w:val="0075336D"/>
    <w:rsid w:val="007533F6"/>
    <w:rsid w:val="0075372C"/>
    <w:rsid w:val="0075391A"/>
    <w:rsid w:val="00753B01"/>
    <w:rsid w:val="00753CB2"/>
    <w:rsid w:val="0075421B"/>
    <w:rsid w:val="0075422D"/>
    <w:rsid w:val="0075423E"/>
    <w:rsid w:val="0075424D"/>
    <w:rsid w:val="00754292"/>
    <w:rsid w:val="007545C7"/>
    <w:rsid w:val="00754658"/>
    <w:rsid w:val="0075481D"/>
    <w:rsid w:val="00754A51"/>
    <w:rsid w:val="00754B1D"/>
    <w:rsid w:val="00754D09"/>
    <w:rsid w:val="00754DAF"/>
    <w:rsid w:val="00754DB5"/>
    <w:rsid w:val="0075503A"/>
    <w:rsid w:val="007558D8"/>
    <w:rsid w:val="007559F7"/>
    <w:rsid w:val="00755EBA"/>
    <w:rsid w:val="00756147"/>
    <w:rsid w:val="00756357"/>
    <w:rsid w:val="00756361"/>
    <w:rsid w:val="007563C4"/>
    <w:rsid w:val="007565A0"/>
    <w:rsid w:val="00756811"/>
    <w:rsid w:val="00756C75"/>
    <w:rsid w:val="00756C95"/>
    <w:rsid w:val="00756DA7"/>
    <w:rsid w:val="00757301"/>
    <w:rsid w:val="00757416"/>
    <w:rsid w:val="0075741D"/>
    <w:rsid w:val="007574F2"/>
    <w:rsid w:val="00757565"/>
    <w:rsid w:val="00757586"/>
    <w:rsid w:val="00757E2D"/>
    <w:rsid w:val="00757F1A"/>
    <w:rsid w:val="00757F4E"/>
    <w:rsid w:val="007603C8"/>
    <w:rsid w:val="007603F6"/>
    <w:rsid w:val="0076043D"/>
    <w:rsid w:val="0076102C"/>
    <w:rsid w:val="0076128B"/>
    <w:rsid w:val="00761314"/>
    <w:rsid w:val="0076159F"/>
    <w:rsid w:val="0076162D"/>
    <w:rsid w:val="007616E3"/>
    <w:rsid w:val="0076172D"/>
    <w:rsid w:val="00761AA3"/>
    <w:rsid w:val="00761CB3"/>
    <w:rsid w:val="0076201C"/>
    <w:rsid w:val="007621B6"/>
    <w:rsid w:val="00762587"/>
    <w:rsid w:val="0076273E"/>
    <w:rsid w:val="0076284A"/>
    <w:rsid w:val="007628DB"/>
    <w:rsid w:val="00762996"/>
    <w:rsid w:val="00762BD5"/>
    <w:rsid w:val="00763134"/>
    <w:rsid w:val="007637F6"/>
    <w:rsid w:val="00763C4C"/>
    <w:rsid w:val="00763D5D"/>
    <w:rsid w:val="00763DD9"/>
    <w:rsid w:val="00763E69"/>
    <w:rsid w:val="00763FBF"/>
    <w:rsid w:val="007640F2"/>
    <w:rsid w:val="007649CE"/>
    <w:rsid w:val="00764A4F"/>
    <w:rsid w:val="00764A93"/>
    <w:rsid w:val="00764B50"/>
    <w:rsid w:val="00764C8E"/>
    <w:rsid w:val="00764D44"/>
    <w:rsid w:val="00765151"/>
    <w:rsid w:val="007652D2"/>
    <w:rsid w:val="0076534C"/>
    <w:rsid w:val="00765439"/>
    <w:rsid w:val="007655AD"/>
    <w:rsid w:val="007655C1"/>
    <w:rsid w:val="007655C9"/>
    <w:rsid w:val="007656DD"/>
    <w:rsid w:val="00765AF4"/>
    <w:rsid w:val="00765D40"/>
    <w:rsid w:val="00765ED7"/>
    <w:rsid w:val="00765F0D"/>
    <w:rsid w:val="00765FAE"/>
    <w:rsid w:val="00766041"/>
    <w:rsid w:val="00766068"/>
    <w:rsid w:val="007664E4"/>
    <w:rsid w:val="007666E5"/>
    <w:rsid w:val="00766910"/>
    <w:rsid w:val="00766AA7"/>
    <w:rsid w:val="00766E03"/>
    <w:rsid w:val="00766F8B"/>
    <w:rsid w:val="007674D0"/>
    <w:rsid w:val="0076771E"/>
    <w:rsid w:val="00767AB9"/>
    <w:rsid w:val="00767B98"/>
    <w:rsid w:val="00767C05"/>
    <w:rsid w:val="00767DCE"/>
    <w:rsid w:val="007701F5"/>
    <w:rsid w:val="0077035B"/>
    <w:rsid w:val="00770450"/>
    <w:rsid w:val="007705A5"/>
    <w:rsid w:val="0077090E"/>
    <w:rsid w:val="007711BF"/>
    <w:rsid w:val="007718C9"/>
    <w:rsid w:val="00771A71"/>
    <w:rsid w:val="00771E78"/>
    <w:rsid w:val="00771EDA"/>
    <w:rsid w:val="00772159"/>
    <w:rsid w:val="00772284"/>
    <w:rsid w:val="00772590"/>
    <w:rsid w:val="00772784"/>
    <w:rsid w:val="00772E36"/>
    <w:rsid w:val="00772E4C"/>
    <w:rsid w:val="00772F49"/>
    <w:rsid w:val="00772F67"/>
    <w:rsid w:val="0077303F"/>
    <w:rsid w:val="00773295"/>
    <w:rsid w:val="007732D1"/>
    <w:rsid w:val="0077334A"/>
    <w:rsid w:val="0077335F"/>
    <w:rsid w:val="007734BE"/>
    <w:rsid w:val="0077362E"/>
    <w:rsid w:val="0077390C"/>
    <w:rsid w:val="00773C71"/>
    <w:rsid w:val="00773D30"/>
    <w:rsid w:val="00773D76"/>
    <w:rsid w:val="00774036"/>
    <w:rsid w:val="007740E6"/>
    <w:rsid w:val="0077457C"/>
    <w:rsid w:val="00774747"/>
    <w:rsid w:val="00774B65"/>
    <w:rsid w:val="00774CD3"/>
    <w:rsid w:val="00774FD9"/>
    <w:rsid w:val="00775071"/>
    <w:rsid w:val="007756B2"/>
    <w:rsid w:val="007758C5"/>
    <w:rsid w:val="00775988"/>
    <w:rsid w:val="00775EBB"/>
    <w:rsid w:val="007761C0"/>
    <w:rsid w:val="00776298"/>
    <w:rsid w:val="007762C5"/>
    <w:rsid w:val="007763E5"/>
    <w:rsid w:val="00776615"/>
    <w:rsid w:val="00776692"/>
    <w:rsid w:val="007768FF"/>
    <w:rsid w:val="00776CAE"/>
    <w:rsid w:val="00776DFD"/>
    <w:rsid w:val="007770A0"/>
    <w:rsid w:val="00777667"/>
    <w:rsid w:val="00777706"/>
    <w:rsid w:val="0077777F"/>
    <w:rsid w:val="00777B87"/>
    <w:rsid w:val="00777CE2"/>
    <w:rsid w:val="007800DD"/>
    <w:rsid w:val="00780121"/>
    <w:rsid w:val="00780234"/>
    <w:rsid w:val="0078029C"/>
    <w:rsid w:val="0078044F"/>
    <w:rsid w:val="00780770"/>
    <w:rsid w:val="007807B4"/>
    <w:rsid w:val="007807C9"/>
    <w:rsid w:val="00780DF3"/>
    <w:rsid w:val="00781224"/>
    <w:rsid w:val="00781322"/>
    <w:rsid w:val="00781690"/>
    <w:rsid w:val="00781703"/>
    <w:rsid w:val="007818D3"/>
    <w:rsid w:val="00781B7B"/>
    <w:rsid w:val="00781B97"/>
    <w:rsid w:val="00781DEB"/>
    <w:rsid w:val="0078206A"/>
    <w:rsid w:val="0078209C"/>
    <w:rsid w:val="00782126"/>
    <w:rsid w:val="00782141"/>
    <w:rsid w:val="0078215C"/>
    <w:rsid w:val="00782246"/>
    <w:rsid w:val="007823A0"/>
    <w:rsid w:val="007823D6"/>
    <w:rsid w:val="007824AA"/>
    <w:rsid w:val="007824D6"/>
    <w:rsid w:val="0078251F"/>
    <w:rsid w:val="00782590"/>
    <w:rsid w:val="007826E0"/>
    <w:rsid w:val="0078278E"/>
    <w:rsid w:val="007829D5"/>
    <w:rsid w:val="00782E4E"/>
    <w:rsid w:val="00782EA9"/>
    <w:rsid w:val="00783008"/>
    <w:rsid w:val="00783080"/>
    <w:rsid w:val="00783339"/>
    <w:rsid w:val="0078359A"/>
    <w:rsid w:val="007835D0"/>
    <w:rsid w:val="007838ED"/>
    <w:rsid w:val="00783D15"/>
    <w:rsid w:val="00784047"/>
    <w:rsid w:val="0078446D"/>
    <w:rsid w:val="007847C6"/>
    <w:rsid w:val="007848A6"/>
    <w:rsid w:val="0078493D"/>
    <w:rsid w:val="00784DFE"/>
    <w:rsid w:val="00784EB3"/>
    <w:rsid w:val="00784F61"/>
    <w:rsid w:val="00785189"/>
    <w:rsid w:val="00785316"/>
    <w:rsid w:val="007853CE"/>
    <w:rsid w:val="00785A60"/>
    <w:rsid w:val="00785AD8"/>
    <w:rsid w:val="00785B1A"/>
    <w:rsid w:val="00785D2F"/>
    <w:rsid w:val="00785EB5"/>
    <w:rsid w:val="0078600A"/>
    <w:rsid w:val="007861CF"/>
    <w:rsid w:val="0078626F"/>
    <w:rsid w:val="007865D0"/>
    <w:rsid w:val="00786683"/>
    <w:rsid w:val="007867E1"/>
    <w:rsid w:val="007868F7"/>
    <w:rsid w:val="00786AF6"/>
    <w:rsid w:val="007872C9"/>
    <w:rsid w:val="007873EA"/>
    <w:rsid w:val="0078786A"/>
    <w:rsid w:val="00787ACF"/>
    <w:rsid w:val="00787E44"/>
    <w:rsid w:val="00790004"/>
    <w:rsid w:val="0079003F"/>
    <w:rsid w:val="007900A0"/>
    <w:rsid w:val="00790499"/>
    <w:rsid w:val="00790778"/>
    <w:rsid w:val="0079105E"/>
    <w:rsid w:val="00791CAA"/>
    <w:rsid w:val="00791CE7"/>
    <w:rsid w:val="00791D96"/>
    <w:rsid w:val="00791EF6"/>
    <w:rsid w:val="0079202B"/>
    <w:rsid w:val="007921A5"/>
    <w:rsid w:val="00792501"/>
    <w:rsid w:val="00792784"/>
    <w:rsid w:val="007927A3"/>
    <w:rsid w:val="00792CE7"/>
    <w:rsid w:val="00792EE2"/>
    <w:rsid w:val="007931EA"/>
    <w:rsid w:val="00793402"/>
    <w:rsid w:val="00793409"/>
    <w:rsid w:val="0079375D"/>
    <w:rsid w:val="00793A8D"/>
    <w:rsid w:val="00793AE5"/>
    <w:rsid w:val="00793D9B"/>
    <w:rsid w:val="00793DC1"/>
    <w:rsid w:val="00793E6D"/>
    <w:rsid w:val="00793E73"/>
    <w:rsid w:val="0079438E"/>
    <w:rsid w:val="007945F1"/>
    <w:rsid w:val="00794734"/>
    <w:rsid w:val="007948AB"/>
    <w:rsid w:val="00794AB7"/>
    <w:rsid w:val="00794B57"/>
    <w:rsid w:val="00794E32"/>
    <w:rsid w:val="007950EA"/>
    <w:rsid w:val="0079535D"/>
    <w:rsid w:val="00795512"/>
    <w:rsid w:val="00795995"/>
    <w:rsid w:val="00795B6C"/>
    <w:rsid w:val="00795BE4"/>
    <w:rsid w:val="00795E69"/>
    <w:rsid w:val="00795EC2"/>
    <w:rsid w:val="00795FFD"/>
    <w:rsid w:val="007960F3"/>
    <w:rsid w:val="0079618E"/>
    <w:rsid w:val="00796331"/>
    <w:rsid w:val="007964AB"/>
    <w:rsid w:val="00796951"/>
    <w:rsid w:val="00796F85"/>
    <w:rsid w:val="00796FA6"/>
    <w:rsid w:val="007972CD"/>
    <w:rsid w:val="007975C7"/>
    <w:rsid w:val="00797B10"/>
    <w:rsid w:val="00797BB6"/>
    <w:rsid w:val="00797D29"/>
    <w:rsid w:val="00797E35"/>
    <w:rsid w:val="007A0048"/>
    <w:rsid w:val="007A04B9"/>
    <w:rsid w:val="007A0566"/>
    <w:rsid w:val="007A0ACB"/>
    <w:rsid w:val="007A0B75"/>
    <w:rsid w:val="007A0F66"/>
    <w:rsid w:val="007A1173"/>
    <w:rsid w:val="007A1421"/>
    <w:rsid w:val="007A1429"/>
    <w:rsid w:val="007A1500"/>
    <w:rsid w:val="007A15D4"/>
    <w:rsid w:val="007A15E8"/>
    <w:rsid w:val="007A18B2"/>
    <w:rsid w:val="007A1BB3"/>
    <w:rsid w:val="007A24C1"/>
    <w:rsid w:val="007A28EC"/>
    <w:rsid w:val="007A2B84"/>
    <w:rsid w:val="007A2B8B"/>
    <w:rsid w:val="007A2C4C"/>
    <w:rsid w:val="007A2C5D"/>
    <w:rsid w:val="007A331E"/>
    <w:rsid w:val="007A3405"/>
    <w:rsid w:val="007A353C"/>
    <w:rsid w:val="007A360C"/>
    <w:rsid w:val="007A3624"/>
    <w:rsid w:val="007A3A52"/>
    <w:rsid w:val="007A3DB5"/>
    <w:rsid w:val="007A3E75"/>
    <w:rsid w:val="007A41E5"/>
    <w:rsid w:val="007A428A"/>
    <w:rsid w:val="007A42EC"/>
    <w:rsid w:val="007A4394"/>
    <w:rsid w:val="007A46EA"/>
    <w:rsid w:val="007A4876"/>
    <w:rsid w:val="007A49F5"/>
    <w:rsid w:val="007A4B4C"/>
    <w:rsid w:val="007A4EA4"/>
    <w:rsid w:val="007A4F4A"/>
    <w:rsid w:val="007A4FDB"/>
    <w:rsid w:val="007A5269"/>
    <w:rsid w:val="007A5377"/>
    <w:rsid w:val="007A550C"/>
    <w:rsid w:val="007A573F"/>
    <w:rsid w:val="007A5794"/>
    <w:rsid w:val="007A58A2"/>
    <w:rsid w:val="007A5FCA"/>
    <w:rsid w:val="007A6002"/>
    <w:rsid w:val="007A60FB"/>
    <w:rsid w:val="007A61CF"/>
    <w:rsid w:val="007A63FE"/>
    <w:rsid w:val="007A68F5"/>
    <w:rsid w:val="007A6944"/>
    <w:rsid w:val="007A69D0"/>
    <w:rsid w:val="007A6EB0"/>
    <w:rsid w:val="007A6F01"/>
    <w:rsid w:val="007A7392"/>
    <w:rsid w:val="007A7513"/>
    <w:rsid w:val="007A7700"/>
    <w:rsid w:val="007A7AFE"/>
    <w:rsid w:val="007A7B96"/>
    <w:rsid w:val="007A7BFE"/>
    <w:rsid w:val="007A7E09"/>
    <w:rsid w:val="007A7FC8"/>
    <w:rsid w:val="007B00E2"/>
    <w:rsid w:val="007B0231"/>
    <w:rsid w:val="007B0387"/>
    <w:rsid w:val="007B05C6"/>
    <w:rsid w:val="007B07F3"/>
    <w:rsid w:val="007B0858"/>
    <w:rsid w:val="007B0A18"/>
    <w:rsid w:val="007B0AC8"/>
    <w:rsid w:val="007B0C0D"/>
    <w:rsid w:val="007B0FEB"/>
    <w:rsid w:val="007B10C7"/>
    <w:rsid w:val="007B18F3"/>
    <w:rsid w:val="007B192E"/>
    <w:rsid w:val="007B1D74"/>
    <w:rsid w:val="007B1DD8"/>
    <w:rsid w:val="007B21D9"/>
    <w:rsid w:val="007B23B0"/>
    <w:rsid w:val="007B248E"/>
    <w:rsid w:val="007B25F9"/>
    <w:rsid w:val="007B2803"/>
    <w:rsid w:val="007B280A"/>
    <w:rsid w:val="007B2B3F"/>
    <w:rsid w:val="007B2B9A"/>
    <w:rsid w:val="007B2D54"/>
    <w:rsid w:val="007B2FA6"/>
    <w:rsid w:val="007B32C7"/>
    <w:rsid w:val="007B33F1"/>
    <w:rsid w:val="007B355D"/>
    <w:rsid w:val="007B380F"/>
    <w:rsid w:val="007B39F1"/>
    <w:rsid w:val="007B3A85"/>
    <w:rsid w:val="007B3ACE"/>
    <w:rsid w:val="007B3B17"/>
    <w:rsid w:val="007B3B83"/>
    <w:rsid w:val="007B3C91"/>
    <w:rsid w:val="007B3E40"/>
    <w:rsid w:val="007B4085"/>
    <w:rsid w:val="007B44F0"/>
    <w:rsid w:val="007B451E"/>
    <w:rsid w:val="007B4876"/>
    <w:rsid w:val="007B49F2"/>
    <w:rsid w:val="007B4C41"/>
    <w:rsid w:val="007B4C4A"/>
    <w:rsid w:val="007B4E5F"/>
    <w:rsid w:val="007B4E7E"/>
    <w:rsid w:val="007B50EC"/>
    <w:rsid w:val="007B53EA"/>
    <w:rsid w:val="007B54FC"/>
    <w:rsid w:val="007B55D8"/>
    <w:rsid w:val="007B56BA"/>
    <w:rsid w:val="007B5779"/>
    <w:rsid w:val="007B5938"/>
    <w:rsid w:val="007B5AB4"/>
    <w:rsid w:val="007B5B93"/>
    <w:rsid w:val="007B5ED7"/>
    <w:rsid w:val="007B5F4C"/>
    <w:rsid w:val="007B5F7C"/>
    <w:rsid w:val="007B6075"/>
    <w:rsid w:val="007B6568"/>
    <w:rsid w:val="007B65E3"/>
    <w:rsid w:val="007B6B98"/>
    <w:rsid w:val="007B7194"/>
    <w:rsid w:val="007B75AE"/>
    <w:rsid w:val="007B7808"/>
    <w:rsid w:val="007B7A5C"/>
    <w:rsid w:val="007B7CF8"/>
    <w:rsid w:val="007C0193"/>
    <w:rsid w:val="007C034F"/>
    <w:rsid w:val="007C044E"/>
    <w:rsid w:val="007C0480"/>
    <w:rsid w:val="007C05F1"/>
    <w:rsid w:val="007C0629"/>
    <w:rsid w:val="007C0780"/>
    <w:rsid w:val="007C0BD2"/>
    <w:rsid w:val="007C0DA1"/>
    <w:rsid w:val="007C0E7E"/>
    <w:rsid w:val="007C0ECA"/>
    <w:rsid w:val="007C0EEE"/>
    <w:rsid w:val="007C10FE"/>
    <w:rsid w:val="007C1144"/>
    <w:rsid w:val="007C122B"/>
    <w:rsid w:val="007C12CF"/>
    <w:rsid w:val="007C1386"/>
    <w:rsid w:val="007C146A"/>
    <w:rsid w:val="007C1767"/>
    <w:rsid w:val="007C1848"/>
    <w:rsid w:val="007C19CF"/>
    <w:rsid w:val="007C2117"/>
    <w:rsid w:val="007C2453"/>
    <w:rsid w:val="007C25BF"/>
    <w:rsid w:val="007C25F3"/>
    <w:rsid w:val="007C29B0"/>
    <w:rsid w:val="007C2EE9"/>
    <w:rsid w:val="007C3160"/>
    <w:rsid w:val="007C342D"/>
    <w:rsid w:val="007C3C86"/>
    <w:rsid w:val="007C3CDA"/>
    <w:rsid w:val="007C3EB1"/>
    <w:rsid w:val="007C4194"/>
    <w:rsid w:val="007C4448"/>
    <w:rsid w:val="007C447F"/>
    <w:rsid w:val="007C450F"/>
    <w:rsid w:val="007C4CE8"/>
    <w:rsid w:val="007C4D71"/>
    <w:rsid w:val="007C4F34"/>
    <w:rsid w:val="007C5054"/>
    <w:rsid w:val="007C531F"/>
    <w:rsid w:val="007C54B8"/>
    <w:rsid w:val="007C59A8"/>
    <w:rsid w:val="007C5AB8"/>
    <w:rsid w:val="007C5B02"/>
    <w:rsid w:val="007C5B11"/>
    <w:rsid w:val="007C5B9E"/>
    <w:rsid w:val="007C5CDF"/>
    <w:rsid w:val="007C6066"/>
    <w:rsid w:val="007C618F"/>
    <w:rsid w:val="007C664D"/>
    <w:rsid w:val="007C698D"/>
    <w:rsid w:val="007C6BFA"/>
    <w:rsid w:val="007C70E3"/>
    <w:rsid w:val="007C7138"/>
    <w:rsid w:val="007C736E"/>
    <w:rsid w:val="007C7674"/>
    <w:rsid w:val="007C7B80"/>
    <w:rsid w:val="007C7DCD"/>
    <w:rsid w:val="007D003A"/>
    <w:rsid w:val="007D0111"/>
    <w:rsid w:val="007D013B"/>
    <w:rsid w:val="007D02D8"/>
    <w:rsid w:val="007D02D9"/>
    <w:rsid w:val="007D06EB"/>
    <w:rsid w:val="007D0827"/>
    <w:rsid w:val="007D091D"/>
    <w:rsid w:val="007D095A"/>
    <w:rsid w:val="007D0EB3"/>
    <w:rsid w:val="007D0FA5"/>
    <w:rsid w:val="007D126A"/>
    <w:rsid w:val="007D18EC"/>
    <w:rsid w:val="007D1D8F"/>
    <w:rsid w:val="007D1ECC"/>
    <w:rsid w:val="007D20B1"/>
    <w:rsid w:val="007D2111"/>
    <w:rsid w:val="007D24F7"/>
    <w:rsid w:val="007D2711"/>
    <w:rsid w:val="007D2756"/>
    <w:rsid w:val="007D2962"/>
    <w:rsid w:val="007D29E9"/>
    <w:rsid w:val="007D2BB7"/>
    <w:rsid w:val="007D3026"/>
    <w:rsid w:val="007D30BC"/>
    <w:rsid w:val="007D3889"/>
    <w:rsid w:val="007D38D5"/>
    <w:rsid w:val="007D39EE"/>
    <w:rsid w:val="007D3E5D"/>
    <w:rsid w:val="007D3F98"/>
    <w:rsid w:val="007D404A"/>
    <w:rsid w:val="007D4767"/>
    <w:rsid w:val="007D484A"/>
    <w:rsid w:val="007D490D"/>
    <w:rsid w:val="007D4AD9"/>
    <w:rsid w:val="007D4C68"/>
    <w:rsid w:val="007D4D9D"/>
    <w:rsid w:val="007D4DCA"/>
    <w:rsid w:val="007D5105"/>
    <w:rsid w:val="007D515D"/>
    <w:rsid w:val="007D5302"/>
    <w:rsid w:val="007D54A4"/>
    <w:rsid w:val="007D574C"/>
    <w:rsid w:val="007D58BE"/>
    <w:rsid w:val="007D58CA"/>
    <w:rsid w:val="007D59A5"/>
    <w:rsid w:val="007D5B16"/>
    <w:rsid w:val="007D5D9D"/>
    <w:rsid w:val="007D61B6"/>
    <w:rsid w:val="007D6262"/>
    <w:rsid w:val="007D62B7"/>
    <w:rsid w:val="007D634E"/>
    <w:rsid w:val="007D637F"/>
    <w:rsid w:val="007D641D"/>
    <w:rsid w:val="007D64BD"/>
    <w:rsid w:val="007D64E6"/>
    <w:rsid w:val="007D65B5"/>
    <w:rsid w:val="007D6847"/>
    <w:rsid w:val="007D68E5"/>
    <w:rsid w:val="007D698E"/>
    <w:rsid w:val="007D69E9"/>
    <w:rsid w:val="007D6CB7"/>
    <w:rsid w:val="007D6CBF"/>
    <w:rsid w:val="007D6F8F"/>
    <w:rsid w:val="007D7426"/>
    <w:rsid w:val="007D744E"/>
    <w:rsid w:val="007D749E"/>
    <w:rsid w:val="007D758C"/>
    <w:rsid w:val="007D783A"/>
    <w:rsid w:val="007D78FB"/>
    <w:rsid w:val="007D7C19"/>
    <w:rsid w:val="007D7D1C"/>
    <w:rsid w:val="007D7D2B"/>
    <w:rsid w:val="007D7D47"/>
    <w:rsid w:val="007E0041"/>
    <w:rsid w:val="007E01DF"/>
    <w:rsid w:val="007E03C6"/>
    <w:rsid w:val="007E097C"/>
    <w:rsid w:val="007E0A5E"/>
    <w:rsid w:val="007E0B31"/>
    <w:rsid w:val="007E0B73"/>
    <w:rsid w:val="007E0EE0"/>
    <w:rsid w:val="007E1136"/>
    <w:rsid w:val="007E15F0"/>
    <w:rsid w:val="007E160D"/>
    <w:rsid w:val="007E165B"/>
    <w:rsid w:val="007E1B8B"/>
    <w:rsid w:val="007E21C8"/>
    <w:rsid w:val="007E2343"/>
    <w:rsid w:val="007E28F8"/>
    <w:rsid w:val="007E2BC6"/>
    <w:rsid w:val="007E2D18"/>
    <w:rsid w:val="007E2D57"/>
    <w:rsid w:val="007E2D85"/>
    <w:rsid w:val="007E30AA"/>
    <w:rsid w:val="007E3339"/>
    <w:rsid w:val="007E3400"/>
    <w:rsid w:val="007E3406"/>
    <w:rsid w:val="007E341E"/>
    <w:rsid w:val="007E34CC"/>
    <w:rsid w:val="007E3666"/>
    <w:rsid w:val="007E36AD"/>
    <w:rsid w:val="007E36E2"/>
    <w:rsid w:val="007E39CB"/>
    <w:rsid w:val="007E39F4"/>
    <w:rsid w:val="007E3B94"/>
    <w:rsid w:val="007E3CBB"/>
    <w:rsid w:val="007E3F16"/>
    <w:rsid w:val="007E3FDD"/>
    <w:rsid w:val="007E4106"/>
    <w:rsid w:val="007E41D2"/>
    <w:rsid w:val="007E4514"/>
    <w:rsid w:val="007E4570"/>
    <w:rsid w:val="007E4771"/>
    <w:rsid w:val="007E4793"/>
    <w:rsid w:val="007E4955"/>
    <w:rsid w:val="007E4DCC"/>
    <w:rsid w:val="007E4E8A"/>
    <w:rsid w:val="007E56C4"/>
    <w:rsid w:val="007E5887"/>
    <w:rsid w:val="007E58FE"/>
    <w:rsid w:val="007E5B78"/>
    <w:rsid w:val="007E604E"/>
    <w:rsid w:val="007E61C8"/>
    <w:rsid w:val="007E641E"/>
    <w:rsid w:val="007E67C1"/>
    <w:rsid w:val="007E695A"/>
    <w:rsid w:val="007E6B03"/>
    <w:rsid w:val="007E6B0D"/>
    <w:rsid w:val="007E6FA1"/>
    <w:rsid w:val="007E7253"/>
    <w:rsid w:val="007E7342"/>
    <w:rsid w:val="007E779F"/>
    <w:rsid w:val="007E78B2"/>
    <w:rsid w:val="007E7A0C"/>
    <w:rsid w:val="007E7BF9"/>
    <w:rsid w:val="007E7D35"/>
    <w:rsid w:val="007E7E4B"/>
    <w:rsid w:val="007F02BA"/>
    <w:rsid w:val="007F03F9"/>
    <w:rsid w:val="007F05A8"/>
    <w:rsid w:val="007F080A"/>
    <w:rsid w:val="007F0ADD"/>
    <w:rsid w:val="007F0C56"/>
    <w:rsid w:val="007F0E9B"/>
    <w:rsid w:val="007F0EE5"/>
    <w:rsid w:val="007F121A"/>
    <w:rsid w:val="007F15BC"/>
    <w:rsid w:val="007F1BF9"/>
    <w:rsid w:val="007F1D4F"/>
    <w:rsid w:val="007F2158"/>
    <w:rsid w:val="007F26A3"/>
    <w:rsid w:val="007F26FB"/>
    <w:rsid w:val="007F2899"/>
    <w:rsid w:val="007F29D4"/>
    <w:rsid w:val="007F2A47"/>
    <w:rsid w:val="007F2A9A"/>
    <w:rsid w:val="007F2B5D"/>
    <w:rsid w:val="007F2D9C"/>
    <w:rsid w:val="007F2EC2"/>
    <w:rsid w:val="007F2FA7"/>
    <w:rsid w:val="007F3057"/>
    <w:rsid w:val="007F333C"/>
    <w:rsid w:val="007F3576"/>
    <w:rsid w:val="007F3953"/>
    <w:rsid w:val="007F3961"/>
    <w:rsid w:val="007F3BC8"/>
    <w:rsid w:val="007F4020"/>
    <w:rsid w:val="007F4164"/>
    <w:rsid w:val="007F4333"/>
    <w:rsid w:val="007F4C1A"/>
    <w:rsid w:val="007F4F39"/>
    <w:rsid w:val="007F4F7B"/>
    <w:rsid w:val="007F5323"/>
    <w:rsid w:val="007F54E7"/>
    <w:rsid w:val="007F561A"/>
    <w:rsid w:val="007F58C9"/>
    <w:rsid w:val="007F5B98"/>
    <w:rsid w:val="007F6069"/>
    <w:rsid w:val="007F6135"/>
    <w:rsid w:val="007F625F"/>
    <w:rsid w:val="007F65CC"/>
    <w:rsid w:val="007F6632"/>
    <w:rsid w:val="007F663F"/>
    <w:rsid w:val="007F66A6"/>
    <w:rsid w:val="007F675D"/>
    <w:rsid w:val="007F6982"/>
    <w:rsid w:val="007F6B6B"/>
    <w:rsid w:val="007F6CC9"/>
    <w:rsid w:val="007F6ED1"/>
    <w:rsid w:val="007F6F50"/>
    <w:rsid w:val="007F6FED"/>
    <w:rsid w:val="007F71A6"/>
    <w:rsid w:val="007F73F5"/>
    <w:rsid w:val="007F742F"/>
    <w:rsid w:val="007F7618"/>
    <w:rsid w:val="007F7622"/>
    <w:rsid w:val="007F7651"/>
    <w:rsid w:val="007F770F"/>
    <w:rsid w:val="007F77E6"/>
    <w:rsid w:val="007F78D6"/>
    <w:rsid w:val="007F7AD8"/>
    <w:rsid w:val="007F7BF8"/>
    <w:rsid w:val="007F7C0A"/>
    <w:rsid w:val="007F7C63"/>
    <w:rsid w:val="007F7F24"/>
    <w:rsid w:val="007F7F2A"/>
    <w:rsid w:val="007F7FEF"/>
    <w:rsid w:val="008001BF"/>
    <w:rsid w:val="0080021D"/>
    <w:rsid w:val="00800228"/>
    <w:rsid w:val="00800368"/>
    <w:rsid w:val="00800592"/>
    <w:rsid w:val="00800710"/>
    <w:rsid w:val="00800A7A"/>
    <w:rsid w:val="00800CA4"/>
    <w:rsid w:val="00800F9A"/>
    <w:rsid w:val="00801139"/>
    <w:rsid w:val="00801197"/>
    <w:rsid w:val="008011BC"/>
    <w:rsid w:val="008011F4"/>
    <w:rsid w:val="00801299"/>
    <w:rsid w:val="00801412"/>
    <w:rsid w:val="008014F9"/>
    <w:rsid w:val="008017D3"/>
    <w:rsid w:val="00801D5E"/>
    <w:rsid w:val="00801D76"/>
    <w:rsid w:val="00801E5D"/>
    <w:rsid w:val="00802077"/>
    <w:rsid w:val="00802454"/>
    <w:rsid w:val="008025C3"/>
    <w:rsid w:val="00802960"/>
    <w:rsid w:val="00802B47"/>
    <w:rsid w:val="00802B5F"/>
    <w:rsid w:val="00802BA2"/>
    <w:rsid w:val="00802D6C"/>
    <w:rsid w:val="00802D7F"/>
    <w:rsid w:val="00802DAB"/>
    <w:rsid w:val="00802E67"/>
    <w:rsid w:val="00802F7C"/>
    <w:rsid w:val="00803401"/>
    <w:rsid w:val="008034A2"/>
    <w:rsid w:val="00803942"/>
    <w:rsid w:val="00803C07"/>
    <w:rsid w:val="00803FB3"/>
    <w:rsid w:val="008040AC"/>
    <w:rsid w:val="0080455F"/>
    <w:rsid w:val="00804611"/>
    <w:rsid w:val="00804D3E"/>
    <w:rsid w:val="00804DD9"/>
    <w:rsid w:val="00804F69"/>
    <w:rsid w:val="00805273"/>
    <w:rsid w:val="0080530B"/>
    <w:rsid w:val="008053ED"/>
    <w:rsid w:val="008057E8"/>
    <w:rsid w:val="0080587C"/>
    <w:rsid w:val="008058BD"/>
    <w:rsid w:val="00805977"/>
    <w:rsid w:val="00805A53"/>
    <w:rsid w:val="00805F3B"/>
    <w:rsid w:val="00805F6A"/>
    <w:rsid w:val="008060CE"/>
    <w:rsid w:val="00806134"/>
    <w:rsid w:val="00806172"/>
    <w:rsid w:val="008062DB"/>
    <w:rsid w:val="0080649E"/>
    <w:rsid w:val="00806785"/>
    <w:rsid w:val="008067BE"/>
    <w:rsid w:val="00806C25"/>
    <w:rsid w:val="00806CD0"/>
    <w:rsid w:val="00806DDD"/>
    <w:rsid w:val="00806F1A"/>
    <w:rsid w:val="008070C1"/>
    <w:rsid w:val="00807442"/>
    <w:rsid w:val="00807536"/>
    <w:rsid w:val="00807575"/>
    <w:rsid w:val="00807799"/>
    <w:rsid w:val="00807806"/>
    <w:rsid w:val="00807DAE"/>
    <w:rsid w:val="00807F2F"/>
    <w:rsid w:val="0081009C"/>
    <w:rsid w:val="00810373"/>
    <w:rsid w:val="00810462"/>
    <w:rsid w:val="008104C6"/>
    <w:rsid w:val="00810516"/>
    <w:rsid w:val="0081054B"/>
    <w:rsid w:val="00810A1B"/>
    <w:rsid w:val="00810B18"/>
    <w:rsid w:val="00810E97"/>
    <w:rsid w:val="00810EE4"/>
    <w:rsid w:val="00810F89"/>
    <w:rsid w:val="0081113F"/>
    <w:rsid w:val="008111F3"/>
    <w:rsid w:val="00811752"/>
    <w:rsid w:val="0081175E"/>
    <w:rsid w:val="008119B6"/>
    <w:rsid w:val="00811F07"/>
    <w:rsid w:val="0081205B"/>
    <w:rsid w:val="008120A1"/>
    <w:rsid w:val="00812352"/>
    <w:rsid w:val="00812445"/>
    <w:rsid w:val="00812568"/>
    <w:rsid w:val="008125B7"/>
    <w:rsid w:val="0081293B"/>
    <w:rsid w:val="0081296A"/>
    <w:rsid w:val="00812E34"/>
    <w:rsid w:val="00812F95"/>
    <w:rsid w:val="008135A0"/>
    <w:rsid w:val="0081363F"/>
    <w:rsid w:val="008136B1"/>
    <w:rsid w:val="00813732"/>
    <w:rsid w:val="00813766"/>
    <w:rsid w:val="0081378C"/>
    <w:rsid w:val="00813825"/>
    <w:rsid w:val="00813991"/>
    <w:rsid w:val="00813D03"/>
    <w:rsid w:val="00813D4A"/>
    <w:rsid w:val="00813D81"/>
    <w:rsid w:val="00814205"/>
    <w:rsid w:val="00814243"/>
    <w:rsid w:val="00814567"/>
    <w:rsid w:val="00814877"/>
    <w:rsid w:val="0081488F"/>
    <w:rsid w:val="00814898"/>
    <w:rsid w:val="00814B5C"/>
    <w:rsid w:val="00814C2D"/>
    <w:rsid w:val="00814CCB"/>
    <w:rsid w:val="00815098"/>
    <w:rsid w:val="0081518D"/>
    <w:rsid w:val="00815394"/>
    <w:rsid w:val="00815398"/>
    <w:rsid w:val="008154FF"/>
    <w:rsid w:val="00815C2C"/>
    <w:rsid w:val="00815C2F"/>
    <w:rsid w:val="00815DE2"/>
    <w:rsid w:val="00815E0A"/>
    <w:rsid w:val="00816139"/>
    <w:rsid w:val="008162FB"/>
    <w:rsid w:val="008163EA"/>
    <w:rsid w:val="008165DE"/>
    <w:rsid w:val="008165FC"/>
    <w:rsid w:val="00816ACF"/>
    <w:rsid w:val="00816C15"/>
    <w:rsid w:val="00816EA1"/>
    <w:rsid w:val="00817025"/>
    <w:rsid w:val="00817060"/>
    <w:rsid w:val="00817308"/>
    <w:rsid w:val="00817470"/>
    <w:rsid w:val="0081772B"/>
    <w:rsid w:val="00817B1E"/>
    <w:rsid w:val="00817BB6"/>
    <w:rsid w:val="00817EBB"/>
    <w:rsid w:val="00817F46"/>
    <w:rsid w:val="00817F8E"/>
    <w:rsid w:val="00820966"/>
    <w:rsid w:val="00820A65"/>
    <w:rsid w:val="00820A66"/>
    <w:rsid w:val="00820CDB"/>
    <w:rsid w:val="00821190"/>
    <w:rsid w:val="0082124F"/>
    <w:rsid w:val="0082159F"/>
    <w:rsid w:val="0082164D"/>
    <w:rsid w:val="00821795"/>
    <w:rsid w:val="00821B7F"/>
    <w:rsid w:val="008221A2"/>
    <w:rsid w:val="008226B3"/>
    <w:rsid w:val="00822E8D"/>
    <w:rsid w:val="008232C5"/>
    <w:rsid w:val="00823436"/>
    <w:rsid w:val="008234D8"/>
    <w:rsid w:val="008234E0"/>
    <w:rsid w:val="00823850"/>
    <w:rsid w:val="00824057"/>
    <w:rsid w:val="00824214"/>
    <w:rsid w:val="00824495"/>
    <w:rsid w:val="00824511"/>
    <w:rsid w:val="00824652"/>
    <w:rsid w:val="0082469E"/>
    <w:rsid w:val="008246DC"/>
    <w:rsid w:val="0082478A"/>
    <w:rsid w:val="00824AC9"/>
    <w:rsid w:val="00824DA7"/>
    <w:rsid w:val="00824F14"/>
    <w:rsid w:val="008250F9"/>
    <w:rsid w:val="00825932"/>
    <w:rsid w:val="00825C32"/>
    <w:rsid w:val="00825E1D"/>
    <w:rsid w:val="0082613F"/>
    <w:rsid w:val="0082628F"/>
    <w:rsid w:val="0082690D"/>
    <w:rsid w:val="00826AFF"/>
    <w:rsid w:val="00826CB2"/>
    <w:rsid w:val="00826FC5"/>
    <w:rsid w:val="0082741D"/>
    <w:rsid w:val="008279C8"/>
    <w:rsid w:val="00827B46"/>
    <w:rsid w:val="00827F28"/>
    <w:rsid w:val="00827F71"/>
    <w:rsid w:val="00827FE5"/>
    <w:rsid w:val="00830099"/>
    <w:rsid w:val="008300E9"/>
    <w:rsid w:val="00830229"/>
    <w:rsid w:val="00830481"/>
    <w:rsid w:val="00830591"/>
    <w:rsid w:val="008305AB"/>
    <w:rsid w:val="0083070D"/>
    <w:rsid w:val="00830D2C"/>
    <w:rsid w:val="00830E08"/>
    <w:rsid w:val="00830F31"/>
    <w:rsid w:val="008312E2"/>
    <w:rsid w:val="008312FE"/>
    <w:rsid w:val="00831376"/>
    <w:rsid w:val="008313A1"/>
    <w:rsid w:val="00831491"/>
    <w:rsid w:val="0083157C"/>
    <w:rsid w:val="008318F5"/>
    <w:rsid w:val="00832035"/>
    <w:rsid w:val="0083230B"/>
    <w:rsid w:val="008323D6"/>
    <w:rsid w:val="008327B0"/>
    <w:rsid w:val="00832A3D"/>
    <w:rsid w:val="00832F8A"/>
    <w:rsid w:val="0083315C"/>
    <w:rsid w:val="008332DE"/>
    <w:rsid w:val="00833384"/>
    <w:rsid w:val="00833B10"/>
    <w:rsid w:val="00833F4B"/>
    <w:rsid w:val="008342B4"/>
    <w:rsid w:val="008347B4"/>
    <w:rsid w:val="008348A4"/>
    <w:rsid w:val="008348CF"/>
    <w:rsid w:val="00834A80"/>
    <w:rsid w:val="00834A92"/>
    <w:rsid w:val="00834AE9"/>
    <w:rsid w:val="00834C70"/>
    <w:rsid w:val="00834D9F"/>
    <w:rsid w:val="00834FC4"/>
    <w:rsid w:val="0083520D"/>
    <w:rsid w:val="0083537F"/>
    <w:rsid w:val="0083574E"/>
    <w:rsid w:val="008357A5"/>
    <w:rsid w:val="0083592F"/>
    <w:rsid w:val="00835A8C"/>
    <w:rsid w:val="00835B8E"/>
    <w:rsid w:val="00835EAB"/>
    <w:rsid w:val="00835F4F"/>
    <w:rsid w:val="00835FA2"/>
    <w:rsid w:val="008360BF"/>
    <w:rsid w:val="0083613A"/>
    <w:rsid w:val="00836439"/>
    <w:rsid w:val="008364DB"/>
    <w:rsid w:val="008368B1"/>
    <w:rsid w:val="00836940"/>
    <w:rsid w:val="00836F25"/>
    <w:rsid w:val="0083708B"/>
    <w:rsid w:val="008370D1"/>
    <w:rsid w:val="00837146"/>
    <w:rsid w:val="00837438"/>
    <w:rsid w:val="00837E78"/>
    <w:rsid w:val="0084016B"/>
    <w:rsid w:val="0084023D"/>
    <w:rsid w:val="00840490"/>
    <w:rsid w:val="008405BB"/>
    <w:rsid w:val="0084062D"/>
    <w:rsid w:val="008406FC"/>
    <w:rsid w:val="00840A30"/>
    <w:rsid w:val="00840BE8"/>
    <w:rsid w:val="00840BF9"/>
    <w:rsid w:val="00840CCF"/>
    <w:rsid w:val="00840F66"/>
    <w:rsid w:val="00841422"/>
    <w:rsid w:val="008415E7"/>
    <w:rsid w:val="00841E28"/>
    <w:rsid w:val="008421CB"/>
    <w:rsid w:val="008422A2"/>
    <w:rsid w:val="00842A51"/>
    <w:rsid w:val="00842DD2"/>
    <w:rsid w:val="00842EE8"/>
    <w:rsid w:val="00842FAC"/>
    <w:rsid w:val="00842FB8"/>
    <w:rsid w:val="008436FC"/>
    <w:rsid w:val="008438EB"/>
    <w:rsid w:val="00843A4F"/>
    <w:rsid w:val="00843C40"/>
    <w:rsid w:val="00843CCB"/>
    <w:rsid w:val="00843E64"/>
    <w:rsid w:val="008442D4"/>
    <w:rsid w:val="00844542"/>
    <w:rsid w:val="008445B1"/>
    <w:rsid w:val="0084469A"/>
    <w:rsid w:val="00844A11"/>
    <w:rsid w:val="00844B5A"/>
    <w:rsid w:val="00844EC8"/>
    <w:rsid w:val="00844FD2"/>
    <w:rsid w:val="00845123"/>
    <w:rsid w:val="0084529D"/>
    <w:rsid w:val="0084535D"/>
    <w:rsid w:val="008453DD"/>
    <w:rsid w:val="008455D2"/>
    <w:rsid w:val="00845CE8"/>
    <w:rsid w:val="00845CF3"/>
    <w:rsid w:val="00845D46"/>
    <w:rsid w:val="00845E03"/>
    <w:rsid w:val="008464F2"/>
    <w:rsid w:val="008466E7"/>
    <w:rsid w:val="008467A6"/>
    <w:rsid w:val="00846853"/>
    <w:rsid w:val="00846902"/>
    <w:rsid w:val="00846AEA"/>
    <w:rsid w:val="00846B92"/>
    <w:rsid w:val="00846EEF"/>
    <w:rsid w:val="008471E3"/>
    <w:rsid w:val="008473D4"/>
    <w:rsid w:val="008477A2"/>
    <w:rsid w:val="00847AC1"/>
    <w:rsid w:val="00847C75"/>
    <w:rsid w:val="00850003"/>
    <w:rsid w:val="0085001D"/>
    <w:rsid w:val="008500D3"/>
    <w:rsid w:val="008501D8"/>
    <w:rsid w:val="008502D3"/>
    <w:rsid w:val="008502E9"/>
    <w:rsid w:val="0085063A"/>
    <w:rsid w:val="0085077E"/>
    <w:rsid w:val="008508C4"/>
    <w:rsid w:val="008509D0"/>
    <w:rsid w:val="00850BDC"/>
    <w:rsid w:val="00850C18"/>
    <w:rsid w:val="00850C8F"/>
    <w:rsid w:val="00850D0D"/>
    <w:rsid w:val="00850F4E"/>
    <w:rsid w:val="008513C0"/>
    <w:rsid w:val="00851A11"/>
    <w:rsid w:val="00851B7A"/>
    <w:rsid w:val="00851C25"/>
    <w:rsid w:val="00851D7C"/>
    <w:rsid w:val="00851D80"/>
    <w:rsid w:val="00851DC9"/>
    <w:rsid w:val="00851F45"/>
    <w:rsid w:val="00852017"/>
    <w:rsid w:val="0085298D"/>
    <w:rsid w:val="00852AA1"/>
    <w:rsid w:val="00852C7C"/>
    <w:rsid w:val="00852CC5"/>
    <w:rsid w:val="008532F8"/>
    <w:rsid w:val="00853505"/>
    <w:rsid w:val="0085365F"/>
    <w:rsid w:val="008536B0"/>
    <w:rsid w:val="0085378E"/>
    <w:rsid w:val="00853AAF"/>
    <w:rsid w:val="00853F64"/>
    <w:rsid w:val="008543E7"/>
    <w:rsid w:val="00854527"/>
    <w:rsid w:val="008545C0"/>
    <w:rsid w:val="00854A60"/>
    <w:rsid w:val="00854CCE"/>
    <w:rsid w:val="00855030"/>
    <w:rsid w:val="00855586"/>
    <w:rsid w:val="0085574C"/>
    <w:rsid w:val="00855D4D"/>
    <w:rsid w:val="00855E5C"/>
    <w:rsid w:val="008564F3"/>
    <w:rsid w:val="00856507"/>
    <w:rsid w:val="008565AE"/>
    <w:rsid w:val="008565EE"/>
    <w:rsid w:val="008566F3"/>
    <w:rsid w:val="00856738"/>
    <w:rsid w:val="00856773"/>
    <w:rsid w:val="00856AE3"/>
    <w:rsid w:val="00856F90"/>
    <w:rsid w:val="008574D0"/>
    <w:rsid w:val="00857537"/>
    <w:rsid w:val="00857768"/>
    <w:rsid w:val="008578DC"/>
    <w:rsid w:val="0085795A"/>
    <w:rsid w:val="008579D0"/>
    <w:rsid w:val="00857AA2"/>
    <w:rsid w:val="00857F6F"/>
    <w:rsid w:val="00860074"/>
    <w:rsid w:val="00860546"/>
    <w:rsid w:val="00860586"/>
    <w:rsid w:val="008605F8"/>
    <w:rsid w:val="008607A8"/>
    <w:rsid w:val="00860843"/>
    <w:rsid w:val="00860E63"/>
    <w:rsid w:val="00860FD4"/>
    <w:rsid w:val="0086121C"/>
    <w:rsid w:val="008612C8"/>
    <w:rsid w:val="00861483"/>
    <w:rsid w:val="0086162A"/>
    <w:rsid w:val="00861855"/>
    <w:rsid w:val="00861905"/>
    <w:rsid w:val="00861D7A"/>
    <w:rsid w:val="00861E38"/>
    <w:rsid w:val="00861E9B"/>
    <w:rsid w:val="00861EC3"/>
    <w:rsid w:val="00861F36"/>
    <w:rsid w:val="00862262"/>
    <w:rsid w:val="00862682"/>
    <w:rsid w:val="00862739"/>
    <w:rsid w:val="008628A1"/>
    <w:rsid w:val="00862948"/>
    <w:rsid w:val="00862A06"/>
    <w:rsid w:val="00862EEC"/>
    <w:rsid w:val="00862F4F"/>
    <w:rsid w:val="0086323B"/>
    <w:rsid w:val="0086329E"/>
    <w:rsid w:val="00863397"/>
    <w:rsid w:val="00863401"/>
    <w:rsid w:val="00863421"/>
    <w:rsid w:val="00863A13"/>
    <w:rsid w:val="00863BF1"/>
    <w:rsid w:val="00863CB0"/>
    <w:rsid w:val="00863D33"/>
    <w:rsid w:val="00864169"/>
    <w:rsid w:val="00864172"/>
    <w:rsid w:val="00864482"/>
    <w:rsid w:val="008644E0"/>
    <w:rsid w:val="00864A0B"/>
    <w:rsid w:val="00864A60"/>
    <w:rsid w:val="00864BD8"/>
    <w:rsid w:val="00864FAE"/>
    <w:rsid w:val="00864FF5"/>
    <w:rsid w:val="008652A2"/>
    <w:rsid w:val="008652D4"/>
    <w:rsid w:val="00865742"/>
    <w:rsid w:val="00865A1C"/>
    <w:rsid w:val="00865BC9"/>
    <w:rsid w:val="00865C92"/>
    <w:rsid w:val="00865C97"/>
    <w:rsid w:val="008662DA"/>
    <w:rsid w:val="00866586"/>
    <w:rsid w:val="008665D0"/>
    <w:rsid w:val="00866818"/>
    <w:rsid w:val="00866B19"/>
    <w:rsid w:val="00866C54"/>
    <w:rsid w:val="00866D46"/>
    <w:rsid w:val="00866F41"/>
    <w:rsid w:val="008671B0"/>
    <w:rsid w:val="00867422"/>
    <w:rsid w:val="00867929"/>
    <w:rsid w:val="00867A48"/>
    <w:rsid w:val="00867B57"/>
    <w:rsid w:val="00867F0D"/>
    <w:rsid w:val="00870114"/>
    <w:rsid w:val="0087076B"/>
    <w:rsid w:val="00870A59"/>
    <w:rsid w:val="00870AA1"/>
    <w:rsid w:val="00870BDE"/>
    <w:rsid w:val="00870C6B"/>
    <w:rsid w:val="00870D18"/>
    <w:rsid w:val="00870D87"/>
    <w:rsid w:val="00870EAF"/>
    <w:rsid w:val="00871205"/>
    <w:rsid w:val="008714CA"/>
    <w:rsid w:val="00871A04"/>
    <w:rsid w:val="00871DD3"/>
    <w:rsid w:val="00871E89"/>
    <w:rsid w:val="0087212E"/>
    <w:rsid w:val="008721AF"/>
    <w:rsid w:val="00872215"/>
    <w:rsid w:val="00872334"/>
    <w:rsid w:val="008725DF"/>
    <w:rsid w:val="0087275E"/>
    <w:rsid w:val="00872A23"/>
    <w:rsid w:val="008731DE"/>
    <w:rsid w:val="00873269"/>
    <w:rsid w:val="008732CF"/>
    <w:rsid w:val="008737BE"/>
    <w:rsid w:val="00873E12"/>
    <w:rsid w:val="0087418C"/>
    <w:rsid w:val="008746CF"/>
    <w:rsid w:val="00874843"/>
    <w:rsid w:val="00874AD9"/>
    <w:rsid w:val="00874B10"/>
    <w:rsid w:val="008750A9"/>
    <w:rsid w:val="008753A6"/>
    <w:rsid w:val="0087544E"/>
    <w:rsid w:val="00875AE7"/>
    <w:rsid w:val="00875B60"/>
    <w:rsid w:val="00875C20"/>
    <w:rsid w:val="00875CB4"/>
    <w:rsid w:val="00875E7C"/>
    <w:rsid w:val="008760C4"/>
    <w:rsid w:val="0087619A"/>
    <w:rsid w:val="00876240"/>
    <w:rsid w:val="008762B9"/>
    <w:rsid w:val="008763B2"/>
    <w:rsid w:val="00876906"/>
    <w:rsid w:val="00876A9E"/>
    <w:rsid w:val="00877188"/>
    <w:rsid w:val="008772FD"/>
    <w:rsid w:val="008773CE"/>
    <w:rsid w:val="008778BD"/>
    <w:rsid w:val="00877910"/>
    <w:rsid w:val="00877BA9"/>
    <w:rsid w:val="00877CF2"/>
    <w:rsid w:val="00877EB9"/>
    <w:rsid w:val="008801A8"/>
    <w:rsid w:val="00880446"/>
    <w:rsid w:val="0088046F"/>
    <w:rsid w:val="008804FB"/>
    <w:rsid w:val="0088070B"/>
    <w:rsid w:val="008807DA"/>
    <w:rsid w:val="00880A16"/>
    <w:rsid w:val="00880DED"/>
    <w:rsid w:val="00880F61"/>
    <w:rsid w:val="008810B4"/>
    <w:rsid w:val="00881349"/>
    <w:rsid w:val="00881C84"/>
    <w:rsid w:val="00881CBC"/>
    <w:rsid w:val="00881E48"/>
    <w:rsid w:val="00882099"/>
    <w:rsid w:val="00882304"/>
    <w:rsid w:val="008828CE"/>
    <w:rsid w:val="0088331D"/>
    <w:rsid w:val="0088335E"/>
    <w:rsid w:val="00883476"/>
    <w:rsid w:val="00883721"/>
    <w:rsid w:val="00883966"/>
    <w:rsid w:val="008839C4"/>
    <w:rsid w:val="008839CF"/>
    <w:rsid w:val="00883BF4"/>
    <w:rsid w:val="00883C5F"/>
    <w:rsid w:val="00883C6E"/>
    <w:rsid w:val="00883D0C"/>
    <w:rsid w:val="0088419E"/>
    <w:rsid w:val="00884305"/>
    <w:rsid w:val="0088489F"/>
    <w:rsid w:val="008849AA"/>
    <w:rsid w:val="00884B5D"/>
    <w:rsid w:val="008851CF"/>
    <w:rsid w:val="008853A2"/>
    <w:rsid w:val="0088569B"/>
    <w:rsid w:val="008858C2"/>
    <w:rsid w:val="00885EAA"/>
    <w:rsid w:val="00885F78"/>
    <w:rsid w:val="008860D6"/>
    <w:rsid w:val="0088614C"/>
    <w:rsid w:val="00886B38"/>
    <w:rsid w:val="00886B88"/>
    <w:rsid w:val="00886E90"/>
    <w:rsid w:val="00886FD3"/>
    <w:rsid w:val="008872A8"/>
    <w:rsid w:val="0088741F"/>
    <w:rsid w:val="008877BC"/>
    <w:rsid w:val="00887A09"/>
    <w:rsid w:val="00887C38"/>
    <w:rsid w:val="0089044B"/>
    <w:rsid w:val="00890672"/>
    <w:rsid w:val="00890CC0"/>
    <w:rsid w:val="00890CD5"/>
    <w:rsid w:val="00890D18"/>
    <w:rsid w:val="00890FAF"/>
    <w:rsid w:val="0089107B"/>
    <w:rsid w:val="008912DF"/>
    <w:rsid w:val="00891496"/>
    <w:rsid w:val="00891869"/>
    <w:rsid w:val="00891C03"/>
    <w:rsid w:val="00891C80"/>
    <w:rsid w:val="00891E35"/>
    <w:rsid w:val="00891E36"/>
    <w:rsid w:val="00891F5E"/>
    <w:rsid w:val="008921EC"/>
    <w:rsid w:val="00892411"/>
    <w:rsid w:val="0089244C"/>
    <w:rsid w:val="00892601"/>
    <w:rsid w:val="0089272B"/>
    <w:rsid w:val="00892A9B"/>
    <w:rsid w:val="00892B63"/>
    <w:rsid w:val="00892CBD"/>
    <w:rsid w:val="00892D33"/>
    <w:rsid w:val="00892E88"/>
    <w:rsid w:val="0089331D"/>
    <w:rsid w:val="0089331E"/>
    <w:rsid w:val="008933B7"/>
    <w:rsid w:val="008935D3"/>
    <w:rsid w:val="008935D8"/>
    <w:rsid w:val="0089375D"/>
    <w:rsid w:val="00893B32"/>
    <w:rsid w:val="00893BCF"/>
    <w:rsid w:val="00893D1A"/>
    <w:rsid w:val="008942F6"/>
    <w:rsid w:val="0089449F"/>
    <w:rsid w:val="008946C9"/>
    <w:rsid w:val="00894721"/>
    <w:rsid w:val="008947B4"/>
    <w:rsid w:val="0089484D"/>
    <w:rsid w:val="008949E5"/>
    <w:rsid w:val="00894BB5"/>
    <w:rsid w:val="00894C44"/>
    <w:rsid w:val="00894ED7"/>
    <w:rsid w:val="00895006"/>
    <w:rsid w:val="0089509E"/>
    <w:rsid w:val="008954BE"/>
    <w:rsid w:val="00895A54"/>
    <w:rsid w:val="00895BBF"/>
    <w:rsid w:val="00895FAF"/>
    <w:rsid w:val="00896139"/>
    <w:rsid w:val="008961A6"/>
    <w:rsid w:val="00896209"/>
    <w:rsid w:val="008965BC"/>
    <w:rsid w:val="0089662C"/>
    <w:rsid w:val="008966AB"/>
    <w:rsid w:val="008969F5"/>
    <w:rsid w:val="00896A68"/>
    <w:rsid w:val="00896EA2"/>
    <w:rsid w:val="0089722A"/>
    <w:rsid w:val="00897275"/>
    <w:rsid w:val="008973FB"/>
    <w:rsid w:val="00897961"/>
    <w:rsid w:val="00897CDC"/>
    <w:rsid w:val="00897D8B"/>
    <w:rsid w:val="00897E5B"/>
    <w:rsid w:val="008A0107"/>
    <w:rsid w:val="008A05CD"/>
    <w:rsid w:val="008A0868"/>
    <w:rsid w:val="008A08CC"/>
    <w:rsid w:val="008A0994"/>
    <w:rsid w:val="008A0AD8"/>
    <w:rsid w:val="008A0BB1"/>
    <w:rsid w:val="008A0C7D"/>
    <w:rsid w:val="008A0C84"/>
    <w:rsid w:val="008A0E2D"/>
    <w:rsid w:val="008A0F6B"/>
    <w:rsid w:val="008A0F79"/>
    <w:rsid w:val="008A10D0"/>
    <w:rsid w:val="008A1227"/>
    <w:rsid w:val="008A1518"/>
    <w:rsid w:val="008A1879"/>
    <w:rsid w:val="008A18A9"/>
    <w:rsid w:val="008A191C"/>
    <w:rsid w:val="008A1AB1"/>
    <w:rsid w:val="008A1B49"/>
    <w:rsid w:val="008A2005"/>
    <w:rsid w:val="008A2037"/>
    <w:rsid w:val="008A2637"/>
    <w:rsid w:val="008A27D1"/>
    <w:rsid w:val="008A29CD"/>
    <w:rsid w:val="008A2E7E"/>
    <w:rsid w:val="008A3711"/>
    <w:rsid w:val="008A37C9"/>
    <w:rsid w:val="008A3949"/>
    <w:rsid w:val="008A3A20"/>
    <w:rsid w:val="008A3A2D"/>
    <w:rsid w:val="008A3C7C"/>
    <w:rsid w:val="008A3D75"/>
    <w:rsid w:val="008A3E17"/>
    <w:rsid w:val="008A4116"/>
    <w:rsid w:val="008A42A7"/>
    <w:rsid w:val="008A45D5"/>
    <w:rsid w:val="008A46D8"/>
    <w:rsid w:val="008A4879"/>
    <w:rsid w:val="008A4A06"/>
    <w:rsid w:val="008A4AF1"/>
    <w:rsid w:val="008A4B9B"/>
    <w:rsid w:val="008A4BC1"/>
    <w:rsid w:val="008A4D3A"/>
    <w:rsid w:val="008A4D58"/>
    <w:rsid w:val="008A4E93"/>
    <w:rsid w:val="008A4F0A"/>
    <w:rsid w:val="008A5076"/>
    <w:rsid w:val="008A5272"/>
    <w:rsid w:val="008A575B"/>
    <w:rsid w:val="008A58E9"/>
    <w:rsid w:val="008A5ACC"/>
    <w:rsid w:val="008A5BAD"/>
    <w:rsid w:val="008A5DD6"/>
    <w:rsid w:val="008A5DEE"/>
    <w:rsid w:val="008A5E58"/>
    <w:rsid w:val="008A5ECA"/>
    <w:rsid w:val="008A5F56"/>
    <w:rsid w:val="008A60AA"/>
    <w:rsid w:val="008A6263"/>
    <w:rsid w:val="008A69E5"/>
    <w:rsid w:val="008A6AE7"/>
    <w:rsid w:val="008A6FF8"/>
    <w:rsid w:val="008A70D0"/>
    <w:rsid w:val="008A71A3"/>
    <w:rsid w:val="008A725C"/>
    <w:rsid w:val="008A725F"/>
    <w:rsid w:val="008A7265"/>
    <w:rsid w:val="008A7280"/>
    <w:rsid w:val="008A72FD"/>
    <w:rsid w:val="008A7374"/>
    <w:rsid w:val="008A745D"/>
    <w:rsid w:val="008A74FC"/>
    <w:rsid w:val="008A75F3"/>
    <w:rsid w:val="008A780A"/>
    <w:rsid w:val="008A78C3"/>
    <w:rsid w:val="008A7B18"/>
    <w:rsid w:val="008B0381"/>
    <w:rsid w:val="008B0412"/>
    <w:rsid w:val="008B048D"/>
    <w:rsid w:val="008B04D4"/>
    <w:rsid w:val="008B057C"/>
    <w:rsid w:val="008B0589"/>
    <w:rsid w:val="008B05E7"/>
    <w:rsid w:val="008B0736"/>
    <w:rsid w:val="008B074B"/>
    <w:rsid w:val="008B0769"/>
    <w:rsid w:val="008B0A61"/>
    <w:rsid w:val="008B0AA3"/>
    <w:rsid w:val="008B0CE5"/>
    <w:rsid w:val="008B0D1F"/>
    <w:rsid w:val="008B0D29"/>
    <w:rsid w:val="008B0E5C"/>
    <w:rsid w:val="008B0EF4"/>
    <w:rsid w:val="008B1787"/>
    <w:rsid w:val="008B18F7"/>
    <w:rsid w:val="008B1AE4"/>
    <w:rsid w:val="008B1B02"/>
    <w:rsid w:val="008B1B3D"/>
    <w:rsid w:val="008B1E4E"/>
    <w:rsid w:val="008B1E8E"/>
    <w:rsid w:val="008B21A9"/>
    <w:rsid w:val="008B21E0"/>
    <w:rsid w:val="008B229E"/>
    <w:rsid w:val="008B2315"/>
    <w:rsid w:val="008B2510"/>
    <w:rsid w:val="008B25DB"/>
    <w:rsid w:val="008B2F8C"/>
    <w:rsid w:val="008B353A"/>
    <w:rsid w:val="008B37C4"/>
    <w:rsid w:val="008B39B9"/>
    <w:rsid w:val="008B3B4D"/>
    <w:rsid w:val="008B427D"/>
    <w:rsid w:val="008B4668"/>
    <w:rsid w:val="008B46EC"/>
    <w:rsid w:val="008B4972"/>
    <w:rsid w:val="008B49BD"/>
    <w:rsid w:val="008B49DF"/>
    <w:rsid w:val="008B4DFC"/>
    <w:rsid w:val="008B51B8"/>
    <w:rsid w:val="008B5262"/>
    <w:rsid w:val="008B52D4"/>
    <w:rsid w:val="008B5345"/>
    <w:rsid w:val="008B5474"/>
    <w:rsid w:val="008B569B"/>
    <w:rsid w:val="008B5712"/>
    <w:rsid w:val="008B5740"/>
    <w:rsid w:val="008B58CE"/>
    <w:rsid w:val="008B5ABC"/>
    <w:rsid w:val="008B5BF8"/>
    <w:rsid w:val="008B61FE"/>
    <w:rsid w:val="008B652F"/>
    <w:rsid w:val="008B6637"/>
    <w:rsid w:val="008B6A51"/>
    <w:rsid w:val="008B6CA7"/>
    <w:rsid w:val="008B6D6D"/>
    <w:rsid w:val="008B6D7C"/>
    <w:rsid w:val="008B6D83"/>
    <w:rsid w:val="008B6E1D"/>
    <w:rsid w:val="008B70CF"/>
    <w:rsid w:val="008B717D"/>
    <w:rsid w:val="008B7246"/>
    <w:rsid w:val="008B7262"/>
    <w:rsid w:val="008B72C8"/>
    <w:rsid w:val="008B772C"/>
    <w:rsid w:val="008B77F6"/>
    <w:rsid w:val="008B7AC1"/>
    <w:rsid w:val="008B7B9E"/>
    <w:rsid w:val="008C0073"/>
    <w:rsid w:val="008C0255"/>
    <w:rsid w:val="008C050E"/>
    <w:rsid w:val="008C069C"/>
    <w:rsid w:val="008C0B4C"/>
    <w:rsid w:val="008C0BB7"/>
    <w:rsid w:val="008C0FF4"/>
    <w:rsid w:val="008C1101"/>
    <w:rsid w:val="008C199A"/>
    <w:rsid w:val="008C1EB8"/>
    <w:rsid w:val="008C22AB"/>
    <w:rsid w:val="008C230D"/>
    <w:rsid w:val="008C2538"/>
    <w:rsid w:val="008C26DA"/>
    <w:rsid w:val="008C270C"/>
    <w:rsid w:val="008C296C"/>
    <w:rsid w:val="008C2A2A"/>
    <w:rsid w:val="008C33AE"/>
    <w:rsid w:val="008C3638"/>
    <w:rsid w:val="008C3A48"/>
    <w:rsid w:val="008C3F2E"/>
    <w:rsid w:val="008C40D8"/>
    <w:rsid w:val="008C417A"/>
    <w:rsid w:val="008C4439"/>
    <w:rsid w:val="008C460B"/>
    <w:rsid w:val="008C4F95"/>
    <w:rsid w:val="008C4F97"/>
    <w:rsid w:val="008C5082"/>
    <w:rsid w:val="008C5258"/>
    <w:rsid w:val="008C5300"/>
    <w:rsid w:val="008C53F8"/>
    <w:rsid w:val="008C5790"/>
    <w:rsid w:val="008C59FA"/>
    <w:rsid w:val="008C5BA1"/>
    <w:rsid w:val="008C5BB9"/>
    <w:rsid w:val="008C5E81"/>
    <w:rsid w:val="008C656F"/>
    <w:rsid w:val="008C662C"/>
    <w:rsid w:val="008C670A"/>
    <w:rsid w:val="008C69AD"/>
    <w:rsid w:val="008C69EB"/>
    <w:rsid w:val="008C6A98"/>
    <w:rsid w:val="008C6C4A"/>
    <w:rsid w:val="008C6E40"/>
    <w:rsid w:val="008C711D"/>
    <w:rsid w:val="008C74A4"/>
    <w:rsid w:val="008C759A"/>
    <w:rsid w:val="008C75A8"/>
    <w:rsid w:val="008C78D1"/>
    <w:rsid w:val="008C7E78"/>
    <w:rsid w:val="008C7EB7"/>
    <w:rsid w:val="008C7F46"/>
    <w:rsid w:val="008D0027"/>
    <w:rsid w:val="008D0629"/>
    <w:rsid w:val="008D06CC"/>
    <w:rsid w:val="008D09CC"/>
    <w:rsid w:val="008D09DA"/>
    <w:rsid w:val="008D0ACD"/>
    <w:rsid w:val="008D0D23"/>
    <w:rsid w:val="008D0DB5"/>
    <w:rsid w:val="008D0E7C"/>
    <w:rsid w:val="008D0EF2"/>
    <w:rsid w:val="008D1166"/>
    <w:rsid w:val="008D11D6"/>
    <w:rsid w:val="008D17C7"/>
    <w:rsid w:val="008D1843"/>
    <w:rsid w:val="008D1AE4"/>
    <w:rsid w:val="008D1B37"/>
    <w:rsid w:val="008D1BB2"/>
    <w:rsid w:val="008D21AC"/>
    <w:rsid w:val="008D22CA"/>
    <w:rsid w:val="008D230D"/>
    <w:rsid w:val="008D23FD"/>
    <w:rsid w:val="008D245D"/>
    <w:rsid w:val="008D26D0"/>
    <w:rsid w:val="008D2AC6"/>
    <w:rsid w:val="008D2BF3"/>
    <w:rsid w:val="008D2E4C"/>
    <w:rsid w:val="008D30A0"/>
    <w:rsid w:val="008D3142"/>
    <w:rsid w:val="008D3420"/>
    <w:rsid w:val="008D3527"/>
    <w:rsid w:val="008D355E"/>
    <w:rsid w:val="008D3A67"/>
    <w:rsid w:val="008D3A80"/>
    <w:rsid w:val="008D42D8"/>
    <w:rsid w:val="008D4560"/>
    <w:rsid w:val="008D49B1"/>
    <w:rsid w:val="008D49F3"/>
    <w:rsid w:val="008D4A27"/>
    <w:rsid w:val="008D4A36"/>
    <w:rsid w:val="008D4B70"/>
    <w:rsid w:val="008D4CA9"/>
    <w:rsid w:val="008D4EAE"/>
    <w:rsid w:val="008D4EB0"/>
    <w:rsid w:val="008D4F4E"/>
    <w:rsid w:val="008D502C"/>
    <w:rsid w:val="008D517B"/>
    <w:rsid w:val="008D5429"/>
    <w:rsid w:val="008D5678"/>
    <w:rsid w:val="008D57E7"/>
    <w:rsid w:val="008D5D07"/>
    <w:rsid w:val="008D5DA8"/>
    <w:rsid w:val="008D5DCE"/>
    <w:rsid w:val="008D5E08"/>
    <w:rsid w:val="008D5F43"/>
    <w:rsid w:val="008D6411"/>
    <w:rsid w:val="008D6426"/>
    <w:rsid w:val="008D6453"/>
    <w:rsid w:val="008D64F9"/>
    <w:rsid w:val="008D6A0B"/>
    <w:rsid w:val="008D6D2F"/>
    <w:rsid w:val="008D6D93"/>
    <w:rsid w:val="008D70D1"/>
    <w:rsid w:val="008D727F"/>
    <w:rsid w:val="008D73EA"/>
    <w:rsid w:val="008D7613"/>
    <w:rsid w:val="008D77C0"/>
    <w:rsid w:val="008D7933"/>
    <w:rsid w:val="008D7993"/>
    <w:rsid w:val="008D7A78"/>
    <w:rsid w:val="008D7D78"/>
    <w:rsid w:val="008D7E3F"/>
    <w:rsid w:val="008E004D"/>
    <w:rsid w:val="008E008C"/>
    <w:rsid w:val="008E0735"/>
    <w:rsid w:val="008E078C"/>
    <w:rsid w:val="008E0805"/>
    <w:rsid w:val="008E08AE"/>
    <w:rsid w:val="008E099B"/>
    <w:rsid w:val="008E0AAC"/>
    <w:rsid w:val="008E0BC7"/>
    <w:rsid w:val="008E0BE9"/>
    <w:rsid w:val="008E0C8F"/>
    <w:rsid w:val="008E0EE3"/>
    <w:rsid w:val="008E1426"/>
    <w:rsid w:val="008E16BD"/>
    <w:rsid w:val="008E175A"/>
    <w:rsid w:val="008E2324"/>
    <w:rsid w:val="008E2355"/>
    <w:rsid w:val="008E24BE"/>
    <w:rsid w:val="008E2695"/>
    <w:rsid w:val="008E2AB8"/>
    <w:rsid w:val="008E2B6B"/>
    <w:rsid w:val="008E2C18"/>
    <w:rsid w:val="008E2E58"/>
    <w:rsid w:val="008E2ECB"/>
    <w:rsid w:val="008E3302"/>
    <w:rsid w:val="008E3723"/>
    <w:rsid w:val="008E39B6"/>
    <w:rsid w:val="008E3BAF"/>
    <w:rsid w:val="008E3D61"/>
    <w:rsid w:val="008E3DFD"/>
    <w:rsid w:val="008E43DB"/>
    <w:rsid w:val="008E443B"/>
    <w:rsid w:val="008E45CC"/>
    <w:rsid w:val="008E4895"/>
    <w:rsid w:val="008E49B0"/>
    <w:rsid w:val="008E4B49"/>
    <w:rsid w:val="008E4B62"/>
    <w:rsid w:val="008E4E2C"/>
    <w:rsid w:val="008E50CE"/>
    <w:rsid w:val="008E51D8"/>
    <w:rsid w:val="008E53A1"/>
    <w:rsid w:val="008E5506"/>
    <w:rsid w:val="008E551A"/>
    <w:rsid w:val="008E5832"/>
    <w:rsid w:val="008E5D5D"/>
    <w:rsid w:val="008E69E0"/>
    <w:rsid w:val="008E6A24"/>
    <w:rsid w:val="008E6DC4"/>
    <w:rsid w:val="008E6EB0"/>
    <w:rsid w:val="008E6EED"/>
    <w:rsid w:val="008E6FF9"/>
    <w:rsid w:val="008E702A"/>
    <w:rsid w:val="008E7074"/>
    <w:rsid w:val="008E7291"/>
    <w:rsid w:val="008E73E8"/>
    <w:rsid w:val="008E7446"/>
    <w:rsid w:val="008E769D"/>
    <w:rsid w:val="008E77FA"/>
    <w:rsid w:val="008E7886"/>
    <w:rsid w:val="008E78E5"/>
    <w:rsid w:val="008E78FE"/>
    <w:rsid w:val="008E7C73"/>
    <w:rsid w:val="008E7E92"/>
    <w:rsid w:val="008F0004"/>
    <w:rsid w:val="008F00E7"/>
    <w:rsid w:val="008F033B"/>
    <w:rsid w:val="008F0414"/>
    <w:rsid w:val="008F065C"/>
    <w:rsid w:val="008F0BFF"/>
    <w:rsid w:val="008F0E60"/>
    <w:rsid w:val="008F14FD"/>
    <w:rsid w:val="008F1BE4"/>
    <w:rsid w:val="008F1FD7"/>
    <w:rsid w:val="008F24ED"/>
    <w:rsid w:val="008F2518"/>
    <w:rsid w:val="008F2689"/>
    <w:rsid w:val="008F27C2"/>
    <w:rsid w:val="008F27EC"/>
    <w:rsid w:val="008F2978"/>
    <w:rsid w:val="008F2B9A"/>
    <w:rsid w:val="008F2C17"/>
    <w:rsid w:val="008F2E12"/>
    <w:rsid w:val="008F2F41"/>
    <w:rsid w:val="008F2F79"/>
    <w:rsid w:val="008F327D"/>
    <w:rsid w:val="008F34D2"/>
    <w:rsid w:val="008F35AD"/>
    <w:rsid w:val="008F35D6"/>
    <w:rsid w:val="008F3A2D"/>
    <w:rsid w:val="008F3A53"/>
    <w:rsid w:val="008F4726"/>
    <w:rsid w:val="008F4736"/>
    <w:rsid w:val="008F476E"/>
    <w:rsid w:val="008F4932"/>
    <w:rsid w:val="008F4F7D"/>
    <w:rsid w:val="008F5300"/>
    <w:rsid w:val="008F5356"/>
    <w:rsid w:val="008F5380"/>
    <w:rsid w:val="008F5827"/>
    <w:rsid w:val="008F5892"/>
    <w:rsid w:val="008F5B46"/>
    <w:rsid w:val="008F5BB0"/>
    <w:rsid w:val="008F5C10"/>
    <w:rsid w:val="008F5C59"/>
    <w:rsid w:val="008F5C9B"/>
    <w:rsid w:val="008F5F24"/>
    <w:rsid w:val="008F6020"/>
    <w:rsid w:val="008F608B"/>
    <w:rsid w:val="008F60BB"/>
    <w:rsid w:val="008F630E"/>
    <w:rsid w:val="008F631D"/>
    <w:rsid w:val="008F644E"/>
    <w:rsid w:val="008F664E"/>
    <w:rsid w:val="008F6717"/>
    <w:rsid w:val="008F6859"/>
    <w:rsid w:val="008F69A8"/>
    <w:rsid w:val="008F6B0A"/>
    <w:rsid w:val="008F6C92"/>
    <w:rsid w:val="008F6D8B"/>
    <w:rsid w:val="008F6D9E"/>
    <w:rsid w:val="008F71D8"/>
    <w:rsid w:val="008F7EDA"/>
    <w:rsid w:val="0090028A"/>
    <w:rsid w:val="009003D3"/>
    <w:rsid w:val="009005C1"/>
    <w:rsid w:val="009009BA"/>
    <w:rsid w:val="00900A04"/>
    <w:rsid w:val="0090111F"/>
    <w:rsid w:val="00901696"/>
    <w:rsid w:val="00901802"/>
    <w:rsid w:val="00901926"/>
    <w:rsid w:val="0090197F"/>
    <w:rsid w:val="0090199B"/>
    <w:rsid w:val="00901D4B"/>
    <w:rsid w:val="00901EB1"/>
    <w:rsid w:val="00902130"/>
    <w:rsid w:val="00902625"/>
    <w:rsid w:val="0090269E"/>
    <w:rsid w:val="00902777"/>
    <w:rsid w:val="0090286C"/>
    <w:rsid w:val="00902CFE"/>
    <w:rsid w:val="00902D19"/>
    <w:rsid w:val="00902FDC"/>
    <w:rsid w:val="00903170"/>
    <w:rsid w:val="0090335D"/>
    <w:rsid w:val="0090338A"/>
    <w:rsid w:val="0090349D"/>
    <w:rsid w:val="009036C2"/>
    <w:rsid w:val="00903B3B"/>
    <w:rsid w:val="00903BBB"/>
    <w:rsid w:val="00903ECE"/>
    <w:rsid w:val="00903EE8"/>
    <w:rsid w:val="00903FEA"/>
    <w:rsid w:val="00904109"/>
    <w:rsid w:val="00904271"/>
    <w:rsid w:val="00904302"/>
    <w:rsid w:val="00904316"/>
    <w:rsid w:val="00904877"/>
    <w:rsid w:val="00904B3C"/>
    <w:rsid w:val="00904DCC"/>
    <w:rsid w:val="00904F32"/>
    <w:rsid w:val="00905091"/>
    <w:rsid w:val="009051AE"/>
    <w:rsid w:val="00905292"/>
    <w:rsid w:val="009052B4"/>
    <w:rsid w:val="0090538D"/>
    <w:rsid w:val="009053F0"/>
    <w:rsid w:val="009053FD"/>
    <w:rsid w:val="00905774"/>
    <w:rsid w:val="009057EE"/>
    <w:rsid w:val="00905877"/>
    <w:rsid w:val="00905D00"/>
    <w:rsid w:val="00905FC9"/>
    <w:rsid w:val="00905FE4"/>
    <w:rsid w:val="009061E3"/>
    <w:rsid w:val="00906385"/>
    <w:rsid w:val="0090654F"/>
    <w:rsid w:val="0090661A"/>
    <w:rsid w:val="00906957"/>
    <w:rsid w:val="00906A75"/>
    <w:rsid w:val="00906AF9"/>
    <w:rsid w:val="00906BC8"/>
    <w:rsid w:val="00906CF5"/>
    <w:rsid w:val="00906E8A"/>
    <w:rsid w:val="00907020"/>
    <w:rsid w:val="00907065"/>
    <w:rsid w:val="00907083"/>
    <w:rsid w:val="0090749B"/>
    <w:rsid w:val="00907E06"/>
    <w:rsid w:val="00907E37"/>
    <w:rsid w:val="00907E5E"/>
    <w:rsid w:val="009100D9"/>
    <w:rsid w:val="0091015E"/>
    <w:rsid w:val="009101AF"/>
    <w:rsid w:val="009102F7"/>
    <w:rsid w:val="00910389"/>
    <w:rsid w:val="009104A4"/>
    <w:rsid w:val="00910631"/>
    <w:rsid w:val="0091069E"/>
    <w:rsid w:val="009106E5"/>
    <w:rsid w:val="00910715"/>
    <w:rsid w:val="009109BD"/>
    <w:rsid w:val="00910B07"/>
    <w:rsid w:val="00910DA1"/>
    <w:rsid w:val="00910EA0"/>
    <w:rsid w:val="00910F9A"/>
    <w:rsid w:val="00911215"/>
    <w:rsid w:val="00911359"/>
    <w:rsid w:val="00911596"/>
    <w:rsid w:val="00911809"/>
    <w:rsid w:val="0091186E"/>
    <w:rsid w:val="00911A18"/>
    <w:rsid w:val="00911C8D"/>
    <w:rsid w:val="00912097"/>
    <w:rsid w:val="00912313"/>
    <w:rsid w:val="009129F1"/>
    <w:rsid w:val="00912ADE"/>
    <w:rsid w:val="009132A4"/>
    <w:rsid w:val="009132DC"/>
    <w:rsid w:val="00913322"/>
    <w:rsid w:val="00913411"/>
    <w:rsid w:val="009134F3"/>
    <w:rsid w:val="0091370C"/>
    <w:rsid w:val="00913B0A"/>
    <w:rsid w:val="00913DD4"/>
    <w:rsid w:val="0091459C"/>
    <w:rsid w:val="00914765"/>
    <w:rsid w:val="0091485A"/>
    <w:rsid w:val="00914946"/>
    <w:rsid w:val="00914A0C"/>
    <w:rsid w:val="00914BAD"/>
    <w:rsid w:val="00914C97"/>
    <w:rsid w:val="00914D0D"/>
    <w:rsid w:val="00914E35"/>
    <w:rsid w:val="009153D4"/>
    <w:rsid w:val="009155E0"/>
    <w:rsid w:val="00915650"/>
    <w:rsid w:val="009158BD"/>
    <w:rsid w:val="00915A71"/>
    <w:rsid w:val="00915D19"/>
    <w:rsid w:val="009160BE"/>
    <w:rsid w:val="009166C0"/>
    <w:rsid w:val="00916851"/>
    <w:rsid w:val="009168FB"/>
    <w:rsid w:val="00916ACD"/>
    <w:rsid w:val="00916C9A"/>
    <w:rsid w:val="00916E60"/>
    <w:rsid w:val="00916F37"/>
    <w:rsid w:val="0091708A"/>
    <w:rsid w:val="0091711F"/>
    <w:rsid w:val="009173B4"/>
    <w:rsid w:val="0091746A"/>
    <w:rsid w:val="00917733"/>
    <w:rsid w:val="009177AC"/>
    <w:rsid w:val="00917974"/>
    <w:rsid w:val="00917A99"/>
    <w:rsid w:val="00917E08"/>
    <w:rsid w:val="00917E26"/>
    <w:rsid w:val="009200AB"/>
    <w:rsid w:val="0092074D"/>
    <w:rsid w:val="0092086B"/>
    <w:rsid w:val="009208B3"/>
    <w:rsid w:val="00920B88"/>
    <w:rsid w:val="00920C2F"/>
    <w:rsid w:val="00920D0A"/>
    <w:rsid w:val="0092189A"/>
    <w:rsid w:val="009218E6"/>
    <w:rsid w:val="00921A33"/>
    <w:rsid w:val="00921BA9"/>
    <w:rsid w:val="00921CB1"/>
    <w:rsid w:val="00921D21"/>
    <w:rsid w:val="00921D27"/>
    <w:rsid w:val="00921FB0"/>
    <w:rsid w:val="009223F3"/>
    <w:rsid w:val="00922768"/>
    <w:rsid w:val="00922CC0"/>
    <w:rsid w:val="00922DDC"/>
    <w:rsid w:val="0092332C"/>
    <w:rsid w:val="009233E0"/>
    <w:rsid w:val="009240D2"/>
    <w:rsid w:val="0092444E"/>
    <w:rsid w:val="00924553"/>
    <w:rsid w:val="00924650"/>
    <w:rsid w:val="00924774"/>
    <w:rsid w:val="0092478D"/>
    <w:rsid w:val="009247BE"/>
    <w:rsid w:val="009249CC"/>
    <w:rsid w:val="00924B14"/>
    <w:rsid w:val="00924CEB"/>
    <w:rsid w:val="00924DAA"/>
    <w:rsid w:val="00925067"/>
    <w:rsid w:val="00925483"/>
    <w:rsid w:val="009255C2"/>
    <w:rsid w:val="009258C4"/>
    <w:rsid w:val="00926087"/>
    <w:rsid w:val="009260ED"/>
    <w:rsid w:val="009261C8"/>
    <w:rsid w:val="00926514"/>
    <w:rsid w:val="0092655D"/>
    <w:rsid w:val="00926865"/>
    <w:rsid w:val="00926BB2"/>
    <w:rsid w:val="00926C63"/>
    <w:rsid w:val="00926DE6"/>
    <w:rsid w:val="00927038"/>
    <w:rsid w:val="0092704A"/>
    <w:rsid w:val="00927130"/>
    <w:rsid w:val="00927388"/>
    <w:rsid w:val="009273D1"/>
    <w:rsid w:val="009276DD"/>
    <w:rsid w:val="00927951"/>
    <w:rsid w:val="00927977"/>
    <w:rsid w:val="00927BAB"/>
    <w:rsid w:val="009300A4"/>
    <w:rsid w:val="009300EA"/>
    <w:rsid w:val="00930274"/>
    <w:rsid w:val="0093088B"/>
    <w:rsid w:val="00930AF0"/>
    <w:rsid w:val="00930F0B"/>
    <w:rsid w:val="0093154F"/>
    <w:rsid w:val="0093182D"/>
    <w:rsid w:val="00931A48"/>
    <w:rsid w:val="00931AE6"/>
    <w:rsid w:val="00931CC5"/>
    <w:rsid w:val="00931D89"/>
    <w:rsid w:val="00932018"/>
    <w:rsid w:val="009324EF"/>
    <w:rsid w:val="0093251D"/>
    <w:rsid w:val="009325CF"/>
    <w:rsid w:val="009328F1"/>
    <w:rsid w:val="00932945"/>
    <w:rsid w:val="00932A53"/>
    <w:rsid w:val="00932AD6"/>
    <w:rsid w:val="00932C12"/>
    <w:rsid w:val="00932E46"/>
    <w:rsid w:val="00933188"/>
    <w:rsid w:val="00933364"/>
    <w:rsid w:val="0093341F"/>
    <w:rsid w:val="0093371F"/>
    <w:rsid w:val="00933727"/>
    <w:rsid w:val="00933E58"/>
    <w:rsid w:val="00933EC9"/>
    <w:rsid w:val="00933ED5"/>
    <w:rsid w:val="00934129"/>
    <w:rsid w:val="00934293"/>
    <w:rsid w:val="009346F3"/>
    <w:rsid w:val="0093474C"/>
    <w:rsid w:val="00934816"/>
    <w:rsid w:val="00934856"/>
    <w:rsid w:val="00934A37"/>
    <w:rsid w:val="00934ADB"/>
    <w:rsid w:val="00934CE9"/>
    <w:rsid w:val="00934DF2"/>
    <w:rsid w:val="00935011"/>
    <w:rsid w:val="009350E3"/>
    <w:rsid w:val="00935398"/>
    <w:rsid w:val="00935AF2"/>
    <w:rsid w:val="00935BF3"/>
    <w:rsid w:val="00935CA1"/>
    <w:rsid w:val="00935EA0"/>
    <w:rsid w:val="00935EA4"/>
    <w:rsid w:val="0093607F"/>
    <w:rsid w:val="009364E0"/>
    <w:rsid w:val="0093665E"/>
    <w:rsid w:val="00936B1C"/>
    <w:rsid w:val="00936C9B"/>
    <w:rsid w:val="00936F53"/>
    <w:rsid w:val="00937346"/>
    <w:rsid w:val="00937735"/>
    <w:rsid w:val="009377AD"/>
    <w:rsid w:val="00937A24"/>
    <w:rsid w:val="00937C8C"/>
    <w:rsid w:val="00937FCB"/>
    <w:rsid w:val="00940089"/>
    <w:rsid w:val="00940270"/>
    <w:rsid w:val="009402E4"/>
    <w:rsid w:val="009402EF"/>
    <w:rsid w:val="009403CC"/>
    <w:rsid w:val="00940735"/>
    <w:rsid w:val="00940765"/>
    <w:rsid w:val="0094085E"/>
    <w:rsid w:val="0094097C"/>
    <w:rsid w:val="00940E0A"/>
    <w:rsid w:val="00940E0F"/>
    <w:rsid w:val="00940FA6"/>
    <w:rsid w:val="009411BC"/>
    <w:rsid w:val="009412AE"/>
    <w:rsid w:val="00941689"/>
    <w:rsid w:val="00941722"/>
    <w:rsid w:val="00941B57"/>
    <w:rsid w:val="00941C17"/>
    <w:rsid w:val="00941C8A"/>
    <w:rsid w:val="00941E49"/>
    <w:rsid w:val="00941F47"/>
    <w:rsid w:val="0094205F"/>
    <w:rsid w:val="00942096"/>
    <w:rsid w:val="0094216F"/>
    <w:rsid w:val="00942216"/>
    <w:rsid w:val="009422F6"/>
    <w:rsid w:val="00942357"/>
    <w:rsid w:val="00942789"/>
    <w:rsid w:val="00942BF6"/>
    <w:rsid w:val="00942D33"/>
    <w:rsid w:val="00942DB9"/>
    <w:rsid w:val="00942FC5"/>
    <w:rsid w:val="0094307C"/>
    <w:rsid w:val="0094311D"/>
    <w:rsid w:val="0094318F"/>
    <w:rsid w:val="009434C9"/>
    <w:rsid w:val="009435FD"/>
    <w:rsid w:val="0094366D"/>
    <w:rsid w:val="009437A1"/>
    <w:rsid w:val="00943956"/>
    <w:rsid w:val="00943D8B"/>
    <w:rsid w:val="00944110"/>
    <w:rsid w:val="00944409"/>
    <w:rsid w:val="009446B6"/>
    <w:rsid w:val="00944A8D"/>
    <w:rsid w:val="00944B7D"/>
    <w:rsid w:val="00944BCA"/>
    <w:rsid w:val="00944C7F"/>
    <w:rsid w:val="00944F31"/>
    <w:rsid w:val="0094508C"/>
    <w:rsid w:val="009450B8"/>
    <w:rsid w:val="00945151"/>
    <w:rsid w:val="00945330"/>
    <w:rsid w:val="00945730"/>
    <w:rsid w:val="0094579D"/>
    <w:rsid w:val="0094593D"/>
    <w:rsid w:val="00945A8A"/>
    <w:rsid w:val="00945DD1"/>
    <w:rsid w:val="00946699"/>
    <w:rsid w:val="00946EFC"/>
    <w:rsid w:val="00946F1F"/>
    <w:rsid w:val="00947023"/>
    <w:rsid w:val="0094703C"/>
    <w:rsid w:val="009470F7"/>
    <w:rsid w:val="009474D0"/>
    <w:rsid w:val="0094751B"/>
    <w:rsid w:val="00947564"/>
    <w:rsid w:val="00947579"/>
    <w:rsid w:val="00947883"/>
    <w:rsid w:val="00947C52"/>
    <w:rsid w:val="00947C95"/>
    <w:rsid w:val="00947E9D"/>
    <w:rsid w:val="00950060"/>
    <w:rsid w:val="00950212"/>
    <w:rsid w:val="009508FC"/>
    <w:rsid w:val="00950DFD"/>
    <w:rsid w:val="00950EFD"/>
    <w:rsid w:val="0095111B"/>
    <w:rsid w:val="009512B2"/>
    <w:rsid w:val="00951391"/>
    <w:rsid w:val="009516B5"/>
    <w:rsid w:val="00951755"/>
    <w:rsid w:val="009517D7"/>
    <w:rsid w:val="00951840"/>
    <w:rsid w:val="00951C55"/>
    <w:rsid w:val="00951FCB"/>
    <w:rsid w:val="00951FF9"/>
    <w:rsid w:val="00952052"/>
    <w:rsid w:val="009520E1"/>
    <w:rsid w:val="009520E7"/>
    <w:rsid w:val="009524B3"/>
    <w:rsid w:val="00952724"/>
    <w:rsid w:val="00953130"/>
    <w:rsid w:val="0095320A"/>
    <w:rsid w:val="009532C0"/>
    <w:rsid w:val="00953814"/>
    <w:rsid w:val="00953D79"/>
    <w:rsid w:val="009540B1"/>
    <w:rsid w:val="009544C3"/>
    <w:rsid w:val="009546D8"/>
    <w:rsid w:val="009548B1"/>
    <w:rsid w:val="00954A80"/>
    <w:rsid w:val="00954B5F"/>
    <w:rsid w:val="00954EB2"/>
    <w:rsid w:val="00955147"/>
    <w:rsid w:val="009552E8"/>
    <w:rsid w:val="00955356"/>
    <w:rsid w:val="00955432"/>
    <w:rsid w:val="009555C9"/>
    <w:rsid w:val="00955750"/>
    <w:rsid w:val="00955C5B"/>
    <w:rsid w:val="00955D70"/>
    <w:rsid w:val="00955D8E"/>
    <w:rsid w:val="00956318"/>
    <w:rsid w:val="0095649E"/>
    <w:rsid w:val="00956567"/>
    <w:rsid w:val="009565EE"/>
    <w:rsid w:val="00956855"/>
    <w:rsid w:val="009569E9"/>
    <w:rsid w:val="00956B97"/>
    <w:rsid w:val="0095723F"/>
    <w:rsid w:val="00957481"/>
    <w:rsid w:val="00957624"/>
    <w:rsid w:val="00957686"/>
    <w:rsid w:val="0095771E"/>
    <w:rsid w:val="00957A5A"/>
    <w:rsid w:val="00957C20"/>
    <w:rsid w:val="00957CEE"/>
    <w:rsid w:val="00957CFE"/>
    <w:rsid w:val="00957F41"/>
    <w:rsid w:val="009603B7"/>
    <w:rsid w:val="00960A6D"/>
    <w:rsid w:val="00960CC4"/>
    <w:rsid w:val="00960ED9"/>
    <w:rsid w:val="00960F40"/>
    <w:rsid w:val="00961061"/>
    <w:rsid w:val="00961309"/>
    <w:rsid w:val="0096149A"/>
    <w:rsid w:val="00961557"/>
    <w:rsid w:val="0096159B"/>
    <w:rsid w:val="00961E1E"/>
    <w:rsid w:val="00962310"/>
    <w:rsid w:val="0096253D"/>
    <w:rsid w:val="009625B2"/>
    <w:rsid w:val="00962781"/>
    <w:rsid w:val="00962853"/>
    <w:rsid w:val="009628D1"/>
    <w:rsid w:val="00962AB8"/>
    <w:rsid w:val="00962C2B"/>
    <w:rsid w:val="00962DED"/>
    <w:rsid w:val="0096305C"/>
    <w:rsid w:val="009633B7"/>
    <w:rsid w:val="0096349E"/>
    <w:rsid w:val="0096381B"/>
    <w:rsid w:val="0096386F"/>
    <w:rsid w:val="00963AD9"/>
    <w:rsid w:val="00963CBD"/>
    <w:rsid w:val="00963DBB"/>
    <w:rsid w:val="00963DDF"/>
    <w:rsid w:val="00963F3C"/>
    <w:rsid w:val="009640C4"/>
    <w:rsid w:val="00964692"/>
    <w:rsid w:val="00964B0B"/>
    <w:rsid w:val="00964B5F"/>
    <w:rsid w:val="00964E68"/>
    <w:rsid w:val="00964E8D"/>
    <w:rsid w:val="00965072"/>
    <w:rsid w:val="00965258"/>
    <w:rsid w:val="009653DF"/>
    <w:rsid w:val="009656AD"/>
    <w:rsid w:val="009656F7"/>
    <w:rsid w:val="00965706"/>
    <w:rsid w:val="00965BDC"/>
    <w:rsid w:val="00965E88"/>
    <w:rsid w:val="00965EDF"/>
    <w:rsid w:val="0096611B"/>
    <w:rsid w:val="009661CC"/>
    <w:rsid w:val="009662C1"/>
    <w:rsid w:val="00966586"/>
    <w:rsid w:val="00966B56"/>
    <w:rsid w:val="00966ECD"/>
    <w:rsid w:val="00967033"/>
    <w:rsid w:val="00967084"/>
    <w:rsid w:val="00967777"/>
    <w:rsid w:val="009678A4"/>
    <w:rsid w:val="009678D3"/>
    <w:rsid w:val="00967922"/>
    <w:rsid w:val="00967CF2"/>
    <w:rsid w:val="00967E53"/>
    <w:rsid w:val="00967EF4"/>
    <w:rsid w:val="00970222"/>
    <w:rsid w:val="009704C4"/>
    <w:rsid w:val="00970514"/>
    <w:rsid w:val="009707BE"/>
    <w:rsid w:val="00970E4F"/>
    <w:rsid w:val="00970F08"/>
    <w:rsid w:val="00970F6E"/>
    <w:rsid w:val="009711A9"/>
    <w:rsid w:val="0097124B"/>
    <w:rsid w:val="009713CF"/>
    <w:rsid w:val="00971872"/>
    <w:rsid w:val="009718FB"/>
    <w:rsid w:val="00971D5D"/>
    <w:rsid w:val="00971E9C"/>
    <w:rsid w:val="00971FB3"/>
    <w:rsid w:val="009722F8"/>
    <w:rsid w:val="00972342"/>
    <w:rsid w:val="00972A51"/>
    <w:rsid w:val="00972B08"/>
    <w:rsid w:val="00972D07"/>
    <w:rsid w:val="00972E0B"/>
    <w:rsid w:val="00973098"/>
    <w:rsid w:val="009731B0"/>
    <w:rsid w:val="00973285"/>
    <w:rsid w:val="00973315"/>
    <w:rsid w:val="00973462"/>
    <w:rsid w:val="00973543"/>
    <w:rsid w:val="009736F1"/>
    <w:rsid w:val="00973888"/>
    <w:rsid w:val="009739B8"/>
    <w:rsid w:val="00973AAC"/>
    <w:rsid w:val="00973E7B"/>
    <w:rsid w:val="0097402D"/>
    <w:rsid w:val="00974071"/>
    <w:rsid w:val="0097426C"/>
    <w:rsid w:val="00974440"/>
    <w:rsid w:val="009744D1"/>
    <w:rsid w:val="0097460B"/>
    <w:rsid w:val="0097488E"/>
    <w:rsid w:val="0097489D"/>
    <w:rsid w:val="00974902"/>
    <w:rsid w:val="00974A99"/>
    <w:rsid w:val="00974B65"/>
    <w:rsid w:val="00974C1A"/>
    <w:rsid w:val="00974C83"/>
    <w:rsid w:val="00974E2A"/>
    <w:rsid w:val="00974F8F"/>
    <w:rsid w:val="00974FDF"/>
    <w:rsid w:val="0097520C"/>
    <w:rsid w:val="0097537A"/>
    <w:rsid w:val="009759AD"/>
    <w:rsid w:val="009759DA"/>
    <w:rsid w:val="00975C29"/>
    <w:rsid w:val="00975CE3"/>
    <w:rsid w:val="00975D2C"/>
    <w:rsid w:val="00975D48"/>
    <w:rsid w:val="00975E97"/>
    <w:rsid w:val="00975FD3"/>
    <w:rsid w:val="0097664B"/>
    <w:rsid w:val="00976D97"/>
    <w:rsid w:val="00977051"/>
    <w:rsid w:val="0097706D"/>
    <w:rsid w:val="009776BB"/>
    <w:rsid w:val="00977774"/>
    <w:rsid w:val="009778AC"/>
    <w:rsid w:val="0097795E"/>
    <w:rsid w:val="009779A4"/>
    <w:rsid w:val="00977CE5"/>
    <w:rsid w:val="00977F28"/>
    <w:rsid w:val="00980243"/>
    <w:rsid w:val="0098073E"/>
    <w:rsid w:val="009808A2"/>
    <w:rsid w:val="00980A74"/>
    <w:rsid w:val="00980B41"/>
    <w:rsid w:val="00980CC2"/>
    <w:rsid w:val="00980EAD"/>
    <w:rsid w:val="009810AC"/>
    <w:rsid w:val="009812C2"/>
    <w:rsid w:val="00981808"/>
    <w:rsid w:val="00981DBF"/>
    <w:rsid w:val="00981EBC"/>
    <w:rsid w:val="00981F74"/>
    <w:rsid w:val="00981F78"/>
    <w:rsid w:val="00982089"/>
    <w:rsid w:val="009821F4"/>
    <w:rsid w:val="009823A1"/>
    <w:rsid w:val="0098265C"/>
    <w:rsid w:val="00982795"/>
    <w:rsid w:val="0098292B"/>
    <w:rsid w:val="00982C85"/>
    <w:rsid w:val="00983021"/>
    <w:rsid w:val="009832C9"/>
    <w:rsid w:val="009833DD"/>
    <w:rsid w:val="00983930"/>
    <w:rsid w:val="00983AF0"/>
    <w:rsid w:val="00983BC2"/>
    <w:rsid w:val="00983E1D"/>
    <w:rsid w:val="00983E30"/>
    <w:rsid w:val="00983E53"/>
    <w:rsid w:val="009841A0"/>
    <w:rsid w:val="009842A8"/>
    <w:rsid w:val="00984424"/>
    <w:rsid w:val="009847C9"/>
    <w:rsid w:val="00984883"/>
    <w:rsid w:val="00984A2D"/>
    <w:rsid w:val="00984B9E"/>
    <w:rsid w:val="00984D23"/>
    <w:rsid w:val="00984EA8"/>
    <w:rsid w:val="0098502B"/>
    <w:rsid w:val="00985336"/>
    <w:rsid w:val="00985488"/>
    <w:rsid w:val="009854CC"/>
    <w:rsid w:val="009855EF"/>
    <w:rsid w:val="0098583A"/>
    <w:rsid w:val="00985B8F"/>
    <w:rsid w:val="00985C18"/>
    <w:rsid w:val="00985E55"/>
    <w:rsid w:val="009862C9"/>
    <w:rsid w:val="0098633B"/>
    <w:rsid w:val="00986356"/>
    <w:rsid w:val="0098644D"/>
    <w:rsid w:val="00986563"/>
    <w:rsid w:val="00986572"/>
    <w:rsid w:val="00986776"/>
    <w:rsid w:val="00986798"/>
    <w:rsid w:val="009867F5"/>
    <w:rsid w:val="0098684F"/>
    <w:rsid w:val="00986960"/>
    <w:rsid w:val="00986B19"/>
    <w:rsid w:val="00987181"/>
    <w:rsid w:val="00987478"/>
    <w:rsid w:val="00987501"/>
    <w:rsid w:val="009875D3"/>
    <w:rsid w:val="009876B1"/>
    <w:rsid w:val="00987931"/>
    <w:rsid w:val="00987B9D"/>
    <w:rsid w:val="00987C05"/>
    <w:rsid w:val="00987CE6"/>
    <w:rsid w:val="00987E33"/>
    <w:rsid w:val="00987E52"/>
    <w:rsid w:val="00987F9E"/>
    <w:rsid w:val="0099022A"/>
    <w:rsid w:val="00990371"/>
    <w:rsid w:val="009907B5"/>
    <w:rsid w:val="0099102A"/>
    <w:rsid w:val="009910CC"/>
    <w:rsid w:val="009912FB"/>
    <w:rsid w:val="009913F6"/>
    <w:rsid w:val="009914CC"/>
    <w:rsid w:val="00991651"/>
    <w:rsid w:val="0099177F"/>
    <w:rsid w:val="00991791"/>
    <w:rsid w:val="00991AF0"/>
    <w:rsid w:val="00991B13"/>
    <w:rsid w:val="00991BFE"/>
    <w:rsid w:val="0099211D"/>
    <w:rsid w:val="009921C3"/>
    <w:rsid w:val="009921F5"/>
    <w:rsid w:val="00992522"/>
    <w:rsid w:val="00992890"/>
    <w:rsid w:val="009928B5"/>
    <w:rsid w:val="00992E00"/>
    <w:rsid w:val="00992F8C"/>
    <w:rsid w:val="009930A4"/>
    <w:rsid w:val="0099333E"/>
    <w:rsid w:val="009935B5"/>
    <w:rsid w:val="00993C18"/>
    <w:rsid w:val="00993D09"/>
    <w:rsid w:val="00993FF4"/>
    <w:rsid w:val="009940CE"/>
    <w:rsid w:val="009941C0"/>
    <w:rsid w:val="009941EE"/>
    <w:rsid w:val="00994205"/>
    <w:rsid w:val="00994DA6"/>
    <w:rsid w:val="00995190"/>
    <w:rsid w:val="00995438"/>
    <w:rsid w:val="00995732"/>
    <w:rsid w:val="00995780"/>
    <w:rsid w:val="0099583B"/>
    <w:rsid w:val="00995848"/>
    <w:rsid w:val="00995B8E"/>
    <w:rsid w:val="00995C75"/>
    <w:rsid w:val="00995CB5"/>
    <w:rsid w:val="00995E07"/>
    <w:rsid w:val="0099625E"/>
    <w:rsid w:val="00996315"/>
    <w:rsid w:val="00996414"/>
    <w:rsid w:val="0099654F"/>
    <w:rsid w:val="00996617"/>
    <w:rsid w:val="0099665B"/>
    <w:rsid w:val="009967A4"/>
    <w:rsid w:val="0099681B"/>
    <w:rsid w:val="00996922"/>
    <w:rsid w:val="00996969"/>
    <w:rsid w:val="00996B77"/>
    <w:rsid w:val="00996BF4"/>
    <w:rsid w:val="00996D45"/>
    <w:rsid w:val="00996E47"/>
    <w:rsid w:val="00996E83"/>
    <w:rsid w:val="00996ECE"/>
    <w:rsid w:val="009970BD"/>
    <w:rsid w:val="009970E5"/>
    <w:rsid w:val="009971F5"/>
    <w:rsid w:val="00997216"/>
    <w:rsid w:val="00997577"/>
    <w:rsid w:val="00997BBC"/>
    <w:rsid w:val="00997CB0"/>
    <w:rsid w:val="00997CC7"/>
    <w:rsid w:val="00997EFE"/>
    <w:rsid w:val="00997FC4"/>
    <w:rsid w:val="00997FD6"/>
    <w:rsid w:val="009A01CC"/>
    <w:rsid w:val="009A059C"/>
    <w:rsid w:val="009A05BE"/>
    <w:rsid w:val="009A065C"/>
    <w:rsid w:val="009A089D"/>
    <w:rsid w:val="009A08CA"/>
    <w:rsid w:val="009A0B06"/>
    <w:rsid w:val="009A0C9A"/>
    <w:rsid w:val="009A0D36"/>
    <w:rsid w:val="009A0DC2"/>
    <w:rsid w:val="009A0E7D"/>
    <w:rsid w:val="009A0E86"/>
    <w:rsid w:val="009A0F08"/>
    <w:rsid w:val="009A111D"/>
    <w:rsid w:val="009A1365"/>
    <w:rsid w:val="009A13D0"/>
    <w:rsid w:val="009A149E"/>
    <w:rsid w:val="009A1B3E"/>
    <w:rsid w:val="009A1C08"/>
    <w:rsid w:val="009A1C15"/>
    <w:rsid w:val="009A1D6C"/>
    <w:rsid w:val="009A1D70"/>
    <w:rsid w:val="009A1DD6"/>
    <w:rsid w:val="009A1E90"/>
    <w:rsid w:val="009A200E"/>
    <w:rsid w:val="009A20CA"/>
    <w:rsid w:val="009A21AA"/>
    <w:rsid w:val="009A21C5"/>
    <w:rsid w:val="009A267E"/>
    <w:rsid w:val="009A2A23"/>
    <w:rsid w:val="009A2BE0"/>
    <w:rsid w:val="009A2C3A"/>
    <w:rsid w:val="009A2DBB"/>
    <w:rsid w:val="009A303D"/>
    <w:rsid w:val="009A3238"/>
    <w:rsid w:val="009A3273"/>
    <w:rsid w:val="009A351E"/>
    <w:rsid w:val="009A35AE"/>
    <w:rsid w:val="009A361F"/>
    <w:rsid w:val="009A37E2"/>
    <w:rsid w:val="009A3829"/>
    <w:rsid w:val="009A3869"/>
    <w:rsid w:val="009A3CE4"/>
    <w:rsid w:val="009A3E96"/>
    <w:rsid w:val="009A403F"/>
    <w:rsid w:val="009A4088"/>
    <w:rsid w:val="009A409B"/>
    <w:rsid w:val="009A4184"/>
    <w:rsid w:val="009A4228"/>
    <w:rsid w:val="009A450F"/>
    <w:rsid w:val="009A4562"/>
    <w:rsid w:val="009A459F"/>
    <w:rsid w:val="009A45B5"/>
    <w:rsid w:val="009A46A9"/>
    <w:rsid w:val="009A4C2B"/>
    <w:rsid w:val="009A4C92"/>
    <w:rsid w:val="009A4D43"/>
    <w:rsid w:val="009A4DC2"/>
    <w:rsid w:val="009A4E71"/>
    <w:rsid w:val="009A4E80"/>
    <w:rsid w:val="009A4FF3"/>
    <w:rsid w:val="009A50BD"/>
    <w:rsid w:val="009A537B"/>
    <w:rsid w:val="009A5617"/>
    <w:rsid w:val="009A58E7"/>
    <w:rsid w:val="009A5B60"/>
    <w:rsid w:val="009A5C6F"/>
    <w:rsid w:val="009A60C6"/>
    <w:rsid w:val="009A65E5"/>
    <w:rsid w:val="009A6844"/>
    <w:rsid w:val="009A68C7"/>
    <w:rsid w:val="009A6A1D"/>
    <w:rsid w:val="009A6CE8"/>
    <w:rsid w:val="009A6D01"/>
    <w:rsid w:val="009A6DD2"/>
    <w:rsid w:val="009A6E60"/>
    <w:rsid w:val="009A6FF7"/>
    <w:rsid w:val="009A6FFD"/>
    <w:rsid w:val="009A7023"/>
    <w:rsid w:val="009A70A1"/>
    <w:rsid w:val="009A70CF"/>
    <w:rsid w:val="009A7174"/>
    <w:rsid w:val="009A7194"/>
    <w:rsid w:val="009A741E"/>
    <w:rsid w:val="009A7459"/>
    <w:rsid w:val="009A745F"/>
    <w:rsid w:val="009A770C"/>
    <w:rsid w:val="009A7807"/>
    <w:rsid w:val="009A79D9"/>
    <w:rsid w:val="009A79FD"/>
    <w:rsid w:val="009A7D9D"/>
    <w:rsid w:val="009A7DF2"/>
    <w:rsid w:val="009B00FE"/>
    <w:rsid w:val="009B0234"/>
    <w:rsid w:val="009B0342"/>
    <w:rsid w:val="009B0388"/>
    <w:rsid w:val="009B0842"/>
    <w:rsid w:val="009B08B4"/>
    <w:rsid w:val="009B0944"/>
    <w:rsid w:val="009B0983"/>
    <w:rsid w:val="009B0D59"/>
    <w:rsid w:val="009B0E23"/>
    <w:rsid w:val="009B0EF2"/>
    <w:rsid w:val="009B1049"/>
    <w:rsid w:val="009B131B"/>
    <w:rsid w:val="009B1381"/>
    <w:rsid w:val="009B1525"/>
    <w:rsid w:val="009B1635"/>
    <w:rsid w:val="009B17F6"/>
    <w:rsid w:val="009B188E"/>
    <w:rsid w:val="009B1CA0"/>
    <w:rsid w:val="009B1E6A"/>
    <w:rsid w:val="009B1FDF"/>
    <w:rsid w:val="009B219E"/>
    <w:rsid w:val="009B259B"/>
    <w:rsid w:val="009B2793"/>
    <w:rsid w:val="009B2BE0"/>
    <w:rsid w:val="009B2F54"/>
    <w:rsid w:val="009B3192"/>
    <w:rsid w:val="009B3289"/>
    <w:rsid w:val="009B3479"/>
    <w:rsid w:val="009B3828"/>
    <w:rsid w:val="009B382F"/>
    <w:rsid w:val="009B3AFD"/>
    <w:rsid w:val="009B416B"/>
    <w:rsid w:val="009B44F7"/>
    <w:rsid w:val="009B4651"/>
    <w:rsid w:val="009B4681"/>
    <w:rsid w:val="009B48EF"/>
    <w:rsid w:val="009B48F7"/>
    <w:rsid w:val="009B4A19"/>
    <w:rsid w:val="009B4C0D"/>
    <w:rsid w:val="009B4CCA"/>
    <w:rsid w:val="009B50D3"/>
    <w:rsid w:val="009B527A"/>
    <w:rsid w:val="009B54C2"/>
    <w:rsid w:val="009B5882"/>
    <w:rsid w:val="009B5890"/>
    <w:rsid w:val="009B5A91"/>
    <w:rsid w:val="009B5C2A"/>
    <w:rsid w:val="009B5CA5"/>
    <w:rsid w:val="009B64B3"/>
    <w:rsid w:val="009B662D"/>
    <w:rsid w:val="009B6673"/>
    <w:rsid w:val="009B6678"/>
    <w:rsid w:val="009B66E0"/>
    <w:rsid w:val="009B6937"/>
    <w:rsid w:val="009B6A42"/>
    <w:rsid w:val="009B6BB4"/>
    <w:rsid w:val="009B6CBF"/>
    <w:rsid w:val="009B6D8E"/>
    <w:rsid w:val="009B77FC"/>
    <w:rsid w:val="009B7A91"/>
    <w:rsid w:val="009B7C6A"/>
    <w:rsid w:val="009B7E8E"/>
    <w:rsid w:val="009B7E90"/>
    <w:rsid w:val="009C00CD"/>
    <w:rsid w:val="009C095E"/>
    <w:rsid w:val="009C0AA3"/>
    <w:rsid w:val="009C0F76"/>
    <w:rsid w:val="009C0FBE"/>
    <w:rsid w:val="009C1130"/>
    <w:rsid w:val="009C113D"/>
    <w:rsid w:val="009C1251"/>
    <w:rsid w:val="009C1343"/>
    <w:rsid w:val="009C16D8"/>
    <w:rsid w:val="009C1E3C"/>
    <w:rsid w:val="009C2141"/>
    <w:rsid w:val="009C21BE"/>
    <w:rsid w:val="009C22BD"/>
    <w:rsid w:val="009C27B6"/>
    <w:rsid w:val="009C2820"/>
    <w:rsid w:val="009C2A88"/>
    <w:rsid w:val="009C2C5B"/>
    <w:rsid w:val="009C2D40"/>
    <w:rsid w:val="009C2D70"/>
    <w:rsid w:val="009C2DE9"/>
    <w:rsid w:val="009C34B0"/>
    <w:rsid w:val="009C3583"/>
    <w:rsid w:val="009C363B"/>
    <w:rsid w:val="009C37AA"/>
    <w:rsid w:val="009C3962"/>
    <w:rsid w:val="009C3AC8"/>
    <w:rsid w:val="009C3C46"/>
    <w:rsid w:val="009C3D02"/>
    <w:rsid w:val="009C3E00"/>
    <w:rsid w:val="009C3F3E"/>
    <w:rsid w:val="009C3FE1"/>
    <w:rsid w:val="009C4128"/>
    <w:rsid w:val="009C436E"/>
    <w:rsid w:val="009C4377"/>
    <w:rsid w:val="009C43C1"/>
    <w:rsid w:val="009C45BF"/>
    <w:rsid w:val="009C4647"/>
    <w:rsid w:val="009C470A"/>
    <w:rsid w:val="009C4B66"/>
    <w:rsid w:val="009C4B79"/>
    <w:rsid w:val="009C5606"/>
    <w:rsid w:val="009C58F1"/>
    <w:rsid w:val="009C5D4B"/>
    <w:rsid w:val="009C5F17"/>
    <w:rsid w:val="009C5F28"/>
    <w:rsid w:val="009C5F46"/>
    <w:rsid w:val="009C5F5F"/>
    <w:rsid w:val="009C5FB7"/>
    <w:rsid w:val="009C6047"/>
    <w:rsid w:val="009C6100"/>
    <w:rsid w:val="009C65CF"/>
    <w:rsid w:val="009C666E"/>
    <w:rsid w:val="009C68A4"/>
    <w:rsid w:val="009C6935"/>
    <w:rsid w:val="009C6B63"/>
    <w:rsid w:val="009C6CDF"/>
    <w:rsid w:val="009C6DDF"/>
    <w:rsid w:val="009C6F96"/>
    <w:rsid w:val="009C71E9"/>
    <w:rsid w:val="009C7301"/>
    <w:rsid w:val="009C74B1"/>
    <w:rsid w:val="009C7507"/>
    <w:rsid w:val="009C75A1"/>
    <w:rsid w:val="009C773D"/>
    <w:rsid w:val="009C77D3"/>
    <w:rsid w:val="009C7933"/>
    <w:rsid w:val="009C7A59"/>
    <w:rsid w:val="009C7A6C"/>
    <w:rsid w:val="009D01A8"/>
    <w:rsid w:val="009D0524"/>
    <w:rsid w:val="009D064E"/>
    <w:rsid w:val="009D07BD"/>
    <w:rsid w:val="009D07F3"/>
    <w:rsid w:val="009D0A9B"/>
    <w:rsid w:val="009D0F92"/>
    <w:rsid w:val="009D10C5"/>
    <w:rsid w:val="009D12B3"/>
    <w:rsid w:val="009D1B8A"/>
    <w:rsid w:val="009D2026"/>
    <w:rsid w:val="009D20F5"/>
    <w:rsid w:val="009D2289"/>
    <w:rsid w:val="009D23E1"/>
    <w:rsid w:val="009D2791"/>
    <w:rsid w:val="009D2840"/>
    <w:rsid w:val="009D2862"/>
    <w:rsid w:val="009D29A6"/>
    <w:rsid w:val="009D29BE"/>
    <w:rsid w:val="009D2BC6"/>
    <w:rsid w:val="009D2EB3"/>
    <w:rsid w:val="009D30AC"/>
    <w:rsid w:val="009D3102"/>
    <w:rsid w:val="009D3439"/>
    <w:rsid w:val="009D3490"/>
    <w:rsid w:val="009D3937"/>
    <w:rsid w:val="009D3A16"/>
    <w:rsid w:val="009D3AFB"/>
    <w:rsid w:val="009D3FE4"/>
    <w:rsid w:val="009D44B5"/>
    <w:rsid w:val="009D4550"/>
    <w:rsid w:val="009D4745"/>
    <w:rsid w:val="009D4B9C"/>
    <w:rsid w:val="009D4C45"/>
    <w:rsid w:val="009D4D4C"/>
    <w:rsid w:val="009D50A7"/>
    <w:rsid w:val="009D5313"/>
    <w:rsid w:val="009D54C1"/>
    <w:rsid w:val="009D5563"/>
    <w:rsid w:val="009D562D"/>
    <w:rsid w:val="009D5AD2"/>
    <w:rsid w:val="009D5DE8"/>
    <w:rsid w:val="009D5E83"/>
    <w:rsid w:val="009D6181"/>
    <w:rsid w:val="009D6247"/>
    <w:rsid w:val="009D62C2"/>
    <w:rsid w:val="009D64EC"/>
    <w:rsid w:val="009D66AC"/>
    <w:rsid w:val="009D68C7"/>
    <w:rsid w:val="009D7058"/>
    <w:rsid w:val="009D726E"/>
    <w:rsid w:val="009D7448"/>
    <w:rsid w:val="009D7851"/>
    <w:rsid w:val="009D78A9"/>
    <w:rsid w:val="009D7CE3"/>
    <w:rsid w:val="009E0072"/>
    <w:rsid w:val="009E00BE"/>
    <w:rsid w:val="009E03CD"/>
    <w:rsid w:val="009E089E"/>
    <w:rsid w:val="009E0C06"/>
    <w:rsid w:val="009E0C7F"/>
    <w:rsid w:val="009E0DBD"/>
    <w:rsid w:val="009E0E19"/>
    <w:rsid w:val="009E1078"/>
    <w:rsid w:val="009E14D0"/>
    <w:rsid w:val="009E1616"/>
    <w:rsid w:val="009E1A1F"/>
    <w:rsid w:val="009E1AA5"/>
    <w:rsid w:val="009E1AAD"/>
    <w:rsid w:val="009E1F4B"/>
    <w:rsid w:val="009E1F9A"/>
    <w:rsid w:val="009E2066"/>
    <w:rsid w:val="009E2304"/>
    <w:rsid w:val="009E2563"/>
    <w:rsid w:val="009E26B0"/>
    <w:rsid w:val="009E27FD"/>
    <w:rsid w:val="009E296E"/>
    <w:rsid w:val="009E29F4"/>
    <w:rsid w:val="009E2C88"/>
    <w:rsid w:val="009E2E85"/>
    <w:rsid w:val="009E3269"/>
    <w:rsid w:val="009E35CC"/>
    <w:rsid w:val="009E36BF"/>
    <w:rsid w:val="009E3A2D"/>
    <w:rsid w:val="009E3AD9"/>
    <w:rsid w:val="009E3E04"/>
    <w:rsid w:val="009E4159"/>
    <w:rsid w:val="009E42C9"/>
    <w:rsid w:val="009E4566"/>
    <w:rsid w:val="009E4D65"/>
    <w:rsid w:val="009E4ED1"/>
    <w:rsid w:val="009E50E0"/>
    <w:rsid w:val="009E51B0"/>
    <w:rsid w:val="009E5289"/>
    <w:rsid w:val="009E546C"/>
    <w:rsid w:val="009E574B"/>
    <w:rsid w:val="009E64E2"/>
    <w:rsid w:val="009E676E"/>
    <w:rsid w:val="009E6855"/>
    <w:rsid w:val="009E6986"/>
    <w:rsid w:val="009E6AA8"/>
    <w:rsid w:val="009E6CD3"/>
    <w:rsid w:val="009E6E70"/>
    <w:rsid w:val="009E6F14"/>
    <w:rsid w:val="009E70B1"/>
    <w:rsid w:val="009E7428"/>
    <w:rsid w:val="009E7684"/>
    <w:rsid w:val="009E76F7"/>
    <w:rsid w:val="009E7A69"/>
    <w:rsid w:val="009E7C0F"/>
    <w:rsid w:val="009E7D23"/>
    <w:rsid w:val="009E7D38"/>
    <w:rsid w:val="009E7D54"/>
    <w:rsid w:val="009F006D"/>
    <w:rsid w:val="009F0154"/>
    <w:rsid w:val="009F01A0"/>
    <w:rsid w:val="009F01BE"/>
    <w:rsid w:val="009F0280"/>
    <w:rsid w:val="009F02BF"/>
    <w:rsid w:val="009F0452"/>
    <w:rsid w:val="009F05CC"/>
    <w:rsid w:val="009F06A1"/>
    <w:rsid w:val="009F07FD"/>
    <w:rsid w:val="009F0BF2"/>
    <w:rsid w:val="009F103D"/>
    <w:rsid w:val="009F106B"/>
    <w:rsid w:val="009F113F"/>
    <w:rsid w:val="009F1248"/>
    <w:rsid w:val="009F1294"/>
    <w:rsid w:val="009F14FB"/>
    <w:rsid w:val="009F1535"/>
    <w:rsid w:val="009F17FE"/>
    <w:rsid w:val="009F1B47"/>
    <w:rsid w:val="009F1B65"/>
    <w:rsid w:val="009F2667"/>
    <w:rsid w:val="009F26BA"/>
    <w:rsid w:val="009F2859"/>
    <w:rsid w:val="009F2892"/>
    <w:rsid w:val="009F2AD4"/>
    <w:rsid w:val="009F2AF0"/>
    <w:rsid w:val="009F2F2B"/>
    <w:rsid w:val="009F3393"/>
    <w:rsid w:val="009F3407"/>
    <w:rsid w:val="009F34E2"/>
    <w:rsid w:val="009F365D"/>
    <w:rsid w:val="009F3697"/>
    <w:rsid w:val="009F36DC"/>
    <w:rsid w:val="009F3809"/>
    <w:rsid w:val="009F380A"/>
    <w:rsid w:val="009F3C36"/>
    <w:rsid w:val="009F3C63"/>
    <w:rsid w:val="009F3D16"/>
    <w:rsid w:val="009F3DC6"/>
    <w:rsid w:val="009F42E4"/>
    <w:rsid w:val="009F470E"/>
    <w:rsid w:val="009F4DCA"/>
    <w:rsid w:val="009F560F"/>
    <w:rsid w:val="009F5BCF"/>
    <w:rsid w:val="009F5E78"/>
    <w:rsid w:val="009F60F7"/>
    <w:rsid w:val="009F6486"/>
    <w:rsid w:val="009F65D3"/>
    <w:rsid w:val="009F664A"/>
    <w:rsid w:val="009F6983"/>
    <w:rsid w:val="009F6E69"/>
    <w:rsid w:val="009F7684"/>
    <w:rsid w:val="009F7687"/>
    <w:rsid w:val="009F779A"/>
    <w:rsid w:val="009F79C6"/>
    <w:rsid w:val="009F79C9"/>
    <w:rsid w:val="009F7A48"/>
    <w:rsid w:val="009F7A4C"/>
    <w:rsid w:val="009F7C6B"/>
    <w:rsid w:val="009F7EFC"/>
    <w:rsid w:val="00A0043F"/>
    <w:rsid w:val="00A0061F"/>
    <w:rsid w:val="00A006BA"/>
    <w:rsid w:val="00A008B1"/>
    <w:rsid w:val="00A00DE0"/>
    <w:rsid w:val="00A00ED0"/>
    <w:rsid w:val="00A00F23"/>
    <w:rsid w:val="00A00F4E"/>
    <w:rsid w:val="00A011D5"/>
    <w:rsid w:val="00A012AA"/>
    <w:rsid w:val="00A01333"/>
    <w:rsid w:val="00A01755"/>
    <w:rsid w:val="00A0199E"/>
    <w:rsid w:val="00A01AF0"/>
    <w:rsid w:val="00A01EE8"/>
    <w:rsid w:val="00A0209E"/>
    <w:rsid w:val="00A020A4"/>
    <w:rsid w:val="00A0220E"/>
    <w:rsid w:val="00A0234C"/>
    <w:rsid w:val="00A02448"/>
    <w:rsid w:val="00A027BB"/>
    <w:rsid w:val="00A027F0"/>
    <w:rsid w:val="00A02A47"/>
    <w:rsid w:val="00A02AC1"/>
    <w:rsid w:val="00A02CDE"/>
    <w:rsid w:val="00A02CDF"/>
    <w:rsid w:val="00A030D1"/>
    <w:rsid w:val="00A030DC"/>
    <w:rsid w:val="00A0346D"/>
    <w:rsid w:val="00A03801"/>
    <w:rsid w:val="00A03BD3"/>
    <w:rsid w:val="00A03C32"/>
    <w:rsid w:val="00A03DFF"/>
    <w:rsid w:val="00A04193"/>
    <w:rsid w:val="00A0479E"/>
    <w:rsid w:val="00A04B23"/>
    <w:rsid w:val="00A04DAB"/>
    <w:rsid w:val="00A04EA6"/>
    <w:rsid w:val="00A04F5E"/>
    <w:rsid w:val="00A051D4"/>
    <w:rsid w:val="00A052CB"/>
    <w:rsid w:val="00A05342"/>
    <w:rsid w:val="00A0554F"/>
    <w:rsid w:val="00A05CBF"/>
    <w:rsid w:val="00A05E9A"/>
    <w:rsid w:val="00A05FAB"/>
    <w:rsid w:val="00A06134"/>
    <w:rsid w:val="00A06151"/>
    <w:rsid w:val="00A064B1"/>
    <w:rsid w:val="00A064B9"/>
    <w:rsid w:val="00A065DC"/>
    <w:rsid w:val="00A06781"/>
    <w:rsid w:val="00A06BF3"/>
    <w:rsid w:val="00A06E97"/>
    <w:rsid w:val="00A06F5A"/>
    <w:rsid w:val="00A07033"/>
    <w:rsid w:val="00A078BE"/>
    <w:rsid w:val="00A07965"/>
    <w:rsid w:val="00A07C11"/>
    <w:rsid w:val="00A07F6C"/>
    <w:rsid w:val="00A1006D"/>
    <w:rsid w:val="00A100F4"/>
    <w:rsid w:val="00A1016D"/>
    <w:rsid w:val="00A1016F"/>
    <w:rsid w:val="00A103FE"/>
    <w:rsid w:val="00A104EC"/>
    <w:rsid w:val="00A10735"/>
    <w:rsid w:val="00A10966"/>
    <w:rsid w:val="00A10C67"/>
    <w:rsid w:val="00A10C8A"/>
    <w:rsid w:val="00A10D87"/>
    <w:rsid w:val="00A10EBB"/>
    <w:rsid w:val="00A11067"/>
    <w:rsid w:val="00A110C1"/>
    <w:rsid w:val="00A110CB"/>
    <w:rsid w:val="00A11151"/>
    <w:rsid w:val="00A111AA"/>
    <w:rsid w:val="00A11275"/>
    <w:rsid w:val="00A11282"/>
    <w:rsid w:val="00A112CB"/>
    <w:rsid w:val="00A11399"/>
    <w:rsid w:val="00A114C0"/>
    <w:rsid w:val="00A116F0"/>
    <w:rsid w:val="00A119F7"/>
    <w:rsid w:val="00A11A11"/>
    <w:rsid w:val="00A11DDB"/>
    <w:rsid w:val="00A12003"/>
    <w:rsid w:val="00A123D9"/>
    <w:rsid w:val="00A12598"/>
    <w:rsid w:val="00A1281B"/>
    <w:rsid w:val="00A12870"/>
    <w:rsid w:val="00A12873"/>
    <w:rsid w:val="00A12A1C"/>
    <w:rsid w:val="00A12EB7"/>
    <w:rsid w:val="00A12FB0"/>
    <w:rsid w:val="00A13115"/>
    <w:rsid w:val="00A132B4"/>
    <w:rsid w:val="00A133F5"/>
    <w:rsid w:val="00A1346A"/>
    <w:rsid w:val="00A135B7"/>
    <w:rsid w:val="00A1389B"/>
    <w:rsid w:val="00A13AF1"/>
    <w:rsid w:val="00A13B97"/>
    <w:rsid w:val="00A13C80"/>
    <w:rsid w:val="00A13F68"/>
    <w:rsid w:val="00A1426E"/>
    <w:rsid w:val="00A142EF"/>
    <w:rsid w:val="00A146A2"/>
    <w:rsid w:val="00A1476A"/>
    <w:rsid w:val="00A1478E"/>
    <w:rsid w:val="00A147F3"/>
    <w:rsid w:val="00A14D74"/>
    <w:rsid w:val="00A14FB2"/>
    <w:rsid w:val="00A15236"/>
    <w:rsid w:val="00A15910"/>
    <w:rsid w:val="00A1594E"/>
    <w:rsid w:val="00A15AA1"/>
    <w:rsid w:val="00A15B1E"/>
    <w:rsid w:val="00A15DB8"/>
    <w:rsid w:val="00A15DE8"/>
    <w:rsid w:val="00A15E23"/>
    <w:rsid w:val="00A15E66"/>
    <w:rsid w:val="00A16069"/>
    <w:rsid w:val="00A161E9"/>
    <w:rsid w:val="00A16CEB"/>
    <w:rsid w:val="00A16DCC"/>
    <w:rsid w:val="00A16FCD"/>
    <w:rsid w:val="00A17094"/>
    <w:rsid w:val="00A171AE"/>
    <w:rsid w:val="00A1725B"/>
    <w:rsid w:val="00A17402"/>
    <w:rsid w:val="00A17437"/>
    <w:rsid w:val="00A17609"/>
    <w:rsid w:val="00A1794E"/>
    <w:rsid w:val="00A17E58"/>
    <w:rsid w:val="00A204D3"/>
    <w:rsid w:val="00A20618"/>
    <w:rsid w:val="00A209CA"/>
    <w:rsid w:val="00A20B93"/>
    <w:rsid w:val="00A20CAD"/>
    <w:rsid w:val="00A20CCF"/>
    <w:rsid w:val="00A215D1"/>
    <w:rsid w:val="00A218DC"/>
    <w:rsid w:val="00A21AF6"/>
    <w:rsid w:val="00A21B03"/>
    <w:rsid w:val="00A21BA5"/>
    <w:rsid w:val="00A21FE5"/>
    <w:rsid w:val="00A22208"/>
    <w:rsid w:val="00A22377"/>
    <w:rsid w:val="00A223E1"/>
    <w:rsid w:val="00A22AF0"/>
    <w:rsid w:val="00A22BB3"/>
    <w:rsid w:val="00A22C16"/>
    <w:rsid w:val="00A22CAA"/>
    <w:rsid w:val="00A22FD5"/>
    <w:rsid w:val="00A231AA"/>
    <w:rsid w:val="00A23256"/>
    <w:rsid w:val="00A23703"/>
    <w:rsid w:val="00A23787"/>
    <w:rsid w:val="00A23886"/>
    <w:rsid w:val="00A239A8"/>
    <w:rsid w:val="00A23B31"/>
    <w:rsid w:val="00A23C34"/>
    <w:rsid w:val="00A23CF7"/>
    <w:rsid w:val="00A23E55"/>
    <w:rsid w:val="00A24238"/>
    <w:rsid w:val="00A2446D"/>
    <w:rsid w:val="00A244C6"/>
    <w:rsid w:val="00A24530"/>
    <w:rsid w:val="00A24570"/>
    <w:rsid w:val="00A245B1"/>
    <w:rsid w:val="00A24734"/>
    <w:rsid w:val="00A24775"/>
    <w:rsid w:val="00A24DE1"/>
    <w:rsid w:val="00A2518C"/>
    <w:rsid w:val="00A25272"/>
    <w:rsid w:val="00A25315"/>
    <w:rsid w:val="00A25E93"/>
    <w:rsid w:val="00A26000"/>
    <w:rsid w:val="00A26258"/>
    <w:rsid w:val="00A26468"/>
    <w:rsid w:val="00A26574"/>
    <w:rsid w:val="00A2678A"/>
    <w:rsid w:val="00A26A3B"/>
    <w:rsid w:val="00A26ABC"/>
    <w:rsid w:val="00A26F2F"/>
    <w:rsid w:val="00A271A6"/>
    <w:rsid w:val="00A2726F"/>
    <w:rsid w:val="00A27393"/>
    <w:rsid w:val="00A273F1"/>
    <w:rsid w:val="00A275CB"/>
    <w:rsid w:val="00A27720"/>
    <w:rsid w:val="00A27958"/>
    <w:rsid w:val="00A27C3E"/>
    <w:rsid w:val="00A27E4F"/>
    <w:rsid w:val="00A30213"/>
    <w:rsid w:val="00A30365"/>
    <w:rsid w:val="00A303D4"/>
    <w:rsid w:val="00A308DB"/>
    <w:rsid w:val="00A30D66"/>
    <w:rsid w:val="00A30EB9"/>
    <w:rsid w:val="00A3149C"/>
    <w:rsid w:val="00A31680"/>
    <w:rsid w:val="00A318A7"/>
    <w:rsid w:val="00A31F21"/>
    <w:rsid w:val="00A32212"/>
    <w:rsid w:val="00A3273B"/>
    <w:rsid w:val="00A32991"/>
    <w:rsid w:val="00A32997"/>
    <w:rsid w:val="00A32A59"/>
    <w:rsid w:val="00A32B6D"/>
    <w:rsid w:val="00A32BBC"/>
    <w:rsid w:val="00A332B8"/>
    <w:rsid w:val="00A336B9"/>
    <w:rsid w:val="00A337A2"/>
    <w:rsid w:val="00A3386B"/>
    <w:rsid w:val="00A33A83"/>
    <w:rsid w:val="00A33DB6"/>
    <w:rsid w:val="00A33E10"/>
    <w:rsid w:val="00A33E4C"/>
    <w:rsid w:val="00A33ECA"/>
    <w:rsid w:val="00A34125"/>
    <w:rsid w:val="00A3413A"/>
    <w:rsid w:val="00A344A5"/>
    <w:rsid w:val="00A34A4D"/>
    <w:rsid w:val="00A34A93"/>
    <w:rsid w:val="00A34C6F"/>
    <w:rsid w:val="00A34CE8"/>
    <w:rsid w:val="00A34D15"/>
    <w:rsid w:val="00A34D2C"/>
    <w:rsid w:val="00A34D2F"/>
    <w:rsid w:val="00A358DC"/>
    <w:rsid w:val="00A35D44"/>
    <w:rsid w:val="00A35F7D"/>
    <w:rsid w:val="00A3627E"/>
    <w:rsid w:val="00A36311"/>
    <w:rsid w:val="00A3646E"/>
    <w:rsid w:val="00A36AD2"/>
    <w:rsid w:val="00A36B15"/>
    <w:rsid w:val="00A36C10"/>
    <w:rsid w:val="00A3702E"/>
    <w:rsid w:val="00A374EF"/>
    <w:rsid w:val="00A377A2"/>
    <w:rsid w:val="00A37834"/>
    <w:rsid w:val="00A3787B"/>
    <w:rsid w:val="00A37921"/>
    <w:rsid w:val="00A37ED2"/>
    <w:rsid w:val="00A37F4D"/>
    <w:rsid w:val="00A37FF1"/>
    <w:rsid w:val="00A403DC"/>
    <w:rsid w:val="00A405EE"/>
    <w:rsid w:val="00A40653"/>
    <w:rsid w:val="00A40936"/>
    <w:rsid w:val="00A409A0"/>
    <w:rsid w:val="00A40D45"/>
    <w:rsid w:val="00A40D68"/>
    <w:rsid w:val="00A41502"/>
    <w:rsid w:val="00A418E9"/>
    <w:rsid w:val="00A41A07"/>
    <w:rsid w:val="00A41BC9"/>
    <w:rsid w:val="00A41D0E"/>
    <w:rsid w:val="00A41E9A"/>
    <w:rsid w:val="00A42070"/>
    <w:rsid w:val="00A42073"/>
    <w:rsid w:val="00A42108"/>
    <w:rsid w:val="00A4220D"/>
    <w:rsid w:val="00A42620"/>
    <w:rsid w:val="00A429A6"/>
    <w:rsid w:val="00A42BD4"/>
    <w:rsid w:val="00A43074"/>
    <w:rsid w:val="00A431AD"/>
    <w:rsid w:val="00A431B8"/>
    <w:rsid w:val="00A433D5"/>
    <w:rsid w:val="00A434C7"/>
    <w:rsid w:val="00A43EEE"/>
    <w:rsid w:val="00A440F9"/>
    <w:rsid w:val="00A441D4"/>
    <w:rsid w:val="00A44254"/>
    <w:rsid w:val="00A44298"/>
    <w:rsid w:val="00A4430D"/>
    <w:rsid w:val="00A44385"/>
    <w:rsid w:val="00A4465F"/>
    <w:rsid w:val="00A451F1"/>
    <w:rsid w:val="00A45515"/>
    <w:rsid w:val="00A45664"/>
    <w:rsid w:val="00A456EA"/>
    <w:rsid w:val="00A45F28"/>
    <w:rsid w:val="00A46058"/>
    <w:rsid w:val="00A46140"/>
    <w:rsid w:val="00A462A3"/>
    <w:rsid w:val="00A4635E"/>
    <w:rsid w:val="00A46385"/>
    <w:rsid w:val="00A46492"/>
    <w:rsid w:val="00A46501"/>
    <w:rsid w:val="00A46590"/>
    <w:rsid w:val="00A469B7"/>
    <w:rsid w:val="00A46E07"/>
    <w:rsid w:val="00A46F43"/>
    <w:rsid w:val="00A46F77"/>
    <w:rsid w:val="00A470F8"/>
    <w:rsid w:val="00A47317"/>
    <w:rsid w:val="00A475A5"/>
    <w:rsid w:val="00A475D1"/>
    <w:rsid w:val="00A476E8"/>
    <w:rsid w:val="00A47B62"/>
    <w:rsid w:val="00A47CF6"/>
    <w:rsid w:val="00A47E8D"/>
    <w:rsid w:val="00A47F2C"/>
    <w:rsid w:val="00A47FAC"/>
    <w:rsid w:val="00A502AB"/>
    <w:rsid w:val="00A50634"/>
    <w:rsid w:val="00A50764"/>
    <w:rsid w:val="00A50768"/>
    <w:rsid w:val="00A50C9D"/>
    <w:rsid w:val="00A50D61"/>
    <w:rsid w:val="00A50DC9"/>
    <w:rsid w:val="00A50EE3"/>
    <w:rsid w:val="00A50F2E"/>
    <w:rsid w:val="00A510EE"/>
    <w:rsid w:val="00A5130C"/>
    <w:rsid w:val="00A51716"/>
    <w:rsid w:val="00A51A2B"/>
    <w:rsid w:val="00A51B6F"/>
    <w:rsid w:val="00A51BCD"/>
    <w:rsid w:val="00A52462"/>
    <w:rsid w:val="00A526B4"/>
    <w:rsid w:val="00A52865"/>
    <w:rsid w:val="00A52A19"/>
    <w:rsid w:val="00A52B19"/>
    <w:rsid w:val="00A52C6F"/>
    <w:rsid w:val="00A52D53"/>
    <w:rsid w:val="00A52E26"/>
    <w:rsid w:val="00A52ED0"/>
    <w:rsid w:val="00A53015"/>
    <w:rsid w:val="00A530FD"/>
    <w:rsid w:val="00A53528"/>
    <w:rsid w:val="00A5367C"/>
    <w:rsid w:val="00A536CB"/>
    <w:rsid w:val="00A5388A"/>
    <w:rsid w:val="00A53941"/>
    <w:rsid w:val="00A53C07"/>
    <w:rsid w:val="00A540EE"/>
    <w:rsid w:val="00A54136"/>
    <w:rsid w:val="00A54448"/>
    <w:rsid w:val="00A54509"/>
    <w:rsid w:val="00A54511"/>
    <w:rsid w:val="00A54731"/>
    <w:rsid w:val="00A54767"/>
    <w:rsid w:val="00A5487F"/>
    <w:rsid w:val="00A54AD4"/>
    <w:rsid w:val="00A54B40"/>
    <w:rsid w:val="00A54BC3"/>
    <w:rsid w:val="00A54E7B"/>
    <w:rsid w:val="00A54F50"/>
    <w:rsid w:val="00A55197"/>
    <w:rsid w:val="00A55330"/>
    <w:rsid w:val="00A55407"/>
    <w:rsid w:val="00A558B8"/>
    <w:rsid w:val="00A55FC3"/>
    <w:rsid w:val="00A564C4"/>
    <w:rsid w:val="00A56651"/>
    <w:rsid w:val="00A56735"/>
    <w:rsid w:val="00A5681E"/>
    <w:rsid w:val="00A56AFE"/>
    <w:rsid w:val="00A56B02"/>
    <w:rsid w:val="00A57154"/>
    <w:rsid w:val="00A571AF"/>
    <w:rsid w:val="00A57848"/>
    <w:rsid w:val="00A57988"/>
    <w:rsid w:val="00A57D56"/>
    <w:rsid w:val="00A57ED5"/>
    <w:rsid w:val="00A57FA0"/>
    <w:rsid w:val="00A60063"/>
    <w:rsid w:val="00A60449"/>
    <w:rsid w:val="00A60C03"/>
    <w:rsid w:val="00A60C16"/>
    <w:rsid w:val="00A60C80"/>
    <w:rsid w:val="00A60D4D"/>
    <w:rsid w:val="00A60DF9"/>
    <w:rsid w:val="00A60E98"/>
    <w:rsid w:val="00A6141F"/>
    <w:rsid w:val="00A614D1"/>
    <w:rsid w:val="00A614FF"/>
    <w:rsid w:val="00A61625"/>
    <w:rsid w:val="00A61BC4"/>
    <w:rsid w:val="00A62187"/>
    <w:rsid w:val="00A62439"/>
    <w:rsid w:val="00A626D5"/>
    <w:rsid w:val="00A6293B"/>
    <w:rsid w:val="00A62A85"/>
    <w:rsid w:val="00A62E21"/>
    <w:rsid w:val="00A62E23"/>
    <w:rsid w:val="00A62ED5"/>
    <w:rsid w:val="00A62F0E"/>
    <w:rsid w:val="00A63104"/>
    <w:rsid w:val="00A63A0C"/>
    <w:rsid w:val="00A63A1D"/>
    <w:rsid w:val="00A63AC4"/>
    <w:rsid w:val="00A63C5B"/>
    <w:rsid w:val="00A63DF5"/>
    <w:rsid w:val="00A63E12"/>
    <w:rsid w:val="00A646CD"/>
    <w:rsid w:val="00A6481F"/>
    <w:rsid w:val="00A64B68"/>
    <w:rsid w:val="00A64C88"/>
    <w:rsid w:val="00A65280"/>
    <w:rsid w:val="00A65511"/>
    <w:rsid w:val="00A65A42"/>
    <w:rsid w:val="00A65A60"/>
    <w:rsid w:val="00A66196"/>
    <w:rsid w:val="00A663EB"/>
    <w:rsid w:val="00A665A7"/>
    <w:rsid w:val="00A6668A"/>
    <w:rsid w:val="00A66850"/>
    <w:rsid w:val="00A66A9A"/>
    <w:rsid w:val="00A66B1E"/>
    <w:rsid w:val="00A66DB5"/>
    <w:rsid w:val="00A66F87"/>
    <w:rsid w:val="00A67371"/>
    <w:rsid w:val="00A67380"/>
    <w:rsid w:val="00A67943"/>
    <w:rsid w:val="00A7015E"/>
    <w:rsid w:val="00A7028D"/>
    <w:rsid w:val="00A7094D"/>
    <w:rsid w:val="00A70C2D"/>
    <w:rsid w:val="00A70C55"/>
    <w:rsid w:val="00A70EE6"/>
    <w:rsid w:val="00A70FDD"/>
    <w:rsid w:val="00A7104F"/>
    <w:rsid w:val="00A71109"/>
    <w:rsid w:val="00A714CE"/>
    <w:rsid w:val="00A716DE"/>
    <w:rsid w:val="00A71A72"/>
    <w:rsid w:val="00A71D5F"/>
    <w:rsid w:val="00A71D6E"/>
    <w:rsid w:val="00A71EC8"/>
    <w:rsid w:val="00A71FCA"/>
    <w:rsid w:val="00A71FF4"/>
    <w:rsid w:val="00A722DD"/>
    <w:rsid w:val="00A724A8"/>
    <w:rsid w:val="00A725D6"/>
    <w:rsid w:val="00A726A0"/>
    <w:rsid w:val="00A727F5"/>
    <w:rsid w:val="00A72E7A"/>
    <w:rsid w:val="00A72EB4"/>
    <w:rsid w:val="00A72ED3"/>
    <w:rsid w:val="00A72EEF"/>
    <w:rsid w:val="00A730D8"/>
    <w:rsid w:val="00A733CE"/>
    <w:rsid w:val="00A735A2"/>
    <w:rsid w:val="00A73840"/>
    <w:rsid w:val="00A7384C"/>
    <w:rsid w:val="00A73C26"/>
    <w:rsid w:val="00A73F07"/>
    <w:rsid w:val="00A74051"/>
    <w:rsid w:val="00A7455F"/>
    <w:rsid w:val="00A74632"/>
    <w:rsid w:val="00A746EF"/>
    <w:rsid w:val="00A74839"/>
    <w:rsid w:val="00A748EA"/>
    <w:rsid w:val="00A74AA8"/>
    <w:rsid w:val="00A74FB4"/>
    <w:rsid w:val="00A75117"/>
    <w:rsid w:val="00A7551F"/>
    <w:rsid w:val="00A75BC3"/>
    <w:rsid w:val="00A76060"/>
    <w:rsid w:val="00A7642D"/>
    <w:rsid w:val="00A76451"/>
    <w:rsid w:val="00A76729"/>
    <w:rsid w:val="00A76D19"/>
    <w:rsid w:val="00A76D40"/>
    <w:rsid w:val="00A7736E"/>
    <w:rsid w:val="00A77581"/>
    <w:rsid w:val="00A77584"/>
    <w:rsid w:val="00A77651"/>
    <w:rsid w:val="00A77670"/>
    <w:rsid w:val="00A77764"/>
    <w:rsid w:val="00A77940"/>
    <w:rsid w:val="00A779F0"/>
    <w:rsid w:val="00A77A4A"/>
    <w:rsid w:val="00A77BCC"/>
    <w:rsid w:val="00A77BF1"/>
    <w:rsid w:val="00A8001D"/>
    <w:rsid w:val="00A80042"/>
    <w:rsid w:val="00A800B7"/>
    <w:rsid w:val="00A80123"/>
    <w:rsid w:val="00A80170"/>
    <w:rsid w:val="00A80FEA"/>
    <w:rsid w:val="00A8106C"/>
    <w:rsid w:val="00A811F0"/>
    <w:rsid w:val="00A81462"/>
    <w:rsid w:val="00A8184A"/>
    <w:rsid w:val="00A8185A"/>
    <w:rsid w:val="00A818FF"/>
    <w:rsid w:val="00A81932"/>
    <w:rsid w:val="00A81BB9"/>
    <w:rsid w:val="00A81F85"/>
    <w:rsid w:val="00A82118"/>
    <w:rsid w:val="00A82136"/>
    <w:rsid w:val="00A8216E"/>
    <w:rsid w:val="00A8234E"/>
    <w:rsid w:val="00A82443"/>
    <w:rsid w:val="00A824A1"/>
    <w:rsid w:val="00A825F8"/>
    <w:rsid w:val="00A82620"/>
    <w:rsid w:val="00A82764"/>
    <w:rsid w:val="00A82870"/>
    <w:rsid w:val="00A8291F"/>
    <w:rsid w:val="00A829E1"/>
    <w:rsid w:val="00A82D01"/>
    <w:rsid w:val="00A82DA6"/>
    <w:rsid w:val="00A82DDB"/>
    <w:rsid w:val="00A82F4B"/>
    <w:rsid w:val="00A83168"/>
    <w:rsid w:val="00A83210"/>
    <w:rsid w:val="00A832C1"/>
    <w:rsid w:val="00A83479"/>
    <w:rsid w:val="00A83830"/>
    <w:rsid w:val="00A839E0"/>
    <w:rsid w:val="00A83BC4"/>
    <w:rsid w:val="00A83D44"/>
    <w:rsid w:val="00A83F0D"/>
    <w:rsid w:val="00A840F9"/>
    <w:rsid w:val="00A84472"/>
    <w:rsid w:val="00A844CE"/>
    <w:rsid w:val="00A8453D"/>
    <w:rsid w:val="00A8460F"/>
    <w:rsid w:val="00A84692"/>
    <w:rsid w:val="00A848A5"/>
    <w:rsid w:val="00A8501D"/>
    <w:rsid w:val="00A8510F"/>
    <w:rsid w:val="00A8558F"/>
    <w:rsid w:val="00A85682"/>
    <w:rsid w:val="00A856B9"/>
    <w:rsid w:val="00A85878"/>
    <w:rsid w:val="00A85FED"/>
    <w:rsid w:val="00A8600F"/>
    <w:rsid w:val="00A8601B"/>
    <w:rsid w:val="00A86278"/>
    <w:rsid w:val="00A86712"/>
    <w:rsid w:val="00A8674B"/>
    <w:rsid w:val="00A867A4"/>
    <w:rsid w:val="00A86B30"/>
    <w:rsid w:val="00A86BD2"/>
    <w:rsid w:val="00A86D50"/>
    <w:rsid w:val="00A86E1E"/>
    <w:rsid w:val="00A86F39"/>
    <w:rsid w:val="00A870A5"/>
    <w:rsid w:val="00A871C1"/>
    <w:rsid w:val="00A8723F"/>
    <w:rsid w:val="00A87365"/>
    <w:rsid w:val="00A874D9"/>
    <w:rsid w:val="00A87872"/>
    <w:rsid w:val="00A878A0"/>
    <w:rsid w:val="00A87911"/>
    <w:rsid w:val="00A8798B"/>
    <w:rsid w:val="00A87B40"/>
    <w:rsid w:val="00A90006"/>
    <w:rsid w:val="00A903BF"/>
    <w:rsid w:val="00A9050C"/>
    <w:rsid w:val="00A90850"/>
    <w:rsid w:val="00A90BED"/>
    <w:rsid w:val="00A90FAF"/>
    <w:rsid w:val="00A910BF"/>
    <w:rsid w:val="00A912F3"/>
    <w:rsid w:val="00A91312"/>
    <w:rsid w:val="00A9132A"/>
    <w:rsid w:val="00A916F9"/>
    <w:rsid w:val="00A91AF9"/>
    <w:rsid w:val="00A91B45"/>
    <w:rsid w:val="00A91BA5"/>
    <w:rsid w:val="00A91DAF"/>
    <w:rsid w:val="00A9223D"/>
    <w:rsid w:val="00A92438"/>
    <w:rsid w:val="00A9258E"/>
    <w:rsid w:val="00A92872"/>
    <w:rsid w:val="00A92AB3"/>
    <w:rsid w:val="00A92D04"/>
    <w:rsid w:val="00A92DFF"/>
    <w:rsid w:val="00A92E21"/>
    <w:rsid w:val="00A9329D"/>
    <w:rsid w:val="00A93530"/>
    <w:rsid w:val="00A93908"/>
    <w:rsid w:val="00A93E11"/>
    <w:rsid w:val="00A93E38"/>
    <w:rsid w:val="00A93FA9"/>
    <w:rsid w:val="00A94189"/>
    <w:rsid w:val="00A94804"/>
    <w:rsid w:val="00A949E6"/>
    <w:rsid w:val="00A94AC4"/>
    <w:rsid w:val="00A94F1F"/>
    <w:rsid w:val="00A9518D"/>
    <w:rsid w:val="00A95232"/>
    <w:rsid w:val="00A95366"/>
    <w:rsid w:val="00A9541D"/>
    <w:rsid w:val="00A9569F"/>
    <w:rsid w:val="00A9575F"/>
    <w:rsid w:val="00A95BDC"/>
    <w:rsid w:val="00A95BF0"/>
    <w:rsid w:val="00A95F4D"/>
    <w:rsid w:val="00A960D8"/>
    <w:rsid w:val="00A96378"/>
    <w:rsid w:val="00A96704"/>
    <w:rsid w:val="00A9681F"/>
    <w:rsid w:val="00A96F5D"/>
    <w:rsid w:val="00A97139"/>
    <w:rsid w:val="00A97297"/>
    <w:rsid w:val="00A973ED"/>
    <w:rsid w:val="00A97406"/>
    <w:rsid w:val="00A97498"/>
    <w:rsid w:val="00A974BF"/>
    <w:rsid w:val="00A97650"/>
    <w:rsid w:val="00A978B7"/>
    <w:rsid w:val="00A97E08"/>
    <w:rsid w:val="00A97E3E"/>
    <w:rsid w:val="00A97F63"/>
    <w:rsid w:val="00A97F9B"/>
    <w:rsid w:val="00AA01BA"/>
    <w:rsid w:val="00AA056E"/>
    <w:rsid w:val="00AA05A1"/>
    <w:rsid w:val="00AA085E"/>
    <w:rsid w:val="00AA0B11"/>
    <w:rsid w:val="00AA0D4D"/>
    <w:rsid w:val="00AA0E85"/>
    <w:rsid w:val="00AA1095"/>
    <w:rsid w:val="00AA1155"/>
    <w:rsid w:val="00AA120B"/>
    <w:rsid w:val="00AA1432"/>
    <w:rsid w:val="00AA15AE"/>
    <w:rsid w:val="00AA1805"/>
    <w:rsid w:val="00AA186B"/>
    <w:rsid w:val="00AA1AF3"/>
    <w:rsid w:val="00AA1B74"/>
    <w:rsid w:val="00AA1B7A"/>
    <w:rsid w:val="00AA22BE"/>
    <w:rsid w:val="00AA238B"/>
    <w:rsid w:val="00AA2546"/>
    <w:rsid w:val="00AA27F5"/>
    <w:rsid w:val="00AA2B79"/>
    <w:rsid w:val="00AA2C87"/>
    <w:rsid w:val="00AA2C94"/>
    <w:rsid w:val="00AA2E9C"/>
    <w:rsid w:val="00AA2F39"/>
    <w:rsid w:val="00AA2FF1"/>
    <w:rsid w:val="00AA3224"/>
    <w:rsid w:val="00AA34CF"/>
    <w:rsid w:val="00AA3756"/>
    <w:rsid w:val="00AA3784"/>
    <w:rsid w:val="00AA3E94"/>
    <w:rsid w:val="00AA3EA3"/>
    <w:rsid w:val="00AA4022"/>
    <w:rsid w:val="00AA40B9"/>
    <w:rsid w:val="00AA4114"/>
    <w:rsid w:val="00AA4453"/>
    <w:rsid w:val="00AA4535"/>
    <w:rsid w:val="00AA45BB"/>
    <w:rsid w:val="00AA45EE"/>
    <w:rsid w:val="00AA46BA"/>
    <w:rsid w:val="00AA4743"/>
    <w:rsid w:val="00AA47A9"/>
    <w:rsid w:val="00AA4966"/>
    <w:rsid w:val="00AA4FB8"/>
    <w:rsid w:val="00AA536B"/>
    <w:rsid w:val="00AA53DA"/>
    <w:rsid w:val="00AA5671"/>
    <w:rsid w:val="00AA56C5"/>
    <w:rsid w:val="00AA5855"/>
    <w:rsid w:val="00AA58D9"/>
    <w:rsid w:val="00AA5C63"/>
    <w:rsid w:val="00AA5F59"/>
    <w:rsid w:val="00AA61F9"/>
    <w:rsid w:val="00AA62C3"/>
    <w:rsid w:val="00AA634C"/>
    <w:rsid w:val="00AA63AF"/>
    <w:rsid w:val="00AA63F7"/>
    <w:rsid w:val="00AA6405"/>
    <w:rsid w:val="00AA68BA"/>
    <w:rsid w:val="00AA699F"/>
    <w:rsid w:val="00AA6F1B"/>
    <w:rsid w:val="00AA74C0"/>
    <w:rsid w:val="00AA753E"/>
    <w:rsid w:val="00AA7604"/>
    <w:rsid w:val="00AA7767"/>
    <w:rsid w:val="00AA783C"/>
    <w:rsid w:val="00AA787F"/>
    <w:rsid w:val="00AA7881"/>
    <w:rsid w:val="00AA7A6B"/>
    <w:rsid w:val="00AA7AB2"/>
    <w:rsid w:val="00AA7C95"/>
    <w:rsid w:val="00AA7CEB"/>
    <w:rsid w:val="00AA7D8A"/>
    <w:rsid w:val="00AA7E35"/>
    <w:rsid w:val="00AB01CF"/>
    <w:rsid w:val="00AB0716"/>
    <w:rsid w:val="00AB09BD"/>
    <w:rsid w:val="00AB0C7F"/>
    <w:rsid w:val="00AB0EAF"/>
    <w:rsid w:val="00AB1290"/>
    <w:rsid w:val="00AB1759"/>
    <w:rsid w:val="00AB17A8"/>
    <w:rsid w:val="00AB1858"/>
    <w:rsid w:val="00AB187F"/>
    <w:rsid w:val="00AB1968"/>
    <w:rsid w:val="00AB1B5C"/>
    <w:rsid w:val="00AB1F4C"/>
    <w:rsid w:val="00AB1F60"/>
    <w:rsid w:val="00AB2061"/>
    <w:rsid w:val="00AB2147"/>
    <w:rsid w:val="00AB2162"/>
    <w:rsid w:val="00AB223D"/>
    <w:rsid w:val="00AB2651"/>
    <w:rsid w:val="00AB29E2"/>
    <w:rsid w:val="00AB2B31"/>
    <w:rsid w:val="00AB2BB4"/>
    <w:rsid w:val="00AB2C19"/>
    <w:rsid w:val="00AB2D7B"/>
    <w:rsid w:val="00AB30C0"/>
    <w:rsid w:val="00AB3156"/>
    <w:rsid w:val="00AB322F"/>
    <w:rsid w:val="00AB33D6"/>
    <w:rsid w:val="00AB34C1"/>
    <w:rsid w:val="00AB3524"/>
    <w:rsid w:val="00AB35F9"/>
    <w:rsid w:val="00AB399E"/>
    <w:rsid w:val="00AB3AF9"/>
    <w:rsid w:val="00AB3EAF"/>
    <w:rsid w:val="00AB3F38"/>
    <w:rsid w:val="00AB410C"/>
    <w:rsid w:val="00AB43C8"/>
    <w:rsid w:val="00AB43DF"/>
    <w:rsid w:val="00AB4771"/>
    <w:rsid w:val="00AB53AE"/>
    <w:rsid w:val="00AB567C"/>
    <w:rsid w:val="00AB56DC"/>
    <w:rsid w:val="00AB5B4B"/>
    <w:rsid w:val="00AB61E4"/>
    <w:rsid w:val="00AB64F6"/>
    <w:rsid w:val="00AB6624"/>
    <w:rsid w:val="00AB6793"/>
    <w:rsid w:val="00AB68FE"/>
    <w:rsid w:val="00AB6D4E"/>
    <w:rsid w:val="00AB6DDD"/>
    <w:rsid w:val="00AB6EAA"/>
    <w:rsid w:val="00AB7554"/>
    <w:rsid w:val="00AB7779"/>
    <w:rsid w:val="00AB7989"/>
    <w:rsid w:val="00AB7B97"/>
    <w:rsid w:val="00AB7DCF"/>
    <w:rsid w:val="00AC0018"/>
    <w:rsid w:val="00AC005C"/>
    <w:rsid w:val="00AC00B6"/>
    <w:rsid w:val="00AC03B3"/>
    <w:rsid w:val="00AC04DA"/>
    <w:rsid w:val="00AC0522"/>
    <w:rsid w:val="00AC0568"/>
    <w:rsid w:val="00AC0633"/>
    <w:rsid w:val="00AC0666"/>
    <w:rsid w:val="00AC0C7C"/>
    <w:rsid w:val="00AC12F8"/>
    <w:rsid w:val="00AC1754"/>
    <w:rsid w:val="00AC1876"/>
    <w:rsid w:val="00AC1930"/>
    <w:rsid w:val="00AC1D20"/>
    <w:rsid w:val="00AC1E2A"/>
    <w:rsid w:val="00AC26FE"/>
    <w:rsid w:val="00AC2860"/>
    <w:rsid w:val="00AC28D3"/>
    <w:rsid w:val="00AC2D56"/>
    <w:rsid w:val="00AC2EBA"/>
    <w:rsid w:val="00AC2F10"/>
    <w:rsid w:val="00AC335A"/>
    <w:rsid w:val="00AC350C"/>
    <w:rsid w:val="00AC361D"/>
    <w:rsid w:val="00AC390C"/>
    <w:rsid w:val="00AC3BE8"/>
    <w:rsid w:val="00AC3CC1"/>
    <w:rsid w:val="00AC3DDF"/>
    <w:rsid w:val="00AC4003"/>
    <w:rsid w:val="00AC405A"/>
    <w:rsid w:val="00AC40F3"/>
    <w:rsid w:val="00AC4119"/>
    <w:rsid w:val="00AC428A"/>
    <w:rsid w:val="00AC42E4"/>
    <w:rsid w:val="00AC46AD"/>
    <w:rsid w:val="00AC46D5"/>
    <w:rsid w:val="00AC47FF"/>
    <w:rsid w:val="00AC4E6A"/>
    <w:rsid w:val="00AC4ED0"/>
    <w:rsid w:val="00AC4F20"/>
    <w:rsid w:val="00AC50FA"/>
    <w:rsid w:val="00AC517B"/>
    <w:rsid w:val="00AC5276"/>
    <w:rsid w:val="00AC52D8"/>
    <w:rsid w:val="00AC547D"/>
    <w:rsid w:val="00AC55A3"/>
    <w:rsid w:val="00AC564F"/>
    <w:rsid w:val="00AC56DF"/>
    <w:rsid w:val="00AC5749"/>
    <w:rsid w:val="00AC5EBE"/>
    <w:rsid w:val="00AC63DA"/>
    <w:rsid w:val="00AC6702"/>
    <w:rsid w:val="00AC683B"/>
    <w:rsid w:val="00AC6A89"/>
    <w:rsid w:val="00AC6AD3"/>
    <w:rsid w:val="00AC742A"/>
    <w:rsid w:val="00AC743B"/>
    <w:rsid w:val="00AC7890"/>
    <w:rsid w:val="00AC78C2"/>
    <w:rsid w:val="00AC7960"/>
    <w:rsid w:val="00AC7A13"/>
    <w:rsid w:val="00AC7A93"/>
    <w:rsid w:val="00AC7C44"/>
    <w:rsid w:val="00AC7EDA"/>
    <w:rsid w:val="00AC7FDF"/>
    <w:rsid w:val="00AD0267"/>
    <w:rsid w:val="00AD0376"/>
    <w:rsid w:val="00AD0445"/>
    <w:rsid w:val="00AD0A85"/>
    <w:rsid w:val="00AD0AFE"/>
    <w:rsid w:val="00AD0B62"/>
    <w:rsid w:val="00AD106C"/>
    <w:rsid w:val="00AD10EE"/>
    <w:rsid w:val="00AD14E1"/>
    <w:rsid w:val="00AD1558"/>
    <w:rsid w:val="00AD1836"/>
    <w:rsid w:val="00AD18A7"/>
    <w:rsid w:val="00AD191D"/>
    <w:rsid w:val="00AD1931"/>
    <w:rsid w:val="00AD1A85"/>
    <w:rsid w:val="00AD1B1C"/>
    <w:rsid w:val="00AD1B97"/>
    <w:rsid w:val="00AD1CD0"/>
    <w:rsid w:val="00AD1E36"/>
    <w:rsid w:val="00AD20F1"/>
    <w:rsid w:val="00AD21C4"/>
    <w:rsid w:val="00AD22B7"/>
    <w:rsid w:val="00AD2315"/>
    <w:rsid w:val="00AD243C"/>
    <w:rsid w:val="00AD24F6"/>
    <w:rsid w:val="00AD265E"/>
    <w:rsid w:val="00AD2695"/>
    <w:rsid w:val="00AD27AF"/>
    <w:rsid w:val="00AD2C66"/>
    <w:rsid w:val="00AD2CBD"/>
    <w:rsid w:val="00AD2E12"/>
    <w:rsid w:val="00AD2F60"/>
    <w:rsid w:val="00AD3508"/>
    <w:rsid w:val="00AD37DC"/>
    <w:rsid w:val="00AD392A"/>
    <w:rsid w:val="00AD3AAD"/>
    <w:rsid w:val="00AD3ADD"/>
    <w:rsid w:val="00AD3B03"/>
    <w:rsid w:val="00AD3C0D"/>
    <w:rsid w:val="00AD401C"/>
    <w:rsid w:val="00AD40AA"/>
    <w:rsid w:val="00AD440F"/>
    <w:rsid w:val="00AD49BF"/>
    <w:rsid w:val="00AD4A3B"/>
    <w:rsid w:val="00AD4CE7"/>
    <w:rsid w:val="00AD4D8E"/>
    <w:rsid w:val="00AD4F04"/>
    <w:rsid w:val="00AD4F12"/>
    <w:rsid w:val="00AD4F7B"/>
    <w:rsid w:val="00AD5115"/>
    <w:rsid w:val="00AD53CD"/>
    <w:rsid w:val="00AD5599"/>
    <w:rsid w:val="00AD5728"/>
    <w:rsid w:val="00AD5C7A"/>
    <w:rsid w:val="00AD5CCF"/>
    <w:rsid w:val="00AD5F86"/>
    <w:rsid w:val="00AD608F"/>
    <w:rsid w:val="00AD6230"/>
    <w:rsid w:val="00AD63B0"/>
    <w:rsid w:val="00AD645F"/>
    <w:rsid w:val="00AD646C"/>
    <w:rsid w:val="00AD6647"/>
    <w:rsid w:val="00AD6719"/>
    <w:rsid w:val="00AD69AC"/>
    <w:rsid w:val="00AD6B16"/>
    <w:rsid w:val="00AD703E"/>
    <w:rsid w:val="00AD7514"/>
    <w:rsid w:val="00AD773C"/>
    <w:rsid w:val="00AD7BFE"/>
    <w:rsid w:val="00AD7C6C"/>
    <w:rsid w:val="00AD7DF3"/>
    <w:rsid w:val="00AD7F45"/>
    <w:rsid w:val="00AE033F"/>
    <w:rsid w:val="00AE0634"/>
    <w:rsid w:val="00AE0DC9"/>
    <w:rsid w:val="00AE0E53"/>
    <w:rsid w:val="00AE1040"/>
    <w:rsid w:val="00AE11D5"/>
    <w:rsid w:val="00AE16B5"/>
    <w:rsid w:val="00AE1703"/>
    <w:rsid w:val="00AE172C"/>
    <w:rsid w:val="00AE1867"/>
    <w:rsid w:val="00AE18A8"/>
    <w:rsid w:val="00AE199A"/>
    <w:rsid w:val="00AE1A6E"/>
    <w:rsid w:val="00AE1A8D"/>
    <w:rsid w:val="00AE20FB"/>
    <w:rsid w:val="00AE235A"/>
    <w:rsid w:val="00AE2536"/>
    <w:rsid w:val="00AE2641"/>
    <w:rsid w:val="00AE26D0"/>
    <w:rsid w:val="00AE2737"/>
    <w:rsid w:val="00AE274A"/>
    <w:rsid w:val="00AE27A8"/>
    <w:rsid w:val="00AE2A45"/>
    <w:rsid w:val="00AE2ACD"/>
    <w:rsid w:val="00AE35B0"/>
    <w:rsid w:val="00AE35F9"/>
    <w:rsid w:val="00AE37E4"/>
    <w:rsid w:val="00AE3A0A"/>
    <w:rsid w:val="00AE3B14"/>
    <w:rsid w:val="00AE413E"/>
    <w:rsid w:val="00AE460F"/>
    <w:rsid w:val="00AE4767"/>
    <w:rsid w:val="00AE487F"/>
    <w:rsid w:val="00AE491B"/>
    <w:rsid w:val="00AE4AF4"/>
    <w:rsid w:val="00AE50E7"/>
    <w:rsid w:val="00AE5336"/>
    <w:rsid w:val="00AE601F"/>
    <w:rsid w:val="00AE61B5"/>
    <w:rsid w:val="00AE6300"/>
    <w:rsid w:val="00AE6355"/>
    <w:rsid w:val="00AE63A2"/>
    <w:rsid w:val="00AE64D3"/>
    <w:rsid w:val="00AE661E"/>
    <w:rsid w:val="00AE67AC"/>
    <w:rsid w:val="00AE68AC"/>
    <w:rsid w:val="00AE6B52"/>
    <w:rsid w:val="00AE6E1E"/>
    <w:rsid w:val="00AE6FB3"/>
    <w:rsid w:val="00AE7145"/>
    <w:rsid w:val="00AE74D6"/>
    <w:rsid w:val="00AE75AA"/>
    <w:rsid w:val="00AF06FC"/>
    <w:rsid w:val="00AF0802"/>
    <w:rsid w:val="00AF0952"/>
    <w:rsid w:val="00AF0AB7"/>
    <w:rsid w:val="00AF0C35"/>
    <w:rsid w:val="00AF0D57"/>
    <w:rsid w:val="00AF0F74"/>
    <w:rsid w:val="00AF1628"/>
    <w:rsid w:val="00AF16D0"/>
    <w:rsid w:val="00AF1B79"/>
    <w:rsid w:val="00AF1BB7"/>
    <w:rsid w:val="00AF1BE7"/>
    <w:rsid w:val="00AF1BFB"/>
    <w:rsid w:val="00AF1CDB"/>
    <w:rsid w:val="00AF2611"/>
    <w:rsid w:val="00AF2615"/>
    <w:rsid w:val="00AF2661"/>
    <w:rsid w:val="00AF273B"/>
    <w:rsid w:val="00AF2CD6"/>
    <w:rsid w:val="00AF2D4C"/>
    <w:rsid w:val="00AF2D7E"/>
    <w:rsid w:val="00AF3080"/>
    <w:rsid w:val="00AF3136"/>
    <w:rsid w:val="00AF32F8"/>
    <w:rsid w:val="00AF33E3"/>
    <w:rsid w:val="00AF35D0"/>
    <w:rsid w:val="00AF36C3"/>
    <w:rsid w:val="00AF3886"/>
    <w:rsid w:val="00AF3AE8"/>
    <w:rsid w:val="00AF3C64"/>
    <w:rsid w:val="00AF3E16"/>
    <w:rsid w:val="00AF3EE0"/>
    <w:rsid w:val="00AF4056"/>
    <w:rsid w:val="00AF41BF"/>
    <w:rsid w:val="00AF41EC"/>
    <w:rsid w:val="00AF4741"/>
    <w:rsid w:val="00AF4850"/>
    <w:rsid w:val="00AF488B"/>
    <w:rsid w:val="00AF493A"/>
    <w:rsid w:val="00AF49F3"/>
    <w:rsid w:val="00AF4A03"/>
    <w:rsid w:val="00AF4DC4"/>
    <w:rsid w:val="00AF4E75"/>
    <w:rsid w:val="00AF4E96"/>
    <w:rsid w:val="00AF5053"/>
    <w:rsid w:val="00AF507D"/>
    <w:rsid w:val="00AF5126"/>
    <w:rsid w:val="00AF5140"/>
    <w:rsid w:val="00AF5568"/>
    <w:rsid w:val="00AF56FB"/>
    <w:rsid w:val="00AF57CA"/>
    <w:rsid w:val="00AF5E61"/>
    <w:rsid w:val="00AF5F9A"/>
    <w:rsid w:val="00AF5FB2"/>
    <w:rsid w:val="00AF611E"/>
    <w:rsid w:val="00AF61AC"/>
    <w:rsid w:val="00AF61B3"/>
    <w:rsid w:val="00AF6550"/>
    <w:rsid w:val="00AF6697"/>
    <w:rsid w:val="00AF695C"/>
    <w:rsid w:val="00AF69A5"/>
    <w:rsid w:val="00AF6C2F"/>
    <w:rsid w:val="00AF6D49"/>
    <w:rsid w:val="00AF71BC"/>
    <w:rsid w:val="00AF744D"/>
    <w:rsid w:val="00AF74A9"/>
    <w:rsid w:val="00AF786D"/>
    <w:rsid w:val="00AF78AC"/>
    <w:rsid w:val="00AF79AB"/>
    <w:rsid w:val="00AF7AEF"/>
    <w:rsid w:val="00AF7DC4"/>
    <w:rsid w:val="00AF7FA2"/>
    <w:rsid w:val="00B0039A"/>
    <w:rsid w:val="00B004E6"/>
    <w:rsid w:val="00B00523"/>
    <w:rsid w:val="00B00537"/>
    <w:rsid w:val="00B008DA"/>
    <w:rsid w:val="00B00AFC"/>
    <w:rsid w:val="00B00C35"/>
    <w:rsid w:val="00B00DE2"/>
    <w:rsid w:val="00B0128C"/>
    <w:rsid w:val="00B0165A"/>
    <w:rsid w:val="00B01755"/>
    <w:rsid w:val="00B017E3"/>
    <w:rsid w:val="00B018AE"/>
    <w:rsid w:val="00B018D6"/>
    <w:rsid w:val="00B01B2F"/>
    <w:rsid w:val="00B01BF3"/>
    <w:rsid w:val="00B01F1F"/>
    <w:rsid w:val="00B02329"/>
    <w:rsid w:val="00B024C0"/>
    <w:rsid w:val="00B0265A"/>
    <w:rsid w:val="00B026D7"/>
    <w:rsid w:val="00B027B1"/>
    <w:rsid w:val="00B02B73"/>
    <w:rsid w:val="00B02E55"/>
    <w:rsid w:val="00B02E5C"/>
    <w:rsid w:val="00B02EB7"/>
    <w:rsid w:val="00B03141"/>
    <w:rsid w:val="00B03248"/>
    <w:rsid w:val="00B03347"/>
    <w:rsid w:val="00B033C5"/>
    <w:rsid w:val="00B03411"/>
    <w:rsid w:val="00B035B8"/>
    <w:rsid w:val="00B036C6"/>
    <w:rsid w:val="00B03843"/>
    <w:rsid w:val="00B03943"/>
    <w:rsid w:val="00B03A5D"/>
    <w:rsid w:val="00B03B4A"/>
    <w:rsid w:val="00B03C6F"/>
    <w:rsid w:val="00B03D6D"/>
    <w:rsid w:val="00B03E10"/>
    <w:rsid w:val="00B03E4B"/>
    <w:rsid w:val="00B03F39"/>
    <w:rsid w:val="00B03FB8"/>
    <w:rsid w:val="00B0438B"/>
    <w:rsid w:val="00B04A19"/>
    <w:rsid w:val="00B04B73"/>
    <w:rsid w:val="00B04FAA"/>
    <w:rsid w:val="00B053EC"/>
    <w:rsid w:val="00B054DC"/>
    <w:rsid w:val="00B05636"/>
    <w:rsid w:val="00B0564D"/>
    <w:rsid w:val="00B05804"/>
    <w:rsid w:val="00B0581E"/>
    <w:rsid w:val="00B05834"/>
    <w:rsid w:val="00B05A58"/>
    <w:rsid w:val="00B05BEC"/>
    <w:rsid w:val="00B05E2D"/>
    <w:rsid w:val="00B05FB4"/>
    <w:rsid w:val="00B06268"/>
    <w:rsid w:val="00B06309"/>
    <w:rsid w:val="00B0698F"/>
    <w:rsid w:val="00B06A0B"/>
    <w:rsid w:val="00B06D95"/>
    <w:rsid w:val="00B06E7E"/>
    <w:rsid w:val="00B06F0C"/>
    <w:rsid w:val="00B0708B"/>
    <w:rsid w:val="00B072B0"/>
    <w:rsid w:val="00B0737D"/>
    <w:rsid w:val="00B074EE"/>
    <w:rsid w:val="00B0762C"/>
    <w:rsid w:val="00B07632"/>
    <w:rsid w:val="00B07809"/>
    <w:rsid w:val="00B07A26"/>
    <w:rsid w:val="00B07A4B"/>
    <w:rsid w:val="00B07C7B"/>
    <w:rsid w:val="00B07CB7"/>
    <w:rsid w:val="00B07D2A"/>
    <w:rsid w:val="00B07F63"/>
    <w:rsid w:val="00B100D3"/>
    <w:rsid w:val="00B101F0"/>
    <w:rsid w:val="00B10668"/>
    <w:rsid w:val="00B10673"/>
    <w:rsid w:val="00B10AF9"/>
    <w:rsid w:val="00B10B51"/>
    <w:rsid w:val="00B10E17"/>
    <w:rsid w:val="00B10F48"/>
    <w:rsid w:val="00B111B5"/>
    <w:rsid w:val="00B11388"/>
    <w:rsid w:val="00B119AE"/>
    <w:rsid w:val="00B119F8"/>
    <w:rsid w:val="00B11E90"/>
    <w:rsid w:val="00B12544"/>
    <w:rsid w:val="00B126A2"/>
    <w:rsid w:val="00B12CDC"/>
    <w:rsid w:val="00B12F4A"/>
    <w:rsid w:val="00B1314F"/>
    <w:rsid w:val="00B1321C"/>
    <w:rsid w:val="00B13425"/>
    <w:rsid w:val="00B1346F"/>
    <w:rsid w:val="00B1351F"/>
    <w:rsid w:val="00B13554"/>
    <w:rsid w:val="00B13A62"/>
    <w:rsid w:val="00B13A83"/>
    <w:rsid w:val="00B13AF2"/>
    <w:rsid w:val="00B13D78"/>
    <w:rsid w:val="00B13DE7"/>
    <w:rsid w:val="00B14323"/>
    <w:rsid w:val="00B14419"/>
    <w:rsid w:val="00B144C9"/>
    <w:rsid w:val="00B14589"/>
    <w:rsid w:val="00B148A7"/>
    <w:rsid w:val="00B1499A"/>
    <w:rsid w:val="00B14A0A"/>
    <w:rsid w:val="00B14AFD"/>
    <w:rsid w:val="00B14CF4"/>
    <w:rsid w:val="00B14D2E"/>
    <w:rsid w:val="00B14D69"/>
    <w:rsid w:val="00B154D4"/>
    <w:rsid w:val="00B155EF"/>
    <w:rsid w:val="00B15790"/>
    <w:rsid w:val="00B157D4"/>
    <w:rsid w:val="00B159C3"/>
    <w:rsid w:val="00B15C3F"/>
    <w:rsid w:val="00B16017"/>
    <w:rsid w:val="00B167B2"/>
    <w:rsid w:val="00B1690F"/>
    <w:rsid w:val="00B16DE6"/>
    <w:rsid w:val="00B16E62"/>
    <w:rsid w:val="00B16F04"/>
    <w:rsid w:val="00B17116"/>
    <w:rsid w:val="00B171FC"/>
    <w:rsid w:val="00B174FF"/>
    <w:rsid w:val="00B17575"/>
    <w:rsid w:val="00B17624"/>
    <w:rsid w:val="00B17A2A"/>
    <w:rsid w:val="00B17C40"/>
    <w:rsid w:val="00B17DEB"/>
    <w:rsid w:val="00B17F83"/>
    <w:rsid w:val="00B202AA"/>
    <w:rsid w:val="00B203C1"/>
    <w:rsid w:val="00B20B85"/>
    <w:rsid w:val="00B20D45"/>
    <w:rsid w:val="00B20E8F"/>
    <w:rsid w:val="00B211FB"/>
    <w:rsid w:val="00B2149A"/>
    <w:rsid w:val="00B214D0"/>
    <w:rsid w:val="00B21827"/>
    <w:rsid w:val="00B21A8B"/>
    <w:rsid w:val="00B21DFF"/>
    <w:rsid w:val="00B21EA4"/>
    <w:rsid w:val="00B21ED4"/>
    <w:rsid w:val="00B21F06"/>
    <w:rsid w:val="00B21F6F"/>
    <w:rsid w:val="00B21FD0"/>
    <w:rsid w:val="00B2205B"/>
    <w:rsid w:val="00B22196"/>
    <w:rsid w:val="00B221A5"/>
    <w:rsid w:val="00B229C8"/>
    <w:rsid w:val="00B22A7E"/>
    <w:rsid w:val="00B22D5F"/>
    <w:rsid w:val="00B23226"/>
    <w:rsid w:val="00B23334"/>
    <w:rsid w:val="00B2377F"/>
    <w:rsid w:val="00B23958"/>
    <w:rsid w:val="00B23960"/>
    <w:rsid w:val="00B23B64"/>
    <w:rsid w:val="00B23E6B"/>
    <w:rsid w:val="00B24046"/>
    <w:rsid w:val="00B245AD"/>
    <w:rsid w:val="00B24B02"/>
    <w:rsid w:val="00B24B40"/>
    <w:rsid w:val="00B24B90"/>
    <w:rsid w:val="00B24C1D"/>
    <w:rsid w:val="00B24C38"/>
    <w:rsid w:val="00B24D89"/>
    <w:rsid w:val="00B255C4"/>
    <w:rsid w:val="00B2565A"/>
    <w:rsid w:val="00B25A08"/>
    <w:rsid w:val="00B25A0A"/>
    <w:rsid w:val="00B25A17"/>
    <w:rsid w:val="00B25BD6"/>
    <w:rsid w:val="00B25C0C"/>
    <w:rsid w:val="00B25C0F"/>
    <w:rsid w:val="00B25FE8"/>
    <w:rsid w:val="00B2632E"/>
    <w:rsid w:val="00B26331"/>
    <w:rsid w:val="00B26401"/>
    <w:rsid w:val="00B264B0"/>
    <w:rsid w:val="00B269F6"/>
    <w:rsid w:val="00B26AF1"/>
    <w:rsid w:val="00B26B5B"/>
    <w:rsid w:val="00B26DDC"/>
    <w:rsid w:val="00B26EED"/>
    <w:rsid w:val="00B27195"/>
    <w:rsid w:val="00B2729E"/>
    <w:rsid w:val="00B27422"/>
    <w:rsid w:val="00B274A4"/>
    <w:rsid w:val="00B276D4"/>
    <w:rsid w:val="00B279C5"/>
    <w:rsid w:val="00B27ADB"/>
    <w:rsid w:val="00B27FCD"/>
    <w:rsid w:val="00B30156"/>
    <w:rsid w:val="00B3050B"/>
    <w:rsid w:val="00B30623"/>
    <w:rsid w:val="00B308A6"/>
    <w:rsid w:val="00B308BE"/>
    <w:rsid w:val="00B308C3"/>
    <w:rsid w:val="00B30C8D"/>
    <w:rsid w:val="00B30D2E"/>
    <w:rsid w:val="00B310BD"/>
    <w:rsid w:val="00B31309"/>
    <w:rsid w:val="00B31D83"/>
    <w:rsid w:val="00B32192"/>
    <w:rsid w:val="00B3238D"/>
    <w:rsid w:val="00B32503"/>
    <w:rsid w:val="00B32664"/>
    <w:rsid w:val="00B3284C"/>
    <w:rsid w:val="00B32AB4"/>
    <w:rsid w:val="00B32BFD"/>
    <w:rsid w:val="00B32E74"/>
    <w:rsid w:val="00B33393"/>
    <w:rsid w:val="00B333F3"/>
    <w:rsid w:val="00B33851"/>
    <w:rsid w:val="00B339ED"/>
    <w:rsid w:val="00B33A37"/>
    <w:rsid w:val="00B349C0"/>
    <w:rsid w:val="00B34BAB"/>
    <w:rsid w:val="00B34C02"/>
    <w:rsid w:val="00B34E66"/>
    <w:rsid w:val="00B34E89"/>
    <w:rsid w:val="00B3503B"/>
    <w:rsid w:val="00B3543A"/>
    <w:rsid w:val="00B358B1"/>
    <w:rsid w:val="00B35A4F"/>
    <w:rsid w:val="00B35A9F"/>
    <w:rsid w:val="00B35BBF"/>
    <w:rsid w:val="00B36077"/>
    <w:rsid w:val="00B362DD"/>
    <w:rsid w:val="00B365F1"/>
    <w:rsid w:val="00B366F0"/>
    <w:rsid w:val="00B368D9"/>
    <w:rsid w:val="00B36A83"/>
    <w:rsid w:val="00B36AD0"/>
    <w:rsid w:val="00B36DBA"/>
    <w:rsid w:val="00B3700E"/>
    <w:rsid w:val="00B371C6"/>
    <w:rsid w:val="00B37982"/>
    <w:rsid w:val="00B37BA0"/>
    <w:rsid w:val="00B37BFF"/>
    <w:rsid w:val="00B37C78"/>
    <w:rsid w:val="00B37F6B"/>
    <w:rsid w:val="00B37F8E"/>
    <w:rsid w:val="00B37FA5"/>
    <w:rsid w:val="00B40207"/>
    <w:rsid w:val="00B403E6"/>
    <w:rsid w:val="00B40689"/>
    <w:rsid w:val="00B407AC"/>
    <w:rsid w:val="00B408E7"/>
    <w:rsid w:val="00B40967"/>
    <w:rsid w:val="00B40A97"/>
    <w:rsid w:val="00B40E2D"/>
    <w:rsid w:val="00B40EC7"/>
    <w:rsid w:val="00B40FDA"/>
    <w:rsid w:val="00B41164"/>
    <w:rsid w:val="00B411A5"/>
    <w:rsid w:val="00B412B3"/>
    <w:rsid w:val="00B416A4"/>
    <w:rsid w:val="00B416B1"/>
    <w:rsid w:val="00B4173E"/>
    <w:rsid w:val="00B41755"/>
    <w:rsid w:val="00B419D0"/>
    <w:rsid w:val="00B41AEE"/>
    <w:rsid w:val="00B41CC8"/>
    <w:rsid w:val="00B41D5B"/>
    <w:rsid w:val="00B4228B"/>
    <w:rsid w:val="00B4229F"/>
    <w:rsid w:val="00B42457"/>
    <w:rsid w:val="00B42B37"/>
    <w:rsid w:val="00B42BC2"/>
    <w:rsid w:val="00B42C1B"/>
    <w:rsid w:val="00B42E3A"/>
    <w:rsid w:val="00B42FDE"/>
    <w:rsid w:val="00B4315A"/>
    <w:rsid w:val="00B431D8"/>
    <w:rsid w:val="00B432C2"/>
    <w:rsid w:val="00B432CD"/>
    <w:rsid w:val="00B43502"/>
    <w:rsid w:val="00B43A81"/>
    <w:rsid w:val="00B43ACD"/>
    <w:rsid w:val="00B43BD1"/>
    <w:rsid w:val="00B43D66"/>
    <w:rsid w:val="00B442D6"/>
    <w:rsid w:val="00B4457D"/>
    <w:rsid w:val="00B44856"/>
    <w:rsid w:val="00B44A7E"/>
    <w:rsid w:val="00B44C3B"/>
    <w:rsid w:val="00B44D24"/>
    <w:rsid w:val="00B44E8A"/>
    <w:rsid w:val="00B452C6"/>
    <w:rsid w:val="00B453DF"/>
    <w:rsid w:val="00B45476"/>
    <w:rsid w:val="00B45CA0"/>
    <w:rsid w:val="00B45DC3"/>
    <w:rsid w:val="00B45ED2"/>
    <w:rsid w:val="00B460B3"/>
    <w:rsid w:val="00B461B6"/>
    <w:rsid w:val="00B4622F"/>
    <w:rsid w:val="00B46632"/>
    <w:rsid w:val="00B466B1"/>
    <w:rsid w:val="00B467C2"/>
    <w:rsid w:val="00B46916"/>
    <w:rsid w:val="00B4715B"/>
    <w:rsid w:val="00B47186"/>
    <w:rsid w:val="00B4744D"/>
    <w:rsid w:val="00B475E3"/>
    <w:rsid w:val="00B47664"/>
    <w:rsid w:val="00B4776D"/>
    <w:rsid w:val="00B4778B"/>
    <w:rsid w:val="00B47B00"/>
    <w:rsid w:val="00B47B1D"/>
    <w:rsid w:val="00B47B8F"/>
    <w:rsid w:val="00B47DBB"/>
    <w:rsid w:val="00B47F84"/>
    <w:rsid w:val="00B50043"/>
    <w:rsid w:val="00B50047"/>
    <w:rsid w:val="00B50101"/>
    <w:rsid w:val="00B5027D"/>
    <w:rsid w:val="00B5078E"/>
    <w:rsid w:val="00B5095B"/>
    <w:rsid w:val="00B50AD9"/>
    <w:rsid w:val="00B50C8E"/>
    <w:rsid w:val="00B50D7E"/>
    <w:rsid w:val="00B51137"/>
    <w:rsid w:val="00B512DB"/>
    <w:rsid w:val="00B513A2"/>
    <w:rsid w:val="00B514EB"/>
    <w:rsid w:val="00B51507"/>
    <w:rsid w:val="00B5199E"/>
    <w:rsid w:val="00B51C94"/>
    <w:rsid w:val="00B51C96"/>
    <w:rsid w:val="00B51D4C"/>
    <w:rsid w:val="00B52186"/>
    <w:rsid w:val="00B523E9"/>
    <w:rsid w:val="00B52447"/>
    <w:rsid w:val="00B52741"/>
    <w:rsid w:val="00B52B97"/>
    <w:rsid w:val="00B52DD4"/>
    <w:rsid w:val="00B52DDF"/>
    <w:rsid w:val="00B52EA9"/>
    <w:rsid w:val="00B52FC2"/>
    <w:rsid w:val="00B5308B"/>
    <w:rsid w:val="00B530A0"/>
    <w:rsid w:val="00B5348D"/>
    <w:rsid w:val="00B53627"/>
    <w:rsid w:val="00B5375A"/>
    <w:rsid w:val="00B53B1B"/>
    <w:rsid w:val="00B53D58"/>
    <w:rsid w:val="00B53E47"/>
    <w:rsid w:val="00B53E78"/>
    <w:rsid w:val="00B54052"/>
    <w:rsid w:val="00B54285"/>
    <w:rsid w:val="00B543E5"/>
    <w:rsid w:val="00B54443"/>
    <w:rsid w:val="00B547F9"/>
    <w:rsid w:val="00B549A0"/>
    <w:rsid w:val="00B549D9"/>
    <w:rsid w:val="00B54C27"/>
    <w:rsid w:val="00B54FD9"/>
    <w:rsid w:val="00B55130"/>
    <w:rsid w:val="00B55157"/>
    <w:rsid w:val="00B55563"/>
    <w:rsid w:val="00B55A81"/>
    <w:rsid w:val="00B55DFC"/>
    <w:rsid w:val="00B55E9D"/>
    <w:rsid w:val="00B55FBD"/>
    <w:rsid w:val="00B561D0"/>
    <w:rsid w:val="00B563AC"/>
    <w:rsid w:val="00B5655B"/>
    <w:rsid w:val="00B568A6"/>
    <w:rsid w:val="00B56EC9"/>
    <w:rsid w:val="00B56FE3"/>
    <w:rsid w:val="00B570B1"/>
    <w:rsid w:val="00B570D6"/>
    <w:rsid w:val="00B572FA"/>
    <w:rsid w:val="00B573F3"/>
    <w:rsid w:val="00B57659"/>
    <w:rsid w:val="00B57785"/>
    <w:rsid w:val="00B5788D"/>
    <w:rsid w:val="00B57A97"/>
    <w:rsid w:val="00B57AEF"/>
    <w:rsid w:val="00B57B1C"/>
    <w:rsid w:val="00B57D2A"/>
    <w:rsid w:val="00B57D51"/>
    <w:rsid w:val="00B607FC"/>
    <w:rsid w:val="00B6089B"/>
    <w:rsid w:val="00B608EA"/>
    <w:rsid w:val="00B608EF"/>
    <w:rsid w:val="00B60A8C"/>
    <w:rsid w:val="00B60AC9"/>
    <w:rsid w:val="00B60ADE"/>
    <w:rsid w:val="00B60E25"/>
    <w:rsid w:val="00B60E46"/>
    <w:rsid w:val="00B6118B"/>
    <w:rsid w:val="00B614D1"/>
    <w:rsid w:val="00B61619"/>
    <w:rsid w:val="00B6180E"/>
    <w:rsid w:val="00B618BC"/>
    <w:rsid w:val="00B61BDB"/>
    <w:rsid w:val="00B61C68"/>
    <w:rsid w:val="00B62019"/>
    <w:rsid w:val="00B62148"/>
    <w:rsid w:val="00B62325"/>
    <w:rsid w:val="00B623C1"/>
    <w:rsid w:val="00B62538"/>
    <w:rsid w:val="00B62647"/>
    <w:rsid w:val="00B628C4"/>
    <w:rsid w:val="00B62983"/>
    <w:rsid w:val="00B62CD8"/>
    <w:rsid w:val="00B62EA5"/>
    <w:rsid w:val="00B63129"/>
    <w:rsid w:val="00B6327F"/>
    <w:rsid w:val="00B632A7"/>
    <w:rsid w:val="00B63A08"/>
    <w:rsid w:val="00B63C5E"/>
    <w:rsid w:val="00B63EEC"/>
    <w:rsid w:val="00B63EFD"/>
    <w:rsid w:val="00B6406A"/>
    <w:rsid w:val="00B64073"/>
    <w:rsid w:val="00B640F0"/>
    <w:rsid w:val="00B64301"/>
    <w:rsid w:val="00B6452F"/>
    <w:rsid w:val="00B6454E"/>
    <w:rsid w:val="00B645EF"/>
    <w:rsid w:val="00B6470C"/>
    <w:rsid w:val="00B64CE5"/>
    <w:rsid w:val="00B65048"/>
    <w:rsid w:val="00B65187"/>
    <w:rsid w:val="00B651DA"/>
    <w:rsid w:val="00B6520A"/>
    <w:rsid w:val="00B65244"/>
    <w:rsid w:val="00B6531B"/>
    <w:rsid w:val="00B6538D"/>
    <w:rsid w:val="00B65487"/>
    <w:rsid w:val="00B65534"/>
    <w:rsid w:val="00B65585"/>
    <w:rsid w:val="00B6560E"/>
    <w:rsid w:val="00B656A9"/>
    <w:rsid w:val="00B656EB"/>
    <w:rsid w:val="00B65A93"/>
    <w:rsid w:val="00B65C6B"/>
    <w:rsid w:val="00B65C74"/>
    <w:rsid w:val="00B65D0F"/>
    <w:rsid w:val="00B65E9A"/>
    <w:rsid w:val="00B65FB0"/>
    <w:rsid w:val="00B65FE3"/>
    <w:rsid w:val="00B66201"/>
    <w:rsid w:val="00B6627B"/>
    <w:rsid w:val="00B666D9"/>
    <w:rsid w:val="00B66792"/>
    <w:rsid w:val="00B66BF6"/>
    <w:rsid w:val="00B66CC8"/>
    <w:rsid w:val="00B670A1"/>
    <w:rsid w:val="00B67174"/>
    <w:rsid w:val="00B67420"/>
    <w:rsid w:val="00B674E2"/>
    <w:rsid w:val="00B67560"/>
    <w:rsid w:val="00B675C8"/>
    <w:rsid w:val="00B67ABC"/>
    <w:rsid w:val="00B67B4E"/>
    <w:rsid w:val="00B67C7F"/>
    <w:rsid w:val="00B67CA2"/>
    <w:rsid w:val="00B67E4D"/>
    <w:rsid w:val="00B7067A"/>
    <w:rsid w:val="00B70772"/>
    <w:rsid w:val="00B70942"/>
    <w:rsid w:val="00B70DF8"/>
    <w:rsid w:val="00B70F56"/>
    <w:rsid w:val="00B711D2"/>
    <w:rsid w:val="00B711F3"/>
    <w:rsid w:val="00B7151B"/>
    <w:rsid w:val="00B715E0"/>
    <w:rsid w:val="00B7162E"/>
    <w:rsid w:val="00B7173B"/>
    <w:rsid w:val="00B718E1"/>
    <w:rsid w:val="00B71980"/>
    <w:rsid w:val="00B71DCB"/>
    <w:rsid w:val="00B72136"/>
    <w:rsid w:val="00B72361"/>
    <w:rsid w:val="00B729DD"/>
    <w:rsid w:val="00B72AFC"/>
    <w:rsid w:val="00B72C03"/>
    <w:rsid w:val="00B732CA"/>
    <w:rsid w:val="00B73735"/>
    <w:rsid w:val="00B73975"/>
    <w:rsid w:val="00B73AB1"/>
    <w:rsid w:val="00B73CD7"/>
    <w:rsid w:val="00B74165"/>
    <w:rsid w:val="00B743EF"/>
    <w:rsid w:val="00B74521"/>
    <w:rsid w:val="00B748BF"/>
    <w:rsid w:val="00B74BFB"/>
    <w:rsid w:val="00B74CFF"/>
    <w:rsid w:val="00B74DA0"/>
    <w:rsid w:val="00B75003"/>
    <w:rsid w:val="00B7523D"/>
    <w:rsid w:val="00B75615"/>
    <w:rsid w:val="00B7581E"/>
    <w:rsid w:val="00B75AD1"/>
    <w:rsid w:val="00B75C34"/>
    <w:rsid w:val="00B75C4A"/>
    <w:rsid w:val="00B75DB1"/>
    <w:rsid w:val="00B75EFD"/>
    <w:rsid w:val="00B762F1"/>
    <w:rsid w:val="00B76431"/>
    <w:rsid w:val="00B76437"/>
    <w:rsid w:val="00B76592"/>
    <w:rsid w:val="00B76697"/>
    <w:rsid w:val="00B766A0"/>
    <w:rsid w:val="00B76881"/>
    <w:rsid w:val="00B76929"/>
    <w:rsid w:val="00B76B67"/>
    <w:rsid w:val="00B76C63"/>
    <w:rsid w:val="00B76D2C"/>
    <w:rsid w:val="00B76F11"/>
    <w:rsid w:val="00B7719F"/>
    <w:rsid w:val="00B77454"/>
    <w:rsid w:val="00B774C7"/>
    <w:rsid w:val="00B7787A"/>
    <w:rsid w:val="00B778FA"/>
    <w:rsid w:val="00B77924"/>
    <w:rsid w:val="00B7795F"/>
    <w:rsid w:val="00B77B4F"/>
    <w:rsid w:val="00B77E54"/>
    <w:rsid w:val="00B77F76"/>
    <w:rsid w:val="00B77F8D"/>
    <w:rsid w:val="00B8007C"/>
    <w:rsid w:val="00B80356"/>
    <w:rsid w:val="00B803E1"/>
    <w:rsid w:val="00B80406"/>
    <w:rsid w:val="00B80655"/>
    <w:rsid w:val="00B8081B"/>
    <w:rsid w:val="00B8095C"/>
    <w:rsid w:val="00B80AD8"/>
    <w:rsid w:val="00B80B5F"/>
    <w:rsid w:val="00B80B65"/>
    <w:rsid w:val="00B80FB2"/>
    <w:rsid w:val="00B810B2"/>
    <w:rsid w:val="00B81172"/>
    <w:rsid w:val="00B81942"/>
    <w:rsid w:val="00B81BB7"/>
    <w:rsid w:val="00B81E9C"/>
    <w:rsid w:val="00B823B4"/>
    <w:rsid w:val="00B825F8"/>
    <w:rsid w:val="00B8288B"/>
    <w:rsid w:val="00B82923"/>
    <w:rsid w:val="00B82CB8"/>
    <w:rsid w:val="00B82E02"/>
    <w:rsid w:val="00B83167"/>
    <w:rsid w:val="00B83272"/>
    <w:rsid w:val="00B8367E"/>
    <w:rsid w:val="00B83773"/>
    <w:rsid w:val="00B83B4F"/>
    <w:rsid w:val="00B83BC4"/>
    <w:rsid w:val="00B83C84"/>
    <w:rsid w:val="00B83E21"/>
    <w:rsid w:val="00B83E84"/>
    <w:rsid w:val="00B83F27"/>
    <w:rsid w:val="00B8413D"/>
    <w:rsid w:val="00B8431B"/>
    <w:rsid w:val="00B847FD"/>
    <w:rsid w:val="00B84898"/>
    <w:rsid w:val="00B84922"/>
    <w:rsid w:val="00B84CDA"/>
    <w:rsid w:val="00B84D91"/>
    <w:rsid w:val="00B8504F"/>
    <w:rsid w:val="00B85336"/>
    <w:rsid w:val="00B857D7"/>
    <w:rsid w:val="00B85A2B"/>
    <w:rsid w:val="00B85B6E"/>
    <w:rsid w:val="00B85CEC"/>
    <w:rsid w:val="00B86059"/>
    <w:rsid w:val="00B863AC"/>
    <w:rsid w:val="00B863FB"/>
    <w:rsid w:val="00B8643C"/>
    <w:rsid w:val="00B86544"/>
    <w:rsid w:val="00B86983"/>
    <w:rsid w:val="00B86E7E"/>
    <w:rsid w:val="00B86EFE"/>
    <w:rsid w:val="00B8707F"/>
    <w:rsid w:val="00B87106"/>
    <w:rsid w:val="00B87126"/>
    <w:rsid w:val="00B87667"/>
    <w:rsid w:val="00B87A98"/>
    <w:rsid w:val="00B87EBE"/>
    <w:rsid w:val="00B90148"/>
    <w:rsid w:val="00B90428"/>
    <w:rsid w:val="00B904B1"/>
    <w:rsid w:val="00B9067E"/>
    <w:rsid w:val="00B90B5B"/>
    <w:rsid w:val="00B90DF1"/>
    <w:rsid w:val="00B91190"/>
    <w:rsid w:val="00B911CA"/>
    <w:rsid w:val="00B911FE"/>
    <w:rsid w:val="00B91516"/>
    <w:rsid w:val="00B91523"/>
    <w:rsid w:val="00B918EF"/>
    <w:rsid w:val="00B91A53"/>
    <w:rsid w:val="00B91B28"/>
    <w:rsid w:val="00B91C03"/>
    <w:rsid w:val="00B91C7C"/>
    <w:rsid w:val="00B91E13"/>
    <w:rsid w:val="00B91EF7"/>
    <w:rsid w:val="00B925FC"/>
    <w:rsid w:val="00B92ACD"/>
    <w:rsid w:val="00B92F01"/>
    <w:rsid w:val="00B931A8"/>
    <w:rsid w:val="00B93248"/>
    <w:rsid w:val="00B93334"/>
    <w:rsid w:val="00B935D1"/>
    <w:rsid w:val="00B93715"/>
    <w:rsid w:val="00B93734"/>
    <w:rsid w:val="00B93B43"/>
    <w:rsid w:val="00B93B84"/>
    <w:rsid w:val="00B9420D"/>
    <w:rsid w:val="00B9444F"/>
    <w:rsid w:val="00B9476F"/>
    <w:rsid w:val="00B94803"/>
    <w:rsid w:val="00B948C4"/>
    <w:rsid w:val="00B94B8D"/>
    <w:rsid w:val="00B950F2"/>
    <w:rsid w:val="00B9516F"/>
    <w:rsid w:val="00B9556B"/>
    <w:rsid w:val="00B958FE"/>
    <w:rsid w:val="00B95A9A"/>
    <w:rsid w:val="00B95B71"/>
    <w:rsid w:val="00B95D92"/>
    <w:rsid w:val="00B95EFA"/>
    <w:rsid w:val="00B9624F"/>
    <w:rsid w:val="00B96252"/>
    <w:rsid w:val="00B9640B"/>
    <w:rsid w:val="00B96610"/>
    <w:rsid w:val="00B96CA5"/>
    <w:rsid w:val="00B96EAA"/>
    <w:rsid w:val="00B96F88"/>
    <w:rsid w:val="00B9729A"/>
    <w:rsid w:val="00B9737B"/>
    <w:rsid w:val="00B973B3"/>
    <w:rsid w:val="00B9741A"/>
    <w:rsid w:val="00B97524"/>
    <w:rsid w:val="00B9773D"/>
    <w:rsid w:val="00B9779C"/>
    <w:rsid w:val="00B97B3E"/>
    <w:rsid w:val="00BA02B5"/>
    <w:rsid w:val="00BA0954"/>
    <w:rsid w:val="00BA09CF"/>
    <w:rsid w:val="00BA0AC1"/>
    <w:rsid w:val="00BA0B3E"/>
    <w:rsid w:val="00BA0C78"/>
    <w:rsid w:val="00BA1100"/>
    <w:rsid w:val="00BA16D1"/>
    <w:rsid w:val="00BA16DA"/>
    <w:rsid w:val="00BA181D"/>
    <w:rsid w:val="00BA1B3A"/>
    <w:rsid w:val="00BA2097"/>
    <w:rsid w:val="00BA20D0"/>
    <w:rsid w:val="00BA20F5"/>
    <w:rsid w:val="00BA2376"/>
    <w:rsid w:val="00BA2395"/>
    <w:rsid w:val="00BA2630"/>
    <w:rsid w:val="00BA2B4B"/>
    <w:rsid w:val="00BA2CD3"/>
    <w:rsid w:val="00BA3022"/>
    <w:rsid w:val="00BA3291"/>
    <w:rsid w:val="00BA337C"/>
    <w:rsid w:val="00BA3436"/>
    <w:rsid w:val="00BA37D9"/>
    <w:rsid w:val="00BA3909"/>
    <w:rsid w:val="00BA3CBB"/>
    <w:rsid w:val="00BA4105"/>
    <w:rsid w:val="00BA41BD"/>
    <w:rsid w:val="00BA41DC"/>
    <w:rsid w:val="00BA424E"/>
    <w:rsid w:val="00BA42C8"/>
    <w:rsid w:val="00BA45FA"/>
    <w:rsid w:val="00BA4611"/>
    <w:rsid w:val="00BA4CC7"/>
    <w:rsid w:val="00BA4CC8"/>
    <w:rsid w:val="00BA4E24"/>
    <w:rsid w:val="00BA52E0"/>
    <w:rsid w:val="00BA5469"/>
    <w:rsid w:val="00BA54AD"/>
    <w:rsid w:val="00BA5501"/>
    <w:rsid w:val="00BA562F"/>
    <w:rsid w:val="00BA56DC"/>
    <w:rsid w:val="00BA5904"/>
    <w:rsid w:val="00BA591A"/>
    <w:rsid w:val="00BA5975"/>
    <w:rsid w:val="00BA5B9D"/>
    <w:rsid w:val="00BA5C70"/>
    <w:rsid w:val="00BA5D93"/>
    <w:rsid w:val="00BA5F60"/>
    <w:rsid w:val="00BA5FB4"/>
    <w:rsid w:val="00BA62C6"/>
    <w:rsid w:val="00BA673B"/>
    <w:rsid w:val="00BA6942"/>
    <w:rsid w:val="00BA6AA4"/>
    <w:rsid w:val="00BA6B74"/>
    <w:rsid w:val="00BA6D98"/>
    <w:rsid w:val="00BA6E41"/>
    <w:rsid w:val="00BA7242"/>
    <w:rsid w:val="00BA74DF"/>
    <w:rsid w:val="00BA7557"/>
    <w:rsid w:val="00BA789E"/>
    <w:rsid w:val="00BA7A85"/>
    <w:rsid w:val="00BA7B9C"/>
    <w:rsid w:val="00BA7D04"/>
    <w:rsid w:val="00BA7D59"/>
    <w:rsid w:val="00BA7E2F"/>
    <w:rsid w:val="00BA7EC7"/>
    <w:rsid w:val="00BB0110"/>
    <w:rsid w:val="00BB0308"/>
    <w:rsid w:val="00BB09CB"/>
    <w:rsid w:val="00BB0BAF"/>
    <w:rsid w:val="00BB115D"/>
    <w:rsid w:val="00BB136E"/>
    <w:rsid w:val="00BB17E0"/>
    <w:rsid w:val="00BB1AE1"/>
    <w:rsid w:val="00BB1CB8"/>
    <w:rsid w:val="00BB1EDA"/>
    <w:rsid w:val="00BB288F"/>
    <w:rsid w:val="00BB2D47"/>
    <w:rsid w:val="00BB2E49"/>
    <w:rsid w:val="00BB3005"/>
    <w:rsid w:val="00BB3394"/>
    <w:rsid w:val="00BB3398"/>
    <w:rsid w:val="00BB3789"/>
    <w:rsid w:val="00BB39F0"/>
    <w:rsid w:val="00BB3A42"/>
    <w:rsid w:val="00BB3A81"/>
    <w:rsid w:val="00BB3B4F"/>
    <w:rsid w:val="00BB3BC7"/>
    <w:rsid w:val="00BB3E52"/>
    <w:rsid w:val="00BB3F3C"/>
    <w:rsid w:val="00BB3FA3"/>
    <w:rsid w:val="00BB403E"/>
    <w:rsid w:val="00BB4193"/>
    <w:rsid w:val="00BB4353"/>
    <w:rsid w:val="00BB4CFB"/>
    <w:rsid w:val="00BB4DC0"/>
    <w:rsid w:val="00BB4E52"/>
    <w:rsid w:val="00BB4EF3"/>
    <w:rsid w:val="00BB5685"/>
    <w:rsid w:val="00BB56AB"/>
    <w:rsid w:val="00BB56DE"/>
    <w:rsid w:val="00BB5C36"/>
    <w:rsid w:val="00BB5C53"/>
    <w:rsid w:val="00BB5EE2"/>
    <w:rsid w:val="00BB5FAB"/>
    <w:rsid w:val="00BB6083"/>
    <w:rsid w:val="00BB63B8"/>
    <w:rsid w:val="00BB65B3"/>
    <w:rsid w:val="00BB6981"/>
    <w:rsid w:val="00BB7629"/>
    <w:rsid w:val="00BB77DA"/>
    <w:rsid w:val="00BB7BAE"/>
    <w:rsid w:val="00BB7BB0"/>
    <w:rsid w:val="00BC077A"/>
    <w:rsid w:val="00BC07FF"/>
    <w:rsid w:val="00BC0881"/>
    <w:rsid w:val="00BC0978"/>
    <w:rsid w:val="00BC09BF"/>
    <w:rsid w:val="00BC0A6F"/>
    <w:rsid w:val="00BC0F07"/>
    <w:rsid w:val="00BC0F3D"/>
    <w:rsid w:val="00BC0F84"/>
    <w:rsid w:val="00BC11CC"/>
    <w:rsid w:val="00BC130F"/>
    <w:rsid w:val="00BC139B"/>
    <w:rsid w:val="00BC1660"/>
    <w:rsid w:val="00BC1780"/>
    <w:rsid w:val="00BC19C0"/>
    <w:rsid w:val="00BC1A6B"/>
    <w:rsid w:val="00BC2002"/>
    <w:rsid w:val="00BC2139"/>
    <w:rsid w:val="00BC240E"/>
    <w:rsid w:val="00BC24B5"/>
    <w:rsid w:val="00BC24E4"/>
    <w:rsid w:val="00BC2617"/>
    <w:rsid w:val="00BC2690"/>
    <w:rsid w:val="00BC2B68"/>
    <w:rsid w:val="00BC2CE0"/>
    <w:rsid w:val="00BC2FC6"/>
    <w:rsid w:val="00BC3147"/>
    <w:rsid w:val="00BC31EE"/>
    <w:rsid w:val="00BC341C"/>
    <w:rsid w:val="00BC3797"/>
    <w:rsid w:val="00BC3865"/>
    <w:rsid w:val="00BC4120"/>
    <w:rsid w:val="00BC442F"/>
    <w:rsid w:val="00BC4697"/>
    <w:rsid w:val="00BC471E"/>
    <w:rsid w:val="00BC492B"/>
    <w:rsid w:val="00BC4E84"/>
    <w:rsid w:val="00BC4FC5"/>
    <w:rsid w:val="00BC5295"/>
    <w:rsid w:val="00BC558A"/>
    <w:rsid w:val="00BC5D32"/>
    <w:rsid w:val="00BC6120"/>
    <w:rsid w:val="00BC61A5"/>
    <w:rsid w:val="00BC655C"/>
    <w:rsid w:val="00BC69DF"/>
    <w:rsid w:val="00BC6A1B"/>
    <w:rsid w:val="00BC6A2A"/>
    <w:rsid w:val="00BC6E4C"/>
    <w:rsid w:val="00BC6F62"/>
    <w:rsid w:val="00BC714A"/>
    <w:rsid w:val="00BC76EF"/>
    <w:rsid w:val="00BC7E34"/>
    <w:rsid w:val="00BD01E6"/>
    <w:rsid w:val="00BD06C7"/>
    <w:rsid w:val="00BD0726"/>
    <w:rsid w:val="00BD0AC6"/>
    <w:rsid w:val="00BD0B23"/>
    <w:rsid w:val="00BD0B2D"/>
    <w:rsid w:val="00BD0BEB"/>
    <w:rsid w:val="00BD0C79"/>
    <w:rsid w:val="00BD0CFA"/>
    <w:rsid w:val="00BD0D32"/>
    <w:rsid w:val="00BD0F16"/>
    <w:rsid w:val="00BD0F25"/>
    <w:rsid w:val="00BD133D"/>
    <w:rsid w:val="00BD15D8"/>
    <w:rsid w:val="00BD193E"/>
    <w:rsid w:val="00BD1F12"/>
    <w:rsid w:val="00BD2085"/>
    <w:rsid w:val="00BD23A6"/>
    <w:rsid w:val="00BD2517"/>
    <w:rsid w:val="00BD253B"/>
    <w:rsid w:val="00BD25A0"/>
    <w:rsid w:val="00BD2681"/>
    <w:rsid w:val="00BD26CE"/>
    <w:rsid w:val="00BD2858"/>
    <w:rsid w:val="00BD2912"/>
    <w:rsid w:val="00BD2917"/>
    <w:rsid w:val="00BD2A71"/>
    <w:rsid w:val="00BD31BA"/>
    <w:rsid w:val="00BD3516"/>
    <w:rsid w:val="00BD3608"/>
    <w:rsid w:val="00BD3A45"/>
    <w:rsid w:val="00BD3B40"/>
    <w:rsid w:val="00BD3BB4"/>
    <w:rsid w:val="00BD3C32"/>
    <w:rsid w:val="00BD3EE3"/>
    <w:rsid w:val="00BD40FE"/>
    <w:rsid w:val="00BD4278"/>
    <w:rsid w:val="00BD4363"/>
    <w:rsid w:val="00BD44F1"/>
    <w:rsid w:val="00BD4836"/>
    <w:rsid w:val="00BD489E"/>
    <w:rsid w:val="00BD4F37"/>
    <w:rsid w:val="00BD5799"/>
    <w:rsid w:val="00BD5C56"/>
    <w:rsid w:val="00BD5D49"/>
    <w:rsid w:val="00BD5D56"/>
    <w:rsid w:val="00BD5E74"/>
    <w:rsid w:val="00BD5ED2"/>
    <w:rsid w:val="00BD6575"/>
    <w:rsid w:val="00BD659D"/>
    <w:rsid w:val="00BD6A5F"/>
    <w:rsid w:val="00BD6B19"/>
    <w:rsid w:val="00BD6D5A"/>
    <w:rsid w:val="00BD6D66"/>
    <w:rsid w:val="00BD6DBB"/>
    <w:rsid w:val="00BD7057"/>
    <w:rsid w:val="00BD72DC"/>
    <w:rsid w:val="00BD73A7"/>
    <w:rsid w:val="00BD7667"/>
    <w:rsid w:val="00BD76DD"/>
    <w:rsid w:val="00BD7751"/>
    <w:rsid w:val="00BD7C07"/>
    <w:rsid w:val="00BD7CDF"/>
    <w:rsid w:val="00BE00A8"/>
    <w:rsid w:val="00BE03BA"/>
    <w:rsid w:val="00BE04C9"/>
    <w:rsid w:val="00BE04E1"/>
    <w:rsid w:val="00BE063A"/>
    <w:rsid w:val="00BE0682"/>
    <w:rsid w:val="00BE06BB"/>
    <w:rsid w:val="00BE06E4"/>
    <w:rsid w:val="00BE08EB"/>
    <w:rsid w:val="00BE0B59"/>
    <w:rsid w:val="00BE1471"/>
    <w:rsid w:val="00BE1700"/>
    <w:rsid w:val="00BE1DA3"/>
    <w:rsid w:val="00BE23DB"/>
    <w:rsid w:val="00BE260F"/>
    <w:rsid w:val="00BE26F3"/>
    <w:rsid w:val="00BE2D06"/>
    <w:rsid w:val="00BE2EC4"/>
    <w:rsid w:val="00BE2FE6"/>
    <w:rsid w:val="00BE30A4"/>
    <w:rsid w:val="00BE321D"/>
    <w:rsid w:val="00BE3484"/>
    <w:rsid w:val="00BE35F1"/>
    <w:rsid w:val="00BE3A73"/>
    <w:rsid w:val="00BE3F6F"/>
    <w:rsid w:val="00BE3FFC"/>
    <w:rsid w:val="00BE402A"/>
    <w:rsid w:val="00BE4210"/>
    <w:rsid w:val="00BE4260"/>
    <w:rsid w:val="00BE4361"/>
    <w:rsid w:val="00BE43D4"/>
    <w:rsid w:val="00BE43EA"/>
    <w:rsid w:val="00BE456E"/>
    <w:rsid w:val="00BE45D5"/>
    <w:rsid w:val="00BE45F9"/>
    <w:rsid w:val="00BE4A73"/>
    <w:rsid w:val="00BE4ABB"/>
    <w:rsid w:val="00BE4DFA"/>
    <w:rsid w:val="00BE4F3C"/>
    <w:rsid w:val="00BE51BA"/>
    <w:rsid w:val="00BE59A2"/>
    <w:rsid w:val="00BE5DAF"/>
    <w:rsid w:val="00BE6086"/>
    <w:rsid w:val="00BE62E3"/>
    <w:rsid w:val="00BE6699"/>
    <w:rsid w:val="00BE6981"/>
    <w:rsid w:val="00BE698D"/>
    <w:rsid w:val="00BE6D91"/>
    <w:rsid w:val="00BE6E9D"/>
    <w:rsid w:val="00BE6F76"/>
    <w:rsid w:val="00BE6FA4"/>
    <w:rsid w:val="00BE72DB"/>
    <w:rsid w:val="00BE739C"/>
    <w:rsid w:val="00BE7789"/>
    <w:rsid w:val="00BE783B"/>
    <w:rsid w:val="00BE792F"/>
    <w:rsid w:val="00BE7B71"/>
    <w:rsid w:val="00BE7B7B"/>
    <w:rsid w:val="00BE7E39"/>
    <w:rsid w:val="00BF0218"/>
    <w:rsid w:val="00BF0254"/>
    <w:rsid w:val="00BF0601"/>
    <w:rsid w:val="00BF066B"/>
    <w:rsid w:val="00BF06C9"/>
    <w:rsid w:val="00BF0B23"/>
    <w:rsid w:val="00BF10BC"/>
    <w:rsid w:val="00BF1163"/>
    <w:rsid w:val="00BF11C0"/>
    <w:rsid w:val="00BF1709"/>
    <w:rsid w:val="00BF1927"/>
    <w:rsid w:val="00BF1A44"/>
    <w:rsid w:val="00BF1C0A"/>
    <w:rsid w:val="00BF1CDC"/>
    <w:rsid w:val="00BF1EF4"/>
    <w:rsid w:val="00BF2A00"/>
    <w:rsid w:val="00BF2E04"/>
    <w:rsid w:val="00BF3257"/>
    <w:rsid w:val="00BF3314"/>
    <w:rsid w:val="00BF3331"/>
    <w:rsid w:val="00BF3692"/>
    <w:rsid w:val="00BF3902"/>
    <w:rsid w:val="00BF39F0"/>
    <w:rsid w:val="00BF3BB1"/>
    <w:rsid w:val="00BF3D3F"/>
    <w:rsid w:val="00BF3DDD"/>
    <w:rsid w:val="00BF3EAF"/>
    <w:rsid w:val="00BF42C0"/>
    <w:rsid w:val="00BF42E9"/>
    <w:rsid w:val="00BF441E"/>
    <w:rsid w:val="00BF4452"/>
    <w:rsid w:val="00BF46BC"/>
    <w:rsid w:val="00BF4790"/>
    <w:rsid w:val="00BF4819"/>
    <w:rsid w:val="00BF4948"/>
    <w:rsid w:val="00BF4AD6"/>
    <w:rsid w:val="00BF4BD6"/>
    <w:rsid w:val="00BF4E86"/>
    <w:rsid w:val="00BF5117"/>
    <w:rsid w:val="00BF513B"/>
    <w:rsid w:val="00BF53FA"/>
    <w:rsid w:val="00BF5400"/>
    <w:rsid w:val="00BF5939"/>
    <w:rsid w:val="00BF5A76"/>
    <w:rsid w:val="00BF5B5E"/>
    <w:rsid w:val="00BF5BBB"/>
    <w:rsid w:val="00BF5E63"/>
    <w:rsid w:val="00BF5FEB"/>
    <w:rsid w:val="00BF64A6"/>
    <w:rsid w:val="00BF679E"/>
    <w:rsid w:val="00BF6E27"/>
    <w:rsid w:val="00BF6E9B"/>
    <w:rsid w:val="00BF70A7"/>
    <w:rsid w:val="00BF7115"/>
    <w:rsid w:val="00BF7187"/>
    <w:rsid w:val="00BF71E8"/>
    <w:rsid w:val="00BF7613"/>
    <w:rsid w:val="00BF7A6F"/>
    <w:rsid w:val="00C00054"/>
    <w:rsid w:val="00C000B1"/>
    <w:rsid w:val="00C0027F"/>
    <w:rsid w:val="00C00392"/>
    <w:rsid w:val="00C00565"/>
    <w:rsid w:val="00C00849"/>
    <w:rsid w:val="00C00E7C"/>
    <w:rsid w:val="00C01020"/>
    <w:rsid w:val="00C01330"/>
    <w:rsid w:val="00C01488"/>
    <w:rsid w:val="00C01687"/>
    <w:rsid w:val="00C017F9"/>
    <w:rsid w:val="00C01887"/>
    <w:rsid w:val="00C01B08"/>
    <w:rsid w:val="00C01FFC"/>
    <w:rsid w:val="00C0227E"/>
    <w:rsid w:val="00C02497"/>
    <w:rsid w:val="00C0275F"/>
    <w:rsid w:val="00C028AE"/>
    <w:rsid w:val="00C028DA"/>
    <w:rsid w:val="00C029C4"/>
    <w:rsid w:val="00C02C23"/>
    <w:rsid w:val="00C02ED2"/>
    <w:rsid w:val="00C02EF8"/>
    <w:rsid w:val="00C02F4D"/>
    <w:rsid w:val="00C02F88"/>
    <w:rsid w:val="00C03259"/>
    <w:rsid w:val="00C03604"/>
    <w:rsid w:val="00C037F1"/>
    <w:rsid w:val="00C0380A"/>
    <w:rsid w:val="00C03880"/>
    <w:rsid w:val="00C03BDF"/>
    <w:rsid w:val="00C03C3A"/>
    <w:rsid w:val="00C03CC9"/>
    <w:rsid w:val="00C03FCC"/>
    <w:rsid w:val="00C03FDD"/>
    <w:rsid w:val="00C04003"/>
    <w:rsid w:val="00C04194"/>
    <w:rsid w:val="00C04248"/>
    <w:rsid w:val="00C04384"/>
    <w:rsid w:val="00C045D7"/>
    <w:rsid w:val="00C046FD"/>
    <w:rsid w:val="00C0487B"/>
    <w:rsid w:val="00C04965"/>
    <w:rsid w:val="00C04ADA"/>
    <w:rsid w:val="00C04CE6"/>
    <w:rsid w:val="00C04E49"/>
    <w:rsid w:val="00C05244"/>
    <w:rsid w:val="00C0525D"/>
    <w:rsid w:val="00C05398"/>
    <w:rsid w:val="00C05421"/>
    <w:rsid w:val="00C054AE"/>
    <w:rsid w:val="00C0559F"/>
    <w:rsid w:val="00C056DB"/>
    <w:rsid w:val="00C05B4E"/>
    <w:rsid w:val="00C05BF0"/>
    <w:rsid w:val="00C061AF"/>
    <w:rsid w:val="00C062F6"/>
    <w:rsid w:val="00C06765"/>
    <w:rsid w:val="00C067F8"/>
    <w:rsid w:val="00C068C3"/>
    <w:rsid w:val="00C070A6"/>
    <w:rsid w:val="00C070FB"/>
    <w:rsid w:val="00C072EE"/>
    <w:rsid w:val="00C07306"/>
    <w:rsid w:val="00C0743B"/>
    <w:rsid w:val="00C07868"/>
    <w:rsid w:val="00C07A27"/>
    <w:rsid w:val="00C07CA5"/>
    <w:rsid w:val="00C07F00"/>
    <w:rsid w:val="00C10069"/>
    <w:rsid w:val="00C1008B"/>
    <w:rsid w:val="00C10135"/>
    <w:rsid w:val="00C10274"/>
    <w:rsid w:val="00C10347"/>
    <w:rsid w:val="00C1062E"/>
    <w:rsid w:val="00C10BF7"/>
    <w:rsid w:val="00C1101E"/>
    <w:rsid w:val="00C1144B"/>
    <w:rsid w:val="00C118E1"/>
    <w:rsid w:val="00C118F4"/>
    <w:rsid w:val="00C119A0"/>
    <w:rsid w:val="00C11CA4"/>
    <w:rsid w:val="00C11CA7"/>
    <w:rsid w:val="00C11E0B"/>
    <w:rsid w:val="00C11F1E"/>
    <w:rsid w:val="00C12456"/>
    <w:rsid w:val="00C127FE"/>
    <w:rsid w:val="00C1296A"/>
    <w:rsid w:val="00C12CFF"/>
    <w:rsid w:val="00C12E2C"/>
    <w:rsid w:val="00C13146"/>
    <w:rsid w:val="00C136AD"/>
    <w:rsid w:val="00C141E5"/>
    <w:rsid w:val="00C142A6"/>
    <w:rsid w:val="00C1452A"/>
    <w:rsid w:val="00C146AC"/>
    <w:rsid w:val="00C14896"/>
    <w:rsid w:val="00C14A64"/>
    <w:rsid w:val="00C14ABA"/>
    <w:rsid w:val="00C14B64"/>
    <w:rsid w:val="00C14F2E"/>
    <w:rsid w:val="00C1505E"/>
    <w:rsid w:val="00C15861"/>
    <w:rsid w:val="00C1594F"/>
    <w:rsid w:val="00C15A17"/>
    <w:rsid w:val="00C15BC8"/>
    <w:rsid w:val="00C15DE1"/>
    <w:rsid w:val="00C15DF7"/>
    <w:rsid w:val="00C15F49"/>
    <w:rsid w:val="00C16001"/>
    <w:rsid w:val="00C160BB"/>
    <w:rsid w:val="00C1617C"/>
    <w:rsid w:val="00C16920"/>
    <w:rsid w:val="00C169C3"/>
    <w:rsid w:val="00C16A54"/>
    <w:rsid w:val="00C16C7F"/>
    <w:rsid w:val="00C16EFE"/>
    <w:rsid w:val="00C17003"/>
    <w:rsid w:val="00C174D7"/>
    <w:rsid w:val="00C17696"/>
    <w:rsid w:val="00C17A8C"/>
    <w:rsid w:val="00C17B9E"/>
    <w:rsid w:val="00C17C07"/>
    <w:rsid w:val="00C17FE5"/>
    <w:rsid w:val="00C2000C"/>
    <w:rsid w:val="00C200A4"/>
    <w:rsid w:val="00C20129"/>
    <w:rsid w:val="00C2039C"/>
    <w:rsid w:val="00C208D3"/>
    <w:rsid w:val="00C20CB0"/>
    <w:rsid w:val="00C20CBD"/>
    <w:rsid w:val="00C20D20"/>
    <w:rsid w:val="00C20D29"/>
    <w:rsid w:val="00C20D8E"/>
    <w:rsid w:val="00C20E5C"/>
    <w:rsid w:val="00C21037"/>
    <w:rsid w:val="00C2117A"/>
    <w:rsid w:val="00C212CC"/>
    <w:rsid w:val="00C214A7"/>
    <w:rsid w:val="00C21515"/>
    <w:rsid w:val="00C21579"/>
    <w:rsid w:val="00C21608"/>
    <w:rsid w:val="00C216E3"/>
    <w:rsid w:val="00C21934"/>
    <w:rsid w:val="00C21942"/>
    <w:rsid w:val="00C21BDF"/>
    <w:rsid w:val="00C21E91"/>
    <w:rsid w:val="00C21FBC"/>
    <w:rsid w:val="00C21FDC"/>
    <w:rsid w:val="00C223D0"/>
    <w:rsid w:val="00C224DA"/>
    <w:rsid w:val="00C22596"/>
    <w:rsid w:val="00C22723"/>
    <w:rsid w:val="00C227E2"/>
    <w:rsid w:val="00C22C3A"/>
    <w:rsid w:val="00C231BF"/>
    <w:rsid w:val="00C23285"/>
    <w:rsid w:val="00C232DC"/>
    <w:rsid w:val="00C2334E"/>
    <w:rsid w:val="00C2357E"/>
    <w:rsid w:val="00C2376E"/>
    <w:rsid w:val="00C23C54"/>
    <w:rsid w:val="00C23D82"/>
    <w:rsid w:val="00C240E9"/>
    <w:rsid w:val="00C2448C"/>
    <w:rsid w:val="00C248AD"/>
    <w:rsid w:val="00C2493B"/>
    <w:rsid w:val="00C24C3B"/>
    <w:rsid w:val="00C24EC5"/>
    <w:rsid w:val="00C254BA"/>
    <w:rsid w:val="00C256EA"/>
    <w:rsid w:val="00C258E0"/>
    <w:rsid w:val="00C259FC"/>
    <w:rsid w:val="00C25B44"/>
    <w:rsid w:val="00C25FF2"/>
    <w:rsid w:val="00C26448"/>
    <w:rsid w:val="00C267C2"/>
    <w:rsid w:val="00C26AFD"/>
    <w:rsid w:val="00C26B6C"/>
    <w:rsid w:val="00C26CDD"/>
    <w:rsid w:val="00C26ED8"/>
    <w:rsid w:val="00C271AA"/>
    <w:rsid w:val="00C27344"/>
    <w:rsid w:val="00C273B0"/>
    <w:rsid w:val="00C2787F"/>
    <w:rsid w:val="00C278B0"/>
    <w:rsid w:val="00C27AA8"/>
    <w:rsid w:val="00C27B1D"/>
    <w:rsid w:val="00C27B36"/>
    <w:rsid w:val="00C27B3C"/>
    <w:rsid w:val="00C27DB7"/>
    <w:rsid w:val="00C30169"/>
    <w:rsid w:val="00C30252"/>
    <w:rsid w:val="00C309EF"/>
    <w:rsid w:val="00C30BD4"/>
    <w:rsid w:val="00C30E0D"/>
    <w:rsid w:val="00C313CE"/>
    <w:rsid w:val="00C314A2"/>
    <w:rsid w:val="00C31590"/>
    <w:rsid w:val="00C3176D"/>
    <w:rsid w:val="00C31D0C"/>
    <w:rsid w:val="00C31F8E"/>
    <w:rsid w:val="00C3219B"/>
    <w:rsid w:val="00C321D0"/>
    <w:rsid w:val="00C3224B"/>
    <w:rsid w:val="00C3232C"/>
    <w:rsid w:val="00C32410"/>
    <w:rsid w:val="00C326F1"/>
    <w:rsid w:val="00C32836"/>
    <w:rsid w:val="00C32CF5"/>
    <w:rsid w:val="00C3304D"/>
    <w:rsid w:val="00C3360F"/>
    <w:rsid w:val="00C3377A"/>
    <w:rsid w:val="00C337E8"/>
    <w:rsid w:val="00C33A9C"/>
    <w:rsid w:val="00C33E74"/>
    <w:rsid w:val="00C3419B"/>
    <w:rsid w:val="00C346D0"/>
    <w:rsid w:val="00C34A50"/>
    <w:rsid w:val="00C34CDD"/>
    <w:rsid w:val="00C34DDB"/>
    <w:rsid w:val="00C353F0"/>
    <w:rsid w:val="00C35509"/>
    <w:rsid w:val="00C3560D"/>
    <w:rsid w:val="00C35658"/>
    <w:rsid w:val="00C35859"/>
    <w:rsid w:val="00C35872"/>
    <w:rsid w:val="00C35BFA"/>
    <w:rsid w:val="00C35E86"/>
    <w:rsid w:val="00C35EBB"/>
    <w:rsid w:val="00C3658F"/>
    <w:rsid w:val="00C365AB"/>
    <w:rsid w:val="00C3670A"/>
    <w:rsid w:val="00C3674C"/>
    <w:rsid w:val="00C370A5"/>
    <w:rsid w:val="00C371C6"/>
    <w:rsid w:val="00C371D6"/>
    <w:rsid w:val="00C37319"/>
    <w:rsid w:val="00C37324"/>
    <w:rsid w:val="00C378F4"/>
    <w:rsid w:val="00C37911"/>
    <w:rsid w:val="00C37971"/>
    <w:rsid w:val="00C37B03"/>
    <w:rsid w:val="00C37B85"/>
    <w:rsid w:val="00C37D74"/>
    <w:rsid w:val="00C37D84"/>
    <w:rsid w:val="00C37D9E"/>
    <w:rsid w:val="00C40815"/>
    <w:rsid w:val="00C40868"/>
    <w:rsid w:val="00C40872"/>
    <w:rsid w:val="00C40A44"/>
    <w:rsid w:val="00C40C37"/>
    <w:rsid w:val="00C40D12"/>
    <w:rsid w:val="00C40E92"/>
    <w:rsid w:val="00C40F22"/>
    <w:rsid w:val="00C410B4"/>
    <w:rsid w:val="00C412D1"/>
    <w:rsid w:val="00C412FF"/>
    <w:rsid w:val="00C41726"/>
    <w:rsid w:val="00C418F4"/>
    <w:rsid w:val="00C4217B"/>
    <w:rsid w:val="00C422C0"/>
    <w:rsid w:val="00C4231A"/>
    <w:rsid w:val="00C423E6"/>
    <w:rsid w:val="00C424A1"/>
    <w:rsid w:val="00C427C5"/>
    <w:rsid w:val="00C427EC"/>
    <w:rsid w:val="00C42A11"/>
    <w:rsid w:val="00C42C79"/>
    <w:rsid w:val="00C42F32"/>
    <w:rsid w:val="00C42F93"/>
    <w:rsid w:val="00C43025"/>
    <w:rsid w:val="00C43375"/>
    <w:rsid w:val="00C43703"/>
    <w:rsid w:val="00C43FFF"/>
    <w:rsid w:val="00C440CD"/>
    <w:rsid w:val="00C4427A"/>
    <w:rsid w:val="00C4469D"/>
    <w:rsid w:val="00C44766"/>
    <w:rsid w:val="00C44E0C"/>
    <w:rsid w:val="00C44ED1"/>
    <w:rsid w:val="00C44EFE"/>
    <w:rsid w:val="00C4528E"/>
    <w:rsid w:val="00C45647"/>
    <w:rsid w:val="00C4584E"/>
    <w:rsid w:val="00C45889"/>
    <w:rsid w:val="00C45C8B"/>
    <w:rsid w:val="00C45DA1"/>
    <w:rsid w:val="00C45EFB"/>
    <w:rsid w:val="00C45F0E"/>
    <w:rsid w:val="00C4607A"/>
    <w:rsid w:val="00C4630B"/>
    <w:rsid w:val="00C46383"/>
    <w:rsid w:val="00C4664F"/>
    <w:rsid w:val="00C466BA"/>
    <w:rsid w:val="00C4688E"/>
    <w:rsid w:val="00C468BC"/>
    <w:rsid w:val="00C4699E"/>
    <w:rsid w:val="00C46B15"/>
    <w:rsid w:val="00C46ECE"/>
    <w:rsid w:val="00C47075"/>
    <w:rsid w:val="00C47131"/>
    <w:rsid w:val="00C478B4"/>
    <w:rsid w:val="00C479D3"/>
    <w:rsid w:val="00C47B60"/>
    <w:rsid w:val="00C500A5"/>
    <w:rsid w:val="00C50149"/>
    <w:rsid w:val="00C501EB"/>
    <w:rsid w:val="00C50AD6"/>
    <w:rsid w:val="00C5100B"/>
    <w:rsid w:val="00C511EE"/>
    <w:rsid w:val="00C51495"/>
    <w:rsid w:val="00C516B3"/>
    <w:rsid w:val="00C51903"/>
    <w:rsid w:val="00C51AB4"/>
    <w:rsid w:val="00C51EBC"/>
    <w:rsid w:val="00C521A7"/>
    <w:rsid w:val="00C52349"/>
    <w:rsid w:val="00C5241A"/>
    <w:rsid w:val="00C526DE"/>
    <w:rsid w:val="00C527B0"/>
    <w:rsid w:val="00C527E0"/>
    <w:rsid w:val="00C52830"/>
    <w:rsid w:val="00C52CB7"/>
    <w:rsid w:val="00C52E0B"/>
    <w:rsid w:val="00C52E3C"/>
    <w:rsid w:val="00C52F86"/>
    <w:rsid w:val="00C53099"/>
    <w:rsid w:val="00C5319C"/>
    <w:rsid w:val="00C53267"/>
    <w:rsid w:val="00C533D2"/>
    <w:rsid w:val="00C534A0"/>
    <w:rsid w:val="00C5351F"/>
    <w:rsid w:val="00C53A71"/>
    <w:rsid w:val="00C53AB8"/>
    <w:rsid w:val="00C53B02"/>
    <w:rsid w:val="00C53B55"/>
    <w:rsid w:val="00C53CF2"/>
    <w:rsid w:val="00C53E6E"/>
    <w:rsid w:val="00C54243"/>
    <w:rsid w:val="00C54249"/>
    <w:rsid w:val="00C54989"/>
    <w:rsid w:val="00C54D69"/>
    <w:rsid w:val="00C54D7C"/>
    <w:rsid w:val="00C54DCD"/>
    <w:rsid w:val="00C54E9B"/>
    <w:rsid w:val="00C54EC7"/>
    <w:rsid w:val="00C55233"/>
    <w:rsid w:val="00C552ED"/>
    <w:rsid w:val="00C55349"/>
    <w:rsid w:val="00C55525"/>
    <w:rsid w:val="00C5556E"/>
    <w:rsid w:val="00C55655"/>
    <w:rsid w:val="00C5576C"/>
    <w:rsid w:val="00C55E33"/>
    <w:rsid w:val="00C55EE5"/>
    <w:rsid w:val="00C5618A"/>
    <w:rsid w:val="00C561C3"/>
    <w:rsid w:val="00C56214"/>
    <w:rsid w:val="00C562C9"/>
    <w:rsid w:val="00C562F3"/>
    <w:rsid w:val="00C5653E"/>
    <w:rsid w:val="00C565C7"/>
    <w:rsid w:val="00C56B13"/>
    <w:rsid w:val="00C56C5E"/>
    <w:rsid w:val="00C56C77"/>
    <w:rsid w:val="00C56E94"/>
    <w:rsid w:val="00C56EAC"/>
    <w:rsid w:val="00C5717E"/>
    <w:rsid w:val="00C57B14"/>
    <w:rsid w:val="00C57FE3"/>
    <w:rsid w:val="00C6011C"/>
    <w:rsid w:val="00C60200"/>
    <w:rsid w:val="00C603BE"/>
    <w:rsid w:val="00C603EB"/>
    <w:rsid w:val="00C60461"/>
    <w:rsid w:val="00C6052A"/>
    <w:rsid w:val="00C60696"/>
    <w:rsid w:val="00C60780"/>
    <w:rsid w:val="00C60884"/>
    <w:rsid w:val="00C6091F"/>
    <w:rsid w:val="00C60955"/>
    <w:rsid w:val="00C60A5C"/>
    <w:rsid w:val="00C60EE9"/>
    <w:rsid w:val="00C60F75"/>
    <w:rsid w:val="00C60FD3"/>
    <w:rsid w:val="00C61501"/>
    <w:rsid w:val="00C61638"/>
    <w:rsid w:val="00C61757"/>
    <w:rsid w:val="00C6178A"/>
    <w:rsid w:val="00C619C1"/>
    <w:rsid w:val="00C619D8"/>
    <w:rsid w:val="00C61B8C"/>
    <w:rsid w:val="00C61C9F"/>
    <w:rsid w:val="00C61CEF"/>
    <w:rsid w:val="00C61DB5"/>
    <w:rsid w:val="00C621B7"/>
    <w:rsid w:val="00C621C6"/>
    <w:rsid w:val="00C6227B"/>
    <w:rsid w:val="00C62282"/>
    <w:rsid w:val="00C62307"/>
    <w:rsid w:val="00C62351"/>
    <w:rsid w:val="00C623C8"/>
    <w:rsid w:val="00C62700"/>
    <w:rsid w:val="00C62797"/>
    <w:rsid w:val="00C62957"/>
    <w:rsid w:val="00C62DB8"/>
    <w:rsid w:val="00C62ECE"/>
    <w:rsid w:val="00C63234"/>
    <w:rsid w:val="00C6326C"/>
    <w:rsid w:val="00C63441"/>
    <w:rsid w:val="00C6374D"/>
    <w:rsid w:val="00C6379B"/>
    <w:rsid w:val="00C6397C"/>
    <w:rsid w:val="00C63A1C"/>
    <w:rsid w:val="00C63B0A"/>
    <w:rsid w:val="00C63BBF"/>
    <w:rsid w:val="00C63D2E"/>
    <w:rsid w:val="00C63E74"/>
    <w:rsid w:val="00C63F7C"/>
    <w:rsid w:val="00C640D2"/>
    <w:rsid w:val="00C641D6"/>
    <w:rsid w:val="00C6442F"/>
    <w:rsid w:val="00C645B8"/>
    <w:rsid w:val="00C64709"/>
    <w:rsid w:val="00C64734"/>
    <w:rsid w:val="00C64970"/>
    <w:rsid w:val="00C64A2E"/>
    <w:rsid w:val="00C64E2D"/>
    <w:rsid w:val="00C64E61"/>
    <w:rsid w:val="00C64EC7"/>
    <w:rsid w:val="00C652EB"/>
    <w:rsid w:val="00C65317"/>
    <w:rsid w:val="00C653B0"/>
    <w:rsid w:val="00C6546B"/>
    <w:rsid w:val="00C656FC"/>
    <w:rsid w:val="00C65D05"/>
    <w:rsid w:val="00C66158"/>
    <w:rsid w:val="00C66321"/>
    <w:rsid w:val="00C66428"/>
    <w:rsid w:val="00C66819"/>
    <w:rsid w:val="00C669E2"/>
    <w:rsid w:val="00C66C1E"/>
    <w:rsid w:val="00C66EFC"/>
    <w:rsid w:val="00C6735D"/>
    <w:rsid w:val="00C67706"/>
    <w:rsid w:val="00C67736"/>
    <w:rsid w:val="00C67C07"/>
    <w:rsid w:val="00C67D31"/>
    <w:rsid w:val="00C70435"/>
    <w:rsid w:val="00C70570"/>
    <w:rsid w:val="00C7069D"/>
    <w:rsid w:val="00C7083F"/>
    <w:rsid w:val="00C70DE6"/>
    <w:rsid w:val="00C71580"/>
    <w:rsid w:val="00C717E0"/>
    <w:rsid w:val="00C71854"/>
    <w:rsid w:val="00C718B5"/>
    <w:rsid w:val="00C7195A"/>
    <w:rsid w:val="00C71A76"/>
    <w:rsid w:val="00C71B52"/>
    <w:rsid w:val="00C71BFA"/>
    <w:rsid w:val="00C71C7D"/>
    <w:rsid w:val="00C71CD5"/>
    <w:rsid w:val="00C71D50"/>
    <w:rsid w:val="00C71E18"/>
    <w:rsid w:val="00C71FCE"/>
    <w:rsid w:val="00C7208F"/>
    <w:rsid w:val="00C7221E"/>
    <w:rsid w:val="00C725AF"/>
    <w:rsid w:val="00C72646"/>
    <w:rsid w:val="00C726DD"/>
    <w:rsid w:val="00C726E2"/>
    <w:rsid w:val="00C728F1"/>
    <w:rsid w:val="00C72982"/>
    <w:rsid w:val="00C7299C"/>
    <w:rsid w:val="00C72D55"/>
    <w:rsid w:val="00C72E52"/>
    <w:rsid w:val="00C72F14"/>
    <w:rsid w:val="00C72FAB"/>
    <w:rsid w:val="00C732F1"/>
    <w:rsid w:val="00C733A8"/>
    <w:rsid w:val="00C73442"/>
    <w:rsid w:val="00C73A01"/>
    <w:rsid w:val="00C73A79"/>
    <w:rsid w:val="00C73D68"/>
    <w:rsid w:val="00C73DB0"/>
    <w:rsid w:val="00C74951"/>
    <w:rsid w:val="00C749D8"/>
    <w:rsid w:val="00C74DF0"/>
    <w:rsid w:val="00C74DFF"/>
    <w:rsid w:val="00C74E70"/>
    <w:rsid w:val="00C74E94"/>
    <w:rsid w:val="00C75026"/>
    <w:rsid w:val="00C752DB"/>
    <w:rsid w:val="00C75321"/>
    <w:rsid w:val="00C753B7"/>
    <w:rsid w:val="00C75446"/>
    <w:rsid w:val="00C75493"/>
    <w:rsid w:val="00C75507"/>
    <w:rsid w:val="00C75546"/>
    <w:rsid w:val="00C7575B"/>
    <w:rsid w:val="00C757B9"/>
    <w:rsid w:val="00C7589A"/>
    <w:rsid w:val="00C758EF"/>
    <w:rsid w:val="00C75981"/>
    <w:rsid w:val="00C75B96"/>
    <w:rsid w:val="00C75E90"/>
    <w:rsid w:val="00C76246"/>
    <w:rsid w:val="00C7648C"/>
    <w:rsid w:val="00C76559"/>
    <w:rsid w:val="00C765A0"/>
    <w:rsid w:val="00C7666D"/>
    <w:rsid w:val="00C7688A"/>
    <w:rsid w:val="00C769E4"/>
    <w:rsid w:val="00C76B04"/>
    <w:rsid w:val="00C76C48"/>
    <w:rsid w:val="00C76E00"/>
    <w:rsid w:val="00C76E06"/>
    <w:rsid w:val="00C7711A"/>
    <w:rsid w:val="00C775B6"/>
    <w:rsid w:val="00C775E4"/>
    <w:rsid w:val="00C7793B"/>
    <w:rsid w:val="00C77D43"/>
    <w:rsid w:val="00C77D56"/>
    <w:rsid w:val="00C77EA6"/>
    <w:rsid w:val="00C80433"/>
    <w:rsid w:val="00C8044C"/>
    <w:rsid w:val="00C804D3"/>
    <w:rsid w:val="00C80864"/>
    <w:rsid w:val="00C808FC"/>
    <w:rsid w:val="00C8091B"/>
    <w:rsid w:val="00C80B16"/>
    <w:rsid w:val="00C81079"/>
    <w:rsid w:val="00C813F5"/>
    <w:rsid w:val="00C81663"/>
    <w:rsid w:val="00C81664"/>
    <w:rsid w:val="00C817A6"/>
    <w:rsid w:val="00C819C6"/>
    <w:rsid w:val="00C81C3C"/>
    <w:rsid w:val="00C81C73"/>
    <w:rsid w:val="00C81D66"/>
    <w:rsid w:val="00C81FAA"/>
    <w:rsid w:val="00C82107"/>
    <w:rsid w:val="00C82182"/>
    <w:rsid w:val="00C82207"/>
    <w:rsid w:val="00C82AC8"/>
    <w:rsid w:val="00C82BC5"/>
    <w:rsid w:val="00C82E81"/>
    <w:rsid w:val="00C82EBD"/>
    <w:rsid w:val="00C8308B"/>
    <w:rsid w:val="00C83414"/>
    <w:rsid w:val="00C83727"/>
    <w:rsid w:val="00C83858"/>
    <w:rsid w:val="00C838A7"/>
    <w:rsid w:val="00C8399E"/>
    <w:rsid w:val="00C83A39"/>
    <w:rsid w:val="00C83DD7"/>
    <w:rsid w:val="00C83EF6"/>
    <w:rsid w:val="00C83EFE"/>
    <w:rsid w:val="00C8405D"/>
    <w:rsid w:val="00C84190"/>
    <w:rsid w:val="00C8431F"/>
    <w:rsid w:val="00C845A6"/>
    <w:rsid w:val="00C845D1"/>
    <w:rsid w:val="00C8463C"/>
    <w:rsid w:val="00C84901"/>
    <w:rsid w:val="00C84A09"/>
    <w:rsid w:val="00C84AAD"/>
    <w:rsid w:val="00C8512E"/>
    <w:rsid w:val="00C85165"/>
    <w:rsid w:val="00C85182"/>
    <w:rsid w:val="00C85305"/>
    <w:rsid w:val="00C8549C"/>
    <w:rsid w:val="00C857A6"/>
    <w:rsid w:val="00C859E5"/>
    <w:rsid w:val="00C85A78"/>
    <w:rsid w:val="00C85C84"/>
    <w:rsid w:val="00C85CC5"/>
    <w:rsid w:val="00C85DA7"/>
    <w:rsid w:val="00C862AC"/>
    <w:rsid w:val="00C8686A"/>
    <w:rsid w:val="00C86D66"/>
    <w:rsid w:val="00C86DFE"/>
    <w:rsid w:val="00C87021"/>
    <w:rsid w:val="00C87062"/>
    <w:rsid w:val="00C8711F"/>
    <w:rsid w:val="00C871FE"/>
    <w:rsid w:val="00C8721F"/>
    <w:rsid w:val="00C873F7"/>
    <w:rsid w:val="00C876B5"/>
    <w:rsid w:val="00C87CE6"/>
    <w:rsid w:val="00C87DC7"/>
    <w:rsid w:val="00C87F69"/>
    <w:rsid w:val="00C90108"/>
    <w:rsid w:val="00C9025E"/>
    <w:rsid w:val="00C90514"/>
    <w:rsid w:val="00C9078A"/>
    <w:rsid w:val="00C908E6"/>
    <w:rsid w:val="00C90B54"/>
    <w:rsid w:val="00C90CEC"/>
    <w:rsid w:val="00C90DC5"/>
    <w:rsid w:val="00C90E60"/>
    <w:rsid w:val="00C91132"/>
    <w:rsid w:val="00C9122A"/>
    <w:rsid w:val="00C912C0"/>
    <w:rsid w:val="00C9167B"/>
    <w:rsid w:val="00C9169F"/>
    <w:rsid w:val="00C9178A"/>
    <w:rsid w:val="00C91B9C"/>
    <w:rsid w:val="00C91CA1"/>
    <w:rsid w:val="00C91CB5"/>
    <w:rsid w:val="00C91FE9"/>
    <w:rsid w:val="00C9221D"/>
    <w:rsid w:val="00C92264"/>
    <w:rsid w:val="00C922C4"/>
    <w:rsid w:val="00C9279B"/>
    <w:rsid w:val="00C92A6B"/>
    <w:rsid w:val="00C92B91"/>
    <w:rsid w:val="00C92C31"/>
    <w:rsid w:val="00C92C3D"/>
    <w:rsid w:val="00C9322C"/>
    <w:rsid w:val="00C934DC"/>
    <w:rsid w:val="00C9374D"/>
    <w:rsid w:val="00C938A1"/>
    <w:rsid w:val="00C93B59"/>
    <w:rsid w:val="00C93B71"/>
    <w:rsid w:val="00C93D3C"/>
    <w:rsid w:val="00C93DEB"/>
    <w:rsid w:val="00C9453C"/>
    <w:rsid w:val="00C9474F"/>
    <w:rsid w:val="00C9483A"/>
    <w:rsid w:val="00C94A40"/>
    <w:rsid w:val="00C94A8B"/>
    <w:rsid w:val="00C94A93"/>
    <w:rsid w:val="00C94FBB"/>
    <w:rsid w:val="00C9553E"/>
    <w:rsid w:val="00C956DF"/>
    <w:rsid w:val="00C95866"/>
    <w:rsid w:val="00C95BE1"/>
    <w:rsid w:val="00C95FF4"/>
    <w:rsid w:val="00C962B7"/>
    <w:rsid w:val="00C963CE"/>
    <w:rsid w:val="00C965E1"/>
    <w:rsid w:val="00C9672D"/>
    <w:rsid w:val="00C96B8D"/>
    <w:rsid w:val="00C96BDF"/>
    <w:rsid w:val="00C96C07"/>
    <w:rsid w:val="00C97067"/>
    <w:rsid w:val="00C97117"/>
    <w:rsid w:val="00C97156"/>
    <w:rsid w:val="00C97195"/>
    <w:rsid w:val="00C9722E"/>
    <w:rsid w:val="00C97589"/>
    <w:rsid w:val="00C977ED"/>
    <w:rsid w:val="00C97C50"/>
    <w:rsid w:val="00C97DDD"/>
    <w:rsid w:val="00C97E1F"/>
    <w:rsid w:val="00CA0034"/>
    <w:rsid w:val="00CA013B"/>
    <w:rsid w:val="00CA02EA"/>
    <w:rsid w:val="00CA03B8"/>
    <w:rsid w:val="00CA0405"/>
    <w:rsid w:val="00CA062D"/>
    <w:rsid w:val="00CA0EE2"/>
    <w:rsid w:val="00CA1086"/>
    <w:rsid w:val="00CA132B"/>
    <w:rsid w:val="00CA166E"/>
    <w:rsid w:val="00CA18F6"/>
    <w:rsid w:val="00CA1E3B"/>
    <w:rsid w:val="00CA1E4A"/>
    <w:rsid w:val="00CA2246"/>
    <w:rsid w:val="00CA25FB"/>
    <w:rsid w:val="00CA2A0D"/>
    <w:rsid w:val="00CA2A1F"/>
    <w:rsid w:val="00CA2AB9"/>
    <w:rsid w:val="00CA2BF5"/>
    <w:rsid w:val="00CA3472"/>
    <w:rsid w:val="00CA3526"/>
    <w:rsid w:val="00CA376E"/>
    <w:rsid w:val="00CA3B34"/>
    <w:rsid w:val="00CA4099"/>
    <w:rsid w:val="00CA40BF"/>
    <w:rsid w:val="00CA430F"/>
    <w:rsid w:val="00CA43AD"/>
    <w:rsid w:val="00CA441C"/>
    <w:rsid w:val="00CA4596"/>
    <w:rsid w:val="00CA4651"/>
    <w:rsid w:val="00CA46AD"/>
    <w:rsid w:val="00CA4709"/>
    <w:rsid w:val="00CA48FE"/>
    <w:rsid w:val="00CA4918"/>
    <w:rsid w:val="00CA4F2F"/>
    <w:rsid w:val="00CA5264"/>
    <w:rsid w:val="00CA527E"/>
    <w:rsid w:val="00CA533E"/>
    <w:rsid w:val="00CA5590"/>
    <w:rsid w:val="00CA5689"/>
    <w:rsid w:val="00CA5775"/>
    <w:rsid w:val="00CA57C1"/>
    <w:rsid w:val="00CA5830"/>
    <w:rsid w:val="00CA599D"/>
    <w:rsid w:val="00CA5A4A"/>
    <w:rsid w:val="00CA5B5F"/>
    <w:rsid w:val="00CA5BB9"/>
    <w:rsid w:val="00CA5FC4"/>
    <w:rsid w:val="00CA609F"/>
    <w:rsid w:val="00CA60A9"/>
    <w:rsid w:val="00CA6134"/>
    <w:rsid w:val="00CA6682"/>
    <w:rsid w:val="00CA68F6"/>
    <w:rsid w:val="00CA6996"/>
    <w:rsid w:val="00CA6F6E"/>
    <w:rsid w:val="00CA718A"/>
    <w:rsid w:val="00CA726D"/>
    <w:rsid w:val="00CA7594"/>
    <w:rsid w:val="00CA7749"/>
    <w:rsid w:val="00CA7AF3"/>
    <w:rsid w:val="00CB0041"/>
    <w:rsid w:val="00CB01AA"/>
    <w:rsid w:val="00CB01F1"/>
    <w:rsid w:val="00CB0225"/>
    <w:rsid w:val="00CB034B"/>
    <w:rsid w:val="00CB03C1"/>
    <w:rsid w:val="00CB07A5"/>
    <w:rsid w:val="00CB0A1F"/>
    <w:rsid w:val="00CB1108"/>
    <w:rsid w:val="00CB12F3"/>
    <w:rsid w:val="00CB1448"/>
    <w:rsid w:val="00CB1465"/>
    <w:rsid w:val="00CB1503"/>
    <w:rsid w:val="00CB1508"/>
    <w:rsid w:val="00CB1C4A"/>
    <w:rsid w:val="00CB1D0D"/>
    <w:rsid w:val="00CB1DB4"/>
    <w:rsid w:val="00CB22BA"/>
    <w:rsid w:val="00CB24CD"/>
    <w:rsid w:val="00CB265A"/>
    <w:rsid w:val="00CB27BC"/>
    <w:rsid w:val="00CB27E2"/>
    <w:rsid w:val="00CB280C"/>
    <w:rsid w:val="00CB29BC"/>
    <w:rsid w:val="00CB2B39"/>
    <w:rsid w:val="00CB2DD1"/>
    <w:rsid w:val="00CB2E4B"/>
    <w:rsid w:val="00CB3325"/>
    <w:rsid w:val="00CB34EE"/>
    <w:rsid w:val="00CB37E0"/>
    <w:rsid w:val="00CB38AC"/>
    <w:rsid w:val="00CB38CB"/>
    <w:rsid w:val="00CB38DC"/>
    <w:rsid w:val="00CB3BB2"/>
    <w:rsid w:val="00CB3D03"/>
    <w:rsid w:val="00CB3E41"/>
    <w:rsid w:val="00CB3F58"/>
    <w:rsid w:val="00CB3FD4"/>
    <w:rsid w:val="00CB40EC"/>
    <w:rsid w:val="00CB40FE"/>
    <w:rsid w:val="00CB4378"/>
    <w:rsid w:val="00CB44D3"/>
    <w:rsid w:val="00CB4521"/>
    <w:rsid w:val="00CB4995"/>
    <w:rsid w:val="00CB4D9F"/>
    <w:rsid w:val="00CB4E56"/>
    <w:rsid w:val="00CB4F9E"/>
    <w:rsid w:val="00CB4FA3"/>
    <w:rsid w:val="00CB5088"/>
    <w:rsid w:val="00CB52E2"/>
    <w:rsid w:val="00CB54D7"/>
    <w:rsid w:val="00CB54EF"/>
    <w:rsid w:val="00CB5677"/>
    <w:rsid w:val="00CB571B"/>
    <w:rsid w:val="00CB5B8D"/>
    <w:rsid w:val="00CB5D8E"/>
    <w:rsid w:val="00CB5E3B"/>
    <w:rsid w:val="00CB5F77"/>
    <w:rsid w:val="00CB6236"/>
    <w:rsid w:val="00CB62BB"/>
    <w:rsid w:val="00CB62BF"/>
    <w:rsid w:val="00CB634F"/>
    <w:rsid w:val="00CB63BF"/>
    <w:rsid w:val="00CB670B"/>
    <w:rsid w:val="00CB67D4"/>
    <w:rsid w:val="00CB6BF9"/>
    <w:rsid w:val="00CB7195"/>
    <w:rsid w:val="00CB72B8"/>
    <w:rsid w:val="00CB76BA"/>
    <w:rsid w:val="00CB7E03"/>
    <w:rsid w:val="00CC0032"/>
    <w:rsid w:val="00CC05D9"/>
    <w:rsid w:val="00CC0CDC"/>
    <w:rsid w:val="00CC0D61"/>
    <w:rsid w:val="00CC0E5F"/>
    <w:rsid w:val="00CC102D"/>
    <w:rsid w:val="00CC11BC"/>
    <w:rsid w:val="00CC122C"/>
    <w:rsid w:val="00CC12CC"/>
    <w:rsid w:val="00CC1400"/>
    <w:rsid w:val="00CC1894"/>
    <w:rsid w:val="00CC194D"/>
    <w:rsid w:val="00CC1AF4"/>
    <w:rsid w:val="00CC1C4E"/>
    <w:rsid w:val="00CC2343"/>
    <w:rsid w:val="00CC2516"/>
    <w:rsid w:val="00CC273C"/>
    <w:rsid w:val="00CC276B"/>
    <w:rsid w:val="00CC2834"/>
    <w:rsid w:val="00CC29C6"/>
    <w:rsid w:val="00CC2BB7"/>
    <w:rsid w:val="00CC2CA0"/>
    <w:rsid w:val="00CC2E5B"/>
    <w:rsid w:val="00CC3073"/>
    <w:rsid w:val="00CC3206"/>
    <w:rsid w:val="00CC3354"/>
    <w:rsid w:val="00CC35FD"/>
    <w:rsid w:val="00CC36CA"/>
    <w:rsid w:val="00CC3B16"/>
    <w:rsid w:val="00CC3B65"/>
    <w:rsid w:val="00CC3CF1"/>
    <w:rsid w:val="00CC3E6B"/>
    <w:rsid w:val="00CC3E8F"/>
    <w:rsid w:val="00CC40A9"/>
    <w:rsid w:val="00CC40F0"/>
    <w:rsid w:val="00CC41A2"/>
    <w:rsid w:val="00CC4459"/>
    <w:rsid w:val="00CC4755"/>
    <w:rsid w:val="00CC4928"/>
    <w:rsid w:val="00CC49EC"/>
    <w:rsid w:val="00CC4A1A"/>
    <w:rsid w:val="00CC4DEB"/>
    <w:rsid w:val="00CC500C"/>
    <w:rsid w:val="00CC5063"/>
    <w:rsid w:val="00CC5512"/>
    <w:rsid w:val="00CC5984"/>
    <w:rsid w:val="00CC5B0E"/>
    <w:rsid w:val="00CC5F24"/>
    <w:rsid w:val="00CC6301"/>
    <w:rsid w:val="00CC647C"/>
    <w:rsid w:val="00CC66DC"/>
    <w:rsid w:val="00CC6A96"/>
    <w:rsid w:val="00CC6ABB"/>
    <w:rsid w:val="00CC6C16"/>
    <w:rsid w:val="00CC6D56"/>
    <w:rsid w:val="00CC728E"/>
    <w:rsid w:val="00CC74DB"/>
    <w:rsid w:val="00CC74DD"/>
    <w:rsid w:val="00CC7792"/>
    <w:rsid w:val="00CC77B4"/>
    <w:rsid w:val="00CD00E0"/>
    <w:rsid w:val="00CD02AE"/>
    <w:rsid w:val="00CD033F"/>
    <w:rsid w:val="00CD0384"/>
    <w:rsid w:val="00CD044D"/>
    <w:rsid w:val="00CD0A98"/>
    <w:rsid w:val="00CD0D6D"/>
    <w:rsid w:val="00CD0E9D"/>
    <w:rsid w:val="00CD1092"/>
    <w:rsid w:val="00CD146C"/>
    <w:rsid w:val="00CD14D1"/>
    <w:rsid w:val="00CD152C"/>
    <w:rsid w:val="00CD18FE"/>
    <w:rsid w:val="00CD1AD8"/>
    <w:rsid w:val="00CD1AE9"/>
    <w:rsid w:val="00CD1BE8"/>
    <w:rsid w:val="00CD1E44"/>
    <w:rsid w:val="00CD205B"/>
    <w:rsid w:val="00CD2089"/>
    <w:rsid w:val="00CD246B"/>
    <w:rsid w:val="00CD251B"/>
    <w:rsid w:val="00CD25F6"/>
    <w:rsid w:val="00CD2666"/>
    <w:rsid w:val="00CD273C"/>
    <w:rsid w:val="00CD27A2"/>
    <w:rsid w:val="00CD27EA"/>
    <w:rsid w:val="00CD2952"/>
    <w:rsid w:val="00CD2C63"/>
    <w:rsid w:val="00CD2EED"/>
    <w:rsid w:val="00CD30FE"/>
    <w:rsid w:val="00CD349A"/>
    <w:rsid w:val="00CD3512"/>
    <w:rsid w:val="00CD3587"/>
    <w:rsid w:val="00CD4324"/>
    <w:rsid w:val="00CD452B"/>
    <w:rsid w:val="00CD4532"/>
    <w:rsid w:val="00CD45A3"/>
    <w:rsid w:val="00CD482E"/>
    <w:rsid w:val="00CD4DDA"/>
    <w:rsid w:val="00CD4FD7"/>
    <w:rsid w:val="00CD5192"/>
    <w:rsid w:val="00CD52F0"/>
    <w:rsid w:val="00CD5367"/>
    <w:rsid w:val="00CD543D"/>
    <w:rsid w:val="00CD5475"/>
    <w:rsid w:val="00CD58C9"/>
    <w:rsid w:val="00CD58E9"/>
    <w:rsid w:val="00CD5F7F"/>
    <w:rsid w:val="00CD5F8E"/>
    <w:rsid w:val="00CD607D"/>
    <w:rsid w:val="00CD60C7"/>
    <w:rsid w:val="00CD6493"/>
    <w:rsid w:val="00CD6877"/>
    <w:rsid w:val="00CD68DC"/>
    <w:rsid w:val="00CD6BCF"/>
    <w:rsid w:val="00CD6D02"/>
    <w:rsid w:val="00CD6D6F"/>
    <w:rsid w:val="00CD6DEF"/>
    <w:rsid w:val="00CD6E0A"/>
    <w:rsid w:val="00CD6EBF"/>
    <w:rsid w:val="00CD772B"/>
    <w:rsid w:val="00CD77AC"/>
    <w:rsid w:val="00CD78D6"/>
    <w:rsid w:val="00CD7979"/>
    <w:rsid w:val="00CD79BF"/>
    <w:rsid w:val="00CD7AAB"/>
    <w:rsid w:val="00CD7C23"/>
    <w:rsid w:val="00CD7C8A"/>
    <w:rsid w:val="00CE0138"/>
    <w:rsid w:val="00CE029A"/>
    <w:rsid w:val="00CE0395"/>
    <w:rsid w:val="00CE0796"/>
    <w:rsid w:val="00CE0E19"/>
    <w:rsid w:val="00CE0F2C"/>
    <w:rsid w:val="00CE14DB"/>
    <w:rsid w:val="00CE1A71"/>
    <w:rsid w:val="00CE1E0F"/>
    <w:rsid w:val="00CE1E7A"/>
    <w:rsid w:val="00CE1F08"/>
    <w:rsid w:val="00CE20FD"/>
    <w:rsid w:val="00CE2151"/>
    <w:rsid w:val="00CE26BD"/>
    <w:rsid w:val="00CE2955"/>
    <w:rsid w:val="00CE2B0D"/>
    <w:rsid w:val="00CE2B60"/>
    <w:rsid w:val="00CE2EEC"/>
    <w:rsid w:val="00CE3315"/>
    <w:rsid w:val="00CE343A"/>
    <w:rsid w:val="00CE3454"/>
    <w:rsid w:val="00CE35D1"/>
    <w:rsid w:val="00CE387C"/>
    <w:rsid w:val="00CE3CAD"/>
    <w:rsid w:val="00CE3D7E"/>
    <w:rsid w:val="00CE41FA"/>
    <w:rsid w:val="00CE4540"/>
    <w:rsid w:val="00CE4550"/>
    <w:rsid w:val="00CE4739"/>
    <w:rsid w:val="00CE4A4E"/>
    <w:rsid w:val="00CE4A54"/>
    <w:rsid w:val="00CE4ED5"/>
    <w:rsid w:val="00CE4F86"/>
    <w:rsid w:val="00CE524D"/>
    <w:rsid w:val="00CE52A0"/>
    <w:rsid w:val="00CE565F"/>
    <w:rsid w:val="00CE571C"/>
    <w:rsid w:val="00CE57ED"/>
    <w:rsid w:val="00CE5916"/>
    <w:rsid w:val="00CE5AD7"/>
    <w:rsid w:val="00CE5C38"/>
    <w:rsid w:val="00CE5E7A"/>
    <w:rsid w:val="00CE5EBE"/>
    <w:rsid w:val="00CE635E"/>
    <w:rsid w:val="00CE64A5"/>
    <w:rsid w:val="00CE64E7"/>
    <w:rsid w:val="00CE65A0"/>
    <w:rsid w:val="00CE6634"/>
    <w:rsid w:val="00CE666A"/>
    <w:rsid w:val="00CE6737"/>
    <w:rsid w:val="00CE6A3F"/>
    <w:rsid w:val="00CE6BE9"/>
    <w:rsid w:val="00CE6CB7"/>
    <w:rsid w:val="00CE6CB9"/>
    <w:rsid w:val="00CE6D34"/>
    <w:rsid w:val="00CE6E1B"/>
    <w:rsid w:val="00CE73E0"/>
    <w:rsid w:val="00CE7554"/>
    <w:rsid w:val="00CE763C"/>
    <w:rsid w:val="00CE7663"/>
    <w:rsid w:val="00CE7870"/>
    <w:rsid w:val="00CE7A83"/>
    <w:rsid w:val="00CE7FDA"/>
    <w:rsid w:val="00CF0040"/>
    <w:rsid w:val="00CF0045"/>
    <w:rsid w:val="00CF02A8"/>
    <w:rsid w:val="00CF09C6"/>
    <w:rsid w:val="00CF0AF2"/>
    <w:rsid w:val="00CF0BD3"/>
    <w:rsid w:val="00CF0DAF"/>
    <w:rsid w:val="00CF0E9F"/>
    <w:rsid w:val="00CF0EC3"/>
    <w:rsid w:val="00CF11FA"/>
    <w:rsid w:val="00CF121B"/>
    <w:rsid w:val="00CF1434"/>
    <w:rsid w:val="00CF15FE"/>
    <w:rsid w:val="00CF168F"/>
    <w:rsid w:val="00CF16A0"/>
    <w:rsid w:val="00CF1A07"/>
    <w:rsid w:val="00CF1CCE"/>
    <w:rsid w:val="00CF1CF1"/>
    <w:rsid w:val="00CF1EBF"/>
    <w:rsid w:val="00CF1F2C"/>
    <w:rsid w:val="00CF20B5"/>
    <w:rsid w:val="00CF2117"/>
    <w:rsid w:val="00CF2245"/>
    <w:rsid w:val="00CF2349"/>
    <w:rsid w:val="00CF2412"/>
    <w:rsid w:val="00CF2557"/>
    <w:rsid w:val="00CF2AC5"/>
    <w:rsid w:val="00CF31AD"/>
    <w:rsid w:val="00CF31E0"/>
    <w:rsid w:val="00CF3796"/>
    <w:rsid w:val="00CF3AFD"/>
    <w:rsid w:val="00CF3E33"/>
    <w:rsid w:val="00CF41FB"/>
    <w:rsid w:val="00CF44DB"/>
    <w:rsid w:val="00CF47D2"/>
    <w:rsid w:val="00CF4A12"/>
    <w:rsid w:val="00CF4F11"/>
    <w:rsid w:val="00CF4F23"/>
    <w:rsid w:val="00CF51D9"/>
    <w:rsid w:val="00CF5321"/>
    <w:rsid w:val="00CF53DD"/>
    <w:rsid w:val="00CF5630"/>
    <w:rsid w:val="00CF58E6"/>
    <w:rsid w:val="00CF59A0"/>
    <w:rsid w:val="00CF5BE5"/>
    <w:rsid w:val="00CF60D4"/>
    <w:rsid w:val="00CF6392"/>
    <w:rsid w:val="00CF6547"/>
    <w:rsid w:val="00CF69F1"/>
    <w:rsid w:val="00CF6BA7"/>
    <w:rsid w:val="00CF6C44"/>
    <w:rsid w:val="00CF6C7B"/>
    <w:rsid w:val="00CF6D23"/>
    <w:rsid w:val="00CF6D36"/>
    <w:rsid w:val="00CF6E8C"/>
    <w:rsid w:val="00CF6EDF"/>
    <w:rsid w:val="00CF7069"/>
    <w:rsid w:val="00CF732A"/>
    <w:rsid w:val="00CF7640"/>
    <w:rsid w:val="00CF764D"/>
    <w:rsid w:val="00CF77E9"/>
    <w:rsid w:val="00CF7967"/>
    <w:rsid w:val="00CF7DCE"/>
    <w:rsid w:val="00CF7E89"/>
    <w:rsid w:val="00CF7F25"/>
    <w:rsid w:val="00D00481"/>
    <w:rsid w:val="00D004CF"/>
    <w:rsid w:val="00D00994"/>
    <w:rsid w:val="00D00EE4"/>
    <w:rsid w:val="00D0121C"/>
    <w:rsid w:val="00D0123B"/>
    <w:rsid w:val="00D01566"/>
    <w:rsid w:val="00D016AE"/>
    <w:rsid w:val="00D01767"/>
    <w:rsid w:val="00D01901"/>
    <w:rsid w:val="00D01AF3"/>
    <w:rsid w:val="00D01D2C"/>
    <w:rsid w:val="00D01F46"/>
    <w:rsid w:val="00D0240B"/>
    <w:rsid w:val="00D02508"/>
    <w:rsid w:val="00D02557"/>
    <w:rsid w:val="00D02621"/>
    <w:rsid w:val="00D026C1"/>
    <w:rsid w:val="00D026EE"/>
    <w:rsid w:val="00D02801"/>
    <w:rsid w:val="00D028A1"/>
    <w:rsid w:val="00D028F6"/>
    <w:rsid w:val="00D02A76"/>
    <w:rsid w:val="00D02A7F"/>
    <w:rsid w:val="00D02BFB"/>
    <w:rsid w:val="00D02FA7"/>
    <w:rsid w:val="00D03261"/>
    <w:rsid w:val="00D03429"/>
    <w:rsid w:val="00D03546"/>
    <w:rsid w:val="00D03574"/>
    <w:rsid w:val="00D0368F"/>
    <w:rsid w:val="00D03EFB"/>
    <w:rsid w:val="00D0494E"/>
    <w:rsid w:val="00D04A13"/>
    <w:rsid w:val="00D04AE3"/>
    <w:rsid w:val="00D04B27"/>
    <w:rsid w:val="00D04EA8"/>
    <w:rsid w:val="00D04EB0"/>
    <w:rsid w:val="00D04F0F"/>
    <w:rsid w:val="00D051A5"/>
    <w:rsid w:val="00D05309"/>
    <w:rsid w:val="00D053D1"/>
    <w:rsid w:val="00D05A52"/>
    <w:rsid w:val="00D05B94"/>
    <w:rsid w:val="00D05C7F"/>
    <w:rsid w:val="00D05FD6"/>
    <w:rsid w:val="00D061E5"/>
    <w:rsid w:val="00D06AA0"/>
    <w:rsid w:val="00D06AFE"/>
    <w:rsid w:val="00D06BB5"/>
    <w:rsid w:val="00D06BED"/>
    <w:rsid w:val="00D06CF0"/>
    <w:rsid w:val="00D06F5B"/>
    <w:rsid w:val="00D070D2"/>
    <w:rsid w:val="00D0721F"/>
    <w:rsid w:val="00D0776B"/>
    <w:rsid w:val="00D0789C"/>
    <w:rsid w:val="00D078B8"/>
    <w:rsid w:val="00D10383"/>
    <w:rsid w:val="00D1046B"/>
    <w:rsid w:val="00D10680"/>
    <w:rsid w:val="00D10805"/>
    <w:rsid w:val="00D108DD"/>
    <w:rsid w:val="00D10ABF"/>
    <w:rsid w:val="00D10AEE"/>
    <w:rsid w:val="00D10D42"/>
    <w:rsid w:val="00D10DAE"/>
    <w:rsid w:val="00D10E13"/>
    <w:rsid w:val="00D110E2"/>
    <w:rsid w:val="00D1116E"/>
    <w:rsid w:val="00D11298"/>
    <w:rsid w:val="00D113E4"/>
    <w:rsid w:val="00D115AA"/>
    <w:rsid w:val="00D1166F"/>
    <w:rsid w:val="00D1174E"/>
    <w:rsid w:val="00D118A5"/>
    <w:rsid w:val="00D11983"/>
    <w:rsid w:val="00D119D0"/>
    <w:rsid w:val="00D11CE3"/>
    <w:rsid w:val="00D11E1B"/>
    <w:rsid w:val="00D11F41"/>
    <w:rsid w:val="00D12152"/>
    <w:rsid w:val="00D12349"/>
    <w:rsid w:val="00D12599"/>
    <w:rsid w:val="00D125EC"/>
    <w:rsid w:val="00D12B77"/>
    <w:rsid w:val="00D12C87"/>
    <w:rsid w:val="00D12DCD"/>
    <w:rsid w:val="00D12DFD"/>
    <w:rsid w:val="00D12EAA"/>
    <w:rsid w:val="00D12F6B"/>
    <w:rsid w:val="00D1333A"/>
    <w:rsid w:val="00D13568"/>
    <w:rsid w:val="00D1367A"/>
    <w:rsid w:val="00D13AA5"/>
    <w:rsid w:val="00D14011"/>
    <w:rsid w:val="00D14147"/>
    <w:rsid w:val="00D14430"/>
    <w:rsid w:val="00D144B8"/>
    <w:rsid w:val="00D14690"/>
    <w:rsid w:val="00D149FB"/>
    <w:rsid w:val="00D14BB3"/>
    <w:rsid w:val="00D14C4E"/>
    <w:rsid w:val="00D14FE4"/>
    <w:rsid w:val="00D153D8"/>
    <w:rsid w:val="00D1556E"/>
    <w:rsid w:val="00D1561F"/>
    <w:rsid w:val="00D15854"/>
    <w:rsid w:val="00D158E6"/>
    <w:rsid w:val="00D15BEF"/>
    <w:rsid w:val="00D15E10"/>
    <w:rsid w:val="00D1623F"/>
    <w:rsid w:val="00D16269"/>
    <w:rsid w:val="00D165C3"/>
    <w:rsid w:val="00D16677"/>
    <w:rsid w:val="00D168D4"/>
    <w:rsid w:val="00D16A32"/>
    <w:rsid w:val="00D16B0C"/>
    <w:rsid w:val="00D16B5F"/>
    <w:rsid w:val="00D16F43"/>
    <w:rsid w:val="00D1709A"/>
    <w:rsid w:val="00D1735D"/>
    <w:rsid w:val="00D1744B"/>
    <w:rsid w:val="00D17685"/>
    <w:rsid w:val="00D177DE"/>
    <w:rsid w:val="00D17889"/>
    <w:rsid w:val="00D17A25"/>
    <w:rsid w:val="00D17D40"/>
    <w:rsid w:val="00D20020"/>
    <w:rsid w:val="00D200D7"/>
    <w:rsid w:val="00D200D9"/>
    <w:rsid w:val="00D20639"/>
    <w:rsid w:val="00D20642"/>
    <w:rsid w:val="00D20877"/>
    <w:rsid w:val="00D20938"/>
    <w:rsid w:val="00D20A96"/>
    <w:rsid w:val="00D20DE7"/>
    <w:rsid w:val="00D21174"/>
    <w:rsid w:val="00D215C9"/>
    <w:rsid w:val="00D2192E"/>
    <w:rsid w:val="00D21A38"/>
    <w:rsid w:val="00D21CCD"/>
    <w:rsid w:val="00D226AF"/>
    <w:rsid w:val="00D226D9"/>
    <w:rsid w:val="00D22C9C"/>
    <w:rsid w:val="00D22D5F"/>
    <w:rsid w:val="00D22E4A"/>
    <w:rsid w:val="00D22FBB"/>
    <w:rsid w:val="00D2304A"/>
    <w:rsid w:val="00D2319D"/>
    <w:rsid w:val="00D231E7"/>
    <w:rsid w:val="00D233F0"/>
    <w:rsid w:val="00D234E5"/>
    <w:rsid w:val="00D2350E"/>
    <w:rsid w:val="00D2358D"/>
    <w:rsid w:val="00D2362D"/>
    <w:rsid w:val="00D236B1"/>
    <w:rsid w:val="00D23732"/>
    <w:rsid w:val="00D23757"/>
    <w:rsid w:val="00D237A4"/>
    <w:rsid w:val="00D238EB"/>
    <w:rsid w:val="00D23EA3"/>
    <w:rsid w:val="00D2470B"/>
    <w:rsid w:val="00D251BC"/>
    <w:rsid w:val="00D2533F"/>
    <w:rsid w:val="00D253B6"/>
    <w:rsid w:val="00D254BF"/>
    <w:rsid w:val="00D256D3"/>
    <w:rsid w:val="00D2588D"/>
    <w:rsid w:val="00D25A98"/>
    <w:rsid w:val="00D25B84"/>
    <w:rsid w:val="00D25BB9"/>
    <w:rsid w:val="00D25F55"/>
    <w:rsid w:val="00D26208"/>
    <w:rsid w:val="00D264D7"/>
    <w:rsid w:val="00D2659D"/>
    <w:rsid w:val="00D26748"/>
    <w:rsid w:val="00D26CF9"/>
    <w:rsid w:val="00D26EE4"/>
    <w:rsid w:val="00D26EFC"/>
    <w:rsid w:val="00D26F30"/>
    <w:rsid w:val="00D2707E"/>
    <w:rsid w:val="00D27293"/>
    <w:rsid w:val="00D2740D"/>
    <w:rsid w:val="00D274CA"/>
    <w:rsid w:val="00D275C1"/>
    <w:rsid w:val="00D27719"/>
    <w:rsid w:val="00D27932"/>
    <w:rsid w:val="00D27ACF"/>
    <w:rsid w:val="00D27BCD"/>
    <w:rsid w:val="00D27DFF"/>
    <w:rsid w:val="00D30040"/>
    <w:rsid w:val="00D3014A"/>
    <w:rsid w:val="00D30157"/>
    <w:rsid w:val="00D301D9"/>
    <w:rsid w:val="00D305E4"/>
    <w:rsid w:val="00D30676"/>
    <w:rsid w:val="00D308D1"/>
    <w:rsid w:val="00D30A97"/>
    <w:rsid w:val="00D30C85"/>
    <w:rsid w:val="00D30DAA"/>
    <w:rsid w:val="00D30E29"/>
    <w:rsid w:val="00D30F73"/>
    <w:rsid w:val="00D31305"/>
    <w:rsid w:val="00D31570"/>
    <w:rsid w:val="00D3167F"/>
    <w:rsid w:val="00D316EB"/>
    <w:rsid w:val="00D319D7"/>
    <w:rsid w:val="00D31B10"/>
    <w:rsid w:val="00D31B2E"/>
    <w:rsid w:val="00D31B7C"/>
    <w:rsid w:val="00D31B97"/>
    <w:rsid w:val="00D320CD"/>
    <w:rsid w:val="00D32133"/>
    <w:rsid w:val="00D321CB"/>
    <w:rsid w:val="00D32295"/>
    <w:rsid w:val="00D3244E"/>
    <w:rsid w:val="00D32455"/>
    <w:rsid w:val="00D3267C"/>
    <w:rsid w:val="00D32908"/>
    <w:rsid w:val="00D32930"/>
    <w:rsid w:val="00D329AE"/>
    <w:rsid w:val="00D329E7"/>
    <w:rsid w:val="00D32C4B"/>
    <w:rsid w:val="00D32DA4"/>
    <w:rsid w:val="00D33126"/>
    <w:rsid w:val="00D332C9"/>
    <w:rsid w:val="00D337A5"/>
    <w:rsid w:val="00D338C8"/>
    <w:rsid w:val="00D33C60"/>
    <w:rsid w:val="00D33D2B"/>
    <w:rsid w:val="00D33D69"/>
    <w:rsid w:val="00D33E40"/>
    <w:rsid w:val="00D34067"/>
    <w:rsid w:val="00D34330"/>
    <w:rsid w:val="00D3447C"/>
    <w:rsid w:val="00D3497C"/>
    <w:rsid w:val="00D3499F"/>
    <w:rsid w:val="00D34CB3"/>
    <w:rsid w:val="00D34D48"/>
    <w:rsid w:val="00D34DFE"/>
    <w:rsid w:val="00D34F16"/>
    <w:rsid w:val="00D34F69"/>
    <w:rsid w:val="00D34FDB"/>
    <w:rsid w:val="00D3505B"/>
    <w:rsid w:val="00D351C3"/>
    <w:rsid w:val="00D35321"/>
    <w:rsid w:val="00D35535"/>
    <w:rsid w:val="00D359FB"/>
    <w:rsid w:val="00D35AE3"/>
    <w:rsid w:val="00D35B94"/>
    <w:rsid w:val="00D35D89"/>
    <w:rsid w:val="00D35E4F"/>
    <w:rsid w:val="00D362B5"/>
    <w:rsid w:val="00D3654C"/>
    <w:rsid w:val="00D365DF"/>
    <w:rsid w:val="00D36737"/>
    <w:rsid w:val="00D367AD"/>
    <w:rsid w:val="00D369FC"/>
    <w:rsid w:val="00D36C28"/>
    <w:rsid w:val="00D370F9"/>
    <w:rsid w:val="00D374EE"/>
    <w:rsid w:val="00D37629"/>
    <w:rsid w:val="00D3781D"/>
    <w:rsid w:val="00D378EE"/>
    <w:rsid w:val="00D3790B"/>
    <w:rsid w:val="00D37C4B"/>
    <w:rsid w:val="00D37E0C"/>
    <w:rsid w:val="00D37EC8"/>
    <w:rsid w:val="00D40111"/>
    <w:rsid w:val="00D40147"/>
    <w:rsid w:val="00D404D5"/>
    <w:rsid w:val="00D40622"/>
    <w:rsid w:val="00D4064B"/>
    <w:rsid w:val="00D4069B"/>
    <w:rsid w:val="00D406B8"/>
    <w:rsid w:val="00D40721"/>
    <w:rsid w:val="00D40A3A"/>
    <w:rsid w:val="00D40AC0"/>
    <w:rsid w:val="00D40B99"/>
    <w:rsid w:val="00D40E38"/>
    <w:rsid w:val="00D40FC7"/>
    <w:rsid w:val="00D41128"/>
    <w:rsid w:val="00D41469"/>
    <w:rsid w:val="00D414C4"/>
    <w:rsid w:val="00D41757"/>
    <w:rsid w:val="00D41765"/>
    <w:rsid w:val="00D41827"/>
    <w:rsid w:val="00D41872"/>
    <w:rsid w:val="00D41899"/>
    <w:rsid w:val="00D41ABD"/>
    <w:rsid w:val="00D41AC6"/>
    <w:rsid w:val="00D41B0C"/>
    <w:rsid w:val="00D41CE0"/>
    <w:rsid w:val="00D41D16"/>
    <w:rsid w:val="00D41EB2"/>
    <w:rsid w:val="00D41EE6"/>
    <w:rsid w:val="00D4253D"/>
    <w:rsid w:val="00D42770"/>
    <w:rsid w:val="00D42B2E"/>
    <w:rsid w:val="00D42D59"/>
    <w:rsid w:val="00D43606"/>
    <w:rsid w:val="00D43657"/>
    <w:rsid w:val="00D43D03"/>
    <w:rsid w:val="00D43DC6"/>
    <w:rsid w:val="00D43DD3"/>
    <w:rsid w:val="00D43DEB"/>
    <w:rsid w:val="00D443B8"/>
    <w:rsid w:val="00D44525"/>
    <w:rsid w:val="00D446E0"/>
    <w:rsid w:val="00D449C4"/>
    <w:rsid w:val="00D449F4"/>
    <w:rsid w:val="00D44C06"/>
    <w:rsid w:val="00D44D43"/>
    <w:rsid w:val="00D44FC9"/>
    <w:rsid w:val="00D4511D"/>
    <w:rsid w:val="00D452F2"/>
    <w:rsid w:val="00D4530D"/>
    <w:rsid w:val="00D4539C"/>
    <w:rsid w:val="00D45500"/>
    <w:rsid w:val="00D4552C"/>
    <w:rsid w:val="00D45666"/>
    <w:rsid w:val="00D458B2"/>
    <w:rsid w:val="00D459DC"/>
    <w:rsid w:val="00D45ABC"/>
    <w:rsid w:val="00D45E16"/>
    <w:rsid w:val="00D4615B"/>
    <w:rsid w:val="00D4625D"/>
    <w:rsid w:val="00D465A1"/>
    <w:rsid w:val="00D465B6"/>
    <w:rsid w:val="00D46C31"/>
    <w:rsid w:val="00D46DA6"/>
    <w:rsid w:val="00D46E57"/>
    <w:rsid w:val="00D471B0"/>
    <w:rsid w:val="00D47256"/>
    <w:rsid w:val="00D4733C"/>
    <w:rsid w:val="00D47394"/>
    <w:rsid w:val="00D47591"/>
    <w:rsid w:val="00D4796C"/>
    <w:rsid w:val="00D47AEA"/>
    <w:rsid w:val="00D47B40"/>
    <w:rsid w:val="00D47B78"/>
    <w:rsid w:val="00D5017E"/>
    <w:rsid w:val="00D50225"/>
    <w:rsid w:val="00D503E2"/>
    <w:rsid w:val="00D50400"/>
    <w:rsid w:val="00D5075A"/>
    <w:rsid w:val="00D50C55"/>
    <w:rsid w:val="00D50D1A"/>
    <w:rsid w:val="00D50E0B"/>
    <w:rsid w:val="00D50E13"/>
    <w:rsid w:val="00D51208"/>
    <w:rsid w:val="00D51348"/>
    <w:rsid w:val="00D513F5"/>
    <w:rsid w:val="00D51CD8"/>
    <w:rsid w:val="00D51EC0"/>
    <w:rsid w:val="00D51EF6"/>
    <w:rsid w:val="00D5206B"/>
    <w:rsid w:val="00D520B6"/>
    <w:rsid w:val="00D524BB"/>
    <w:rsid w:val="00D525AD"/>
    <w:rsid w:val="00D5260D"/>
    <w:rsid w:val="00D52BDB"/>
    <w:rsid w:val="00D52C01"/>
    <w:rsid w:val="00D52D81"/>
    <w:rsid w:val="00D52E06"/>
    <w:rsid w:val="00D531C5"/>
    <w:rsid w:val="00D534A0"/>
    <w:rsid w:val="00D53752"/>
    <w:rsid w:val="00D538E3"/>
    <w:rsid w:val="00D53930"/>
    <w:rsid w:val="00D53933"/>
    <w:rsid w:val="00D53B4F"/>
    <w:rsid w:val="00D53E05"/>
    <w:rsid w:val="00D54099"/>
    <w:rsid w:val="00D541BA"/>
    <w:rsid w:val="00D548C1"/>
    <w:rsid w:val="00D549FC"/>
    <w:rsid w:val="00D54ABA"/>
    <w:rsid w:val="00D54BC7"/>
    <w:rsid w:val="00D54BCB"/>
    <w:rsid w:val="00D54C43"/>
    <w:rsid w:val="00D5500F"/>
    <w:rsid w:val="00D5519B"/>
    <w:rsid w:val="00D552CB"/>
    <w:rsid w:val="00D557A8"/>
    <w:rsid w:val="00D55DC8"/>
    <w:rsid w:val="00D5657A"/>
    <w:rsid w:val="00D56643"/>
    <w:rsid w:val="00D56907"/>
    <w:rsid w:val="00D56AA1"/>
    <w:rsid w:val="00D56BF5"/>
    <w:rsid w:val="00D5711A"/>
    <w:rsid w:val="00D57128"/>
    <w:rsid w:val="00D57236"/>
    <w:rsid w:val="00D576C4"/>
    <w:rsid w:val="00D57826"/>
    <w:rsid w:val="00D57B32"/>
    <w:rsid w:val="00D57D07"/>
    <w:rsid w:val="00D57D70"/>
    <w:rsid w:val="00D57DE8"/>
    <w:rsid w:val="00D57EC1"/>
    <w:rsid w:val="00D57F0D"/>
    <w:rsid w:val="00D57F26"/>
    <w:rsid w:val="00D57F52"/>
    <w:rsid w:val="00D60020"/>
    <w:rsid w:val="00D6042F"/>
    <w:rsid w:val="00D60456"/>
    <w:rsid w:val="00D60C5F"/>
    <w:rsid w:val="00D60D99"/>
    <w:rsid w:val="00D60E11"/>
    <w:rsid w:val="00D60ECC"/>
    <w:rsid w:val="00D612D2"/>
    <w:rsid w:val="00D61A64"/>
    <w:rsid w:val="00D61BA0"/>
    <w:rsid w:val="00D61BE9"/>
    <w:rsid w:val="00D61E91"/>
    <w:rsid w:val="00D61F96"/>
    <w:rsid w:val="00D620F5"/>
    <w:rsid w:val="00D6238A"/>
    <w:rsid w:val="00D6241C"/>
    <w:rsid w:val="00D624EE"/>
    <w:rsid w:val="00D62511"/>
    <w:rsid w:val="00D62C29"/>
    <w:rsid w:val="00D62C73"/>
    <w:rsid w:val="00D62E03"/>
    <w:rsid w:val="00D62FF4"/>
    <w:rsid w:val="00D630CF"/>
    <w:rsid w:val="00D6313B"/>
    <w:rsid w:val="00D63337"/>
    <w:rsid w:val="00D63346"/>
    <w:rsid w:val="00D634A6"/>
    <w:rsid w:val="00D6353C"/>
    <w:rsid w:val="00D636B6"/>
    <w:rsid w:val="00D6373A"/>
    <w:rsid w:val="00D637F0"/>
    <w:rsid w:val="00D63837"/>
    <w:rsid w:val="00D63909"/>
    <w:rsid w:val="00D63A22"/>
    <w:rsid w:val="00D63B1A"/>
    <w:rsid w:val="00D64010"/>
    <w:rsid w:val="00D64069"/>
    <w:rsid w:val="00D641B4"/>
    <w:rsid w:val="00D6422B"/>
    <w:rsid w:val="00D6437F"/>
    <w:rsid w:val="00D64434"/>
    <w:rsid w:val="00D644CA"/>
    <w:rsid w:val="00D644EA"/>
    <w:rsid w:val="00D64639"/>
    <w:rsid w:val="00D64783"/>
    <w:rsid w:val="00D64800"/>
    <w:rsid w:val="00D6483A"/>
    <w:rsid w:val="00D64EB1"/>
    <w:rsid w:val="00D65160"/>
    <w:rsid w:val="00D6533D"/>
    <w:rsid w:val="00D65551"/>
    <w:rsid w:val="00D656C0"/>
    <w:rsid w:val="00D6577F"/>
    <w:rsid w:val="00D65A55"/>
    <w:rsid w:val="00D65ADE"/>
    <w:rsid w:val="00D65B6E"/>
    <w:rsid w:val="00D65C97"/>
    <w:rsid w:val="00D66519"/>
    <w:rsid w:val="00D6657C"/>
    <w:rsid w:val="00D666A0"/>
    <w:rsid w:val="00D66910"/>
    <w:rsid w:val="00D66948"/>
    <w:rsid w:val="00D66BF9"/>
    <w:rsid w:val="00D66F44"/>
    <w:rsid w:val="00D679A0"/>
    <w:rsid w:val="00D67D3B"/>
    <w:rsid w:val="00D67EF2"/>
    <w:rsid w:val="00D67F47"/>
    <w:rsid w:val="00D7029D"/>
    <w:rsid w:val="00D7052E"/>
    <w:rsid w:val="00D70667"/>
    <w:rsid w:val="00D70793"/>
    <w:rsid w:val="00D70A99"/>
    <w:rsid w:val="00D70B61"/>
    <w:rsid w:val="00D70F09"/>
    <w:rsid w:val="00D71041"/>
    <w:rsid w:val="00D716AC"/>
    <w:rsid w:val="00D716F6"/>
    <w:rsid w:val="00D71829"/>
    <w:rsid w:val="00D71C37"/>
    <w:rsid w:val="00D71C73"/>
    <w:rsid w:val="00D720A9"/>
    <w:rsid w:val="00D72200"/>
    <w:rsid w:val="00D72518"/>
    <w:rsid w:val="00D726A2"/>
    <w:rsid w:val="00D727A9"/>
    <w:rsid w:val="00D7294B"/>
    <w:rsid w:val="00D72A42"/>
    <w:rsid w:val="00D72BCB"/>
    <w:rsid w:val="00D72C72"/>
    <w:rsid w:val="00D72C82"/>
    <w:rsid w:val="00D72C8F"/>
    <w:rsid w:val="00D72F52"/>
    <w:rsid w:val="00D73409"/>
    <w:rsid w:val="00D735B1"/>
    <w:rsid w:val="00D73891"/>
    <w:rsid w:val="00D73959"/>
    <w:rsid w:val="00D73A86"/>
    <w:rsid w:val="00D73ABA"/>
    <w:rsid w:val="00D73E0E"/>
    <w:rsid w:val="00D73F58"/>
    <w:rsid w:val="00D74090"/>
    <w:rsid w:val="00D74137"/>
    <w:rsid w:val="00D749B5"/>
    <w:rsid w:val="00D74BAD"/>
    <w:rsid w:val="00D74D2A"/>
    <w:rsid w:val="00D74DB3"/>
    <w:rsid w:val="00D74EBC"/>
    <w:rsid w:val="00D75066"/>
    <w:rsid w:val="00D75218"/>
    <w:rsid w:val="00D7535C"/>
    <w:rsid w:val="00D7553F"/>
    <w:rsid w:val="00D756B3"/>
    <w:rsid w:val="00D75702"/>
    <w:rsid w:val="00D75811"/>
    <w:rsid w:val="00D75A18"/>
    <w:rsid w:val="00D75A64"/>
    <w:rsid w:val="00D75B33"/>
    <w:rsid w:val="00D75CA7"/>
    <w:rsid w:val="00D75CF5"/>
    <w:rsid w:val="00D76024"/>
    <w:rsid w:val="00D76447"/>
    <w:rsid w:val="00D76760"/>
    <w:rsid w:val="00D76A84"/>
    <w:rsid w:val="00D76B2C"/>
    <w:rsid w:val="00D76CCF"/>
    <w:rsid w:val="00D77174"/>
    <w:rsid w:val="00D77374"/>
    <w:rsid w:val="00D775D8"/>
    <w:rsid w:val="00D77AF1"/>
    <w:rsid w:val="00D77BE3"/>
    <w:rsid w:val="00D77C15"/>
    <w:rsid w:val="00D77E1E"/>
    <w:rsid w:val="00D77E95"/>
    <w:rsid w:val="00D800CC"/>
    <w:rsid w:val="00D801FD"/>
    <w:rsid w:val="00D8032E"/>
    <w:rsid w:val="00D8036A"/>
    <w:rsid w:val="00D806F3"/>
    <w:rsid w:val="00D807A1"/>
    <w:rsid w:val="00D80822"/>
    <w:rsid w:val="00D808FB"/>
    <w:rsid w:val="00D809A7"/>
    <w:rsid w:val="00D80CD5"/>
    <w:rsid w:val="00D81123"/>
    <w:rsid w:val="00D812D6"/>
    <w:rsid w:val="00D8162C"/>
    <w:rsid w:val="00D8176B"/>
    <w:rsid w:val="00D8181B"/>
    <w:rsid w:val="00D8195F"/>
    <w:rsid w:val="00D81A6F"/>
    <w:rsid w:val="00D81BA8"/>
    <w:rsid w:val="00D81D55"/>
    <w:rsid w:val="00D82031"/>
    <w:rsid w:val="00D821F9"/>
    <w:rsid w:val="00D8232E"/>
    <w:rsid w:val="00D82474"/>
    <w:rsid w:val="00D82594"/>
    <w:rsid w:val="00D82676"/>
    <w:rsid w:val="00D8267C"/>
    <w:rsid w:val="00D82BCF"/>
    <w:rsid w:val="00D82C4D"/>
    <w:rsid w:val="00D82D6C"/>
    <w:rsid w:val="00D82E3A"/>
    <w:rsid w:val="00D830EE"/>
    <w:rsid w:val="00D83117"/>
    <w:rsid w:val="00D8325C"/>
    <w:rsid w:val="00D832C1"/>
    <w:rsid w:val="00D83636"/>
    <w:rsid w:val="00D83D23"/>
    <w:rsid w:val="00D83EA8"/>
    <w:rsid w:val="00D83FD0"/>
    <w:rsid w:val="00D841B1"/>
    <w:rsid w:val="00D843E8"/>
    <w:rsid w:val="00D84522"/>
    <w:rsid w:val="00D84972"/>
    <w:rsid w:val="00D84A3B"/>
    <w:rsid w:val="00D84D00"/>
    <w:rsid w:val="00D84D8C"/>
    <w:rsid w:val="00D84DB5"/>
    <w:rsid w:val="00D84FA6"/>
    <w:rsid w:val="00D850BC"/>
    <w:rsid w:val="00D85156"/>
    <w:rsid w:val="00D85226"/>
    <w:rsid w:val="00D85356"/>
    <w:rsid w:val="00D8546E"/>
    <w:rsid w:val="00D8552A"/>
    <w:rsid w:val="00D8559D"/>
    <w:rsid w:val="00D85816"/>
    <w:rsid w:val="00D858B6"/>
    <w:rsid w:val="00D85CA3"/>
    <w:rsid w:val="00D85CA5"/>
    <w:rsid w:val="00D85CC1"/>
    <w:rsid w:val="00D860AE"/>
    <w:rsid w:val="00D86191"/>
    <w:rsid w:val="00D8623A"/>
    <w:rsid w:val="00D863C3"/>
    <w:rsid w:val="00D86954"/>
    <w:rsid w:val="00D86CA4"/>
    <w:rsid w:val="00D86EBD"/>
    <w:rsid w:val="00D8705D"/>
    <w:rsid w:val="00D87085"/>
    <w:rsid w:val="00D87113"/>
    <w:rsid w:val="00D8787F"/>
    <w:rsid w:val="00D87B5C"/>
    <w:rsid w:val="00D87CBE"/>
    <w:rsid w:val="00D87D4F"/>
    <w:rsid w:val="00D87E0B"/>
    <w:rsid w:val="00D87FB4"/>
    <w:rsid w:val="00D90083"/>
    <w:rsid w:val="00D90216"/>
    <w:rsid w:val="00D902D2"/>
    <w:rsid w:val="00D90B45"/>
    <w:rsid w:val="00D90D77"/>
    <w:rsid w:val="00D90EC1"/>
    <w:rsid w:val="00D91980"/>
    <w:rsid w:val="00D919A5"/>
    <w:rsid w:val="00D91AB0"/>
    <w:rsid w:val="00D91AF6"/>
    <w:rsid w:val="00D91F0F"/>
    <w:rsid w:val="00D920FF"/>
    <w:rsid w:val="00D92125"/>
    <w:rsid w:val="00D9213F"/>
    <w:rsid w:val="00D924C8"/>
    <w:rsid w:val="00D924F6"/>
    <w:rsid w:val="00D9259E"/>
    <w:rsid w:val="00D92725"/>
    <w:rsid w:val="00D92C38"/>
    <w:rsid w:val="00D92CB1"/>
    <w:rsid w:val="00D93219"/>
    <w:rsid w:val="00D932BB"/>
    <w:rsid w:val="00D932F3"/>
    <w:rsid w:val="00D933D4"/>
    <w:rsid w:val="00D93594"/>
    <w:rsid w:val="00D9376E"/>
    <w:rsid w:val="00D937CF"/>
    <w:rsid w:val="00D9398C"/>
    <w:rsid w:val="00D939B2"/>
    <w:rsid w:val="00D93A5F"/>
    <w:rsid w:val="00D93B1B"/>
    <w:rsid w:val="00D9419A"/>
    <w:rsid w:val="00D9419D"/>
    <w:rsid w:val="00D94243"/>
    <w:rsid w:val="00D945CB"/>
    <w:rsid w:val="00D946EC"/>
    <w:rsid w:val="00D94753"/>
    <w:rsid w:val="00D948B3"/>
    <w:rsid w:val="00D94961"/>
    <w:rsid w:val="00D94ADE"/>
    <w:rsid w:val="00D94F9F"/>
    <w:rsid w:val="00D95133"/>
    <w:rsid w:val="00D95167"/>
    <w:rsid w:val="00D951A5"/>
    <w:rsid w:val="00D95253"/>
    <w:rsid w:val="00D9544F"/>
    <w:rsid w:val="00D9557C"/>
    <w:rsid w:val="00D9576F"/>
    <w:rsid w:val="00D95B15"/>
    <w:rsid w:val="00D95DB7"/>
    <w:rsid w:val="00D95F49"/>
    <w:rsid w:val="00D96184"/>
    <w:rsid w:val="00D96385"/>
    <w:rsid w:val="00D96472"/>
    <w:rsid w:val="00D96675"/>
    <w:rsid w:val="00D966BB"/>
    <w:rsid w:val="00D966EA"/>
    <w:rsid w:val="00D96871"/>
    <w:rsid w:val="00D96970"/>
    <w:rsid w:val="00D96992"/>
    <w:rsid w:val="00D96B0F"/>
    <w:rsid w:val="00D96B13"/>
    <w:rsid w:val="00D96B6E"/>
    <w:rsid w:val="00D96C36"/>
    <w:rsid w:val="00D96C6F"/>
    <w:rsid w:val="00D96E57"/>
    <w:rsid w:val="00D96FA7"/>
    <w:rsid w:val="00D96FF6"/>
    <w:rsid w:val="00D97324"/>
    <w:rsid w:val="00D97341"/>
    <w:rsid w:val="00D97417"/>
    <w:rsid w:val="00D974D8"/>
    <w:rsid w:val="00D97539"/>
    <w:rsid w:val="00D97701"/>
    <w:rsid w:val="00D97BFA"/>
    <w:rsid w:val="00D97C6C"/>
    <w:rsid w:val="00DA0081"/>
    <w:rsid w:val="00DA00A5"/>
    <w:rsid w:val="00DA00C9"/>
    <w:rsid w:val="00DA0879"/>
    <w:rsid w:val="00DA0B63"/>
    <w:rsid w:val="00DA0C51"/>
    <w:rsid w:val="00DA0C73"/>
    <w:rsid w:val="00DA0CD0"/>
    <w:rsid w:val="00DA0F3A"/>
    <w:rsid w:val="00DA1169"/>
    <w:rsid w:val="00DA11B1"/>
    <w:rsid w:val="00DA11FA"/>
    <w:rsid w:val="00DA132D"/>
    <w:rsid w:val="00DA1417"/>
    <w:rsid w:val="00DA1610"/>
    <w:rsid w:val="00DA1710"/>
    <w:rsid w:val="00DA1976"/>
    <w:rsid w:val="00DA1D05"/>
    <w:rsid w:val="00DA225A"/>
    <w:rsid w:val="00DA2502"/>
    <w:rsid w:val="00DA2768"/>
    <w:rsid w:val="00DA281B"/>
    <w:rsid w:val="00DA2BB1"/>
    <w:rsid w:val="00DA2F68"/>
    <w:rsid w:val="00DA3054"/>
    <w:rsid w:val="00DA31CF"/>
    <w:rsid w:val="00DA35B4"/>
    <w:rsid w:val="00DA36E7"/>
    <w:rsid w:val="00DA383C"/>
    <w:rsid w:val="00DA383F"/>
    <w:rsid w:val="00DA397C"/>
    <w:rsid w:val="00DA3FD4"/>
    <w:rsid w:val="00DA406C"/>
    <w:rsid w:val="00DA42E4"/>
    <w:rsid w:val="00DA45DA"/>
    <w:rsid w:val="00DA48A8"/>
    <w:rsid w:val="00DA4C48"/>
    <w:rsid w:val="00DA4C82"/>
    <w:rsid w:val="00DA4D1D"/>
    <w:rsid w:val="00DA4D2A"/>
    <w:rsid w:val="00DA51D8"/>
    <w:rsid w:val="00DA5275"/>
    <w:rsid w:val="00DA5307"/>
    <w:rsid w:val="00DA538F"/>
    <w:rsid w:val="00DA53B3"/>
    <w:rsid w:val="00DA57A5"/>
    <w:rsid w:val="00DA5879"/>
    <w:rsid w:val="00DA5CDF"/>
    <w:rsid w:val="00DA5DE6"/>
    <w:rsid w:val="00DA5FF5"/>
    <w:rsid w:val="00DA603D"/>
    <w:rsid w:val="00DA605A"/>
    <w:rsid w:val="00DA648C"/>
    <w:rsid w:val="00DA65D2"/>
    <w:rsid w:val="00DA6675"/>
    <w:rsid w:val="00DA68DF"/>
    <w:rsid w:val="00DA6CA7"/>
    <w:rsid w:val="00DA6F60"/>
    <w:rsid w:val="00DA6FEF"/>
    <w:rsid w:val="00DA704D"/>
    <w:rsid w:val="00DA7190"/>
    <w:rsid w:val="00DA7309"/>
    <w:rsid w:val="00DA73C5"/>
    <w:rsid w:val="00DA7541"/>
    <w:rsid w:val="00DA75BC"/>
    <w:rsid w:val="00DA7634"/>
    <w:rsid w:val="00DA777F"/>
    <w:rsid w:val="00DA79CB"/>
    <w:rsid w:val="00DA7D3D"/>
    <w:rsid w:val="00DA7DE3"/>
    <w:rsid w:val="00DB05A3"/>
    <w:rsid w:val="00DB05FA"/>
    <w:rsid w:val="00DB07BF"/>
    <w:rsid w:val="00DB0AB8"/>
    <w:rsid w:val="00DB0B9C"/>
    <w:rsid w:val="00DB0D30"/>
    <w:rsid w:val="00DB0DA5"/>
    <w:rsid w:val="00DB0EAB"/>
    <w:rsid w:val="00DB0EFA"/>
    <w:rsid w:val="00DB10F8"/>
    <w:rsid w:val="00DB114A"/>
    <w:rsid w:val="00DB151F"/>
    <w:rsid w:val="00DB17A9"/>
    <w:rsid w:val="00DB1861"/>
    <w:rsid w:val="00DB1980"/>
    <w:rsid w:val="00DB19E2"/>
    <w:rsid w:val="00DB1A49"/>
    <w:rsid w:val="00DB1D24"/>
    <w:rsid w:val="00DB1E23"/>
    <w:rsid w:val="00DB2038"/>
    <w:rsid w:val="00DB2400"/>
    <w:rsid w:val="00DB261B"/>
    <w:rsid w:val="00DB27A0"/>
    <w:rsid w:val="00DB27C1"/>
    <w:rsid w:val="00DB295C"/>
    <w:rsid w:val="00DB3054"/>
    <w:rsid w:val="00DB3114"/>
    <w:rsid w:val="00DB3628"/>
    <w:rsid w:val="00DB394A"/>
    <w:rsid w:val="00DB3A25"/>
    <w:rsid w:val="00DB3BB2"/>
    <w:rsid w:val="00DB3F35"/>
    <w:rsid w:val="00DB40D7"/>
    <w:rsid w:val="00DB4442"/>
    <w:rsid w:val="00DB4711"/>
    <w:rsid w:val="00DB4B1F"/>
    <w:rsid w:val="00DB4F18"/>
    <w:rsid w:val="00DB4FE7"/>
    <w:rsid w:val="00DB513D"/>
    <w:rsid w:val="00DB5382"/>
    <w:rsid w:val="00DB565A"/>
    <w:rsid w:val="00DB575B"/>
    <w:rsid w:val="00DB6082"/>
    <w:rsid w:val="00DB62E6"/>
    <w:rsid w:val="00DB62EC"/>
    <w:rsid w:val="00DB659A"/>
    <w:rsid w:val="00DB65CA"/>
    <w:rsid w:val="00DB69E1"/>
    <w:rsid w:val="00DB6A72"/>
    <w:rsid w:val="00DB6ADF"/>
    <w:rsid w:val="00DB6D2C"/>
    <w:rsid w:val="00DB6E17"/>
    <w:rsid w:val="00DB6F14"/>
    <w:rsid w:val="00DB7232"/>
    <w:rsid w:val="00DB7334"/>
    <w:rsid w:val="00DB7AA9"/>
    <w:rsid w:val="00DB7B7B"/>
    <w:rsid w:val="00DB7BF2"/>
    <w:rsid w:val="00DB7C0A"/>
    <w:rsid w:val="00DB7D03"/>
    <w:rsid w:val="00DC000C"/>
    <w:rsid w:val="00DC0365"/>
    <w:rsid w:val="00DC07C0"/>
    <w:rsid w:val="00DC088B"/>
    <w:rsid w:val="00DC0A91"/>
    <w:rsid w:val="00DC0AF7"/>
    <w:rsid w:val="00DC0CB0"/>
    <w:rsid w:val="00DC0CFA"/>
    <w:rsid w:val="00DC0D31"/>
    <w:rsid w:val="00DC0E3D"/>
    <w:rsid w:val="00DC0E78"/>
    <w:rsid w:val="00DC154D"/>
    <w:rsid w:val="00DC1572"/>
    <w:rsid w:val="00DC1593"/>
    <w:rsid w:val="00DC166E"/>
    <w:rsid w:val="00DC19F4"/>
    <w:rsid w:val="00DC1C87"/>
    <w:rsid w:val="00DC1FC8"/>
    <w:rsid w:val="00DC2231"/>
    <w:rsid w:val="00DC2265"/>
    <w:rsid w:val="00DC240F"/>
    <w:rsid w:val="00DC25EB"/>
    <w:rsid w:val="00DC2701"/>
    <w:rsid w:val="00DC2730"/>
    <w:rsid w:val="00DC27F3"/>
    <w:rsid w:val="00DC294C"/>
    <w:rsid w:val="00DC2989"/>
    <w:rsid w:val="00DC3255"/>
    <w:rsid w:val="00DC3299"/>
    <w:rsid w:val="00DC32E2"/>
    <w:rsid w:val="00DC33C8"/>
    <w:rsid w:val="00DC3472"/>
    <w:rsid w:val="00DC34D3"/>
    <w:rsid w:val="00DC35E4"/>
    <w:rsid w:val="00DC3B7A"/>
    <w:rsid w:val="00DC3EC5"/>
    <w:rsid w:val="00DC4367"/>
    <w:rsid w:val="00DC44BC"/>
    <w:rsid w:val="00DC45C6"/>
    <w:rsid w:val="00DC4AD0"/>
    <w:rsid w:val="00DC4F80"/>
    <w:rsid w:val="00DC5220"/>
    <w:rsid w:val="00DC55D9"/>
    <w:rsid w:val="00DC5698"/>
    <w:rsid w:val="00DC5858"/>
    <w:rsid w:val="00DC58F4"/>
    <w:rsid w:val="00DC5905"/>
    <w:rsid w:val="00DC5924"/>
    <w:rsid w:val="00DC5953"/>
    <w:rsid w:val="00DC5B63"/>
    <w:rsid w:val="00DC5D3F"/>
    <w:rsid w:val="00DC662F"/>
    <w:rsid w:val="00DC67C6"/>
    <w:rsid w:val="00DC69BA"/>
    <w:rsid w:val="00DC69E8"/>
    <w:rsid w:val="00DC6AE5"/>
    <w:rsid w:val="00DC6C17"/>
    <w:rsid w:val="00DC6C90"/>
    <w:rsid w:val="00DC759D"/>
    <w:rsid w:val="00DC7830"/>
    <w:rsid w:val="00DC78CD"/>
    <w:rsid w:val="00DC791C"/>
    <w:rsid w:val="00DC7A1B"/>
    <w:rsid w:val="00DC7A28"/>
    <w:rsid w:val="00DC7B87"/>
    <w:rsid w:val="00DC7C27"/>
    <w:rsid w:val="00DC7DC6"/>
    <w:rsid w:val="00DC7FA8"/>
    <w:rsid w:val="00DD041A"/>
    <w:rsid w:val="00DD0535"/>
    <w:rsid w:val="00DD06E0"/>
    <w:rsid w:val="00DD0873"/>
    <w:rsid w:val="00DD0A4E"/>
    <w:rsid w:val="00DD0FB7"/>
    <w:rsid w:val="00DD14C7"/>
    <w:rsid w:val="00DD15B8"/>
    <w:rsid w:val="00DD15BD"/>
    <w:rsid w:val="00DD1972"/>
    <w:rsid w:val="00DD1A32"/>
    <w:rsid w:val="00DD1B9B"/>
    <w:rsid w:val="00DD1CA3"/>
    <w:rsid w:val="00DD1E80"/>
    <w:rsid w:val="00DD2188"/>
    <w:rsid w:val="00DD23D7"/>
    <w:rsid w:val="00DD2A2B"/>
    <w:rsid w:val="00DD2BAC"/>
    <w:rsid w:val="00DD2ECA"/>
    <w:rsid w:val="00DD2F4E"/>
    <w:rsid w:val="00DD30C2"/>
    <w:rsid w:val="00DD3394"/>
    <w:rsid w:val="00DD34D1"/>
    <w:rsid w:val="00DD3621"/>
    <w:rsid w:val="00DD36F2"/>
    <w:rsid w:val="00DD37B7"/>
    <w:rsid w:val="00DD3881"/>
    <w:rsid w:val="00DD3C3D"/>
    <w:rsid w:val="00DD3C6B"/>
    <w:rsid w:val="00DD4032"/>
    <w:rsid w:val="00DD4093"/>
    <w:rsid w:val="00DD460A"/>
    <w:rsid w:val="00DD4622"/>
    <w:rsid w:val="00DD4711"/>
    <w:rsid w:val="00DD4B05"/>
    <w:rsid w:val="00DD4B0B"/>
    <w:rsid w:val="00DD4BD7"/>
    <w:rsid w:val="00DD4FE4"/>
    <w:rsid w:val="00DD50F9"/>
    <w:rsid w:val="00DD5453"/>
    <w:rsid w:val="00DD5872"/>
    <w:rsid w:val="00DD58B0"/>
    <w:rsid w:val="00DD5D5C"/>
    <w:rsid w:val="00DD5FEA"/>
    <w:rsid w:val="00DD60A0"/>
    <w:rsid w:val="00DD61B5"/>
    <w:rsid w:val="00DD6466"/>
    <w:rsid w:val="00DD651A"/>
    <w:rsid w:val="00DD685C"/>
    <w:rsid w:val="00DD6B0B"/>
    <w:rsid w:val="00DD6B78"/>
    <w:rsid w:val="00DD6CCD"/>
    <w:rsid w:val="00DD7522"/>
    <w:rsid w:val="00DD758A"/>
    <w:rsid w:val="00DD7C60"/>
    <w:rsid w:val="00DE0010"/>
    <w:rsid w:val="00DE0141"/>
    <w:rsid w:val="00DE06FE"/>
    <w:rsid w:val="00DE07EE"/>
    <w:rsid w:val="00DE0B48"/>
    <w:rsid w:val="00DE14FE"/>
    <w:rsid w:val="00DE1622"/>
    <w:rsid w:val="00DE1A5C"/>
    <w:rsid w:val="00DE1CB3"/>
    <w:rsid w:val="00DE1CB5"/>
    <w:rsid w:val="00DE1FB0"/>
    <w:rsid w:val="00DE201D"/>
    <w:rsid w:val="00DE20AC"/>
    <w:rsid w:val="00DE20AD"/>
    <w:rsid w:val="00DE265B"/>
    <w:rsid w:val="00DE2858"/>
    <w:rsid w:val="00DE2889"/>
    <w:rsid w:val="00DE2BCC"/>
    <w:rsid w:val="00DE2C35"/>
    <w:rsid w:val="00DE2CDA"/>
    <w:rsid w:val="00DE2F3C"/>
    <w:rsid w:val="00DE3006"/>
    <w:rsid w:val="00DE34CE"/>
    <w:rsid w:val="00DE387C"/>
    <w:rsid w:val="00DE399C"/>
    <w:rsid w:val="00DE3E60"/>
    <w:rsid w:val="00DE40C6"/>
    <w:rsid w:val="00DE4391"/>
    <w:rsid w:val="00DE45ED"/>
    <w:rsid w:val="00DE4D0E"/>
    <w:rsid w:val="00DE4D7E"/>
    <w:rsid w:val="00DE4E5F"/>
    <w:rsid w:val="00DE4E89"/>
    <w:rsid w:val="00DE5174"/>
    <w:rsid w:val="00DE52F7"/>
    <w:rsid w:val="00DE5A97"/>
    <w:rsid w:val="00DE5CEE"/>
    <w:rsid w:val="00DE607D"/>
    <w:rsid w:val="00DE60E3"/>
    <w:rsid w:val="00DE618C"/>
    <w:rsid w:val="00DE61F8"/>
    <w:rsid w:val="00DE640D"/>
    <w:rsid w:val="00DE65F3"/>
    <w:rsid w:val="00DE6F39"/>
    <w:rsid w:val="00DE76F9"/>
    <w:rsid w:val="00DE777E"/>
    <w:rsid w:val="00DE7949"/>
    <w:rsid w:val="00DE7A1A"/>
    <w:rsid w:val="00DE7BB6"/>
    <w:rsid w:val="00DE7C35"/>
    <w:rsid w:val="00DE7C79"/>
    <w:rsid w:val="00DE7D29"/>
    <w:rsid w:val="00DF0039"/>
    <w:rsid w:val="00DF01DE"/>
    <w:rsid w:val="00DF02FD"/>
    <w:rsid w:val="00DF09EC"/>
    <w:rsid w:val="00DF0F6A"/>
    <w:rsid w:val="00DF0F8B"/>
    <w:rsid w:val="00DF11B3"/>
    <w:rsid w:val="00DF12C3"/>
    <w:rsid w:val="00DF1A46"/>
    <w:rsid w:val="00DF1F2D"/>
    <w:rsid w:val="00DF1FCC"/>
    <w:rsid w:val="00DF1FEE"/>
    <w:rsid w:val="00DF21D8"/>
    <w:rsid w:val="00DF239D"/>
    <w:rsid w:val="00DF2DDC"/>
    <w:rsid w:val="00DF2FBD"/>
    <w:rsid w:val="00DF30D4"/>
    <w:rsid w:val="00DF343B"/>
    <w:rsid w:val="00DF34A7"/>
    <w:rsid w:val="00DF35B3"/>
    <w:rsid w:val="00DF3EC8"/>
    <w:rsid w:val="00DF40B1"/>
    <w:rsid w:val="00DF4226"/>
    <w:rsid w:val="00DF4237"/>
    <w:rsid w:val="00DF42CE"/>
    <w:rsid w:val="00DF46EB"/>
    <w:rsid w:val="00DF4878"/>
    <w:rsid w:val="00DF4C56"/>
    <w:rsid w:val="00DF5019"/>
    <w:rsid w:val="00DF5101"/>
    <w:rsid w:val="00DF51C4"/>
    <w:rsid w:val="00DF5308"/>
    <w:rsid w:val="00DF5386"/>
    <w:rsid w:val="00DF5674"/>
    <w:rsid w:val="00DF5777"/>
    <w:rsid w:val="00DF581A"/>
    <w:rsid w:val="00DF5881"/>
    <w:rsid w:val="00DF58EF"/>
    <w:rsid w:val="00DF5A58"/>
    <w:rsid w:val="00DF5B64"/>
    <w:rsid w:val="00DF5BC4"/>
    <w:rsid w:val="00DF5D60"/>
    <w:rsid w:val="00DF613F"/>
    <w:rsid w:val="00DF636B"/>
    <w:rsid w:val="00DF6834"/>
    <w:rsid w:val="00DF68BD"/>
    <w:rsid w:val="00DF6903"/>
    <w:rsid w:val="00DF6A5F"/>
    <w:rsid w:val="00DF6C3C"/>
    <w:rsid w:val="00DF6E30"/>
    <w:rsid w:val="00DF7025"/>
    <w:rsid w:val="00DF7197"/>
    <w:rsid w:val="00DF71C0"/>
    <w:rsid w:val="00DF7506"/>
    <w:rsid w:val="00DF7860"/>
    <w:rsid w:val="00DF7920"/>
    <w:rsid w:val="00DF7B46"/>
    <w:rsid w:val="00DF7E20"/>
    <w:rsid w:val="00DF7F03"/>
    <w:rsid w:val="00DF7F33"/>
    <w:rsid w:val="00DF7F5C"/>
    <w:rsid w:val="00E0019E"/>
    <w:rsid w:val="00E002DE"/>
    <w:rsid w:val="00E0030D"/>
    <w:rsid w:val="00E0056A"/>
    <w:rsid w:val="00E009F6"/>
    <w:rsid w:val="00E00F5D"/>
    <w:rsid w:val="00E01078"/>
    <w:rsid w:val="00E010B5"/>
    <w:rsid w:val="00E01157"/>
    <w:rsid w:val="00E01171"/>
    <w:rsid w:val="00E012E2"/>
    <w:rsid w:val="00E01486"/>
    <w:rsid w:val="00E01584"/>
    <w:rsid w:val="00E01626"/>
    <w:rsid w:val="00E016CA"/>
    <w:rsid w:val="00E018CF"/>
    <w:rsid w:val="00E019C9"/>
    <w:rsid w:val="00E01CBD"/>
    <w:rsid w:val="00E01F61"/>
    <w:rsid w:val="00E01FF4"/>
    <w:rsid w:val="00E0207E"/>
    <w:rsid w:val="00E0215A"/>
    <w:rsid w:val="00E02296"/>
    <w:rsid w:val="00E02551"/>
    <w:rsid w:val="00E025E3"/>
    <w:rsid w:val="00E02870"/>
    <w:rsid w:val="00E028EC"/>
    <w:rsid w:val="00E02EC7"/>
    <w:rsid w:val="00E03284"/>
    <w:rsid w:val="00E0335A"/>
    <w:rsid w:val="00E03BB9"/>
    <w:rsid w:val="00E03C5A"/>
    <w:rsid w:val="00E03F02"/>
    <w:rsid w:val="00E03F0F"/>
    <w:rsid w:val="00E040A7"/>
    <w:rsid w:val="00E041EA"/>
    <w:rsid w:val="00E041FF"/>
    <w:rsid w:val="00E0428D"/>
    <w:rsid w:val="00E0446B"/>
    <w:rsid w:val="00E0446F"/>
    <w:rsid w:val="00E044E1"/>
    <w:rsid w:val="00E04875"/>
    <w:rsid w:val="00E049D0"/>
    <w:rsid w:val="00E04A12"/>
    <w:rsid w:val="00E04C33"/>
    <w:rsid w:val="00E04D2E"/>
    <w:rsid w:val="00E04D68"/>
    <w:rsid w:val="00E05002"/>
    <w:rsid w:val="00E0506F"/>
    <w:rsid w:val="00E05405"/>
    <w:rsid w:val="00E05459"/>
    <w:rsid w:val="00E05610"/>
    <w:rsid w:val="00E0562C"/>
    <w:rsid w:val="00E058B5"/>
    <w:rsid w:val="00E058F6"/>
    <w:rsid w:val="00E05924"/>
    <w:rsid w:val="00E05AA4"/>
    <w:rsid w:val="00E05DBA"/>
    <w:rsid w:val="00E05DC7"/>
    <w:rsid w:val="00E05E01"/>
    <w:rsid w:val="00E05FBD"/>
    <w:rsid w:val="00E0619C"/>
    <w:rsid w:val="00E0646C"/>
    <w:rsid w:val="00E06480"/>
    <w:rsid w:val="00E064C7"/>
    <w:rsid w:val="00E065C3"/>
    <w:rsid w:val="00E068A2"/>
    <w:rsid w:val="00E069C1"/>
    <w:rsid w:val="00E069CF"/>
    <w:rsid w:val="00E06DE1"/>
    <w:rsid w:val="00E071E5"/>
    <w:rsid w:val="00E072E7"/>
    <w:rsid w:val="00E077E2"/>
    <w:rsid w:val="00E0781B"/>
    <w:rsid w:val="00E07843"/>
    <w:rsid w:val="00E07876"/>
    <w:rsid w:val="00E07A4A"/>
    <w:rsid w:val="00E07DE5"/>
    <w:rsid w:val="00E10183"/>
    <w:rsid w:val="00E10296"/>
    <w:rsid w:val="00E103AD"/>
    <w:rsid w:val="00E107A3"/>
    <w:rsid w:val="00E1094D"/>
    <w:rsid w:val="00E10989"/>
    <w:rsid w:val="00E10A5F"/>
    <w:rsid w:val="00E10B00"/>
    <w:rsid w:val="00E10BFC"/>
    <w:rsid w:val="00E10D52"/>
    <w:rsid w:val="00E10E96"/>
    <w:rsid w:val="00E10F98"/>
    <w:rsid w:val="00E112A6"/>
    <w:rsid w:val="00E113D6"/>
    <w:rsid w:val="00E1151B"/>
    <w:rsid w:val="00E115D7"/>
    <w:rsid w:val="00E11A52"/>
    <w:rsid w:val="00E11AA1"/>
    <w:rsid w:val="00E11DD0"/>
    <w:rsid w:val="00E11E61"/>
    <w:rsid w:val="00E11E81"/>
    <w:rsid w:val="00E11F89"/>
    <w:rsid w:val="00E123EC"/>
    <w:rsid w:val="00E12592"/>
    <w:rsid w:val="00E126AE"/>
    <w:rsid w:val="00E126BE"/>
    <w:rsid w:val="00E1271F"/>
    <w:rsid w:val="00E128A9"/>
    <w:rsid w:val="00E12916"/>
    <w:rsid w:val="00E1295E"/>
    <w:rsid w:val="00E12C2A"/>
    <w:rsid w:val="00E12C9B"/>
    <w:rsid w:val="00E12F8C"/>
    <w:rsid w:val="00E13191"/>
    <w:rsid w:val="00E13260"/>
    <w:rsid w:val="00E134AE"/>
    <w:rsid w:val="00E13757"/>
    <w:rsid w:val="00E13929"/>
    <w:rsid w:val="00E13AAE"/>
    <w:rsid w:val="00E13C30"/>
    <w:rsid w:val="00E13D99"/>
    <w:rsid w:val="00E13E25"/>
    <w:rsid w:val="00E13E9C"/>
    <w:rsid w:val="00E13EED"/>
    <w:rsid w:val="00E13FC6"/>
    <w:rsid w:val="00E14119"/>
    <w:rsid w:val="00E145FB"/>
    <w:rsid w:val="00E146A6"/>
    <w:rsid w:val="00E146B3"/>
    <w:rsid w:val="00E149C9"/>
    <w:rsid w:val="00E14AE1"/>
    <w:rsid w:val="00E151A2"/>
    <w:rsid w:val="00E15235"/>
    <w:rsid w:val="00E15517"/>
    <w:rsid w:val="00E15587"/>
    <w:rsid w:val="00E156BC"/>
    <w:rsid w:val="00E15861"/>
    <w:rsid w:val="00E1589D"/>
    <w:rsid w:val="00E15979"/>
    <w:rsid w:val="00E15AEE"/>
    <w:rsid w:val="00E15B06"/>
    <w:rsid w:val="00E15B71"/>
    <w:rsid w:val="00E15E12"/>
    <w:rsid w:val="00E15F3F"/>
    <w:rsid w:val="00E16349"/>
    <w:rsid w:val="00E1643B"/>
    <w:rsid w:val="00E16542"/>
    <w:rsid w:val="00E16682"/>
    <w:rsid w:val="00E16915"/>
    <w:rsid w:val="00E169B5"/>
    <w:rsid w:val="00E16A12"/>
    <w:rsid w:val="00E16D80"/>
    <w:rsid w:val="00E16E56"/>
    <w:rsid w:val="00E16ECD"/>
    <w:rsid w:val="00E17112"/>
    <w:rsid w:val="00E17200"/>
    <w:rsid w:val="00E17577"/>
    <w:rsid w:val="00E17A98"/>
    <w:rsid w:val="00E17BBB"/>
    <w:rsid w:val="00E17F36"/>
    <w:rsid w:val="00E2032A"/>
    <w:rsid w:val="00E20452"/>
    <w:rsid w:val="00E20664"/>
    <w:rsid w:val="00E2084B"/>
    <w:rsid w:val="00E209E3"/>
    <w:rsid w:val="00E212C8"/>
    <w:rsid w:val="00E2131D"/>
    <w:rsid w:val="00E21328"/>
    <w:rsid w:val="00E214B3"/>
    <w:rsid w:val="00E214F0"/>
    <w:rsid w:val="00E215D1"/>
    <w:rsid w:val="00E218CB"/>
    <w:rsid w:val="00E21947"/>
    <w:rsid w:val="00E219A1"/>
    <w:rsid w:val="00E21A79"/>
    <w:rsid w:val="00E21AD2"/>
    <w:rsid w:val="00E21BF8"/>
    <w:rsid w:val="00E21CEA"/>
    <w:rsid w:val="00E21D1C"/>
    <w:rsid w:val="00E21DA9"/>
    <w:rsid w:val="00E21E3A"/>
    <w:rsid w:val="00E222DF"/>
    <w:rsid w:val="00E222E8"/>
    <w:rsid w:val="00E2267D"/>
    <w:rsid w:val="00E22864"/>
    <w:rsid w:val="00E22CDA"/>
    <w:rsid w:val="00E235E7"/>
    <w:rsid w:val="00E23644"/>
    <w:rsid w:val="00E236C4"/>
    <w:rsid w:val="00E23881"/>
    <w:rsid w:val="00E2388A"/>
    <w:rsid w:val="00E23D35"/>
    <w:rsid w:val="00E23E47"/>
    <w:rsid w:val="00E24064"/>
    <w:rsid w:val="00E24455"/>
    <w:rsid w:val="00E24573"/>
    <w:rsid w:val="00E24586"/>
    <w:rsid w:val="00E245B9"/>
    <w:rsid w:val="00E249CA"/>
    <w:rsid w:val="00E24AD0"/>
    <w:rsid w:val="00E24DBA"/>
    <w:rsid w:val="00E24E15"/>
    <w:rsid w:val="00E25011"/>
    <w:rsid w:val="00E2515E"/>
    <w:rsid w:val="00E2522E"/>
    <w:rsid w:val="00E2539E"/>
    <w:rsid w:val="00E254E0"/>
    <w:rsid w:val="00E25671"/>
    <w:rsid w:val="00E25672"/>
    <w:rsid w:val="00E25766"/>
    <w:rsid w:val="00E25A0D"/>
    <w:rsid w:val="00E25A82"/>
    <w:rsid w:val="00E25CBE"/>
    <w:rsid w:val="00E25E78"/>
    <w:rsid w:val="00E25F84"/>
    <w:rsid w:val="00E25FFA"/>
    <w:rsid w:val="00E26ACE"/>
    <w:rsid w:val="00E26D28"/>
    <w:rsid w:val="00E26D8F"/>
    <w:rsid w:val="00E26E82"/>
    <w:rsid w:val="00E26F86"/>
    <w:rsid w:val="00E272FB"/>
    <w:rsid w:val="00E27410"/>
    <w:rsid w:val="00E27496"/>
    <w:rsid w:val="00E276DF"/>
    <w:rsid w:val="00E278EA"/>
    <w:rsid w:val="00E27951"/>
    <w:rsid w:val="00E279DC"/>
    <w:rsid w:val="00E27A1C"/>
    <w:rsid w:val="00E27B8F"/>
    <w:rsid w:val="00E27BFF"/>
    <w:rsid w:val="00E27DAF"/>
    <w:rsid w:val="00E27DCE"/>
    <w:rsid w:val="00E27F17"/>
    <w:rsid w:val="00E30013"/>
    <w:rsid w:val="00E301B5"/>
    <w:rsid w:val="00E301F1"/>
    <w:rsid w:val="00E30297"/>
    <w:rsid w:val="00E306C2"/>
    <w:rsid w:val="00E3076C"/>
    <w:rsid w:val="00E30AB3"/>
    <w:rsid w:val="00E30C47"/>
    <w:rsid w:val="00E30CC7"/>
    <w:rsid w:val="00E30EB9"/>
    <w:rsid w:val="00E30EFE"/>
    <w:rsid w:val="00E30F43"/>
    <w:rsid w:val="00E31063"/>
    <w:rsid w:val="00E31115"/>
    <w:rsid w:val="00E315B6"/>
    <w:rsid w:val="00E317DC"/>
    <w:rsid w:val="00E3185F"/>
    <w:rsid w:val="00E31A25"/>
    <w:rsid w:val="00E31D65"/>
    <w:rsid w:val="00E31D79"/>
    <w:rsid w:val="00E31EEE"/>
    <w:rsid w:val="00E32021"/>
    <w:rsid w:val="00E32661"/>
    <w:rsid w:val="00E32680"/>
    <w:rsid w:val="00E3272C"/>
    <w:rsid w:val="00E32788"/>
    <w:rsid w:val="00E327DD"/>
    <w:rsid w:val="00E32AFB"/>
    <w:rsid w:val="00E32BC5"/>
    <w:rsid w:val="00E32DFD"/>
    <w:rsid w:val="00E3368C"/>
    <w:rsid w:val="00E336C8"/>
    <w:rsid w:val="00E33726"/>
    <w:rsid w:val="00E339BD"/>
    <w:rsid w:val="00E33D6A"/>
    <w:rsid w:val="00E33DF6"/>
    <w:rsid w:val="00E341EB"/>
    <w:rsid w:val="00E341FF"/>
    <w:rsid w:val="00E342EE"/>
    <w:rsid w:val="00E34570"/>
    <w:rsid w:val="00E34587"/>
    <w:rsid w:val="00E34B97"/>
    <w:rsid w:val="00E34C26"/>
    <w:rsid w:val="00E35091"/>
    <w:rsid w:val="00E3519C"/>
    <w:rsid w:val="00E35452"/>
    <w:rsid w:val="00E35994"/>
    <w:rsid w:val="00E35997"/>
    <w:rsid w:val="00E359E5"/>
    <w:rsid w:val="00E35A7B"/>
    <w:rsid w:val="00E35D2B"/>
    <w:rsid w:val="00E35DD2"/>
    <w:rsid w:val="00E35F48"/>
    <w:rsid w:val="00E360E7"/>
    <w:rsid w:val="00E361E0"/>
    <w:rsid w:val="00E36202"/>
    <w:rsid w:val="00E362F0"/>
    <w:rsid w:val="00E3669F"/>
    <w:rsid w:val="00E366BB"/>
    <w:rsid w:val="00E369F4"/>
    <w:rsid w:val="00E36AE7"/>
    <w:rsid w:val="00E371C0"/>
    <w:rsid w:val="00E374CE"/>
    <w:rsid w:val="00E3780A"/>
    <w:rsid w:val="00E3797D"/>
    <w:rsid w:val="00E37CBA"/>
    <w:rsid w:val="00E37E3A"/>
    <w:rsid w:val="00E37EF7"/>
    <w:rsid w:val="00E401BA"/>
    <w:rsid w:val="00E401ED"/>
    <w:rsid w:val="00E402AB"/>
    <w:rsid w:val="00E40391"/>
    <w:rsid w:val="00E405E1"/>
    <w:rsid w:val="00E4076E"/>
    <w:rsid w:val="00E409E1"/>
    <w:rsid w:val="00E40C5C"/>
    <w:rsid w:val="00E4117D"/>
    <w:rsid w:val="00E412ED"/>
    <w:rsid w:val="00E413A3"/>
    <w:rsid w:val="00E41795"/>
    <w:rsid w:val="00E41C0B"/>
    <w:rsid w:val="00E41D9C"/>
    <w:rsid w:val="00E41F64"/>
    <w:rsid w:val="00E4272E"/>
    <w:rsid w:val="00E42867"/>
    <w:rsid w:val="00E429F1"/>
    <w:rsid w:val="00E42A08"/>
    <w:rsid w:val="00E42D31"/>
    <w:rsid w:val="00E42D3D"/>
    <w:rsid w:val="00E42DAB"/>
    <w:rsid w:val="00E439D9"/>
    <w:rsid w:val="00E43A1A"/>
    <w:rsid w:val="00E43D2B"/>
    <w:rsid w:val="00E43DF2"/>
    <w:rsid w:val="00E43EC5"/>
    <w:rsid w:val="00E44020"/>
    <w:rsid w:val="00E44042"/>
    <w:rsid w:val="00E442B9"/>
    <w:rsid w:val="00E444AE"/>
    <w:rsid w:val="00E447F9"/>
    <w:rsid w:val="00E4485F"/>
    <w:rsid w:val="00E44A1D"/>
    <w:rsid w:val="00E44CC2"/>
    <w:rsid w:val="00E44D2A"/>
    <w:rsid w:val="00E44EC4"/>
    <w:rsid w:val="00E4501C"/>
    <w:rsid w:val="00E45571"/>
    <w:rsid w:val="00E45657"/>
    <w:rsid w:val="00E45DDA"/>
    <w:rsid w:val="00E45E7E"/>
    <w:rsid w:val="00E45FC4"/>
    <w:rsid w:val="00E460D4"/>
    <w:rsid w:val="00E46241"/>
    <w:rsid w:val="00E464B7"/>
    <w:rsid w:val="00E465BC"/>
    <w:rsid w:val="00E4661D"/>
    <w:rsid w:val="00E467BF"/>
    <w:rsid w:val="00E468BE"/>
    <w:rsid w:val="00E46C2C"/>
    <w:rsid w:val="00E46ED8"/>
    <w:rsid w:val="00E46FBD"/>
    <w:rsid w:val="00E470FC"/>
    <w:rsid w:val="00E4760D"/>
    <w:rsid w:val="00E47742"/>
    <w:rsid w:val="00E47B0C"/>
    <w:rsid w:val="00E47C1B"/>
    <w:rsid w:val="00E47C78"/>
    <w:rsid w:val="00E47D4B"/>
    <w:rsid w:val="00E47DE0"/>
    <w:rsid w:val="00E5007C"/>
    <w:rsid w:val="00E500DA"/>
    <w:rsid w:val="00E5016E"/>
    <w:rsid w:val="00E501DA"/>
    <w:rsid w:val="00E50316"/>
    <w:rsid w:val="00E5045D"/>
    <w:rsid w:val="00E50470"/>
    <w:rsid w:val="00E5061B"/>
    <w:rsid w:val="00E5090D"/>
    <w:rsid w:val="00E50CE1"/>
    <w:rsid w:val="00E51A97"/>
    <w:rsid w:val="00E51B05"/>
    <w:rsid w:val="00E51CFD"/>
    <w:rsid w:val="00E51D19"/>
    <w:rsid w:val="00E52282"/>
    <w:rsid w:val="00E52391"/>
    <w:rsid w:val="00E52622"/>
    <w:rsid w:val="00E526D4"/>
    <w:rsid w:val="00E527DA"/>
    <w:rsid w:val="00E528E6"/>
    <w:rsid w:val="00E528F9"/>
    <w:rsid w:val="00E52A7E"/>
    <w:rsid w:val="00E53090"/>
    <w:rsid w:val="00E530A0"/>
    <w:rsid w:val="00E534B7"/>
    <w:rsid w:val="00E5382C"/>
    <w:rsid w:val="00E53908"/>
    <w:rsid w:val="00E53964"/>
    <w:rsid w:val="00E53ACD"/>
    <w:rsid w:val="00E53BE0"/>
    <w:rsid w:val="00E53D13"/>
    <w:rsid w:val="00E53D3C"/>
    <w:rsid w:val="00E53E47"/>
    <w:rsid w:val="00E54154"/>
    <w:rsid w:val="00E54460"/>
    <w:rsid w:val="00E54923"/>
    <w:rsid w:val="00E54A5E"/>
    <w:rsid w:val="00E54BB4"/>
    <w:rsid w:val="00E54C29"/>
    <w:rsid w:val="00E54C8F"/>
    <w:rsid w:val="00E54FFA"/>
    <w:rsid w:val="00E5505A"/>
    <w:rsid w:val="00E55101"/>
    <w:rsid w:val="00E551D4"/>
    <w:rsid w:val="00E552C3"/>
    <w:rsid w:val="00E55473"/>
    <w:rsid w:val="00E55748"/>
    <w:rsid w:val="00E55807"/>
    <w:rsid w:val="00E55901"/>
    <w:rsid w:val="00E5592F"/>
    <w:rsid w:val="00E55E88"/>
    <w:rsid w:val="00E560C3"/>
    <w:rsid w:val="00E56167"/>
    <w:rsid w:val="00E56226"/>
    <w:rsid w:val="00E5674B"/>
    <w:rsid w:val="00E56CDF"/>
    <w:rsid w:val="00E56DD7"/>
    <w:rsid w:val="00E57090"/>
    <w:rsid w:val="00E570BB"/>
    <w:rsid w:val="00E57133"/>
    <w:rsid w:val="00E571BB"/>
    <w:rsid w:val="00E57325"/>
    <w:rsid w:val="00E573B9"/>
    <w:rsid w:val="00E573EB"/>
    <w:rsid w:val="00E57486"/>
    <w:rsid w:val="00E5768B"/>
    <w:rsid w:val="00E57A93"/>
    <w:rsid w:val="00E57B1E"/>
    <w:rsid w:val="00E57C28"/>
    <w:rsid w:val="00E57F1E"/>
    <w:rsid w:val="00E57F77"/>
    <w:rsid w:val="00E57F7C"/>
    <w:rsid w:val="00E603BD"/>
    <w:rsid w:val="00E605E3"/>
    <w:rsid w:val="00E608EF"/>
    <w:rsid w:val="00E60A1D"/>
    <w:rsid w:val="00E60A94"/>
    <w:rsid w:val="00E60AEE"/>
    <w:rsid w:val="00E60B78"/>
    <w:rsid w:val="00E60BE4"/>
    <w:rsid w:val="00E60C73"/>
    <w:rsid w:val="00E612DA"/>
    <w:rsid w:val="00E61365"/>
    <w:rsid w:val="00E61419"/>
    <w:rsid w:val="00E61686"/>
    <w:rsid w:val="00E6188C"/>
    <w:rsid w:val="00E61A92"/>
    <w:rsid w:val="00E61D33"/>
    <w:rsid w:val="00E620C4"/>
    <w:rsid w:val="00E6254F"/>
    <w:rsid w:val="00E62674"/>
    <w:rsid w:val="00E62740"/>
    <w:rsid w:val="00E629B6"/>
    <w:rsid w:val="00E62D82"/>
    <w:rsid w:val="00E62EDB"/>
    <w:rsid w:val="00E62F59"/>
    <w:rsid w:val="00E63041"/>
    <w:rsid w:val="00E631C1"/>
    <w:rsid w:val="00E63698"/>
    <w:rsid w:val="00E63DB1"/>
    <w:rsid w:val="00E63F24"/>
    <w:rsid w:val="00E64487"/>
    <w:rsid w:val="00E6475A"/>
    <w:rsid w:val="00E64783"/>
    <w:rsid w:val="00E648B2"/>
    <w:rsid w:val="00E648E9"/>
    <w:rsid w:val="00E6492B"/>
    <w:rsid w:val="00E64A2F"/>
    <w:rsid w:val="00E64A7B"/>
    <w:rsid w:val="00E64F0C"/>
    <w:rsid w:val="00E64FCC"/>
    <w:rsid w:val="00E652D9"/>
    <w:rsid w:val="00E653DF"/>
    <w:rsid w:val="00E657AA"/>
    <w:rsid w:val="00E658B9"/>
    <w:rsid w:val="00E65A3E"/>
    <w:rsid w:val="00E65B0F"/>
    <w:rsid w:val="00E65B2E"/>
    <w:rsid w:val="00E65C24"/>
    <w:rsid w:val="00E65F6F"/>
    <w:rsid w:val="00E665C3"/>
    <w:rsid w:val="00E6667A"/>
    <w:rsid w:val="00E66945"/>
    <w:rsid w:val="00E66A77"/>
    <w:rsid w:val="00E66B92"/>
    <w:rsid w:val="00E67124"/>
    <w:rsid w:val="00E675DF"/>
    <w:rsid w:val="00E67690"/>
    <w:rsid w:val="00E677BB"/>
    <w:rsid w:val="00E677EA"/>
    <w:rsid w:val="00E67972"/>
    <w:rsid w:val="00E67A59"/>
    <w:rsid w:val="00E67CBF"/>
    <w:rsid w:val="00E67FB4"/>
    <w:rsid w:val="00E702BA"/>
    <w:rsid w:val="00E7033B"/>
    <w:rsid w:val="00E70464"/>
    <w:rsid w:val="00E707DA"/>
    <w:rsid w:val="00E707E3"/>
    <w:rsid w:val="00E70809"/>
    <w:rsid w:val="00E70860"/>
    <w:rsid w:val="00E708DD"/>
    <w:rsid w:val="00E70E36"/>
    <w:rsid w:val="00E70EBE"/>
    <w:rsid w:val="00E71132"/>
    <w:rsid w:val="00E716CB"/>
    <w:rsid w:val="00E7188F"/>
    <w:rsid w:val="00E71897"/>
    <w:rsid w:val="00E71E9E"/>
    <w:rsid w:val="00E71F6D"/>
    <w:rsid w:val="00E720D3"/>
    <w:rsid w:val="00E7219A"/>
    <w:rsid w:val="00E72447"/>
    <w:rsid w:val="00E7246C"/>
    <w:rsid w:val="00E7258A"/>
    <w:rsid w:val="00E725C6"/>
    <w:rsid w:val="00E72CD1"/>
    <w:rsid w:val="00E72DD4"/>
    <w:rsid w:val="00E72E67"/>
    <w:rsid w:val="00E73381"/>
    <w:rsid w:val="00E7351F"/>
    <w:rsid w:val="00E73525"/>
    <w:rsid w:val="00E73570"/>
    <w:rsid w:val="00E73654"/>
    <w:rsid w:val="00E738A7"/>
    <w:rsid w:val="00E73E04"/>
    <w:rsid w:val="00E74207"/>
    <w:rsid w:val="00E7422F"/>
    <w:rsid w:val="00E742F0"/>
    <w:rsid w:val="00E74460"/>
    <w:rsid w:val="00E74756"/>
    <w:rsid w:val="00E747DA"/>
    <w:rsid w:val="00E748AE"/>
    <w:rsid w:val="00E74939"/>
    <w:rsid w:val="00E74BCD"/>
    <w:rsid w:val="00E74C66"/>
    <w:rsid w:val="00E74DF0"/>
    <w:rsid w:val="00E74E5B"/>
    <w:rsid w:val="00E75019"/>
    <w:rsid w:val="00E75101"/>
    <w:rsid w:val="00E75107"/>
    <w:rsid w:val="00E754A0"/>
    <w:rsid w:val="00E758AF"/>
    <w:rsid w:val="00E75B05"/>
    <w:rsid w:val="00E75C18"/>
    <w:rsid w:val="00E75DAE"/>
    <w:rsid w:val="00E762BF"/>
    <w:rsid w:val="00E76663"/>
    <w:rsid w:val="00E766F7"/>
    <w:rsid w:val="00E76724"/>
    <w:rsid w:val="00E76A2A"/>
    <w:rsid w:val="00E76E9C"/>
    <w:rsid w:val="00E770F1"/>
    <w:rsid w:val="00E77258"/>
    <w:rsid w:val="00E7758F"/>
    <w:rsid w:val="00E7768E"/>
    <w:rsid w:val="00E777D9"/>
    <w:rsid w:val="00E779A9"/>
    <w:rsid w:val="00E779CA"/>
    <w:rsid w:val="00E779E8"/>
    <w:rsid w:val="00E77B38"/>
    <w:rsid w:val="00E77F2C"/>
    <w:rsid w:val="00E80114"/>
    <w:rsid w:val="00E80597"/>
    <w:rsid w:val="00E808F9"/>
    <w:rsid w:val="00E80A8F"/>
    <w:rsid w:val="00E80E28"/>
    <w:rsid w:val="00E8119F"/>
    <w:rsid w:val="00E81278"/>
    <w:rsid w:val="00E814AC"/>
    <w:rsid w:val="00E81A96"/>
    <w:rsid w:val="00E81AC6"/>
    <w:rsid w:val="00E81C13"/>
    <w:rsid w:val="00E81CBF"/>
    <w:rsid w:val="00E81DB9"/>
    <w:rsid w:val="00E8215B"/>
    <w:rsid w:val="00E82183"/>
    <w:rsid w:val="00E8293A"/>
    <w:rsid w:val="00E829F1"/>
    <w:rsid w:val="00E82B04"/>
    <w:rsid w:val="00E82B52"/>
    <w:rsid w:val="00E82D06"/>
    <w:rsid w:val="00E82DC9"/>
    <w:rsid w:val="00E82F43"/>
    <w:rsid w:val="00E830DF"/>
    <w:rsid w:val="00E832DB"/>
    <w:rsid w:val="00E8344A"/>
    <w:rsid w:val="00E83501"/>
    <w:rsid w:val="00E8377A"/>
    <w:rsid w:val="00E8388B"/>
    <w:rsid w:val="00E83905"/>
    <w:rsid w:val="00E83AF7"/>
    <w:rsid w:val="00E83BA3"/>
    <w:rsid w:val="00E83C34"/>
    <w:rsid w:val="00E83E9B"/>
    <w:rsid w:val="00E842FE"/>
    <w:rsid w:val="00E844AD"/>
    <w:rsid w:val="00E8462B"/>
    <w:rsid w:val="00E84686"/>
    <w:rsid w:val="00E8477A"/>
    <w:rsid w:val="00E84ABF"/>
    <w:rsid w:val="00E84E1D"/>
    <w:rsid w:val="00E84E75"/>
    <w:rsid w:val="00E84FBF"/>
    <w:rsid w:val="00E852AD"/>
    <w:rsid w:val="00E85342"/>
    <w:rsid w:val="00E85780"/>
    <w:rsid w:val="00E857DD"/>
    <w:rsid w:val="00E85885"/>
    <w:rsid w:val="00E859EE"/>
    <w:rsid w:val="00E85AB0"/>
    <w:rsid w:val="00E85BC1"/>
    <w:rsid w:val="00E85E03"/>
    <w:rsid w:val="00E861B8"/>
    <w:rsid w:val="00E8631C"/>
    <w:rsid w:val="00E8643A"/>
    <w:rsid w:val="00E86583"/>
    <w:rsid w:val="00E86823"/>
    <w:rsid w:val="00E86D20"/>
    <w:rsid w:val="00E86DA9"/>
    <w:rsid w:val="00E86DE2"/>
    <w:rsid w:val="00E8706A"/>
    <w:rsid w:val="00E87177"/>
    <w:rsid w:val="00E87313"/>
    <w:rsid w:val="00E874A4"/>
    <w:rsid w:val="00E876E2"/>
    <w:rsid w:val="00E87936"/>
    <w:rsid w:val="00E87E94"/>
    <w:rsid w:val="00E90242"/>
    <w:rsid w:val="00E905CB"/>
    <w:rsid w:val="00E90B24"/>
    <w:rsid w:val="00E90C64"/>
    <w:rsid w:val="00E90E5F"/>
    <w:rsid w:val="00E910BA"/>
    <w:rsid w:val="00E910CD"/>
    <w:rsid w:val="00E911D7"/>
    <w:rsid w:val="00E914B4"/>
    <w:rsid w:val="00E9164C"/>
    <w:rsid w:val="00E91652"/>
    <w:rsid w:val="00E9170B"/>
    <w:rsid w:val="00E9178E"/>
    <w:rsid w:val="00E91876"/>
    <w:rsid w:val="00E918EF"/>
    <w:rsid w:val="00E919BB"/>
    <w:rsid w:val="00E91C35"/>
    <w:rsid w:val="00E91DE2"/>
    <w:rsid w:val="00E91E53"/>
    <w:rsid w:val="00E91F01"/>
    <w:rsid w:val="00E91FAB"/>
    <w:rsid w:val="00E92037"/>
    <w:rsid w:val="00E92087"/>
    <w:rsid w:val="00E922F9"/>
    <w:rsid w:val="00E92705"/>
    <w:rsid w:val="00E928FE"/>
    <w:rsid w:val="00E92A22"/>
    <w:rsid w:val="00E92D6C"/>
    <w:rsid w:val="00E92EAF"/>
    <w:rsid w:val="00E930B8"/>
    <w:rsid w:val="00E930FE"/>
    <w:rsid w:val="00E935CC"/>
    <w:rsid w:val="00E9361A"/>
    <w:rsid w:val="00E937D0"/>
    <w:rsid w:val="00E93C52"/>
    <w:rsid w:val="00E93D53"/>
    <w:rsid w:val="00E93E6D"/>
    <w:rsid w:val="00E9411D"/>
    <w:rsid w:val="00E9417B"/>
    <w:rsid w:val="00E94481"/>
    <w:rsid w:val="00E9488B"/>
    <w:rsid w:val="00E94AF0"/>
    <w:rsid w:val="00E94BDD"/>
    <w:rsid w:val="00E94F06"/>
    <w:rsid w:val="00E95107"/>
    <w:rsid w:val="00E9512C"/>
    <w:rsid w:val="00E9543C"/>
    <w:rsid w:val="00E9545E"/>
    <w:rsid w:val="00E955C1"/>
    <w:rsid w:val="00E956AC"/>
    <w:rsid w:val="00E959B3"/>
    <w:rsid w:val="00E95A89"/>
    <w:rsid w:val="00E95D02"/>
    <w:rsid w:val="00E95EBA"/>
    <w:rsid w:val="00E960A6"/>
    <w:rsid w:val="00E96451"/>
    <w:rsid w:val="00E96498"/>
    <w:rsid w:val="00E964BA"/>
    <w:rsid w:val="00E96619"/>
    <w:rsid w:val="00E966F6"/>
    <w:rsid w:val="00E96738"/>
    <w:rsid w:val="00E96916"/>
    <w:rsid w:val="00E96B9D"/>
    <w:rsid w:val="00E96DA0"/>
    <w:rsid w:val="00E96DC7"/>
    <w:rsid w:val="00E96E63"/>
    <w:rsid w:val="00E9700D"/>
    <w:rsid w:val="00E97420"/>
    <w:rsid w:val="00E97951"/>
    <w:rsid w:val="00E97B73"/>
    <w:rsid w:val="00E97D5F"/>
    <w:rsid w:val="00EA006D"/>
    <w:rsid w:val="00EA021B"/>
    <w:rsid w:val="00EA031F"/>
    <w:rsid w:val="00EA03EE"/>
    <w:rsid w:val="00EA0830"/>
    <w:rsid w:val="00EA08AF"/>
    <w:rsid w:val="00EA0CA9"/>
    <w:rsid w:val="00EA0CD2"/>
    <w:rsid w:val="00EA0D9F"/>
    <w:rsid w:val="00EA11CD"/>
    <w:rsid w:val="00EA14A9"/>
    <w:rsid w:val="00EA14CF"/>
    <w:rsid w:val="00EA14D9"/>
    <w:rsid w:val="00EA1677"/>
    <w:rsid w:val="00EA2193"/>
    <w:rsid w:val="00EA22FE"/>
    <w:rsid w:val="00EA2340"/>
    <w:rsid w:val="00EA2344"/>
    <w:rsid w:val="00EA23ED"/>
    <w:rsid w:val="00EA26AA"/>
    <w:rsid w:val="00EA2A7F"/>
    <w:rsid w:val="00EA2D26"/>
    <w:rsid w:val="00EA2E7D"/>
    <w:rsid w:val="00EA31A4"/>
    <w:rsid w:val="00EA31B7"/>
    <w:rsid w:val="00EA3495"/>
    <w:rsid w:val="00EA34D3"/>
    <w:rsid w:val="00EA3894"/>
    <w:rsid w:val="00EA38A7"/>
    <w:rsid w:val="00EA3969"/>
    <w:rsid w:val="00EA39D7"/>
    <w:rsid w:val="00EA3B96"/>
    <w:rsid w:val="00EA425D"/>
    <w:rsid w:val="00EA4564"/>
    <w:rsid w:val="00EA48E0"/>
    <w:rsid w:val="00EA4A29"/>
    <w:rsid w:val="00EA4A96"/>
    <w:rsid w:val="00EA4C6E"/>
    <w:rsid w:val="00EA4E84"/>
    <w:rsid w:val="00EA527F"/>
    <w:rsid w:val="00EA55CF"/>
    <w:rsid w:val="00EA5618"/>
    <w:rsid w:val="00EA5901"/>
    <w:rsid w:val="00EA5B04"/>
    <w:rsid w:val="00EA5BCE"/>
    <w:rsid w:val="00EA5DCA"/>
    <w:rsid w:val="00EA5DF6"/>
    <w:rsid w:val="00EA60E6"/>
    <w:rsid w:val="00EA6324"/>
    <w:rsid w:val="00EA6345"/>
    <w:rsid w:val="00EA6380"/>
    <w:rsid w:val="00EA6457"/>
    <w:rsid w:val="00EA6471"/>
    <w:rsid w:val="00EA65ED"/>
    <w:rsid w:val="00EA66E4"/>
    <w:rsid w:val="00EA66E5"/>
    <w:rsid w:val="00EA6A9F"/>
    <w:rsid w:val="00EA6BB5"/>
    <w:rsid w:val="00EA6C7F"/>
    <w:rsid w:val="00EA6D39"/>
    <w:rsid w:val="00EA6D44"/>
    <w:rsid w:val="00EA6E3D"/>
    <w:rsid w:val="00EA70F1"/>
    <w:rsid w:val="00EA721E"/>
    <w:rsid w:val="00EA72A3"/>
    <w:rsid w:val="00EA75CE"/>
    <w:rsid w:val="00EA7997"/>
    <w:rsid w:val="00EA7B92"/>
    <w:rsid w:val="00EA7BF7"/>
    <w:rsid w:val="00EA7C43"/>
    <w:rsid w:val="00EA7CDD"/>
    <w:rsid w:val="00EA7E9F"/>
    <w:rsid w:val="00EA7ED4"/>
    <w:rsid w:val="00EB0599"/>
    <w:rsid w:val="00EB06A9"/>
    <w:rsid w:val="00EB08FA"/>
    <w:rsid w:val="00EB0E54"/>
    <w:rsid w:val="00EB0EBB"/>
    <w:rsid w:val="00EB1076"/>
    <w:rsid w:val="00EB159C"/>
    <w:rsid w:val="00EB15B6"/>
    <w:rsid w:val="00EB1976"/>
    <w:rsid w:val="00EB19F6"/>
    <w:rsid w:val="00EB1CDE"/>
    <w:rsid w:val="00EB1E81"/>
    <w:rsid w:val="00EB1EBF"/>
    <w:rsid w:val="00EB1F76"/>
    <w:rsid w:val="00EB21B7"/>
    <w:rsid w:val="00EB25AF"/>
    <w:rsid w:val="00EB283C"/>
    <w:rsid w:val="00EB2B45"/>
    <w:rsid w:val="00EB306A"/>
    <w:rsid w:val="00EB37E8"/>
    <w:rsid w:val="00EB38BF"/>
    <w:rsid w:val="00EB397E"/>
    <w:rsid w:val="00EB39F8"/>
    <w:rsid w:val="00EB3AD4"/>
    <w:rsid w:val="00EB3F1A"/>
    <w:rsid w:val="00EB3F8B"/>
    <w:rsid w:val="00EB43EC"/>
    <w:rsid w:val="00EB46F5"/>
    <w:rsid w:val="00EB4AF4"/>
    <w:rsid w:val="00EB4B53"/>
    <w:rsid w:val="00EB4C5E"/>
    <w:rsid w:val="00EB4D23"/>
    <w:rsid w:val="00EB4DF0"/>
    <w:rsid w:val="00EB4FD0"/>
    <w:rsid w:val="00EB5014"/>
    <w:rsid w:val="00EB5208"/>
    <w:rsid w:val="00EB55AA"/>
    <w:rsid w:val="00EB5794"/>
    <w:rsid w:val="00EB58A1"/>
    <w:rsid w:val="00EB5B64"/>
    <w:rsid w:val="00EB5BE6"/>
    <w:rsid w:val="00EB6156"/>
    <w:rsid w:val="00EB63F9"/>
    <w:rsid w:val="00EB6ABF"/>
    <w:rsid w:val="00EB6AE1"/>
    <w:rsid w:val="00EB6D63"/>
    <w:rsid w:val="00EB6FFF"/>
    <w:rsid w:val="00EB72FA"/>
    <w:rsid w:val="00EB74E1"/>
    <w:rsid w:val="00EB7797"/>
    <w:rsid w:val="00EB799C"/>
    <w:rsid w:val="00EB7A92"/>
    <w:rsid w:val="00EB7CBC"/>
    <w:rsid w:val="00EB7E16"/>
    <w:rsid w:val="00EB7ECF"/>
    <w:rsid w:val="00EC0110"/>
    <w:rsid w:val="00EC06D7"/>
    <w:rsid w:val="00EC09B2"/>
    <w:rsid w:val="00EC0B5D"/>
    <w:rsid w:val="00EC0C59"/>
    <w:rsid w:val="00EC0D8E"/>
    <w:rsid w:val="00EC0E8D"/>
    <w:rsid w:val="00EC12EB"/>
    <w:rsid w:val="00EC142C"/>
    <w:rsid w:val="00EC14E4"/>
    <w:rsid w:val="00EC18A1"/>
    <w:rsid w:val="00EC19E7"/>
    <w:rsid w:val="00EC1B2B"/>
    <w:rsid w:val="00EC1C30"/>
    <w:rsid w:val="00EC1CC4"/>
    <w:rsid w:val="00EC1E5B"/>
    <w:rsid w:val="00EC2041"/>
    <w:rsid w:val="00EC2836"/>
    <w:rsid w:val="00EC28AA"/>
    <w:rsid w:val="00EC2AA4"/>
    <w:rsid w:val="00EC2C30"/>
    <w:rsid w:val="00EC2D6F"/>
    <w:rsid w:val="00EC2EB4"/>
    <w:rsid w:val="00EC2F93"/>
    <w:rsid w:val="00EC30C1"/>
    <w:rsid w:val="00EC3209"/>
    <w:rsid w:val="00EC3267"/>
    <w:rsid w:val="00EC3500"/>
    <w:rsid w:val="00EC35B7"/>
    <w:rsid w:val="00EC37E0"/>
    <w:rsid w:val="00EC3A0B"/>
    <w:rsid w:val="00EC3A92"/>
    <w:rsid w:val="00EC3C06"/>
    <w:rsid w:val="00EC3C36"/>
    <w:rsid w:val="00EC3CC1"/>
    <w:rsid w:val="00EC4030"/>
    <w:rsid w:val="00EC412E"/>
    <w:rsid w:val="00EC4369"/>
    <w:rsid w:val="00EC451D"/>
    <w:rsid w:val="00EC45A9"/>
    <w:rsid w:val="00EC471B"/>
    <w:rsid w:val="00EC4736"/>
    <w:rsid w:val="00EC4862"/>
    <w:rsid w:val="00EC48CD"/>
    <w:rsid w:val="00EC4B87"/>
    <w:rsid w:val="00EC4EFB"/>
    <w:rsid w:val="00EC4FF8"/>
    <w:rsid w:val="00EC5499"/>
    <w:rsid w:val="00EC5691"/>
    <w:rsid w:val="00EC56EE"/>
    <w:rsid w:val="00EC5793"/>
    <w:rsid w:val="00EC5819"/>
    <w:rsid w:val="00EC599D"/>
    <w:rsid w:val="00EC59EA"/>
    <w:rsid w:val="00EC5B4D"/>
    <w:rsid w:val="00EC6457"/>
    <w:rsid w:val="00EC645D"/>
    <w:rsid w:val="00EC6566"/>
    <w:rsid w:val="00EC6751"/>
    <w:rsid w:val="00EC67AC"/>
    <w:rsid w:val="00EC6C2D"/>
    <w:rsid w:val="00EC6E08"/>
    <w:rsid w:val="00EC6E1A"/>
    <w:rsid w:val="00EC70B1"/>
    <w:rsid w:val="00EC7116"/>
    <w:rsid w:val="00EC7339"/>
    <w:rsid w:val="00EC7509"/>
    <w:rsid w:val="00EC766E"/>
    <w:rsid w:val="00EC7859"/>
    <w:rsid w:val="00EC7937"/>
    <w:rsid w:val="00EC7DB0"/>
    <w:rsid w:val="00ED0069"/>
    <w:rsid w:val="00ED00B0"/>
    <w:rsid w:val="00ED0644"/>
    <w:rsid w:val="00ED0845"/>
    <w:rsid w:val="00ED08B6"/>
    <w:rsid w:val="00ED0901"/>
    <w:rsid w:val="00ED0958"/>
    <w:rsid w:val="00ED0C7A"/>
    <w:rsid w:val="00ED0D59"/>
    <w:rsid w:val="00ED0F32"/>
    <w:rsid w:val="00ED1028"/>
    <w:rsid w:val="00ED10B4"/>
    <w:rsid w:val="00ED1996"/>
    <w:rsid w:val="00ED1BC0"/>
    <w:rsid w:val="00ED1C16"/>
    <w:rsid w:val="00ED1EA9"/>
    <w:rsid w:val="00ED25AD"/>
    <w:rsid w:val="00ED2711"/>
    <w:rsid w:val="00ED2B92"/>
    <w:rsid w:val="00ED2D01"/>
    <w:rsid w:val="00ED2DC0"/>
    <w:rsid w:val="00ED3035"/>
    <w:rsid w:val="00ED35D1"/>
    <w:rsid w:val="00ED3A79"/>
    <w:rsid w:val="00ED3D3E"/>
    <w:rsid w:val="00ED3F1F"/>
    <w:rsid w:val="00ED3F7D"/>
    <w:rsid w:val="00ED40B0"/>
    <w:rsid w:val="00ED4325"/>
    <w:rsid w:val="00ED4474"/>
    <w:rsid w:val="00ED4A66"/>
    <w:rsid w:val="00ED4F4C"/>
    <w:rsid w:val="00ED5783"/>
    <w:rsid w:val="00ED59D2"/>
    <w:rsid w:val="00ED5AA7"/>
    <w:rsid w:val="00ED5E48"/>
    <w:rsid w:val="00ED6422"/>
    <w:rsid w:val="00ED64F6"/>
    <w:rsid w:val="00ED67F5"/>
    <w:rsid w:val="00ED69CD"/>
    <w:rsid w:val="00ED6C62"/>
    <w:rsid w:val="00ED6D3D"/>
    <w:rsid w:val="00ED73B0"/>
    <w:rsid w:val="00ED750E"/>
    <w:rsid w:val="00ED7686"/>
    <w:rsid w:val="00ED7A52"/>
    <w:rsid w:val="00ED7CAC"/>
    <w:rsid w:val="00ED7D26"/>
    <w:rsid w:val="00EE01F7"/>
    <w:rsid w:val="00EE0660"/>
    <w:rsid w:val="00EE0848"/>
    <w:rsid w:val="00EE0875"/>
    <w:rsid w:val="00EE0907"/>
    <w:rsid w:val="00EE0A03"/>
    <w:rsid w:val="00EE0A6F"/>
    <w:rsid w:val="00EE0E5D"/>
    <w:rsid w:val="00EE0E6A"/>
    <w:rsid w:val="00EE1086"/>
    <w:rsid w:val="00EE1531"/>
    <w:rsid w:val="00EE1702"/>
    <w:rsid w:val="00EE176C"/>
    <w:rsid w:val="00EE182E"/>
    <w:rsid w:val="00EE1AF7"/>
    <w:rsid w:val="00EE1BD0"/>
    <w:rsid w:val="00EE231C"/>
    <w:rsid w:val="00EE272F"/>
    <w:rsid w:val="00EE274A"/>
    <w:rsid w:val="00EE2B4D"/>
    <w:rsid w:val="00EE2D47"/>
    <w:rsid w:val="00EE2FDA"/>
    <w:rsid w:val="00EE3115"/>
    <w:rsid w:val="00EE311A"/>
    <w:rsid w:val="00EE31B5"/>
    <w:rsid w:val="00EE3531"/>
    <w:rsid w:val="00EE3649"/>
    <w:rsid w:val="00EE389C"/>
    <w:rsid w:val="00EE38D9"/>
    <w:rsid w:val="00EE39EA"/>
    <w:rsid w:val="00EE3A58"/>
    <w:rsid w:val="00EE3B34"/>
    <w:rsid w:val="00EE3BB3"/>
    <w:rsid w:val="00EE3BD0"/>
    <w:rsid w:val="00EE3D70"/>
    <w:rsid w:val="00EE3D9B"/>
    <w:rsid w:val="00EE435E"/>
    <w:rsid w:val="00EE43A0"/>
    <w:rsid w:val="00EE4AB7"/>
    <w:rsid w:val="00EE4AD8"/>
    <w:rsid w:val="00EE4D17"/>
    <w:rsid w:val="00EE4E7C"/>
    <w:rsid w:val="00EE4F87"/>
    <w:rsid w:val="00EE50C7"/>
    <w:rsid w:val="00EE51BA"/>
    <w:rsid w:val="00EE5502"/>
    <w:rsid w:val="00EE5606"/>
    <w:rsid w:val="00EE576E"/>
    <w:rsid w:val="00EE5819"/>
    <w:rsid w:val="00EE5A89"/>
    <w:rsid w:val="00EE6033"/>
    <w:rsid w:val="00EE605C"/>
    <w:rsid w:val="00EE6210"/>
    <w:rsid w:val="00EE6228"/>
    <w:rsid w:val="00EE628E"/>
    <w:rsid w:val="00EE62C7"/>
    <w:rsid w:val="00EE6850"/>
    <w:rsid w:val="00EE695F"/>
    <w:rsid w:val="00EE6A11"/>
    <w:rsid w:val="00EE6A68"/>
    <w:rsid w:val="00EE6B2D"/>
    <w:rsid w:val="00EE6DF4"/>
    <w:rsid w:val="00EE7000"/>
    <w:rsid w:val="00EE71B7"/>
    <w:rsid w:val="00EE72E1"/>
    <w:rsid w:val="00EE740C"/>
    <w:rsid w:val="00EE7487"/>
    <w:rsid w:val="00EE76E4"/>
    <w:rsid w:val="00EE76F9"/>
    <w:rsid w:val="00EE78B2"/>
    <w:rsid w:val="00EE7BBC"/>
    <w:rsid w:val="00EE7C28"/>
    <w:rsid w:val="00EE7E10"/>
    <w:rsid w:val="00EE7F7B"/>
    <w:rsid w:val="00EF0253"/>
    <w:rsid w:val="00EF026E"/>
    <w:rsid w:val="00EF070E"/>
    <w:rsid w:val="00EF0725"/>
    <w:rsid w:val="00EF0863"/>
    <w:rsid w:val="00EF0E93"/>
    <w:rsid w:val="00EF0EE8"/>
    <w:rsid w:val="00EF0FA5"/>
    <w:rsid w:val="00EF1304"/>
    <w:rsid w:val="00EF13D9"/>
    <w:rsid w:val="00EF17CC"/>
    <w:rsid w:val="00EF1C84"/>
    <w:rsid w:val="00EF1D61"/>
    <w:rsid w:val="00EF1E71"/>
    <w:rsid w:val="00EF210B"/>
    <w:rsid w:val="00EF21B5"/>
    <w:rsid w:val="00EF2664"/>
    <w:rsid w:val="00EF27B2"/>
    <w:rsid w:val="00EF27FF"/>
    <w:rsid w:val="00EF2867"/>
    <w:rsid w:val="00EF335E"/>
    <w:rsid w:val="00EF343A"/>
    <w:rsid w:val="00EF356C"/>
    <w:rsid w:val="00EF3591"/>
    <w:rsid w:val="00EF359A"/>
    <w:rsid w:val="00EF35E1"/>
    <w:rsid w:val="00EF3755"/>
    <w:rsid w:val="00EF3AEF"/>
    <w:rsid w:val="00EF3EDE"/>
    <w:rsid w:val="00EF4014"/>
    <w:rsid w:val="00EF43CF"/>
    <w:rsid w:val="00EF4602"/>
    <w:rsid w:val="00EF47E2"/>
    <w:rsid w:val="00EF4846"/>
    <w:rsid w:val="00EF485A"/>
    <w:rsid w:val="00EF491D"/>
    <w:rsid w:val="00EF4A04"/>
    <w:rsid w:val="00EF4E2F"/>
    <w:rsid w:val="00EF5022"/>
    <w:rsid w:val="00EF5206"/>
    <w:rsid w:val="00EF5322"/>
    <w:rsid w:val="00EF54A8"/>
    <w:rsid w:val="00EF582C"/>
    <w:rsid w:val="00EF5E68"/>
    <w:rsid w:val="00EF644C"/>
    <w:rsid w:val="00EF6511"/>
    <w:rsid w:val="00EF6830"/>
    <w:rsid w:val="00EF693E"/>
    <w:rsid w:val="00EF6E66"/>
    <w:rsid w:val="00EF707B"/>
    <w:rsid w:val="00EF74AD"/>
    <w:rsid w:val="00EF74D6"/>
    <w:rsid w:val="00EF74DE"/>
    <w:rsid w:val="00EF7664"/>
    <w:rsid w:val="00EF7770"/>
    <w:rsid w:val="00EF7795"/>
    <w:rsid w:val="00EF787F"/>
    <w:rsid w:val="00EF7912"/>
    <w:rsid w:val="00EF79DA"/>
    <w:rsid w:val="00EF7AAB"/>
    <w:rsid w:val="00EF7F40"/>
    <w:rsid w:val="00EF7F4C"/>
    <w:rsid w:val="00EF7FA1"/>
    <w:rsid w:val="00EF7FFC"/>
    <w:rsid w:val="00F00086"/>
    <w:rsid w:val="00F000C2"/>
    <w:rsid w:val="00F001E1"/>
    <w:rsid w:val="00F0020A"/>
    <w:rsid w:val="00F00375"/>
    <w:rsid w:val="00F00A96"/>
    <w:rsid w:val="00F00BD1"/>
    <w:rsid w:val="00F00C58"/>
    <w:rsid w:val="00F0143E"/>
    <w:rsid w:val="00F015D2"/>
    <w:rsid w:val="00F0170C"/>
    <w:rsid w:val="00F017D9"/>
    <w:rsid w:val="00F01905"/>
    <w:rsid w:val="00F0199A"/>
    <w:rsid w:val="00F019FB"/>
    <w:rsid w:val="00F01C68"/>
    <w:rsid w:val="00F01C76"/>
    <w:rsid w:val="00F01D58"/>
    <w:rsid w:val="00F01D85"/>
    <w:rsid w:val="00F02046"/>
    <w:rsid w:val="00F02132"/>
    <w:rsid w:val="00F02413"/>
    <w:rsid w:val="00F028AE"/>
    <w:rsid w:val="00F02954"/>
    <w:rsid w:val="00F029CD"/>
    <w:rsid w:val="00F029EF"/>
    <w:rsid w:val="00F02A8F"/>
    <w:rsid w:val="00F02AB8"/>
    <w:rsid w:val="00F02D5E"/>
    <w:rsid w:val="00F02F36"/>
    <w:rsid w:val="00F03303"/>
    <w:rsid w:val="00F033E0"/>
    <w:rsid w:val="00F0346D"/>
    <w:rsid w:val="00F034EE"/>
    <w:rsid w:val="00F0385C"/>
    <w:rsid w:val="00F0392F"/>
    <w:rsid w:val="00F03BF5"/>
    <w:rsid w:val="00F03DA7"/>
    <w:rsid w:val="00F03F1B"/>
    <w:rsid w:val="00F0448D"/>
    <w:rsid w:val="00F044E3"/>
    <w:rsid w:val="00F045AF"/>
    <w:rsid w:val="00F04740"/>
    <w:rsid w:val="00F0474E"/>
    <w:rsid w:val="00F047A6"/>
    <w:rsid w:val="00F047D9"/>
    <w:rsid w:val="00F048AE"/>
    <w:rsid w:val="00F049E5"/>
    <w:rsid w:val="00F04A44"/>
    <w:rsid w:val="00F04CE1"/>
    <w:rsid w:val="00F04D2F"/>
    <w:rsid w:val="00F04D85"/>
    <w:rsid w:val="00F05023"/>
    <w:rsid w:val="00F05095"/>
    <w:rsid w:val="00F050BB"/>
    <w:rsid w:val="00F054E9"/>
    <w:rsid w:val="00F05654"/>
    <w:rsid w:val="00F0579A"/>
    <w:rsid w:val="00F058AB"/>
    <w:rsid w:val="00F05C5B"/>
    <w:rsid w:val="00F0612B"/>
    <w:rsid w:val="00F065EA"/>
    <w:rsid w:val="00F066EF"/>
    <w:rsid w:val="00F06A3D"/>
    <w:rsid w:val="00F06A7D"/>
    <w:rsid w:val="00F06B07"/>
    <w:rsid w:val="00F07172"/>
    <w:rsid w:val="00F07240"/>
    <w:rsid w:val="00F07356"/>
    <w:rsid w:val="00F073DD"/>
    <w:rsid w:val="00F07736"/>
    <w:rsid w:val="00F0788E"/>
    <w:rsid w:val="00F07982"/>
    <w:rsid w:val="00F07A1B"/>
    <w:rsid w:val="00F07B71"/>
    <w:rsid w:val="00F07DA9"/>
    <w:rsid w:val="00F07DCA"/>
    <w:rsid w:val="00F07F99"/>
    <w:rsid w:val="00F07FA6"/>
    <w:rsid w:val="00F07FB3"/>
    <w:rsid w:val="00F101B3"/>
    <w:rsid w:val="00F102E4"/>
    <w:rsid w:val="00F1047F"/>
    <w:rsid w:val="00F106A0"/>
    <w:rsid w:val="00F106B1"/>
    <w:rsid w:val="00F10DDB"/>
    <w:rsid w:val="00F10EB0"/>
    <w:rsid w:val="00F11190"/>
    <w:rsid w:val="00F11397"/>
    <w:rsid w:val="00F118BE"/>
    <w:rsid w:val="00F1190D"/>
    <w:rsid w:val="00F11949"/>
    <w:rsid w:val="00F119A2"/>
    <w:rsid w:val="00F11C10"/>
    <w:rsid w:val="00F1203D"/>
    <w:rsid w:val="00F122DB"/>
    <w:rsid w:val="00F1244C"/>
    <w:rsid w:val="00F128E5"/>
    <w:rsid w:val="00F12AAD"/>
    <w:rsid w:val="00F12D2B"/>
    <w:rsid w:val="00F12E03"/>
    <w:rsid w:val="00F12E1A"/>
    <w:rsid w:val="00F12E51"/>
    <w:rsid w:val="00F12F16"/>
    <w:rsid w:val="00F1329A"/>
    <w:rsid w:val="00F1329D"/>
    <w:rsid w:val="00F135E0"/>
    <w:rsid w:val="00F13780"/>
    <w:rsid w:val="00F139AF"/>
    <w:rsid w:val="00F13B66"/>
    <w:rsid w:val="00F13F49"/>
    <w:rsid w:val="00F14523"/>
    <w:rsid w:val="00F14702"/>
    <w:rsid w:val="00F14795"/>
    <w:rsid w:val="00F148F3"/>
    <w:rsid w:val="00F14B90"/>
    <w:rsid w:val="00F14BC1"/>
    <w:rsid w:val="00F14D6E"/>
    <w:rsid w:val="00F15162"/>
    <w:rsid w:val="00F15541"/>
    <w:rsid w:val="00F15821"/>
    <w:rsid w:val="00F15B5B"/>
    <w:rsid w:val="00F15C8F"/>
    <w:rsid w:val="00F1640C"/>
    <w:rsid w:val="00F16533"/>
    <w:rsid w:val="00F1655E"/>
    <w:rsid w:val="00F1660B"/>
    <w:rsid w:val="00F16863"/>
    <w:rsid w:val="00F16984"/>
    <w:rsid w:val="00F16B4C"/>
    <w:rsid w:val="00F16CC9"/>
    <w:rsid w:val="00F16E68"/>
    <w:rsid w:val="00F17005"/>
    <w:rsid w:val="00F172CE"/>
    <w:rsid w:val="00F1781A"/>
    <w:rsid w:val="00F17BED"/>
    <w:rsid w:val="00F17E65"/>
    <w:rsid w:val="00F20024"/>
    <w:rsid w:val="00F20208"/>
    <w:rsid w:val="00F2031C"/>
    <w:rsid w:val="00F20425"/>
    <w:rsid w:val="00F206BB"/>
    <w:rsid w:val="00F2082E"/>
    <w:rsid w:val="00F20915"/>
    <w:rsid w:val="00F20B8E"/>
    <w:rsid w:val="00F20BAE"/>
    <w:rsid w:val="00F20CBA"/>
    <w:rsid w:val="00F2123B"/>
    <w:rsid w:val="00F214B9"/>
    <w:rsid w:val="00F21605"/>
    <w:rsid w:val="00F219AE"/>
    <w:rsid w:val="00F21ACF"/>
    <w:rsid w:val="00F21B59"/>
    <w:rsid w:val="00F21B97"/>
    <w:rsid w:val="00F21C55"/>
    <w:rsid w:val="00F21FE2"/>
    <w:rsid w:val="00F2207D"/>
    <w:rsid w:val="00F221AC"/>
    <w:rsid w:val="00F221EC"/>
    <w:rsid w:val="00F222F0"/>
    <w:rsid w:val="00F22524"/>
    <w:rsid w:val="00F22570"/>
    <w:rsid w:val="00F22573"/>
    <w:rsid w:val="00F22763"/>
    <w:rsid w:val="00F2276B"/>
    <w:rsid w:val="00F227C4"/>
    <w:rsid w:val="00F2286A"/>
    <w:rsid w:val="00F22C1C"/>
    <w:rsid w:val="00F22CF8"/>
    <w:rsid w:val="00F22E91"/>
    <w:rsid w:val="00F23095"/>
    <w:rsid w:val="00F2316C"/>
    <w:rsid w:val="00F231EB"/>
    <w:rsid w:val="00F23246"/>
    <w:rsid w:val="00F2337F"/>
    <w:rsid w:val="00F23395"/>
    <w:rsid w:val="00F233D2"/>
    <w:rsid w:val="00F236B9"/>
    <w:rsid w:val="00F236CB"/>
    <w:rsid w:val="00F2394C"/>
    <w:rsid w:val="00F23CA3"/>
    <w:rsid w:val="00F2414E"/>
    <w:rsid w:val="00F2438E"/>
    <w:rsid w:val="00F246E6"/>
    <w:rsid w:val="00F2483D"/>
    <w:rsid w:val="00F24DA8"/>
    <w:rsid w:val="00F252FB"/>
    <w:rsid w:val="00F25344"/>
    <w:rsid w:val="00F254BD"/>
    <w:rsid w:val="00F2584C"/>
    <w:rsid w:val="00F25A45"/>
    <w:rsid w:val="00F25DA3"/>
    <w:rsid w:val="00F260CA"/>
    <w:rsid w:val="00F26322"/>
    <w:rsid w:val="00F26485"/>
    <w:rsid w:val="00F264E1"/>
    <w:rsid w:val="00F26A55"/>
    <w:rsid w:val="00F26B47"/>
    <w:rsid w:val="00F26D88"/>
    <w:rsid w:val="00F26F23"/>
    <w:rsid w:val="00F26F28"/>
    <w:rsid w:val="00F27130"/>
    <w:rsid w:val="00F2714D"/>
    <w:rsid w:val="00F271A4"/>
    <w:rsid w:val="00F274C0"/>
    <w:rsid w:val="00F276B3"/>
    <w:rsid w:val="00F27B80"/>
    <w:rsid w:val="00F27D42"/>
    <w:rsid w:val="00F27E05"/>
    <w:rsid w:val="00F300CC"/>
    <w:rsid w:val="00F302AA"/>
    <w:rsid w:val="00F3030E"/>
    <w:rsid w:val="00F303A4"/>
    <w:rsid w:val="00F30434"/>
    <w:rsid w:val="00F30684"/>
    <w:rsid w:val="00F307E6"/>
    <w:rsid w:val="00F30827"/>
    <w:rsid w:val="00F30938"/>
    <w:rsid w:val="00F30A0E"/>
    <w:rsid w:val="00F30BCC"/>
    <w:rsid w:val="00F30E3C"/>
    <w:rsid w:val="00F31406"/>
    <w:rsid w:val="00F317B3"/>
    <w:rsid w:val="00F31976"/>
    <w:rsid w:val="00F31B0C"/>
    <w:rsid w:val="00F31CF1"/>
    <w:rsid w:val="00F31D12"/>
    <w:rsid w:val="00F31F60"/>
    <w:rsid w:val="00F3207B"/>
    <w:rsid w:val="00F3226C"/>
    <w:rsid w:val="00F3262F"/>
    <w:rsid w:val="00F32F58"/>
    <w:rsid w:val="00F33263"/>
    <w:rsid w:val="00F3371A"/>
    <w:rsid w:val="00F3394F"/>
    <w:rsid w:val="00F33984"/>
    <w:rsid w:val="00F33995"/>
    <w:rsid w:val="00F33A81"/>
    <w:rsid w:val="00F33C16"/>
    <w:rsid w:val="00F33F4E"/>
    <w:rsid w:val="00F348EB"/>
    <w:rsid w:val="00F349B9"/>
    <w:rsid w:val="00F34C72"/>
    <w:rsid w:val="00F34E03"/>
    <w:rsid w:val="00F34F89"/>
    <w:rsid w:val="00F35307"/>
    <w:rsid w:val="00F355D1"/>
    <w:rsid w:val="00F358A4"/>
    <w:rsid w:val="00F35A55"/>
    <w:rsid w:val="00F35ADA"/>
    <w:rsid w:val="00F35BFE"/>
    <w:rsid w:val="00F35FE7"/>
    <w:rsid w:val="00F36D28"/>
    <w:rsid w:val="00F36ECE"/>
    <w:rsid w:val="00F374ED"/>
    <w:rsid w:val="00F37597"/>
    <w:rsid w:val="00F375BB"/>
    <w:rsid w:val="00F37728"/>
    <w:rsid w:val="00F3778F"/>
    <w:rsid w:val="00F379E4"/>
    <w:rsid w:val="00F37AA7"/>
    <w:rsid w:val="00F37AC8"/>
    <w:rsid w:val="00F37C87"/>
    <w:rsid w:val="00F37D71"/>
    <w:rsid w:val="00F37EE4"/>
    <w:rsid w:val="00F37F7B"/>
    <w:rsid w:val="00F405D5"/>
    <w:rsid w:val="00F40955"/>
    <w:rsid w:val="00F40B59"/>
    <w:rsid w:val="00F40CBC"/>
    <w:rsid w:val="00F40E63"/>
    <w:rsid w:val="00F40F5A"/>
    <w:rsid w:val="00F414D7"/>
    <w:rsid w:val="00F4198B"/>
    <w:rsid w:val="00F41999"/>
    <w:rsid w:val="00F41A38"/>
    <w:rsid w:val="00F41BAD"/>
    <w:rsid w:val="00F41C69"/>
    <w:rsid w:val="00F42197"/>
    <w:rsid w:val="00F421E3"/>
    <w:rsid w:val="00F423FB"/>
    <w:rsid w:val="00F42476"/>
    <w:rsid w:val="00F425C1"/>
    <w:rsid w:val="00F4261C"/>
    <w:rsid w:val="00F4275C"/>
    <w:rsid w:val="00F42800"/>
    <w:rsid w:val="00F42873"/>
    <w:rsid w:val="00F42A85"/>
    <w:rsid w:val="00F42ACB"/>
    <w:rsid w:val="00F42AE1"/>
    <w:rsid w:val="00F42D84"/>
    <w:rsid w:val="00F42E09"/>
    <w:rsid w:val="00F42EDB"/>
    <w:rsid w:val="00F42EDD"/>
    <w:rsid w:val="00F43015"/>
    <w:rsid w:val="00F43072"/>
    <w:rsid w:val="00F43859"/>
    <w:rsid w:val="00F43886"/>
    <w:rsid w:val="00F438C8"/>
    <w:rsid w:val="00F43B27"/>
    <w:rsid w:val="00F43BB5"/>
    <w:rsid w:val="00F43BC7"/>
    <w:rsid w:val="00F43BFF"/>
    <w:rsid w:val="00F43C7F"/>
    <w:rsid w:val="00F43D5D"/>
    <w:rsid w:val="00F44382"/>
    <w:rsid w:val="00F44450"/>
    <w:rsid w:val="00F4456D"/>
    <w:rsid w:val="00F447E4"/>
    <w:rsid w:val="00F44E4A"/>
    <w:rsid w:val="00F4522E"/>
    <w:rsid w:val="00F45374"/>
    <w:rsid w:val="00F453F5"/>
    <w:rsid w:val="00F45471"/>
    <w:rsid w:val="00F455C8"/>
    <w:rsid w:val="00F4564B"/>
    <w:rsid w:val="00F45659"/>
    <w:rsid w:val="00F45D94"/>
    <w:rsid w:val="00F45FB8"/>
    <w:rsid w:val="00F4606E"/>
    <w:rsid w:val="00F46081"/>
    <w:rsid w:val="00F460A7"/>
    <w:rsid w:val="00F46112"/>
    <w:rsid w:val="00F46216"/>
    <w:rsid w:val="00F4631C"/>
    <w:rsid w:val="00F46349"/>
    <w:rsid w:val="00F466A5"/>
    <w:rsid w:val="00F46862"/>
    <w:rsid w:val="00F46B51"/>
    <w:rsid w:val="00F46C90"/>
    <w:rsid w:val="00F46D95"/>
    <w:rsid w:val="00F47030"/>
    <w:rsid w:val="00F47098"/>
    <w:rsid w:val="00F47273"/>
    <w:rsid w:val="00F473CD"/>
    <w:rsid w:val="00F4750E"/>
    <w:rsid w:val="00F4766E"/>
    <w:rsid w:val="00F47702"/>
    <w:rsid w:val="00F478E9"/>
    <w:rsid w:val="00F5017F"/>
    <w:rsid w:val="00F501CC"/>
    <w:rsid w:val="00F50289"/>
    <w:rsid w:val="00F504D7"/>
    <w:rsid w:val="00F5057D"/>
    <w:rsid w:val="00F5086C"/>
    <w:rsid w:val="00F50A9E"/>
    <w:rsid w:val="00F50C2D"/>
    <w:rsid w:val="00F50FEE"/>
    <w:rsid w:val="00F512CF"/>
    <w:rsid w:val="00F51375"/>
    <w:rsid w:val="00F5139B"/>
    <w:rsid w:val="00F51597"/>
    <w:rsid w:val="00F518AF"/>
    <w:rsid w:val="00F51B33"/>
    <w:rsid w:val="00F51BA5"/>
    <w:rsid w:val="00F51BE1"/>
    <w:rsid w:val="00F51DA1"/>
    <w:rsid w:val="00F51E6D"/>
    <w:rsid w:val="00F51F5A"/>
    <w:rsid w:val="00F52307"/>
    <w:rsid w:val="00F52389"/>
    <w:rsid w:val="00F523E7"/>
    <w:rsid w:val="00F524AA"/>
    <w:rsid w:val="00F52543"/>
    <w:rsid w:val="00F52625"/>
    <w:rsid w:val="00F52655"/>
    <w:rsid w:val="00F526FF"/>
    <w:rsid w:val="00F5281A"/>
    <w:rsid w:val="00F52DC0"/>
    <w:rsid w:val="00F535CB"/>
    <w:rsid w:val="00F5364E"/>
    <w:rsid w:val="00F5368C"/>
    <w:rsid w:val="00F5372A"/>
    <w:rsid w:val="00F537CF"/>
    <w:rsid w:val="00F538E6"/>
    <w:rsid w:val="00F53A6A"/>
    <w:rsid w:val="00F53A7E"/>
    <w:rsid w:val="00F53CC9"/>
    <w:rsid w:val="00F53D95"/>
    <w:rsid w:val="00F53DFD"/>
    <w:rsid w:val="00F5425E"/>
    <w:rsid w:val="00F54454"/>
    <w:rsid w:val="00F544FD"/>
    <w:rsid w:val="00F5462A"/>
    <w:rsid w:val="00F5473C"/>
    <w:rsid w:val="00F54990"/>
    <w:rsid w:val="00F54B44"/>
    <w:rsid w:val="00F54D66"/>
    <w:rsid w:val="00F54FF6"/>
    <w:rsid w:val="00F55204"/>
    <w:rsid w:val="00F5530D"/>
    <w:rsid w:val="00F553FE"/>
    <w:rsid w:val="00F55517"/>
    <w:rsid w:val="00F555A6"/>
    <w:rsid w:val="00F558E0"/>
    <w:rsid w:val="00F55E4D"/>
    <w:rsid w:val="00F5691D"/>
    <w:rsid w:val="00F56B18"/>
    <w:rsid w:val="00F56BD0"/>
    <w:rsid w:val="00F56F89"/>
    <w:rsid w:val="00F570A1"/>
    <w:rsid w:val="00F57177"/>
    <w:rsid w:val="00F571BB"/>
    <w:rsid w:val="00F571F8"/>
    <w:rsid w:val="00F573DE"/>
    <w:rsid w:val="00F57500"/>
    <w:rsid w:val="00F57BF7"/>
    <w:rsid w:val="00F57DAA"/>
    <w:rsid w:val="00F57F64"/>
    <w:rsid w:val="00F600CC"/>
    <w:rsid w:val="00F60239"/>
    <w:rsid w:val="00F604B8"/>
    <w:rsid w:val="00F6065C"/>
    <w:rsid w:val="00F60673"/>
    <w:rsid w:val="00F608E3"/>
    <w:rsid w:val="00F611DD"/>
    <w:rsid w:val="00F6126F"/>
    <w:rsid w:val="00F61376"/>
    <w:rsid w:val="00F61751"/>
    <w:rsid w:val="00F61830"/>
    <w:rsid w:val="00F619FB"/>
    <w:rsid w:val="00F61CBA"/>
    <w:rsid w:val="00F61FA0"/>
    <w:rsid w:val="00F62309"/>
    <w:rsid w:val="00F62329"/>
    <w:rsid w:val="00F62959"/>
    <w:rsid w:val="00F62986"/>
    <w:rsid w:val="00F62C21"/>
    <w:rsid w:val="00F62D3E"/>
    <w:rsid w:val="00F62E8B"/>
    <w:rsid w:val="00F62F11"/>
    <w:rsid w:val="00F62F71"/>
    <w:rsid w:val="00F63152"/>
    <w:rsid w:val="00F6323F"/>
    <w:rsid w:val="00F6357E"/>
    <w:rsid w:val="00F6363E"/>
    <w:rsid w:val="00F636A7"/>
    <w:rsid w:val="00F63A6B"/>
    <w:rsid w:val="00F63C30"/>
    <w:rsid w:val="00F63F00"/>
    <w:rsid w:val="00F64070"/>
    <w:rsid w:val="00F640DF"/>
    <w:rsid w:val="00F6417F"/>
    <w:rsid w:val="00F6426E"/>
    <w:rsid w:val="00F64515"/>
    <w:rsid w:val="00F64530"/>
    <w:rsid w:val="00F645C9"/>
    <w:rsid w:val="00F646E8"/>
    <w:rsid w:val="00F64860"/>
    <w:rsid w:val="00F64AAD"/>
    <w:rsid w:val="00F64AE5"/>
    <w:rsid w:val="00F64D69"/>
    <w:rsid w:val="00F65086"/>
    <w:rsid w:val="00F651E5"/>
    <w:rsid w:val="00F651EC"/>
    <w:rsid w:val="00F651F8"/>
    <w:rsid w:val="00F6534D"/>
    <w:rsid w:val="00F6535A"/>
    <w:rsid w:val="00F65548"/>
    <w:rsid w:val="00F65697"/>
    <w:rsid w:val="00F65742"/>
    <w:rsid w:val="00F658EC"/>
    <w:rsid w:val="00F65A87"/>
    <w:rsid w:val="00F65B4A"/>
    <w:rsid w:val="00F65BAF"/>
    <w:rsid w:val="00F65E1E"/>
    <w:rsid w:val="00F6606F"/>
    <w:rsid w:val="00F66078"/>
    <w:rsid w:val="00F6607F"/>
    <w:rsid w:val="00F666DF"/>
    <w:rsid w:val="00F666EB"/>
    <w:rsid w:val="00F667DD"/>
    <w:rsid w:val="00F6686D"/>
    <w:rsid w:val="00F66A98"/>
    <w:rsid w:val="00F66B0B"/>
    <w:rsid w:val="00F66B8C"/>
    <w:rsid w:val="00F66BA4"/>
    <w:rsid w:val="00F66C0B"/>
    <w:rsid w:val="00F66F4B"/>
    <w:rsid w:val="00F66F91"/>
    <w:rsid w:val="00F6703A"/>
    <w:rsid w:val="00F670D4"/>
    <w:rsid w:val="00F67612"/>
    <w:rsid w:val="00F67BC8"/>
    <w:rsid w:val="00F70259"/>
    <w:rsid w:val="00F70283"/>
    <w:rsid w:val="00F7036F"/>
    <w:rsid w:val="00F70413"/>
    <w:rsid w:val="00F70721"/>
    <w:rsid w:val="00F708A0"/>
    <w:rsid w:val="00F709D7"/>
    <w:rsid w:val="00F70E56"/>
    <w:rsid w:val="00F70E78"/>
    <w:rsid w:val="00F7122E"/>
    <w:rsid w:val="00F715A9"/>
    <w:rsid w:val="00F716DB"/>
    <w:rsid w:val="00F718C2"/>
    <w:rsid w:val="00F71C48"/>
    <w:rsid w:val="00F71C6A"/>
    <w:rsid w:val="00F71DB4"/>
    <w:rsid w:val="00F7204E"/>
    <w:rsid w:val="00F7205E"/>
    <w:rsid w:val="00F720CC"/>
    <w:rsid w:val="00F72195"/>
    <w:rsid w:val="00F722C0"/>
    <w:rsid w:val="00F723CD"/>
    <w:rsid w:val="00F7289C"/>
    <w:rsid w:val="00F728E1"/>
    <w:rsid w:val="00F72BBE"/>
    <w:rsid w:val="00F72CF9"/>
    <w:rsid w:val="00F72E62"/>
    <w:rsid w:val="00F73201"/>
    <w:rsid w:val="00F73223"/>
    <w:rsid w:val="00F73296"/>
    <w:rsid w:val="00F733AF"/>
    <w:rsid w:val="00F73936"/>
    <w:rsid w:val="00F73A88"/>
    <w:rsid w:val="00F73B1F"/>
    <w:rsid w:val="00F73BE9"/>
    <w:rsid w:val="00F73C52"/>
    <w:rsid w:val="00F73DD9"/>
    <w:rsid w:val="00F743AF"/>
    <w:rsid w:val="00F743C6"/>
    <w:rsid w:val="00F74754"/>
    <w:rsid w:val="00F74803"/>
    <w:rsid w:val="00F74993"/>
    <w:rsid w:val="00F7499A"/>
    <w:rsid w:val="00F74AF9"/>
    <w:rsid w:val="00F74C3C"/>
    <w:rsid w:val="00F74CBA"/>
    <w:rsid w:val="00F74ED7"/>
    <w:rsid w:val="00F75553"/>
    <w:rsid w:val="00F755CB"/>
    <w:rsid w:val="00F756BC"/>
    <w:rsid w:val="00F756F7"/>
    <w:rsid w:val="00F75D0A"/>
    <w:rsid w:val="00F75D12"/>
    <w:rsid w:val="00F75DAE"/>
    <w:rsid w:val="00F75F0F"/>
    <w:rsid w:val="00F75FDC"/>
    <w:rsid w:val="00F76205"/>
    <w:rsid w:val="00F76279"/>
    <w:rsid w:val="00F762AA"/>
    <w:rsid w:val="00F7636B"/>
    <w:rsid w:val="00F76607"/>
    <w:rsid w:val="00F76622"/>
    <w:rsid w:val="00F766B1"/>
    <w:rsid w:val="00F769B9"/>
    <w:rsid w:val="00F76CA2"/>
    <w:rsid w:val="00F76E84"/>
    <w:rsid w:val="00F77095"/>
    <w:rsid w:val="00F77214"/>
    <w:rsid w:val="00F7742A"/>
    <w:rsid w:val="00F77610"/>
    <w:rsid w:val="00F77692"/>
    <w:rsid w:val="00F77921"/>
    <w:rsid w:val="00F77985"/>
    <w:rsid w:val="00F779CC"/>
    <w:rsid w:val="00F77B0F"/>
    <w:rsid w:val="00F77B5D"/>
    <w:rsid w:val="00F77B62"/>
    <w:rsid w:val="00F80146"/>
    <w:rsid w:val="00F80266"/>
    <w:rsid w:val="00F802B4"/>
    <w:rsid w:val="00F80306"/>
    <w:rsid w:val="00F80372"/>
    <w:rsid w:val="00F807FC"/>
    <w:rsid w:val="00F8081D"/>
    <w:rsid w:val="00F808C9"/>
    <w:rsid w:val="00F80A20"/>
    <w:rsid w:val="00F80BF7"/>
    <w:rsid w:val="00F80C6A"/>
    <w:rsid w:val="00F810B7"/>
    <w:rsid w:val="00F812D0"/>
    <w:rsid w:val="00F81344"/>
    <w:rsid w:val="00F814D7"/>
    <w:rsid w:val="00F81710"/>
    <w:rsid w:val="00F8174E"/>
    <w:rsid w:val="00F8221B"/>
    <w:rsid w:val="00F82536"/>
    <w:rsid w:val="00F8280E"/>
    <w:rsid w:val="00F82834"/>
    <w:rsid w:val="00F82879"/>
    <w:rsid w:val="00F82953"/>
    <w:rsid w:val="00F82BE3"/>
    <w:rsid w:val="00F82E7B"/>
    <w:rsid w:val="00F830DB"/>
    <w:rsid w:val="00F83295"/>
    <w:rsid w:val="00F83374"/>
    <w:rsid w:val="00F836F8"/>
    <w:rsid w:val="00F837C0"/>
    <w:rsid w:val="00F83D32"/>
    <w:rsid w:val="00F83DAD"/>
    <w:rsid w:val="00F83E9B"/>
    <w:rsid w:val="00F83F92"/>
    <w:rsid w:val="00F8406B"/>
    <w:rsid w:val="00F8478E"/>
    <w:rsid w:val="00F847C6"/>
    <w:rsid w:val="00F848C1"/>
    <w:rsid w:val="00F84A08"/>
    <w:rsid w:val="00F84BBF"/>
    <w:rsid w:val="00F84D90"/>
    <w:rsid w:val="00F84E47"/>
    <w:rsid w:val="00F84FBA"/>
    <w:rsid w:val="00F84FEC"/>
    <w:rsid w:val="00F8525C"/>
    <w:rsid w:val="00F8554C"/>
    <w:rsid w:val="00F855B2"/>
    <w:rsid w:val="00F855F5"/>
    <w:rsid w:val="00F85771"/>
    <w:rsid w:val="00F8580E"/>
    <w:rsid w:val="00F85844"/>
    <w:rsid w:val="00F85C4E"/>
    <w:rsid w:val="00F85C8F"/>
    <w:rsid w:val="00F85FCD"/>
    <w:rsid w:val="00F8631A"/>
    <w:rsid w:val="00F8676D"/>
    <w:rsid w:val="00F86988"/>
    <w:rsid w:val="00F86A22"/>
    <w:rsid w:val="00F86D37"/>
    <w:rsid w:val="00F87020"/>
    <w:rsid w:val="00F8714F"/>
    <w:rsid w:val="00F87205"/>
    <w:rsid w:val="00F87867"/>
    <w:rsid w:val="00F878C0"/>
    <w:rsid w:val="00F879C0"/>
    <w:rsid w:val="00F879D1"/>
    <w:rsid w:val="00F87A71"/>
    <w:rsid w:val="00F87AD5"/>
    <w:rsid w:val="00F87CFD"/>
    <w:rsid w:val="00F901F0"/>
    <w:rsid w:val="00F9026E"/>
    <w:rsid w:val="00F903CD"/>
    <w:rsid w:val="00F9054F"/>
    <w:rsid w:val="00F90674"/>
    <w:rsid w:val="00F90760"/>
    <w:rsid w:val="00F90824"/>
    <w:rsid w:val="00F90DAC"/>
    <w:rsid w:val="00F90E49"/>
    <w:rsid w:val="00F90FEE"/>
    <w:rsid w:val="00F9108C"/>
    <w:rsid w:val="00F911CB"/>
    <w:rsid w:val="00F9136F"/>
    <w:rsid w:val="00F913C9"/>
    <w:rsid w:val="00F914DE"/>
    <w:rsid w:val="00F914E5"/>
    <w:rsid w:val="00F914FA"/>
    <w:rsid w:val="00F91569"/>
    <w:rsid w:val="00F918D1"/>
    <w:rsid w:val="00F9194E"/>
    <w:rsid w:val="00F91B15"/>
    <w:rsid w:val="00F91B39"/>
    <w:rsid w:val="00F91BC3"/>
    <w:rsid w:val="00F91C00"/>
    <w:rsid w:val="00F91D52"/>
    <w:rsid w:val="00F92384"/>
    <w:rsid w:val="00F92561"/>
    <w:rsid w:val="00F925EB"/>
    <w:rsid w:val="00F92698"/>
    <w:rsid w:val="00F92E09"/>
    <w:rsid w:val="00F9302E"/>
    <w:rsid w:val="00F93193"/>
    <w:rsid w:val="00F93522"/>
    <w:rsid w:val="00F936CD"/>
    <w:rsid w:val="00F937A2"/>
    <w:rsid w:val="00F937E2"/>
    <w:rsid w:val="00F93B28"/>
    <w:rsid w:val="00F93BA7"/>
    <w:rsid w:val="00F93BEA"/>
    <w:rsid w:val="00F943BB"/>
    <w:rsid w:val="00F94502"/>
    <w:rsid w:val="00F94B06"/>
    <w:rsid w:val="00F94B59"/>
    <w:rsid w:val="00F94CCE"/>
    <w:rsid w:val="00F94CF3"/>
    <w:rsid w:val="00F94D29"/>
    <w:rsid w:val="00F94FEF"/>
    <w:rsid w:val="00F95047"/>
    <w:rsid w:val="00F950A1"/>
    <w:rsid w:val="00F953CA"/>
    <w:rsid w:val="00F9544E"/>
    <w:rsid w:val="00F95BD1"/>
    <w:rsid w:val="00F95BEA"/>
    <w:rsid w:val="00F95D79"/>
    <w:rsid w:val="00F95DFD"/>
    <w:rsid w:val="00F9603D"/>
    <w:rsid w:val="00F962A0"/>
    <w:rsid w:val="00F963BF"/>
    <w:rsid w:val="00F96586"/>
    <w:rsid w:val="00F965FA"/>
    <w:rsid w:val="00F969F8"/>
    <w:rsid w:val="00F971A9"/>
    <w:rsid w:val="00F97313"/>
    <w:rsid w:val="00F97B91"/>
    <w:rsid w:val="00F97E0C"/>
    <w:rsid w:val="00FA0038"/>
    <w:rsid w:val="00FA00A7"/>
    <w:rsid w:val="00FA06AC"/>
    <w:rsid w:val="00FA0852"/>
    <w:rsid w:val="00FA0A38"/>
    <w:rsid w:val="00FA0A45"/>
    <w:rsid w:val="00FA0CD9"/>
    <w:rsid w:val="00FA0EB2"/>
    <w:rsid w:val="00FA1021"/>
    <w:rsid w:val="00FA116E"/>
    <w:rsid w:val="00FA1747"/>
    <w:rsid w:val="00FA18AD"/>
    <w:rsid w:val="00FA199B"/>
    <w:rsid w:val="00FA1EE9"/>
    <w:rsid w:val="00FA20F4"/>
    <w:rsid w:val="00FA21E7"/>
    <w:rsid w:val="00FA2212"/>
    <w:rsid w:val="00FA22EF"/>
    <w:rsid w:val="00FA275D"/>
    <w:rsid w:val="00FA284B"/>
    <w:rsid w:val="00FA2A4A"/>
    <w:rsid w:val="00FA2C35"/>
    <w:rsid w:val="00FA3116"/>
    <w:rsid w:val="00FA320E"/>
    <w:rsid w:val="00FA3286"/>
    <w:rsid w:val="00FA3395"/>
    <w:rsid w:val="00FA353E"/>
    <w:rsid w:val="00FA35CF"/>
    <w:rsid w:val="00FA3716"/>
    <w:rsid w:val="00FA3888"/>
    <w:rsid w:val="00FA3BB4"/>
    <w:rsid w:val="00FA405F"/>
    <w:rsid w:val="00FA40E3"/>
    <w:rsid w:val="00FA41DA"/>
    <w:rsid w:val="00FA435C"/>
    <w:rsid w:val="00FA4379"/>
    <w:rsid w:val="00FA4398"/>
    <w:rsid w:val="00FA43D1"/>
    <w:rsid w:val="00FA44EF"/>
    <w:rsid w:val="00FA4553"/>
    <w:rsid w:val="00FA456F"/>
    <w:rsid w:val="00FA4818"/>
    <w:rsid w:val="00FA496D"/>
    <w:rsid w:val="00FA4E03"/>
    <w:rsid w:val="00FA5065"/>
    <w:rsid w:val="00FA531F"/>
    <w:rsid w:val="00FA573C"/>
    <w:rsid w:val="00FA586E"/>
    <w:rsid w:val="00FA5CFD"/>
    <w:rsid w:val="00FA5D68"/>
    <w:rsid w:val="00FA5F26"/>
    <w:rsid w:val="00FA60C8"/>
    <w:rsid w:val="00FA61A5"/>
    <w:rsid w:val="00FA6222"/>
    <w:rsid w:val="00FA648A"/>
    <w:rsid w:val="00FA650C"/>
    <w:rsid w:val="00FA6865"/>
    <w:rsid w:val="00FA6A6E"/>
    <w:rsid w:val="00FA6F4B"/>
    <w:rsid w:val="00FA6F82"/>
    <w:rsid w:val="00FA6FD0"/>
    <w:rsid w:val="00FA70EB"/>
    <w:rsid w:val="00FA73BC"/>
    <w:rsid w:val="00FA751B"/>
    <w:rsid w:val="00FA75E2"/>
    <w:rsid w:val="00FA773C"/>
    <w:rsid w:val="00FA77CB"/>
    <w:rsid w:val="00FA7CF7"/>
    <w:rsid w:val="00FB0060"/>
    <w:rsid w:val="00FB0564"/>
    <w:rsid w:val="00FB06CC"/>
    <w:rsid w:val="00FB0818"/>
    <w:rsid w:val="00FB086F"/>
    <w:rsid w:val="00FB0D98"/>
    <w:rsid w:val="00FB0E8A"/>
    <w:rsid w:val="00FB12F8"/>
    <w:rsid w:val="00FB173B"/>
    <w:rsid w:val="00FB178B"/>
    <w:rsid w:val="00FB17C6"/>
    <w:rsid w:val="00FB1D9C"/>
    <w:rsid w:val="00FB20AF"/>
    <w:rsid w:val="00FB20F8"/>
    <w:rsid w:val="00FB2BB1"/>
    <w:rsid w:val="00FB2C14"/>
    <w:rsid w:val="00FB2E3B"/>
    <w:rsid w:val="00FB2E9C"/>
    <w:rsid w:val="00FB2F2C"/>
    <w:rsid w:val="00FB2FC8"/>
    <w:rsid w:val="00FB3180"/>
    <w:rsid w:val="00FB32F0"/>
    <w:rsid w:val="00FB3372"/>
    <w:rsid w:val="00FB33F3"/>
    <w:rsid w:val="00FB34AA"/>
    <w:rsid w:val="00FB37D1"/>
    <w:rsid w:val="00FB385A"/>
    <w:rsid w:val="00FB3B9B"/>
    <w:rsid w:val="00FB3DF1"/>
    <w:rsid w:val="00FB3F9F"/>
    <w:rsid w:val="00FB417F"/>
    <w:rsid w:val="00FB422B"/>
    <w:rsid w:val="00FB4248"/>
    <w:rsid w:val="00FB450F"/>
    <w:rsid w:val="00FB4605"/>
    <w:rsid w:val="00FB4739"/>
    <w:rsid w:val="00FB48F8"/>
    <w:rsid w:val="00FB4A1A"/>
    <w:rsid w:val="00FB4AAE"/>
    <w:rsid w:val="00FB4D11"/>
    <w:rsid w:val="00FB5182"/>
    <w:rsid w:val="00FB51C9"/>
    <w:rsid w:val="00FB5270"/>
    <w:rsid w:val="00FB5302"/>
    <w:rsid w:val="00FB5646"/>
    <w:rsid w:val="00FB57F5"/>
    <w:rsid w:val="00FB5CCB"/>
    <w:rsid w:val="00FB5DBA"/>
    <w:rsid w:val="00FB5F84"/>
    <w:rsid w:val="00FB6107"/>
    <w:rsid w:val="00FB62A4"/>
    <w:rsid w:val="00FB63F8"/>
    <w:rsid w:val="00FB6426"/>
    <w:rsid w:val="00FB64B0"/>
    <w:rsid w:val="00FB695A"/>
    <w:rsid w:val="00FB6A27"/>
    <w:rsid w:val="00FB6E0F"/>
    <w:rsid w:val="00FB6F99"/>
    <w:rsid w:val="00FB6FD2"/>
    <w:rsid w:val="00FB71BC"/>
    <w:rsid w:val="00FB7391"/>
    <w:rsid w:val="00FB754C"/>
    <w:rsid w:val="00FB75CE"/>
    <w:rsid w:val="00FB76BB"/>
    <w:rsid w:val="00FB782C"/>
    <w:rsid w:val="00FC02EA"/>
    <w:rsid w:val="00FC056A"/>
    <w:rsid w:val="00FC08B3"/>
    <w:rsid w:val="00FC0929"/>
    <w:rsid w:val="00FC0A17"/>
    <w:rsid w:val="00FC0A9C"/>
    <w:rsid w:val="00FC0C4A"/>
    <w:rsid w:val="00FC106B"/>
    <w:rsid w:val="00FC1322"/>
    <w:rsid w:val="00FC1676"/>
    <w:rsid w:val="00FC1B08"/>
    <w:rsid w:val="00FC1BCE"/>
    <w:rsid w:val="00FC1E4C"/>
    <w:rsid w:val="00FC1F01"/>
    <w:rsid w:val="00FC25E9"/>
    <w:rsid w:val="00FC26A5"/>
    <w:rsid w:val="00FC270E"/>
    <w:rsid w:val="00FC2B6F"/>
    <w:rsid w:val="00FC2D89"/>
    <w:rsid w:val="00FC2DA6"/>
    <w:rsid w:val="00FC312B"/>
    <w:rsid w:val="00FC3513"/>
    <w:rsid w:val="00FC3517"/>
    <w:rsid w:val="00FC3545"/>
    <w:rsid w:val="00FC361F"/>
    <w:rsid w:val="00FC3B87"/>
    <w:rsid w:val="00FC3CE4"/>
    <w:rsid w:val="00FC42C2"/>
    <w:rsid w:val="00FC4530"/>
    <w:rsid w:val="00FC4972"/>
    <w:rsid w:val="00FC4D21"/>
    <w:rsid w:val="00FC4D8E"/>
    <w:rsid w:val="00FC5193"/>
    <w:rsid w:val="00FC5801"/>
    <w:rsid w:val="00FC5830"/>
    <w:rsid w:val="00FC58E4"/>
    <w:rsid w:val="00FC5C6D"/>
    <w:rsid w:val="00FC5DC0"/>
    <w:rsid w:val="00FC6080"/>
    <w:rsid w:val="00FC618B"/>
    <w:rsid w:val="00FC6657"/>
    <w:rsid w:val="00FC6882"/>
    <w:rsid w:val="00FC6CC0"/>
    <w:rsid w:val="00FC7049"/>
    <w:rsid w:val="00FC7339"/>
    <w:rsid w:val="00FC7642"/>
    <w:rsid w:val="00FC77EE"/>
    <w:rsid w:val="00FC7A3C"/>
    <w:rsid w:val="00FC7AA8"/>
    <w:rsid w:val="00FC7B54"/>
    <w:rsid w:val="00FC7BD3"/>
    <w:rsid w:val="00FC7E73"/>
    <w:rsid w:val="00FD04EC"/>
    <w:rsid w:val="00FD0565"/>
    <w:rsid w:val="00FD082D"/>
    <w:rsid w:val="00FD0A30"/>
    <w:rsid w:val="00FD0D13"/>
    <w:rsid w:val="00FD0F93"/>
    <w:rsid w:val="00FD1173"/>
    <w:rsid w:val="00FD11EE"/>
    <w:rsid w:val="00FD168A"/>
    <w:rsid w:val="00FD17C2"/>
    <w:rsid w:val="00FD180C"/>
    <w:rsid w:val="00FD1AD9"/>
    <w:rsid w:val="00FD1B9D"/>
    <w:rsid w:val="00FD1C2E"/>
    <w:rsid w:val="00FD1C66"/>
    <w:rsid w:val="00FD1F8A"/>
    <w:rsid w:val="00FD2050"/>
    <w:rsid w:val="00FD2208"/>
    <w:rsid w:val="00FD2327"/>
    <w:rsid w:val="00FD2512"/>
    <w:rsid w:val="00FD2681"/>
    <w:rsid w:val="00FD29A0"/>
    <w:rsid w:val="00FD2B76"/>
    <w:rsid w:val="00FD3410"/>
    <w:rsid w:val="00FD3463"/>
    <w:rsid w:val="00FD3728"/>
    <w:rsid w:val="00FD3757"/>
    <w:rsid w:val="00FD37DB"/>
    <w:rsid w:val="00FD3878"/>
    <w:rsid w:val="00FD3930"/>
    <w:rsid w:val="00FD3973"/>
    <w:rsid w:val="00FD3C4B"/>
    <w:rsid w:val="00FD40BD"/>
    <w:rsid w:val="00FD4147"/>
    <w:rsid w:val="00FD4278"/>
    <w:rsid w:val="00FD427C"/>
    <w:rsid w:val="00FD42D3"/>
    <w:rsid w:val="00FD42EA"/>
    <w:rsid w:val="00FD46A6"/>
    <w:rsid w:val="00FD49C1"/>
    <w:rsid w:val="00FD4E56"/>
    <w:rsid w:val="00FD508D"/>
    <w:rsid w:val="00FD50D8"/>
    <w:rsid w:val="00FD52B3"/>
    <w:rsid w:val="00FD52CA"/>
    <w:rsid w:val="00FD553F"/>
    <w:rsid w:val="00FD56CB"/>
    <w:rsid w:val="00FD56D1"/>
    <w:rsid w:val="00FD56FE"/>
    <w:rsid w:val="00FD58F4"/>
    <w:rsid w:val="00FD59E7"/>
    <w:rsid w:val="00FD5A1F"/>
    <w:rsid w:val="00FD5B86"/>
    <w:rsid w:val="00FD5E05"/>
    <w:rsid w:val="00FD5E4D"/>
    <w:rsid w:val="00FD5EEC"/>
    <w:rsid w:val="00FD60B5"/>
    <w:rsid w:val="00FD629B"/>
    <w:rsid w:val="00FD6310"/>
    <w:rsid w:val="00FD6453"/>
    <w:rsid w:val="00FD6A4F"/>
    <w:rsid w:val="00FD6B07"/>
    <w:rsid w:val="00FD6B5A"/>
    <w:rsid w:val="00FD6B81"/>
    <w:rsid w:val="00FD6C78"/>
    <w:rsid w:val="00FD6F86"/>
    <w:rsid w:val="00FD7210"/>
    <w:rsid w:val="00FD73B1"/>
    <w:rsid w:val="00FD7520"/>
    <w:rsid w:val="00FD7759"/>
    <w:rsid w:val="00FD77F6"/>
    <w:rsid w:val="00FD7931"/>
    <w:rsid w:val="00FD7987"/>
    <w:rsid w:val="00FE0163"/>
    <w:rsid w:val="00FE0230"/>
    <w:rsid w:val="00FE02EE"/>
    <w:rsid w:val="00FE0480"/>
    <w:rsid w:val="00FE06B9"/>
    <w:rsid w:val="00FE0A1D"/>
    <w:rsid w:val="00FE0DE7"/>
    <w:rsid w:val="00FE0E79"/>
    <w:rsid w:val="00FE10C6"/>
    <w:rsid w:val="00FE154E"/>
    <w:rsid w:val="00FE170E"/>
    <w:rsid w:val="00FE191C"/>
    <w:rsid w:val="00FE1928"/>
    <w:rsid w:val="00FE1C23"/>
    <w:rsid w:val="00FE1CC6"/>
    <w:rsid w:val="00FE1E90"/>
    <w:rsid w:val="00FE1ED6"/>
    <w:rsid w:val="00FE1F83"/>
    <w:rsid w:val="00FE2124"/>
    <w:rsid w:val="00FE2189"/>
    <w:rsid w:val="00FE21F6"/>
    <w:rsid w:val="00FE2352"/>
    <w:rsid w:val="00FE23A6"/>
    <w:rsid w:val="00FE2419"/>
    <w:rsid w:val="00FE26FB"/>
    <w:rsid w:val="00FE2764"/>
    <w:rsid w:val="00FE2BA9"/>
    <w:rsid w:val="00FE2E03"/>
    <w:rsid w:val="00FE2E82"/>
    <w:rsid w:val="00FE2F19"/>
    <w:rsid w:val="00FE2FEE"/>
    <w:rsid w:val="00FE3327"/>
    <w:rsid w:val="00FE332C"/>
    <w:rsid w:val="00FE3341"/>
    <w:rsid w:val="00FE3576"/>
    <w:rsid w:val="00FE3592"/>
    <w:rsid w:val="00FE386D"/>
    <w:rsid w:val="00FE434A"/>
    <w:rsid w:val="00FE4429"/>
    <w:rsid w:val="00FE484D"/>
    <w:rsid w:val="00FE4DE0"/>
    <w:rsid w:val="00FE5395"/>
    <w:rsid w:val="00FE53D4"/>
    <w:rsid w:val="00FE5552"/>
    <w:rsid w:val="00FE5DF5"/>
    <w:rsid w:val="00FE6161"/>
    <w:rsid w:val="00FE62B8"/>
    <w:rsid w:val="00FE631B"/>
    <w:rsid w:val="00FE66DE"/>
    <w:rsid w:val="00FE691A"/>
    <w:rsid w:val="00FE6AFA"/>
    <w:rsid w:val="00FE71FB"/>
    <w:rsid w:val="00FE727E"/>
    <w:rsid w:val="00FE7418"/>
    <w:rsid w:val="00FE7547"/>
    <w:rsid w:val="00FE754A"/>
    <w:rsid w:val="00FE758A"/>
    <w:rsid w:val="00FE7596"/>
    <w:rsid w:val="00FE75DA"/>
    <w:rsid w:val="00FE789F"/>
    <w:rsid w:val="00FE79B9"/>
    <w:rsid w:val="00FE7A2F"/>
    <w:rsid w:val="00FE7BB3"/>
    <w:rsid w:val="00FE7BE6"/>
    <w:rsid w:val="00FE7BFC"/>
    <w:rsid w:val="00FE7C76"/>
    <w:rsid w:val="00FE7F53"/>
    <w:rsid w:val="00FF0020"/>
    <w:rsid w:val="00FF062B"/>
    <w:rsid w:val="00FF08B0"/>
    <w:rsid w:val="00FF0B05"/>
    <w:rsid w:val="00FF0D12"/>
    <w:rsid w:val="00FF0E2D"/>
    <w:rsid w:val="00FF0EA5"/>
    <w:rsid w:val="00FF0F71"/>
    <w:rsid w:val="00FF0F77"/>
    <w:rsid w:val="00FF109B"/>
    <w:rsid w:val="00FF12F8"/>
    <w:rsid w:val="00FF136B"/>
    <w:rsid w:val="00FF1469"/>
    <w:rsid w:val="00FF1620"/>
    <w:rsid w:val="00FF190C"/>
    <w:rsid w:val="00FF1A55"/>
    <w:rsid w:val="00FF1B9A"/>
    <w:rsid w:val="00FF21DA"/>
    <w:rsid w:val="00FF2330"/>
    <w:rsid w:val="00FF24D6"/>
    <w:rsid w:val="00FF252A"/>
    <w:rsid w:val="00FF29D5"/>
    <w:rsid w:val="00FF2C4A"/>
    <w:rsid w:val="00FF2CBA"/>
    <w:rsid w:val="00FF2EA3"/>
    <w:rsid w:val="00FF31FE"/>
    <w:rsid w:val="00FF32B4"/>
    <w:rsid w:val="00FF32CA"/>
    <w:rsid w:val="00FF330A"/>
    <w:rsid w:val="00FF3347"/>
    <w:rsid w:val="00FF34BC"/>
    <w:rsid w:val="00FF364A"/>
    <w:rsid w:val="00FF389F"/>
    <w:rsid w:val="00FF3966"/>
    <w:rsid w:val="00FF3A3A"/>
    <w:rsid w:val="00FF3D37"/>
    <w:rsid w:val="00FF3DAD"/>
    <w:rsid w:val="00FF43AF"/>
    <w:rsid w:val="00FF446F"/>
    <w:rsid w:val="00FF4556"/>
    <w:rsid w:val="00FF4559"/>
    <w:rsid w:val="00FF4E0A"/>
    <w:rsid w:val="00FF4F92"/>
    <w:rsid w:val="00FF5121"/>
    <w:rsid w:val="00FF514D"/>
    <w:rsid w:val="00FF5236"/>
    <w:rsid w:val="00FF52B0"/>
    <w:rsid w:val="00FF5626"/>
    <w:rsid w:val="00FF5F99"/>
    <w:rsid w:val="00FF63EF"/>
    <w:rsid w:val="00FF64D9"/>
    <w:rsid w:val="00FF6689"/>
    <w:rsid w:val="00FF6730"/>
    <w:rsid w:val="00FF67C6"/>
    <w:rsid w:val="00FF686D"/>
    <w:rsid w:val="00FF690A"/>
    <w:rsid w:val="00FF6C8D"/>
    <w:rsid w:val="00FF708F"/>
    <w:rsid w:val="00FF71DE"/>
    <w:rsid w:val="00FF72CD"/>
    <w:rsid w:val="00FF73FB"/>
    <w:rsid w:val="00FF7614"/>
    <w:rsid w:val="00FF7700"/>
    <w:rsid w:val="00FF771E"/>
    <w:rsid w:val="00FF7834"/>
    <w:rsid w:val="00FF7B81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374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60A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hidden/>
    <w:uiPriority w:val="99"/>
    <w:rsid w:val="00394D8E"/>
    <w:pPr>
      <w:widowControl w:val="0"/>
      <w:adjustRightInd w:val="0"/>
      <w:jc w:val="center"/>
    </w:pPr>
    <w:rPr>
      <w:rFonts w:ascii="Arial Black" w:hAnsi="Arial Black" w:cs="Arial Black"/>
      <w:sz w:val="36"/>
      <w:szCs w:val="36"/>
      <w:u w:val="single"/>
    </w:rPr>
  </w:style>
  <w:style w:type="paragraph" w:customStyle="1" w:styleId="P2">
    <w:name w:val="P2"/>
    <w:basedOn w:val="Normal"/>
    <w:hidden/>
    <w:uiPriority w:val="99"/>
    <w:rsid w:val="00394D8E"/>
    <w:pPr>
      <w:widowControl w:val="0"/>
      <w:adjustRightInd w:val="0"/>
      <w:jc w:val="center"/>
    </w:pPr>
    <w:rPr>
      <w:rFonts w:ascii="Arial Black" w:hAnsi="Arial Black" w:cs="Arial Black"/>
      <w:sz w:val="36"/>
      <w:szCs w:val="36"/>
      <w:u w:val="single"/>
    </w:rPr>
  </w:style>
  <w:style w:type="paragraph" w:customStyle="1" w:styleId="P3">
    <w:name w:val="P3"/>
    <w:basedOn w:val="Normal"/>
    <w:hidden/>
    <w:uiPriority w:val="99"/>
    <w:rsid w:val="00394D8E"/>
    <w:pPr>
      <w:widowControl w:val="0"/>
      <w:adjustRightInd w:val="0"/>
      <w:jc w:val="center"/>
    </w:pPr>
  </w:style>
  <w:style w:type="paragraph" w:customStyle="1" w:styleId="P4">
    <w:name w:val="P4"/>
    <w:basedOn w:val="Normal"/>
    <w:hidden/>
    <w:uiPriority w:val="99"/>
    <w:rsid w:val="00394D8E"/>
    <w:pPr>
      <w:widowControl w:val="0"/>
      <w:adjustRightInd w:val="0"/>
      <w:jc w:val="center"/>
    </w:pPr>
    <w:rPr>
      <w:b/>
      <w:bCs/>
      <w:sz w:val="32"/>
      <w:szCs w:val="32"/>
    </w:rPr>
  </w:style>
  <w:style w:type="paragraph" w:customStyle="1" w:styleId="P6">
    <w:name w:val="P6"/>
    <w:basedOn w:val="Normal"/>
    <w:hidden/>
    <w:uiPriority w:val="99"/>
    <w:rsid w:val="00394D8E"/>
    <w:pPr>
      <w:widowControl w:val="0"/>
      <w:adjustRightInd w:val="0"/>
      <w:snapToGrid w:val="0"/>
    </w:pPr>
    <w:rPr>
      <w:rFonts w:ascii="Arial Narrow" w:hAnsi="Arial Narrow" w:cs="Arial Narrow"/>
      <w:b/>
      <w:bCs/>
    </w:rPr>
  </w:style>
  <w:style w:type="paragraph" w:customStyle="1" w:styleId="P7">
    <w:name w:val="P7"/>
    <w:basedOn w:val="Normal"/>
    <w:hidden/>
    <w:rsid w:val="00394D8E"/>
    <w:pPr>
      <w:widowControl w:val="0"/>
      <w:adjustRightInd w:val="0"/>
      <w:snapToGrid w:val="0"/>
    </w:pPr>
    <w:rPr>
      <w:rFonts w:ascii="Arial Narrow" w:hAnsi="Arial Narrow" w:cs="Arial Narrow"/>
      <w:sz w:val="22"/>
      <w:szCs w:val="22"/>
    </w:rPr>
  </w:style>
  <w:style w:type="paragraph" w:customStyle="1" w:styleId="P8">
    <w:name w:val="P8"/>
    <w:basedOn w:val="Normal"/>
    <w:hidden/>
    <w:uiPriority w:val="99"/>
    <w:rsid w:val="00394D8E"/>
    <w:pPr>
      <w:widowControl w:val="0"/>
      <w:adjustRightInd w:val="0"/>
      <w:snapToGrid w:val="0"/>
    </w:pPr>
    <w:rPr>
      <w:rFonts w:ascii="Arial Narrow" w:hAnsi="Arial Narrow" w:cs="Arial Narrow"/>
      <w:b/>
      <w:bCs/>
      <w:sz w:val="22"/>
      <w:szCs w:val="22"/>
    </w:rPr>
  </w:style>
  <w:style w:type="paragraph" w:customStyle="1" w:styleId="P10">
    <w:name w:val="P10"/>
    <w:basedOn w:val="Normal"/>
    <w:hidden/>
    <w:uiPriority w:val="99"/>
    <w:rsid w:val="00394D8E"/>
    <w:pPr>
      <w:widowControl w:val="0"/>
      <w:adjustRightInd w:val="0"/>
      <w:snapToGrid w:val="0"/>
    </w:pPr>
  </w:style>
  <w:style w:type="paragraph" w:customStyle="1" w:styleId="P11">
    <w:name w:val="P11"/>
    <w:basedOn w:val="Normal"/>
    <w:hidden/>
    <w:uiPriority w:val="99"/>
    <w:rsid w:val="00394D8E"/>
    <w:pPr>
      <w:adjustRightInd w:val="0"/>
    </w:pPr>
    <w:rPr>
      <w:rFonts w:ascii="Arial Narrow" w:hAnsi="Arial Narrow" w:cs="Arial Narrow"/>
      <w:b/>
      <w:bCs/>
    </w:rPr>
  </w:style>
  <w:style w:type="paragraph" w:customStyle="1" w:styleId="P15">
    <w:name w:val="P15"/>
    <w:basedOn w:val="Normal"/>
    <w:hidden/>
    <w:rsid w:val="00394D8E"/>
    <w:pPr>
      <w:widowControl w:val="0"/>
      <w:adjustRightInd w:val="0"/>
      <w:snapToGrid w:val="0"/>
    </w:pPr>
    <w:rPr>
      <w:rFonts w:ascii="Arial Narrow" w:hAnsi="Arial Narrow" w:cs="Arial Narrow"/>
    </w:rPr>
  </w:style>
  <w:style w:type="paragraph" w:customStyle="1" w:styleId="P16">
    <w:name w:val="P16"/>
    <w:basedOn w:val="Normal"/>
    <w:hidden/>
    <w:uiPriority w:val="99"/>
    <w:rsid w:val="00394D8E"/>
    <w:pPr>
      <w:adjustRightInd w:val="0"/>
    </w:pPr>
    <w:rPr>
      <w:rFonts w:ascii="Arial Narrow" w:hAnsi="Arial Narrow" w:cs="Arial Narrow"/>
    </w:rPr>
  </w:style>
  <w:style w:type="paragraph" w:customStyle="1" w:styleId="P17">
    <w:name w:val="P17"/>
    <w:basedOn w:val="Normal"/>
    <w:hidden/>
    <w:uiPriority w:val="99"/>
    <w:rsid w:val="00394D8E"/>
    <w:pPr>
      <w:adjustRightInd w:val="0"/>
    </w:pPr>
    <w:rPr>
      <w:rFonts w:ascii="Arial Narrow" w:hAnsi="Arial Narrow" w:cs="Arial Narrow"/>
      <w:sz w:val="22"/>
      <w:szCs w:val="22"/>
    </w:rPr>
  </w:style>
  <w:style w:type="paragraph" w:customStyle="1" w:styleId="P20">
    <w:name w:val="P20"/>
    <w:basedOn w:val="Normal"/>
    <w:hidden/>
    <w:uiPriority w:val="99"/>
    <w:rsid w:val="00394D8E"/>
    <w:pPr>
      <w:widowControl w:val="0"/>
      <w:adjustRightInd w:val="0"/>
      <w:snapToGrid w:val="0"/>
    </w:pPr>
    <w:rPr>
      <w:rFonts w:ascii="Arial Narrow" w:hAnsi="Arial Narrow" w:cs="Arial Narrow"/>
      <w:sz w:val="21"/>
      <w:szCs w:val="21"/>
    </w:rPr>
  </w:style>
  <w:style w:type="paragraph" w:customStyle="1" w:styleId="P21">
    <w:name w:val="P21"/>
    <w:basedOn w:val="Normal"/>
    <w:hidden/>
    <w:uiPriority w:val="99"/>
    <w:rsid w:val="00394D8E"/>
    <w:pPr>
      <w:widowControl w:val="0"/>
      <w:adjustRightInd w:val="0"/>
      <w:snapToGrid w:val="0"/>
      <w:ind w:left="-86" w:right="2"/>
    </w:pPr>
    <w:rPr>
      <w:rFonts w:ascii="Arial Narrow" w:hAnsi="Arial Narrow" w:cs="Arial Narrow"/>
      <w:sz w:val="20"/>
      <w:szCs w:val="20"/>
    </w:rPr>
  </w:style>
  <w:style w:type="paragraph" w:customStyle="1" w:styleId="P27">
    <w:name w:val="P27"/>
    <w:basedOn w:val="Normal"/>
    <w:hidden/>
    <w:uiPriority w:val="99"/>
    <w:rsid w:val="00394D8E"/>
    <w:pPr>
      <w:widowControl w:val="0"/>
      <w:pBdr>
        <w:top w:val="double" w:sz="2" w:space="0" w:color="000000" w:shadow="1"/>
        <w:left w:val="double" w:sz="2" w:space="3" w:color="000000" w:shadow="1"/>
        <w:bottom w:val="double" w:sz="2" w:space="0" w:color="000000" w:shadow="1"/>
        <w:right w:val="double" w:sz="2" w:space="3" w:color="000000" w:shadow="1"/>
      </w:pBdr>
      <w:adjustRightInd w:val="0"/>
      <w:ind w:left="79" w:right="79"/>
      <w:jc w:val="center"/>
    </w:pPr>
    <w:rPr>
      <w:rFonts w:ascii="Arial Black" w:hAnsi="Arial Black" w:cs="Arial Black"/>
      <w:sz w:val="32"/>
      <w:szCs w:val="32"/>
    </w:rPr>
  </w:style>
  <w:style w:type="paragraph" w:customStyle="1" w:styleId="P31">
    <w:name w:val="P31"/>
    <w:basedOn w:val="Normal"/>
    <w:hidden/>
    <w:uiPriority w:val="99"/>
    <w:rsid w:val="00394D8E"/>
    <w:pPr>
      <w:widowControl w:val="0"/>
      <w:tabs>
        <w:tab w:val="left" w:pos="360"/>
      </w:tabs>
      <w:adjustRightInd w:val="0"/>
      <w:ind w:left="360"/>
    </w:pPr>
  </w:style>
  <w:style w:type="paragraph" w:customStyle="1" w:styleId="P37">
    <w:name w:val="P37"/>
    <w:basedOn w:val="Normal"/>
    <w:hidden/>
    <w:uiPriority w:val="99"/>
    <w:rsid w:val="00394D8E"/>
    <w:pPr>
      <w:widowControl w:val="0"/>
      <w:tabs>
        <w:tab w:val="left" w:pos="0"/>
      </w:tabs>
      <w:adjustRightInd w:val="0"/>
      <w:ind w:left="720" w:hanging="360"/>
    </w:pPr>
  </w:style>
  <w:style w:type="character" w:customStyle="1" w:styleId="T1">
    <w:name w:val="T1"/>
    <w:basedOn w:val="Policepardfaut"/>
    <w:hidden/>
    <w:uiPriority w:val="99"/>
    <w:rsid w:val="00394D8E"/>
    <w:rPr>
      <w:b/>
      <w:bCs/>
      <w:color w:val="0000FF"/>
      <w:sz w:val="26"/>
      <w:szCs w:val="26"/>
      <w:u w:val="single"/>
    </w:rPr>
  </w:style>
  <w:style w:type="character" w:customStyle="1" w:styleId="T2">
    <w:name w:val="T2"/>
    <w:hidden/>
    <w:uiPriority w:val="99"/>
    <w:rsid w:val="00394D8E"/>
    <w:rPr>
      <w:rFonts w:ascii="Arial Narrow" w:hAnsi="Arial Narrow" w:cs="Arial Narrow"/>
      <w:b/>
      <w:bCs/>
      <w:sz w:val="22"/>
      <w:szCs w:val="22"/>
    </w:rPr>
  </w:style>
  <w:style w:type="character" w:customStyle="1" w:styleId="T5">
    <w:name w:val="T5"/>
    <w:hidden/>
    <w:uiPriority w:val="99"/>
    <w:rsid w:val="00394D8E"/>
    <w:rPr>
      <w:rFonts w:ascii="Arial Narrow" w:hAnsi="Arial Narrow" w:cs="Arial Narrow"/>
      <w:sz w:val="24"/>
      <w:szCs w:val="24"/>
    </w:rPr>
  </w:style>
  <w:style w:type="character" w:customStyle="1" w:styleId="T6">
    <w:name w:val="T6"/>
    <w:hidden/>
    <w:uiPriority w:val="99"/>
    <w:rsid w:val="00394D8E"/>
    <w:rPr>
      <w:rFonts w:ascii="Arial Narrow" w:hAnsi="Arial Narrow" w:cs="Arial Narrow"/>
      <w:sz w:val="22"/>
      <w:szCs w:val="22"/>
    </w:rPr>
  </w:style>
  <w:style w:type="character" w:customStyle="1" w:styleId="T8">
    <w:name w:val="T8"/>
    <w:hidden/>
    <w:uiPriority w:val="99"/>
    <w:rsid w:val="00394D8E"/>
    <w:rPr>
      <w:rFonts w:ascii="Arial Narrow" w:hAnsi="Arial Narrow" w:cs="Arial Narrow"/>
      <w:b/>
      <w:bCs/>
      <w:sz w:val="22"/>
      <w:szCs w:val="22"/>
      <w:u w:val="single"/>
    </w:rPr>
  </w:style>
  <w:style w:type="character" w:styleId="Lienhypertexte">
    <w:name w:val="Hyperlink"/>
    <w:basedOn w:val="Policepardfaut"/>
    <w:uiPriority w:val="99"/>
    <w:rsid w:val="00394D8E"/>
    <w:rPr>
      <w:color w:val="000080"/>
      <w:u w:val="single"/>
    </w:rPr>
  </w:style>
  <w:style w:type="paragraph" w:styleId="Sansinterligne">
    <w:name w:val="No Spacing"/>
    <w:link w:val="SansinterligneCar"/>
    <w:uiPriority w:val="1"/>
    <w:qFormat/>
    <w:rsid w:val="00B30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768F6"/>
  </w:style>
  <w:style w:type="paragraph" w:styleId="NormalWeb">
    <w:name w:val="Normal (Web)"/>
    <w:basedOn w:val="Normal"/>
    <w:uiPriority w:val="99"/>
    <w:unhideWhenUsed/>
    <w:rsid w:val="00DB05FA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E81DB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033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33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33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33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sonormalsandbox">
    <w:name w:val="msonormal_sandbox"/>
    <w:basedOn w:val="Normal"/>
    <w:rsid w:val="00FB51C9"/>
    <w:pPr>
      <w:spacing w:before="100" w:beforeAutospacing="1" w:after="100" w:afterAutospacing="1"/>
    </w:pPr>
  </w:style>
  <w:style w:type="paragraph" w:customStyle="1" w:styleId="gmail-msonormalsandbox">
    <w:name w:val="gmail-msonormal_sandbox"/>
    <w:basedOn w:val="Normal"/>
    <w:rsid w:val="00123140"/>
    <w:pPr>
      <w:spacing w:before="100" w:beforeAutospacing="1" w:after="100" w:afterAutospacing="1"/>
    </w:pPr>
  </w:style>
  <w:style w:type="paragraph" w:customStyle="1" w:styleId="gmail-m-4790711401606104478p27sandbox">
    <w:name w:val="gmail-m_-4790711401606104478p27_sandbox"/>
    <w:basedOn w:val="Normal"/>
    <w:rsid w:val="008F71D8"/>
    <w:pPr>
      <w:spacing w:before="100" w:beforeAutospacing="1" w:after="100" w:afterAutospacing="1"/>
    </w:pPr>
  </w:style>
  <w:style w:type="paragraph" w:customStyle="1" w:styleId="gmail-m-4790711401606104478p3sandbox">
    <w:name w:val="gmail-m_-4790711401606104478p3_sandbox"/>
    <w:basedOn w:val="Normal"/>
    <w:rsid w:val="008F71D8"/>
    <w:pPr>
      <w:spacing w:before="100" w:beforeAutospacing="1" w:after="100" w:afterAutospacing="1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824C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473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58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8BD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60A1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60A1D"/>
    <w:rPr>
      <w:b/>
      <w:bCs/>
    </w:rPr>
  </w:style>
  <w:style w:type="character" w:styleId="Accentuation">
    <w:name w:val="Emphasis"/>
    <w:basedOn w:val="Policepardfaut"/>
    <w:uiPriority w:val="20"/>
    <w:qFormat/>
    <w:rsid w:val="00F80BF7"/>
    <w:rPr>
      <w:i/>
      <w:iCs/>
    </w:rPr>
  </w:style>
  <w:style w:type="paragraph" w:customStyle="1" w:styleId="zfr3q">
    <w:name w:val="zfr3q"/>
    <w:basedOn w:val="Normal"/>
    <w:rsid w:val="00FF4559"/>
    <w:pPr>
      <w:spacing w:before="100" w:beforeAutospacing="1" w:after="100" w:afterAutospacing="1"/>
    </w:pPr>
  </w:style>
  <w:style w:type="character" w:customStyle="1" w:styleId="c9dxtc">
    <w:name w:val="c9dxtc"/>
    <w:basedOn w:val="Policepardfaut"/>
    <w:rsid w:val="00FF4559"/>
  </w:style>
  <w:style w:type="paragraph" w:customStyle="1" w:styleId="Sansinterligne1">
    <w:name w:val="Sans interligne1"/>
    <w:rsid w:val="0002700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maildefaultsandbox">
    <w:name w:val="gmail_default_sandbox"/>
    <w:basedOn w:val="Policepardfaut"/>
    <w:rsid w:val="00EA3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743">
              <w:marLeft w:val="553"/>
              <w:marRight w:val="553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455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1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9999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81327">
                                          <w:marLeft w:val="180"/>
                                          <w:marRight w:val="18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422337">
                                                  <w:marLeft w:val="216"/>
                                                  <w:marRight w:val="216"/>
                                                  <w:marTop w:val="216"/>
                                                  <w:marBottom w:val="21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4294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llefranchecatholique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oisse.stemilie@orang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NNONCES%20PAROISSIALES%20semaine%2020\2018%205%20JUIN\2018%2023%20juin%20au%2001%20juillet\2018%20Annonces%20Paroissiales%20du%2023%20juin%20au%2001%20juille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C6C24-F967-41F3-B123-9EC232B5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Annonces Paroissiales du 23 juin au 01 juillet</Template>
  <TotalTime>7760</TotalTime>
  <Pages>2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228</cp:revision>
  <cp:lastPrinted>2025-09-05T11:36:00Z</cp:lastPrinted>
  <dcterms:created xsi:type="dcterms:W3CDTF">2025-01-17T10:00:00Z</dcterms:created>
  <dcterms:modified xsi:type="dcterms:W3CDTF">2025-09-05T11:39:00Z</dcterms:modified>
</cp:coreProperties>
</file>