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6" w:rsidRDefault="00BA2395" w:rsidP="00E0056A">
      <w:pPr>
        <w:pStyle w:val="P4"/>
        <w:tabs>
          <w:tab w:val="left" w:pos="924"/>
        </w:tabs>
        <w:jc w:val="left"/>
        <w:rPr>
          <w:rFonts w:ascii="Candy Round BTN" w:hAnsi="Candy Round BTN"/>
          <w:color w:val="C00000"/>
          <w:sz w:val="40"/>
          <w:szCs w:val="40"/>
        </w:rPr>
      </w:pPr>
      <w:r>
        <w:rPr>
          <w:b w:val="0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256540</wp:posOffset>
            </wp:positionV>
            <wp:extent cx="680720" cy="820420"/>
            <wp:effectExtent l="1905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ntecote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CD0" w:rsidRPr="00C70CD0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89.9pt;margin-top:0;width:210pt;height:24.1pt;z-index:251662336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" fillcolor="#fde9d9 [665]" strokeweight=".5pt">
            <v:textbox style="mso-next-textbox:#Zone de texte 2;mso-fit-shape-to-text:t">
              <w:txbxContent>
                <w:p w:rsidR="004D4221" w:rsidRPr="00824F14" w:rsidRDefault="004D4221" w:rsidP="00E51A97">
                  <w:pPr>
                    <w:pStyle w:val="P4"/>
                    <w:rPr>
                      <w:rFonts w:asciiTheme="majorHAnsi" w:hAnsiTheme="majorHAnsi"/>
                      <w:b w:val="0"/>
                      <w:sz w:val="28"/>
                      <w:szCs w:val="28"/>
                    </w:rPr>
                  </w:pPr>
                  <w:r w:rsidRPr="00824F14">
                    <w:rPr>
                      <w:rFonts w:asciiTheme="majorHAnsi" w:hAnsiTheme="majorHAnsi"/>
                      <w:b w:val="0"/>
                      <w:sz w:val="28"/>
                      <w:szCs w:val="28"/>
                    </w:rPr>
                    <w:t>Annonces Paroissiales</w:t>
                  </w:r>
                </w:p>
              </w:txbxContent>
            </v:textbox>
            <w10:wrap type="square" anchorx="margin"/>
          </v:shape>
        </w:pict>
      </w:r>
    </w:p>
    <w:p w:rsidR="00060672" w:rsidRDefault="002E0391" w:rsidP="00E0056A">
      <w:pPr>
        <w:pStyle w:val="P4"/>
        <w:tabs>
          <w:tab w:val="left" w:pos="924"/>
        </w:tabs>
        <w:jc w:val="left"/>
        <w:rPr>
          <w:rFonts w:ascii="Candy Round BTN" w:hAnsi="Candy Round BTN"/>
          <w:color w:val="C00000"/>
          <w:sz w:val="40"/>
          <w:szCs w:val="40"/>
        </w:rPr>
      </w:pPr>
      <w:r>
        <w:rPr>
          <w:rFonts w:ascii="Candy Round BTN" w:hAnsi="Candy Round BTN"/>
          <w:color w:val="C00000"/>
          <w:sz w:val="40"/>
          <w:szCs w:val="40"/>
        </w:rPr>
        <w:t xml:space="preserve"> </w:t>
      </w:r>
      <w:r w:rsidR="009158BD" w:rsidRPr="009158BD">
        <w:rPr>
          <w:b w:val="0"/>
          <w:noProof/>
        </w:rPr>
        <w:drawing>
          <wp:inline distT="0" distB="0" distL="0" distR="0">
            <wp:extent cx="1435069" cy="586460"/>
            <wp:effectExtent l="19050" t="0" r="0" b="0"/>
            <wp:docPr id="2" name="Image 1" descr="Z:\Documents\LOGO Paroisse Ste Emilie\LOGO-PAROISSE-Ste-Emilie-du-Villefranch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LOGO Paroisse Ste Emilie\LOGO-PAROISSE-Ste-Emilie-du-Villefrancho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08" w:rsidRDefault="00622C76" w:rsidP="002C12C7">
      <w:pPr>
        <w:pStyle w:val="P4"/>
        <w:tabs>
          <w:tab w:val="left" w:pos="924"/>
        </w:tabs>
        <w:jc w:val="left"/>
        <w:rPr>
          <w:rFonts w:ascii="Candy Round BTN" w:hAnsi="Candy Round BTN"/>
          <w:sz w:val="24"/>
          <w:szCs w:val="24"/>
        </w:rPr>
      </w:pPr>
      <w:r>
        <w:rPr>
          <w:rFonts w:ascii="Candy Round BTN" w:hAnsi="Candy Round BTN"/>
          <w:color w:val="C00000"/>
          <w:sz w:val="40"/>
          <w:szCs w:val="40"/>
        </w:rPr>
        <w:t xml:space="preserve">                              </w:t>
      </w:r>
      <w:r w:rsidR="001D2526">
        <w:rPr>
          <w:rFonts w:ascii="Candy Round BTN" w:hAnsi="Candy Round BTN"/>
          <w:color w:val="C00000"/>
          <w:sz w:val="40"/>
          <w:szCs w:val="40"/>
        </w:rPr>
        <w:tab/>
      </w:r>
      <w:r w:rsidR="001D2526">
        <w:rPr>
          <w:rFonts w:ascii="Candy Round BTN" w:hAnsi="Candy Round BTN"/>
          <w:color w:val="C00000"/>
          <w:sz w:val="40"/>
          <w:szCs w:val="40"/>
        </w:rPr>
        <w:tab/>
      </w:r>
      <w:r w:rsidR="00B94803" w:rsidRPr="00A42070">
        <w:rPr>
          <w:rFonts w:ascii="Candy Round BTN" w:hAnsi="Candy Round BTN"/>
          <w:sz w:val="24"/>
          <w:szCs w:val="24"/>
        </w:rPr>
        <w:t>Du</w:t>
      </w:r>
      <w:r w:rsidR="008A0868">
        <w:rPr>
          <w:rFonts w:ascii="Candy Round BTN" w:hAnsi="Candy Round BTN"/>
          <w:sz w:val="24"/>
          <w:szCs w:val="24"/>
        </w:rPr>
        <w:t xml:space="preserve"> </w:t>
      </w:r>
      <w:r w:rsidR="00B62647">
        <w:rPr>
          <w:rFonts w:ascii="Candy Round BTN" w:hAnsi="Candy Round BTN"/>
          <w:sz w:val="24"/>
          <w:szCs w:val="24"/>
        </w:rPr>
        <w:t>24</w:t>
      </w:r>
      <w:r w:rsidR="00E758AF">
        <w:rPr>
          <w:rFonts w:ascii="Candy Round BTN" w:hAnsi="Candy Round BTN"/>
          <w:sz w:val="24"/>
          <w:szCs w:val="24"/>
        </w:rPr>
        <w:t xml:space="preserve"> mai </w:t>
      </w:r>
      <w:r w:rsidR="00B62647">
        <w:rPr>
          <w:rFonts w:ascii="Candy Round BTN" w:hAnsi="Candy Round BTN"/>
          <w:sz w:val="24"/>
          <w:szCs w:val="24"/>
        </w:rPr>
        <w:t>au 1</w:t>
      </w:r>
      <w:r w:rsidR="00B62647" w:rsidRPr="00B62647">
        <w:rPr>
          <w:rFonts w:ascii="Candy Round BTN" w:hAnsi="Candy Round BTN"/>
          <w:sz w:val="24"/>
          <w:szCs w:val="24"/>
          <w:vertAlign w:val="superscript"/>
        </w:rPr>
        <w:t>er</w:t>
      </w:r>
      <w:r w:rsidR="00B62647">
        <w:rPr>
          <w:rFonts w:ascii="Candy Round BTN" w:hAnsi="Candy Round BTN"/>
          <w:sz w:val="24"/>
          <w:szCs w:val="24"/>
        </w:rPr>
        <w:t xml:space="preserve"> juin </w:t>
      </w:r>
      <w:r w:rsidR="00250A58">
        <w:rPr>
          <w:rFonts w:ascii="Candy Round BTN" w:hAnsi="Candy Round BTN"/>
          <w:sz w:val="24"/>
          <w:szCs w:val="24"/>
        </w:rPr>
        <w:t>2025</w:t>
      </w:r>
      <w:r w:rsidR="00415747">
        <w:rPr>
          <w:rFonts w:ascii="Candy Round BTN" w:hAnsi="Candy Round BTN"/>
          <w:sz w:val="24"/>
          <w:szCs w:val="24"/>
        </w:rPr>
        <w:t xml:space="preserve"> </w:t>
      </w:r>
    </w:p>
    <w:p w:rsidR="004B1E72" w:rsidRDefault="004B1E72" w:rsidP="00BA42C8">
      <w:pPr>
        <w:pStyle w:val="P4"/>
        <w:tabs>
          <w:tab w:val="left" w:pos="924"/>
        </w:tabs>
        <w:rPr>
          <w:rFonts w:ascii="Candy Round BTN" w:hAnsi="Candy Round BTN"/>
          <w:sz w:val="28"/>
          <w:szCs w:val="28"/>
        </w:rPr>
      </w:pPr>
    </w:p>
    <w:p w:rsidR="000111CB" w:rsidRDefault="000111CB" w:rsidP="00BA42C8">
      <w:pPr>
        <w:pStyle w:val="P4"/>
        <w:tabs>
          <w:tab w:val="left" w:pos="924"/>
        </w:tabs>
        <w:rPr>
          <w:rFonts w:ascii="Candy Round BTN" w:hAnsi="Candy Round BTN"/>
          <w:sz w:val="28"/>
          <w:szCs w:val="28"/>
        </w:rPr>
      </w:pPr>
    </w:p>
    <w:p w:rsidR="00B62647" w:rsidRDefault="00B62647" w:rsidP="00B62647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DC2701">
        <w:rPr>
          <w:rStyle w:val="T8"/>
          <w:rFonts w:ascii="Lucida Calligraphy" w:hAnsi="Lucida Calligraphy"/>
        </w:rPr>
        <w:t>Sam</w:t>
      </w:r>
      <w:r>
        <w:rPr>
          <w:rStyle w:val="T8"/>
          <w:rFonts w:ascii="Lucida Calligraphy" w:hAnsi="Lucida Calligraphy"/>
        </w:rPr>
        <w:t>edi 24 mai</w:t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  <w:t>Journée de prière pour l’Eglise de Chine</w:t>
      </w:r>
    </w:p>
    <w:p w:rsidR="00B62647" w:rsidRDefault="00B62647" w:rsidP="00B6264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B62647" w:rsidRPr="008E0735" w:rsidRDefault="00B62647" w:rsidP="00B6264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8E0735">
        <w:rPr>
          <w:rStyle w:val="T8"/>
          <w:b w:val="0"/>
          <w:color w:val="C00000"/>
          <w:u w:val="none"/>
        </w:rPr>
        <w:t xml:space="preserve">De 9h30 à 17h00 : </w:t>
      </w:r>
      <w:r w:rsidRPr="008E0735">
        <w:rPr>
          <w:rStyle w:val="T8"/>
          <w:b w:val="0"/>
          <w:u w:val="none"/>
        </w:rPr>
        <w:t>Retraite 1ère communion à Saint Igest</w:t>
      </w:r>
    </w:p>
    <w:p w:rsidR="00B62647" w:rsidRDefault="00B62647" w:rsidP="00B62647">
      <w:pPr>
        <w:pStyle w:val="NormalWeb"/>
        <w:spacing w:before="0" w:beforeAutospacing="0" w:after="0" w:afterAutospacing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Pr="003774A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3</w:t>
      </w:r>
      <w:r w:rsidRPr="003774A0">
        <w:rPr>
          <w:rStyle w:val="T8"/>
          <w:b w:val="0"/>
          <w:color w:val="C00000"/>
          <w:u w:val="none"/>
        </w:rPr>
        <w:t xml:space="preserve">0 : </w:t>
      </w:r>
      <w:r>
        <w:rPr>
          <w:rStyle w:val="T8"/>
          <w:b w:val="0"/>
          <w:u w:val="none"/>
        </w:rPr>
        <w:t>Messe dominicale anticipée à la chapelle de la Sainte Famille</w:t>
      </w:r>
      <w:r w:rsidRPr="00EC09B2">
        <w:rPr>
          <w:rStyle w:val="T8"/>
          <w:b w:val="0"/>
          <w:color w:val="C00000"/>
          <w:u w:val="none"/>
        </w:rPr>
        <w:tab/>
      </w:r>
      <w:r>
        <w:rPr>
          <w:rStyle w:val="T8"/>
          <w:b w:val="0"/>
          <w:color w:val="C00000"/>
          <w:u w:val="none"/>
        </w:rPr>
        <w:t xml:space="preserve">                                                           </w:t>
      </w:r>
    </w:p>
    <w:p w:rsidR="00B62647" w:rsidRDefault="00B62647" w:rsidP="00B62647">
      <w:pPr>
        <w:pStyle w:val="NormalWeb"/>
        <w:spacing w:before="0" w:beforeAutospacing="0" w:after="0" w:afterAutospacing="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B62647" w:rsidRDefault="00B62647" w:rsidP="00B6264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Pr="00905D0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0</w:t>
      </w:r>
      <w:r w:rsidRPr="00905D00">
        <w:rPr>
          <w:rStyle w:val="T8"/>
          <w:b w:val="0"/>
          <w:color w:val="C00000"/>
          <w:u w:val="none"/>
        </w:rPr>
        <w:t>0 :</w:t>
      </w:r>
      <w:r w:rsidRPr="00905D00">
        <w:rPr>
          <w:rStyle w:val="T8"/>
          <w:rFonts w:ascii="Britannic Bold" w:hAnsi="Britannic Bold"/>
          <w:b w:val="0"/>
          <w:i/>
          <w:color w:val="00B050"/>
          <w:u w:val="none"/>
        </w:rPr>
        <w:t xml:space="preserve"> </w:t>
      </w:r>
      <w:r>
        <w:rPr>
          <w:rStyle w:val="T8"/>
          <w:b w:val="0"/>
          <w:u w:val="none"/>
        </w:rPr>
        <w:t xml:space="preserve">Messe dominicale à la chapelle Notre-Dame de Pitié à Monteils </w:t>
      </w:r>
    </w:p>
    <w:p w:rsidR="00B62647" w:rsidRPr="007375B1" w:rsidRDefault="00B62647" w:rsidP="00B62647">
      <w:pPr>
        <w:pStyle w:val="NormalWeb"/>
        <w:spacing w:before="0" w:beforeAutospacing="0" w:after="0" w:afterAutospacing="0"/>
        <w:rPr>
          <w:rStyle w:val="T8"/>
          <w:color w:val="C00000"/>
          <w:sz w:val="20"/>
          <w:szCs w:val="20"/>
          <w:u w:val="none"/>
        </w:rPr>
      </w:pPr>
    </w:p>
    <w:p w:rsidR="00B62647" w:rsidRPr="00E95EBA" w:rsidRDefault="00B62647" w:rsidP="00B62647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F75D12">
        <w:rPr>
          <w:rStyle w:val="T8"/>
          <w:rFonts w:ascii="Lucida Calligraphy" w:hAnsi="Lucida Calligraphy"/>
        </w:rPr>
        <w:t xml:space="preserve">Dimanche </w:t>
      </w:r>
      <w:r>
        <w:rPr>
          <w:rStyle w:val="T8"/>
          <w:rFonts w:ascii="Lucida Calligraphy" w:hAnsi="Lucida Calligraphy"/>
        </w:rPr>
        <w:t>25</w:t>
      </w:r>
      <w:r w:rsidRPr="00F75D12">
        <w:rPr>
          <w:rStyle w:val="T8"/>
          <w:rFonts w:ascii="Lucida Calligraphy" w:hAnsi="Lucida Calligraphy"/>
        </w:rPr>
        <w:t xml:space="preserve"> </w:t>
      </w:r>
      <w:r>
        <w:rPr>
          <w:rStyle w:val="T8"/>
          <w:rFonts w:ascii="Lucida Calligraphy" w:hAnsi="Lucida Calligraphy"/>
        </w:rPr>
        <w:t>mai</w:t>
      </w:r>
      <w:r>
        <w:rPr>
          <w:rStyle w:val="T8"/>
          <w:b w:val="0"/>
          <w:color w:val="C00000"/>
          <w:u w:val="none"/>
        </w:rPr>
        <w:tab/>
      </w:r>
      <w:r w:rsidRPr="00F75D12">
        <w:rPr>
          <w:rStyle w:val="T8"/>
          <w:b w:val="0"/>
          <w:color w:val="C00000"/>
          <w:u w:val="none"/>
        </w:rPr>
        <w:tab/>
      </w:r>
      <w:r>
        <w:rPr>
          <w:rStyle w:val="T8"/>
          <w:b w:val="0"/>
          <w:color w:val="C00000"/>
          <w:u w:val="none"/>
        </w:rPr>
        <w:tab/>
      </w:r>
      <w:r w:rsidRPr="00E95EBA">
        <w:rPr>
          <w:rStyle w:val="T8"/>
          <w:rFonts w:ascii="Lucida Calligraphy" w:hAnsi="Lucida Calligraphy"/>
          <w:u w:val="none"/>
        </w:rPr>
        <w:t>Fête des mères</w:t>
      </w:r>
    </w:p>
    <w:p w:rsidR="00B62647" w:rsidRPr="00C35E86" w:rsidRDefault="00B62647" w:rsidP="00B6264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B62647" w:rsidRDefault="00B62647" w:rsidP="00B6264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7B4876">
        <w:rPr>
          <w:rStyle w:val="T8"/>
          <w:color w:val="C00000"/>
          <w:u w:val="none"/>
        </w:rPr>
        <w:t>1</w:t>
      </w:r>
      <w:r w:rsidRPr="007B4876">
        <w:rPr>
          <w:rStyle w:val="T8"/>
          <w:b w:val="0"/>
          <w:color w:val="C00000"/>
          <w:u w:val="none"/>
        </w:rPr>
        <w:t xml:space="preserve">0h30 : </w:t>
      </w:r>
      <w:r w:rsidRPr="007B4876">
        <w:rPr>
          <w:rStyle w:val="T8"/>
          <w:b w:val="0"/>
          <w:u w:val="none"/>
        </w:rPr>
        <w:t xml:space="preserve">Messe </w:t>
      </w:r>
      <w:r>
        <w:rPr>
          <w:rStyle w:val="T8"/>
          <w:b w:val="0"/>
          <w:u w:val="none"/>
        </w:rPr>
        <w:t xml:space="preserve">dominicale à la collégiale </w:t>
      </w:r>
      <w:r w:rsidR="001D76D9">
        <w:rPr>
          <w:rStyle w:val="T8"/>
          <w:b w:val="0"/>
          <w:u w:val="none"/>
        </w:rPr>
        <w:t xml:space="preserve">pendant laquelle sœur Nancy ASMAR </w:t>
      </w:r>
      <w:r w:rsidR="004047E0">
        <w:rPr>
          <w:rStyle w:val="T8"/>
          <w:b w:val="0"/>
          <w:u w:val="none"/>
        </w:rPr>
        <w:t xml:space="preserve">de la Congrégation de la Sainte Famille </w:t>
      </w:r>
      <w:r w:rsidR="001D76D9">
        <w:rPr>
          <w:rStyle w:val="T8"/>
          <w:b w:val="0"/>
          <w:u w:val="none"/>
        </w:rPr>
        <w:t>prononcera ces vœux perpétuel</w:t>
      </w:r>
      <w:r w:rsidR="004047E0">
        <w:rPr>
          <w:rStyle w:val="T8"/>
          <w:b w:val="0"/>
          <w:u w:val="none"/>
        </w:rPr>
        <w:t>s</w:t>
      </w:r>
      <w:r w:rsidR="001D76D9">
        <w:rPr>
          <w:rStyle w:val="T8"/>
          <w:b w:val="0"/>
          <w:u w:val="none"/>
        </w:rPr>
        <w:t xml:space="preserve">, </w:t>
      </w:r>
      <w:r>
        <w:rPr>
          <w:rStyle w:val="T8"/>
          <w:b w:val="0"/>
          <w:u w:val="none"/>
        </w:rPr>
        <w:t>suivie du baptême de Raphaël DELERIS MALLET</w:t>
      </w:r>
    </w:p>
    <w:p w:rsidR="00605BD7" w:rsidRDefault="00AE2048" w:rsidP="00605BD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F94F69">
        <w:rPr>
          <w:rStyle w:val="T8"/>
          <w:b w:val="0"/>
          <w:color w:val="C00000"/>
          <w:highlight w:val="yellow"/>
          <w:u w:val="none"/>
        </w:rPr>
        <w:t>17h00 :</w:t>
      </w:r>
      <w:r w:rsidRPr="00F94F69">
        <w:rPr>
          <w:rStyle w:val="T8"/>
          <w:b w:val="0"/>
          <w:highlight w:val="yellow"/>
          <w:u w:val="none"/>
        </w:rPr>
        <w:t xml:space="preserve"> Concert Musique et Orgue</w:t>
      </w:r>
      <w:r w:rsidR="001D76D9" w:rsidRPr="00F94F69">
        <w:rPr>
          <w:rStyle w:val="T8"/>
          <w:b w:val="0"/>
          <w:highlight w:val="yellow"/>
          <w:u w:val="none"/>
        </w:rPr>
        <w:t> : chants et musiques du Moyen Age au 18</w:t>
      </w:r>
      <w:r w:rsidR="001D76D9" w:rsidRPr="00F94F69">
        <w:rPr>
          <w:rStyle w:val="T8"/>
          <w:b w:val="0"/>
          <w:highlight w:val="yellow"/>
          <w:u w:val="none"/>
          <w:vertAlign w:val="superscript"/>
        </w:rPr>
        <w:t>ème</w:t>
      </w:r>
      <w:r w:rsidR="001D76D9" w:rsidRPr="00F94F69">
        <w:rPr>
          <w:rStyle w:val="T8"/>
          <w:b w:val="0"/>
          <w:highlight w:val="yellow"/>
          <w:u w:val="none"/>
        </w:rPr>
        <w:t xml:space="preserve"> siècle, concert instruments et voix avec ANTIPHONA. Participation : 15</w:t>
      </w:r>
      <w:r w:rsidR="001D76D9" w:rsidRPr="00F94F69">
        <w:rPr>
          <w:rStyle w:val="T8"/>
          <w:b w:val="0"/>
          <w:highlight w:val="yellow"/>
          <w:u w:val="none"/>
          <w:vertAlign w:val="superscript"/>
        </w:rPr>
        <w:t>€</w:t>
      </w:r>
      <w:r w:rsidR="001D76D9" w:rsidRPr="00F94F69">
        <w:rPr>
          <w:rStyle w:val="T8"/>
          <w:b w:val="0"/>
          <w:highlight w:val="yellow"/>
          <w:u w:val="none"/>
        </w:rPr>
        <w:t xml:space="preserve"> (gratuit pour les moins de 18 ans)</w:t>
      </w:r>
    </w:p>
    <w:p w:rsidR="00AE2048" w:rsidRDefault="00AE2048" w:rsidP="00605BD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</w:p>
    <w:p w:rsidR="00E758AF" w:rsidRDefault="00E758AF" w:rsidP="00E758AF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Lucida Calligraphy" w:hAnsi="Lucida Calligraphy"/>
          <w:b w:val="0"/>
          <w:u w:val="none"/>
        </w:rPr>
      </w:pPr>
      <w:r>
        <w:rPr>
          <w:rStyle w:val="T8"/>
          <w:rFonts w:ascii="Lucida Calligraphy" w:hAnsi="Lucida Calligraphy"/>
        </w:rPr>
        <w:t xml:space="preserve">Mardi  </w:t>
      </w:r>
      <w:r w:rsidR="00B62647">
        <w:rPr>
          <w:rStyle w:val="T8"/>
          <w:rFonts w:ascii="Lucida Calligraphy" w:hAnsi="Lucida Calligraphy"/>
        </w:rPr>
        <w:t>27</w:t>
      </w:r>
      <w:r w:rsidRPr="006739DE">
        <w:rPr>
          <w:rStyle w:val="T8"/>
          <w:rFonts w:ascii="Lucida Calligraphy" w:hAnsi="Lucida Calligraphy"/>
        </w:rPr>
        <w:t xml:space="preserve"> </w:t>
      </w:r>
      <w:r w:rsidR="00567E34">
        <w:rPr>
          <w:rStyle w:val="T8"/>
          <w:rFonts w:ascii="Lucida Calligraphy" w:hAnsi="Lucida Calligraphy"/>
        </w:rPr>
        <w:t>mai</w:t>
      </w:r>
      <w:r>
        <w:rPr>
          <w:rStyle w:val="T8"/>
          <w:rFonts w:ascii="Lucida Calligraphy" w:hAnsi="Lucida Calligraphy"/>
          <w:b w:val="0"/>
          <w:u w:val="none"/>
        </w:rPr>
        <w:tab/>
      </w:r>
    </w:p>
    <w:p w:rsidR="00E56167" w:rsidRDefault="00E56167" w:rsidP="00E5616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E758AF" w:rsidRDefault="006B7CBB" w:rsidP="00234B60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20"/>
          <w:szCs w:val="20"/>
          <w:u w:val="none"/>
        </w:rPr>
      </w:pPr>
      <w:r w:rsidRPr="006B7CBB">
        <w:rPr>
          <w:rStyle w:val="T8"/>
          <w:b w:val="0"/>
          <w:color w:val="C00000"/>
          <w:sz w:val="20"/>
          <w:szCs w:val="20"/>
          <w:u w:val="none"/>
        </w:rPr>
        <w:t>20h00 :</w:t>
      </w:r>
      <w:r>
        <w:rPr>
          <w:rStyle w:val="T8"/>
          <w:b w:val="0"/>
          <w:sz w:val="20"/>
          <w:szCs w:val="20"/>
          <w:u w:val="none"/>
        </w:rPr>
        <w:t xml:space="preserve"> Equipe liturgique</w:t>
      </w:r>
    </w:p>
    <w:p w:rsidR="006B7CBB" w:rsidRPr="007375B1" w:rsidRDefault="006B7CBB" w:rsidP="00234B60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20"/>
          <w:szCs w:val="20"/>
          <w:u w:val="none"/>
        </w:rPr>
      </w:pPr>
    </w:p>
    <w:p w:rsidR="0005629D" w:rsidRPr="006739DE" w:rsidRDefault="00234B60" w:rsidP="002804EE">
      <w:pPr>
        <w:pStyle w:val="Sansinterligne"/>
        <w:rPr>
          <w:rStyle w:val="T8"/>
          <w:rFonts w:ascii="Lucida Calligraphy" w:hAnsi="Lucida Calligraphy"/>
          <w:u w:val="none"/>
        </w:rPr>
      </w:pPr>
      <w:r>
        <w:rPr>
          <w:rStyle w:val="T8"/>
          <w:rFonts w:ascii="Lucida Calligraphy" w:hAnsi="Lucida Calligraphy"/>
        </w:rPr>
        <w:t>Mercredi</w:t>
      </w:r>
      <w:r w:rsidR="00965072">
        <w:rPr>
          <w:rStyle w:val="T8"/>
          <w:rFonts w:ascii="Lucida Calligraphy" w:hAnsi="Lucida Calligraphy"/>
        </w:rPr>
        <w:t xml:space="preserve"> </w:t>
      </w:r>
      <w:r w:rsidR="00B62647">
        <w:rPr>
          <w:rStyle w:val="T8"/>
          <w:rFonts w:ascii="Lucida Calligraphy" w:hAnsi="Lucida Calligraphy"/>
        </w:rPr>
        <w:t>28</w:t>
      </w:r>
      <w:r w:rsidR="004B1E72" w:rsidRPr="006739DE">
        <w:rPr>
          <w:rStyle w:val="T8"/>
          <w:rFonts w:ascii="Lucida Calligraphy" w:hAnsi="Lucida Calligraphy"/>
        </w:rPr>
        <w:t xml:space="preserve"> </w:t>
      </w:r>
      <w:r w:rsidR="00567E34">
        <w:rPr>
          <w:rStyle w:val="T8"/>
          <w:rFonts w:ascii="Lucida Calligraphy" w:hAnsi="Lucida Calligraphy"/>
        </w:rPr>
        <w:t>mai</w:t>
      </w:r>
      <w:r w:rsidR="004912C5" w:rsidRPr="006739DE">
        <w:rPr>
          <w:rStyle w:val="T8"/>
          <w:rFonts w:ascii="Lucida Calligraphy" w:hAnsi="Lucida Calligraphy"/>
          <w:u w:val="none"/>
        </w:rPr>
        <w:tab/>
      </w:r>
      <w:r w:rsidR="004912C5" w:rsidRPr="006739DE">
        <w:rPr>
          <w:rStyle w:val="T8"/>
          <w:rFonts w:ascii="Lucida Calligraphy" w:hAnsi="Lucida Calligraphy"/>
          <w:u w:val="none"/>
        </w:rPr>
        <w:tab/>
      </w:r>
      <w:r w:rsidR="009E546C">
        <w:rPr>
          <w:rStyle w:val="T8"/>
          <w:rFonts w:ascii="Lucida Calligraphy" w:hAnsi="Lucida Calligraphy"/>
          <w:u w:val="none"/>
        </w:rPr>
        <w:tab/>
      </w:r>
      <w:r w:rsidR="00632FDC" w:rsidRPr="006739DE">
        <w:rPr>
          <w:rStyle w:val="T8"/>
          <w:rFonts w:ascii="Lucida Calligraphy" w:hAnsi="Lucida Calligraphy"/>
          <w:u w:val="none"/>
        </w:rPr>
        <w:tab/>
      </w:r>
    </w:p>
    <w:p w:rsidR="006E6159" w:rsidRDefault="00D716F6" w:rsidP="00EC09B2">
      <w:pPr>
        <w:pStyle w:val="Sansinterligne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A42070" w:rsidRDefault="006B7CBB" w:rsidP="00BD5799">
      <w:pPr>
        <w:pStyle w:val="Sansinterligne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 xml:space="preserve">09h30 : </w:t>
      </w:r>
      <w:r w:rsidRPr="006B7CBB">
        <w:rPr>
          <w:rStyle w:val="T8"/>
          <w:b w:val="0"/>
          <w:u w:val="none"/>
        </w:rPr>
        <w:t>Equipe d’Animation Paroissiale</w:t>
      </w:r>
      <w:r>
        <w:rPr>
          <w:rStyle w:val="T8"/>
          <w:b w:val="0"/>
          <w:color w:val="C00000"/>
          <w:u w:val="none"/>
        </w:rPr>
        <w:t xml:space="preserve">                                                                                                                                                                            </w:t>
      </w:r>
      <w:r w:rsidR="00C857A6" w:rsidRPr="00433EE0">
        <w:rPr>
          <w:rStyle w:val="T8"/>
          <w:b w:val="0"/>
          <w:color w:val="C00000"/>
          <w:u w:val="none"/>
        </w:rPr>
        <w:t>20h</w:t>
      </w:r>
      <w:r w:rsidR="00250757" w:rsidRPr="00433EE0">
        <w:rPr>
          <w:rStyle w:val="T8"/>
          <w:b w:val="0"/>
          <w:color w:val="C00000"/>
          <w:u w:val="none"/>
        </w:rPr>
        <w:t>15</w:t>
      </w:r>
      <w:r w:rsidR="00C857A6" w:rsidRPr="00433EE0">
        <w:rPr>
          <w:rStyle w:val="T8"/>
          <w:b w:val="0"/>
          <w:color w:val="C00000"/>
          <w:u w:val="none"/>
        </w:rPr>
        <w:t> </w:t>
      </w:r>
      <w:r w:rsidR="00C857A6" w:rsidRPr="004848F2">
        <w:rPr>
          <w:rStyle w:val="T8"/>
          <w:b w:val="0"/>
          <w:color w:val="C00000"/>
          <w:u w:val="none"/>
        </w:rPr>
        <w:t>:</w:t>
      </w:r>
      <w:r w:rsidR="00C857A6" w:rsidRPr="004848F2">
        <w:rPr>
          <w:rStyle w:val="T8"/>
          <w:u w:val="none"/>
        </w:rPr>
        <w:t xml:space="preserve"> </w:t>
      </w:r>
      <w:r w:rsidR="00C857A6" w:rsidRPr="004848F2">
        <w:rPr>
          <w:rStyle w:val="T8"/>
          <w:b w:val="0"/>
          <w:u w:val="none"/>
        </w:rPr>
        <w:t>Groupe charismatique JERICHO, chapelle Ste  Barbe</w:t>
      </w:r>
      <w:r w:rsidR="00FD082D">
        <w:rPr>
          <w:rStyle w:val="T8"/>
          <w:b w:val="0"/>
          <w:u w:val="none"/>
        </w:rPr>
        <w:t xml:space="preserve"> </w:t>
      </w:r>
      <w:r w:rsidR="00613FEB">
        <w:rPr>
          <w:rStyle w:val="T8"/>
          <w:b w:val="0"/>
          <w:u w:val="none"/>
        </w:rPr>
        <w:tab/>
      </w:r>
      <w:r w:rsidR="00613FEB">
        <w:rPr>
          <w:rStyle w:val="T8"/>
          <w:b w:val="0"/>
          <w:u w:val="none"/>
        </w:rPr>
        <w:tab/>
      </w:r>
      <w:r w:rsidR="00613FEB">
        <w:rPr>
          <w:rStyle w:val="T8"/>
          <w:b w:val="0"/>
          <w:u w:val="none"/>
        </w:rPr>
        <w:tab/>
      </w:r>
    </w:p>
    <w:p w:rsidR="00F5139B" w:rsidRPr="007375B1" w:rsidRDefault="00F5139B" w:rsidP="002B6751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20"/>
          <w:szCs w:val="20"/>
          <w:u w:val="none"/>
        </w:rPr>
      </w:pPr>
    </w:p>
    <w:p w:rsidR="006B493A" w:rsidRDefault="00234B60" w:rsidP="00974F8F">
      <w:pPr>
        <w:pStyle w:val="Sansinterligne"/>
        <w:rPr>
          <w:rStyle w:val="T8"/>
          <w:rFonts w:ascii="Lucida Calligraphy" w:hAnsi="Lucida Calligraphy"/>
          <w:u w:val="none"/>
        </w:rPr>
      </w:pPr>
      <w:r>
        <w:rPr>
          <w:rStyle w:val="T8"/>
          <w:rFonts w:ascii="Lucida Calligraphy" w:hAnsi="Lucida Calligraphy"/>
        </w:rPr>
        <w:t>Jeudi</w:t>
      </w:r>
      <w:r w:rsidR="00965072">
        <w:rPr>
          <w:rStyle w:val="T8"/>
          <w:rFonts w:ascii="Lucida Calligraphy" w:hAnsi="Lucida Calligraphy"/>
        </w:rPr>
        <w:t xml:space="preserve"> </w:t>
      </w:r>
      <w:r w:rsidR="00B62647">
        <w:rPr>
          <w:rStyle w:val="T8"/>
          <w:rFonts w:ascii="Lucida Calligraphy" w:hAnsi="Lucida Calligraphy"/>
        </w:rPr>
        <w:t>29</w:t>
      </w:r>
      <w:r w:rsidR="004372DF">
        <w:rPr>
          <w:rStyle w:val="T8"/>
          <w:rFonts w:ascii="Lucida Calligraphy" w:hAnsi="Lucida Calligraphy"/>
        </w:rPr>
        <w:t xml:space="preserve"> </w:t>
      </w:r>
      <w:r w:rsidR="00567E34">
        <w:rPr>
          <w:rStyle w:val="T8"/>
          <w:rFonts w:ascii="Lucida Calligraphy" w:hAnsi="Lucida Calligraphy"/>
        </w:rPr>
        <w:t>mai</w:t>
      </w:r>
      <w:r w:rsidR="00B6089B" w:rsidRPr="00501062">
        <w:rPr>
          <w:rStyle w:val="T8"/>
          <w:rFonts w:ascii="Lucida Calligraphy" w:hAnsi="Lucida Calligraphy"/>
          <w:u w:val="none"/>
        </w:rPr>
        <w:tab/>
      </w:r>
      <w:r w:rsidR="0031487B">
        <w:rPr>
          <w:rStyle w:val="T8"/>
          <w:rFonts w:ascii="Lucida Calligraphy" w:hAnsi="Lucida Calligraphy"/>
          <w:u w:val="none"/>
        </w:rPr>
        <w:tab/>
      </w:r>
      <w:r w:rsidR="00E758AF">
        <w:rPr>
          <w:rStyle w:val="T8"/>
          <w:rFonts w:ascii="Lucida Calligraphy" w:hAnsi="Lucida Calligraphy"/>
          <w:u w:val="none"/>
        </w:rPr>
        <w:tab/>
      </w:r>
      <w:r w:rsidR="00632FDC">
        <w:rPr>
          <w:rStyle w:val="T8"/>
          <w:rFonts w:ascii="Lucida Calligraphy" w:hAnsi="Lucida Calligraphy"/>
          <w:u w:val="none"/>
        </w:rPr>
        <w:tab/>
      </w:r>
      <w:r w:rsidR="003F3774" w:rsidRPr="003F3774">
        <w:rPr>
          <w:rStyle w:val="T8"/>
          <w:rFonts w:ascii="Lucida Calligraphy" w:hAnsi="Lucida Calligraphy"/>
          <w:color w:val="C00000"/>
          <w:sz w:val="20"/>
          <w:szCs w:val="20"/>
          <w:u w:val="none"/>
        </w:rPr>
        <w:t>ASCENSION DU SEIGNEUR</w:t>
      </w:r>
      <w:r w:rsidR="004B1E72">
        <w:rPr>
          <w:rStyle w:val="T8"/>
          <w:rFonts w:ascii="Lucida Calligraphy" w:hAnsi="Lucida Calligraphy"/>
          <w:u w:val="none"/>
        </w:rPr>
        <w:tab/>
      </w:r>
    </w:p>
    <w:p w:rsidR="00C35E86" w:rsidRPr="00C35E86" w:rsidRDefault="00974F8F" w:rsidP="00EC09B2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963DBB" w:rsidRPr="00F94F69" w:rsidRDefault="006B7CBB" w:rsidP="00965BDC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highlight w:val="yellow"/>
          <w:u w:val="none"/>
        </w:rPr>
      </w:pPr>
      <w:r w:rsidRPr="00F94F69">
        <w:rPr>
          <w:rStyle w:val="T8"/>
          <w:b w:val="0"/>
          <w:color w:val="C00000"/>
          <w:highlight w:val="yellow"/>
          <w:u w:val="none"/>
        </w:rPr>
        <w:t>10h30</w:t>
      </w:r>
      <w:r w:rsidR="005B700C" w:rsidRPr="00F94F69">
        <w:rPr>
          <w:rStyle w:val="T8"/>
          <w:b w:val="0"/>
          <w:color w:val="C00000"/>
          <w:highlight w:val="yellow"/>
          <w:u w:val="none"/>
        </w:rPr>
        <w:t xml:space="preserve"> : </w:t>
      </w:r>
      <w:r w:rsidRPr="00F94F69">
        <w:rPr>
          <w:rStyle w:val="T8"/>
          <w:b w:val="0"/>
          <w:highlight w:val="yellow"/>
          <w:u w:val="none"/>
        </w:rPr>
        <w:t xml:space="preserve">Messe </w:t>
      </w:r>
      <w:r w:rsidR="00AE2048" w:rsidRPr="00F94F69">
        <w:rPr>
          <w:rStyle w:val="T8"/>
          <w:b w:val="0"/>
          <w:highlight w:val="yellow"/>
          <w:u w:val="none"/>
        </w:rPr>
        <w:t xml:space="preserve">unique </w:t>
      </w:r>
      <w:r w:rsidRPr="00F94F69">
        <w:rPr>
          <w:rStyle w:val="T8"/>
          <w:b w:val="0"/>
          <w:highlight w:val="yellow"/>
          <w:u w:val="none"/>
        </w:rPr>
        <w:t>de l’Ascension,</w:t>
      </w:r>
      <w:r w:rsidR="00AE2048" w:rsidRPr="00F94F69">
        <w:rPr>
          <w:rStyle w:val="T8"/>
          <w:b w:val="0"/>
          <w:highlight w:val="yellow"/>
          <w:u w:val="none"/>
        </w:rPr>
        <w:t xml:space="preserve"> à la </w:t>
      </w:r>
      <w:r w:rsidRPr="00F94F69">
        <w:rPr>
          <w:rStyle w:val="T8"/>
          <w:b w:val="0"/>
          <w:highlight w:val="yellow"/>
          <w:u w:val="none"/>
        </w:rPr>
        <w:t>collégiale</w:t>
      </w:r>
      <w:r w:rsidR="00AE2048" w:rsidRPr="00F94F69">
        <w:rPr>
          <w:rStyle w:val="T8"/>
          <w:b w:val="0"/>
          <w:highlight w:val="yellow"/>
          <w:u w:val="none"/>
        </w:rPr>
        <w:t>, pas de messe anticipée à la Sainte Famille</w:t>
      </w:r>
    </w:p>
    <w:p w:rsidR="005B52AC" w:rsidRPr="000600EC" w:rsidRDefault="005B52AC" w:rsidP="00965BDC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 w:rsidRPr="00F94F69">
        <w:rPr>
          <w:rStyle w:val="T8"/>
          <w:b w:val="0"/>
          <w:color w:val="C00000"/>
          <w:highlight w:val="yellow"/>
          <w:u w:val="none"/>
        </w:rPr>
        <w:t>17h00 :</w:t>
      </w:r>
      <w:r w:rsidRPr="00F94F69">
        <w:rPr>
          <w:rStyle w:val="T8"/>
          <w:b w:val="0"/>
          <w:highlight w:val="yellow"/>
          <w:u w:val="none"/>
        </w:rPr>
        <w:t xml:space="preserve"> Prière du groupe Saint Michel Archange, église St Michel à Toulonjac</w:t>
      </w:r>
    </w:p>
    <w:p w:rsidR="005B52AC" w:rsidRDefault="005B52AC" w:rsidP="005B52AC">
      <w:pPr>
        <w:pStyle w:val="NormalWeb"/>
        <w:spacing w:before="0" w:beforeAutospacing="0" w:after="0" w:afterAutospacing="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5B52AC" w:rsidRDefault="005B52AC" w:rsidP="005B52AC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10</w:t>
      </w:r>
      <w:r w:rsidRPr="00905D0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0</w:t>
      </w:r>
      <w:r w:rsidRPr="00905D00">
        <w:rPr>
          <w:rStyle w:val="T8"/>
          <w:b w:val="0"/>
          <w:color w:val="C00000"/>
          <w:u w:val="none"/>
        </w:rPr>
        <w:t>0 :</w:t>
      </w:r>
      <w:r w:rsidRPr="00905D00">
        <w:rPr>
          <w:rStyle w:val="T8"/>
          <w:rFonts w:ascii="Britannic Bold" w:hAnsi="Britannic Bold"/>
          <w:b w:val="0"/>
          <w:i/>
          <w:color w:val="00B050"/>
          <w:u w:val="none"/>
        </w:rPr>
        <w:t xml:space="preserve"> </w:t>
      </w:r>
      <w:r>
        <w:rPr>
          <w:rStyle w:val="T8"/>
          <w:b w:val="0"/>
          <w:u w:val="none"/>
        </w:rPr>
        <w:t>Messe de l’Ascension à Notre-Dame de l’Assomption à Mémer</w:t>
      </w:r>
    </w:p>
    <w:p w:rsidR="00EC6E08" w:rsidRPr="007375B1" w:rsidRDefault="00EC6E08" w:rsidP="00EF4846">
      <w:pPr>
        <w:pStyle w:val="Sansinterligne"/>
        <w:rPr>
          <w:rStyle w:val="T8"/>
          <w:b w:val="0"/>
          <w:sz w:val="20"/>
          <w:szCs w:val="20"/>
          <w:u w:val="none"/>
        </w:rPr>
      </w:pPr>
    </w:p>
    <w:p w:rsidR="00C35E86" w:rsidRDefault="00936B1C" w:rsidP="00EC09B2">
      <w:pPr>
        <w:pStyle w:val="Sansinterligne"/>
        <w:rPr>
          <w:rStyle w:val="T8"/>
          <w:rFonts w:ascii="Britannic Bold" w:hAnsi="Britannic Bold"/>
          <w:b w:val="0"/>
          <w:i/>
          <w:color w:val="0070C0"/>
          <w:u w:val="none"/>
        </w:rPr>
      </w:pPr>
      <w:r>
        <w:rPr>
          <w:rStyle w:val="T8"/>
          <w:rFonts w:ascii="Lucida Calligraphy" w:hAnsi="Lucida Calligraphy"/>
        </w:rPr>
        <w:t xml:space="preserve">Vendredi </w:t>
      </w:r>
      <w:r w:rsidR="00965072">
        <w:rPr>
          <w:rStyle w:val="T8"/>
          <w:rFonts w:ascii="Lucida Calligraphy" w:hAnsi="Lucida Calligraphy"/>
        </w:rPr>
        <w:t xml:space="preserve"> </w:t>
      </w:r>
      <w:r w:rsidR="00B62647">
        <w:rPr>
          <w:rStyle w:val="T8"/>
          <w:rFonts w:ascii="Lucida Calligraphy" w:hAnsi="Lucida Calligraphy"/>
        </w:rPr>
        <w:t>30</w:t>
      </w:r>
      <w:r w:rsidR="00995848">
        <w:rPr>
          <w:rStyle w:val="T8"/>
          <w:rFonts w:ascii="Lucida Calligraphy" w:hAnsi="Lucida Calligraphy"/>
        </w:rPr>
        <w:t xml:space="preserve"> </w:t>
      </w:r>
      <w:r w:rsidR="00EF4846">
        <w:rPr>
          <w:rStyle w:val="T8"/>
          <w:rFonts w:ascii="Lucida Calligraphy" w:hAnsi="Lucida Calligraphy"/>
          <w:color w:val="C00000"/>
          <w:u w:val="none"/>
        </w:rPr>
        <w:t xml:space="preserve"> </w:t>
      </w:r>
      <w:r w:rsidR="00E758AF">
        <w:rPr>
          <w:rStyle w:val="T8"/>
          <w:rFonts w:ascii="Lucida Calligraphy" w:hAnsi="Lucida Calligraphy"/>
        </w:rPr>
        <w:t>mai</w:t>
      </w:r>
      <w:r w:rsidR="008A0868">
        <w:rPr>
          <w:rStyle w:val="T8"/>
          <w:rFonts w:ascii="Lucida Calligraphy" w:hAnsi="Lucida Calligraphy"/>
          <w:b w:val="0"/>
          <w:u w:val="none"/>
        </w:rPr>
        <w:tab/>
      </w:r>
      <w:r w:rsidR="00F5139B">
        <w:rPr>
          <w:rStyle w:val="T8"/>
          <w:rFonts w:ascii="Lucida Calligraphy" w:hAnsi="Lucida Calligraphy"/>
          <w:b w:val="0"/>
          <w:u w:val="none"/>
        </w:rPr>
        <w:tab/>
      </w:r>
      <w:r w:rsidR="00AB3EAF">
        <w:rPr>
          <w:rStyle w:val="T8"/>
          <w:rFonts w:ascii="Lucida Calligraphy" w:hAnsi="Lucida Calligraphy"/>
          <w:b w:val="0"/>
          <w:u w:val="none"/>
        </w:rPr>
        <w:tab/>
      </w:r>
      <w:r w:rsidR="00146584">
        <w:rPr>
          <w:rStyle w:val="T8"/>
          <w:rFonts w:ascii="Lucida Calligraphy" w:hAnsi="Lucida Calligraphy"/>
          <w:b w:val="0"/>
          <w:u w:val="none"/>
        </w:rPr>
        <w:t xml:space="preserve">                            </w:t>
      </w:r>
      <w:r w:rsidR="008A0868">
        <w:rPr>
          <w:rStyle w:val="T8"/>
          <w:rFonts w:ascii="Lucida Calligraphy" w:hAnsi="Lucida Calligraphy"/>
          <w:b w:val="0"/>
          <w:u w:val="none"/>
        </w:rPr>
        <w:tab/>
      </w:r>
      <w:r w:rsidR="002563A6">
        <w:rPr>
          <w:rStyle w:val="T8"/>
          <w:rFonts w:ascii="Lucida Calligraphy" w:hAnsi="Lucida Calligraphy"/>
          <w:b w:val="0"/>
          <w:u w:val="none"/>
        </w:rPr>
        <w:t xml:space="preserve">                                                  </w:t>
      </w:r>
      <w:r w:rsidR="00345E60">
        <w:rPr>
          <w:rStyle w:val="T8"/>
          <w:rFonts w:ascii="Lucida Calligraphy" w:hAnsi="Lucida Calligraphy"/>
          <w:b w:val="0"/>
          <w:u w:val="none"/>
        </w:rPr>
        <w:t xml:space="preserve">                </w:t>
      </w:r>
      <w:r w:rsidR="00AB3EAF">
        <w:rPr>
          <w:rStyle w:val="T8"/>
          <w:rFonts w:ascii="Lucida Calligraphy" w:hAnsi="Lucida Calligraphy"/>
          <w:b w:val="0"/>
          <w:u w:val="none"/>
        </w:rPr>
        <w:t xml:space="preserve">  </w:t>
      </w:r>
      <w:r w:rsidR="00810B18"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>Paroisse</w:t>
      </w:r>
      <w:r w:rsidR="004E13D9"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Ste Emilie</w:t>
      </w:r>
    </w:p>
    <w:p w:rsidR="00CF6BA7" w:rsidRDefault="002563A6" w:rsidP="00EF4846">
      <w:pPr>
        <w:pStyle w:val="Sansinterligne"/>
        <w:rPr>
          <w:rStyle w:val="T8"/>
          <w:b w:val="0"/>
          <w:u w:val="none"/>
        </w:rPr>
      </w:pPr>
      <w:r w:rsidRPr="002563A6">
        <w:rPr>
          <w:rStyle w:val="T8"/>
          <w:b w:val="0"/>
          <w:color w:val="C00000"/>
          <w:u w:val="none"/>
        </w:rPr>
        <w:t>14h00 :</w:t>
      </w:r>
      <w:r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</w:t>
      </w:r>
      <w:r w:rsidRPr="002563A6">
        <w:rPr>
          <w:rStyle w:val="T8"/>
          <w:b w:val="0"/>
          <w:u w:val="none"/>
        </w:rPr>
        <w:t>Rosaire à la chapelle Sainte Barbe</w:t>
      </w:r>
      <w:r w:rsidR="00984A2D">
        <w:rPr>
          <w:rStyle w:val="T8"/>
          <w:b w:val="0"/>
          <w:u w:val="none"/>
        </w:rPr>
        <w:t xml:space="preserve"> </w:t>
      </w:r>
    </w:p>
    <w:p w:rsidR="00053956" w:rsidRPr="00512073" w:rsidRDefault="00053956" w:rsidP="00BE06E4">
      <w:pPr>
        <w:pStyle w:val="NormalWeb"/>
        <w:spacing w:before="0" w:beforeAutospacing="0" w:after="0" w:afterAutospacing="0"/>
        <w:rPr>
          <w:rStyle w:val="T8"/>
          <w:b w:val="0"/>
          <w:sz w:val="16"/>
          <w:szCs w:val="16"/>
          <w:u w:val="none"/>
        </w:rPr>
      </w:pPr>
    </w:p>
    <w:p w:rsidR="00EC09B2" w:rsidRDefault="0015616C" w:rsidP="00BE06E4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DC2701">
        <w:rPr>
          <w:rStyle w:val="T8"/>
          <w:rFonts w:ascii="Lucida Calligraphy" w:hAnsi="Lucida Calligraphy"/>
        </w:rPr>
        <w:t>Sam</w:t>
      </w:r>
      <w:r w:rsidR="00234B60">
        <w:rPr>
          <w:rStyle w:val="T8"/>
          <w:rFonts w:ascii="Lucida Calligraphy" w:hAnsi="Lucida Calligraphy"/>
        </w:rPr>
        <w:t>edi</w:t>
      </w:r>
      <w:r w:rsidR="00965072">
        <w:rPr>
          <w:rStyle w:val="T8"/>
          <w:rFonts w:ascii="Lucida Calligraphy" w:hAnsi="Lucida Calligraphy"/>
        </w:rPr>
        <w:t xml:space="preserve"> </w:t>
      </w:r>
      <w:r w:rsidR="00B62647">
        <w:rPr>
          <w:rStyle w:val="T8"/>
          <w:rFonts w:ascii="Lucida Calligraphy" w:hAnsi="Lucida Calligraphy"/>
        </w:rPr>
        <w:t>31</w:t>
      </w:r>
      <w:r w:rsidR="008A0868">
        <w:rPr>
          <w:rStyle w:val="T8"/>
          <w:rFonts w:ascii="Lucida Calligraphy" w:hAnsi="Lucida Calligraphy"/>
        </w:rPr>
        <w:t xml:space="preserve"> </w:t>
      </w:r>
      <w:r w:rsidR="00E758AF">
        <w:rPr>
          <w:rStyle w:val="T8"/>
          <w:rFonts w:ascii="Lucida Calligraphy" w:hAnsi="Lucida Calligraphy"/>
        </w:rPr>
        <w:t>mai</w:t>
      </w:r>
      <w:r w:rsidR="008A0868">
        <w:rPr>
          <w:rStyle w:val="T8"/>
          <w:rFonts w:ascii="Lucida Calligraphy" w:hAnsi="Lucida Calligraphy"/>
          <w:u w:val="none"/>
        </w:rPr>
        <w:tab/>
      </w:r>
      <w:r w:rsidR="00E758AF">
        <w:rPr>
          <w:rStyle w:val="T8"/>
          <w:rFonts w:ascii="Lucida Calligraphy" w:hAnsi="Lucida Calligraphy"/>
          <w:u w:val="none"/>
        </w:rPr>
        <w:tab/>
      </w:r>
      <w:r w:rsidR="00E758AF">
        <w:rPr>
          <w:rStyle w:val="T8"/>
          <w:rFonts w:ascii="Lucida Calligraphy" w:hAnsi="Lucida Calligraphy"/>
          <w:u w:val="none"/>
        </w:rPr>
        <w:tab/>
      </w:r>
      <w:r w:rsidR="00512073">
        <w:rPr>
          <w:rStyle w:val="T8"/>
          <w:rFonts w:ascii="Lucida Calligraphy" w:hAnsi="Lucida Calligraphy"/>
          <w:u w:val="none"/>
        </w:rPr>
        <w:t>Visitation de la Bienheureuse Vierge Marie</w:t>
      </w:r>
    </w:p>
    <w:p w:rsidR="008954BE" w:rsidRDefault="008954BE" w:rsidP="008954B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7E695A" w:rsidRDefault="003905A1" w:rsidP="00E56167">
      <w:pPr>
        <w:pStyle w:val="NormalWeb"/>
        <w:spacing w:before="0" w:beforeAutospacing="0" w:after="0" w:afterAutospacing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="00C67C07" w:rsidRPr="003774A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3</w:t>
      </w:r>
      <w:r w:rsidR="00C67C07" w:rsidRPr="003774A0">
        <w:rPr>
          <w:rStyle w:val="T8"/>
          <w:b w:val="0"/>
          <w:color w:val="C00000"/>
          <w:u w:val="none"/>
        </w:rPr>
        <w:t>0</w:t>
      </w:r>
      <w:r w:rsidR="00EC09B2" w:rsidRPr="003774A0">
        <w:rPr>
          <w:rStyle w:val="T8"/>
          <w:b w:val="0"/>
          <w:color w:val="C00000"/>
          <w:u w:val="none"/>
        </w:rPr>
        <w:t xml:space="preserve"> : </w:t>
      </w:r>
      <w:r>
        <w:rPr>
          <w:rStyle w:val="T8"/>
          <w:b w:val="0"/>
          <w:u w:val="none"/>
        </w:rPr>
        <w:t xml:space="preserve">Messe dominicale anticipée à la </w:t>
      </w:r>
      <w:r w:rsidR="00EC6E08">
        <w:rPr>
          <w:rStyle w:val="T8"/>
          <w:b w:val="0"/>
          <w:u w:val="none"/>
        </w:rPr>
        <w:t xml:space="preserve">chapelle de la </w:t>
      </w:r>
      <w:r>
        <w:rPr>
          <w:rStyle w:val="T8"/>
          <w:b w:val="0"/>
          <w:u w:val="none"/>
        </w:rPr>
        <w:t>Sainte Famille</w:t>
      </w:r>
      <w:r w:rsidR="008A0868" w:rsidRPr="00EC09B2">
        <w:rPr>
          <w:rStyle w:val="T8"/>
          <w:b w:val="0"/>
          <w:color w:val="C00000"/>
          <w:u w:val="none"/>
        </w:rPr>
        <w:tab/>
      </w:r>
      <w:r w:rsidR="00AA15AE">
        <w:rPr>
          <w:rStyle w:val="T8"/>
          <w:b w:val="0"/>
          <w:color w:val="C00000"/>
          <w:u w:val="none"/>
        </w:rPr>
        <w:t xml:space="preserve">                              </w:t>
      </w:r>
      <w:r>
        <w:rPr>
          <w:rStyle w:val="T8"/>
          <w:b w:val="0"/>
          <w:color w:val="C00000"/>
          <w:u w:val="none"/>
        </w:rPr>
        <w:t xml:space="preserve">                             </w:t>
      </w:r>
    </w:p>
    <w:p w:rsidR="00A36AD2" w:rsidRDefault="00A36AD2" w:rsidP="00A36AD2">
      <w:pPr>
        <w:pStyle w:val="NormalWeb"/>
        <w:spacing w:before="0" w:beforeAutospacing="0" w:after="0" w:afterAutospacing="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177B82" w:rsidRPr="00177B82" w:rsidRDefault="00177B82" w:rsidP="00A36AD2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u w:val="none"/>
        </w:rPr>
      </w:pPr>
      <w:r>
        <w:rPr>
          <w:rStyle w:val="T8"/>
          <w:b w:val="0"/>
          <w:u w:val="none"/>
        </w:rPr>
        <w:t xml:space="preserve">Nous souhaitons une belle fête à Sœurs Marie et Bénédicte de la communauté des </w:t>
      </w:r>
      <w:proofErr w:type="spellStart"/>
      <w:r>
        <w:rPr>
          <w:rStyle w:val="T8"/>
          <w:b w:val="0"/>
          <w:u w:val="none"/>
        </w:rPr>
        <w:t>Anawim</w:t>
      </w:r>
      <w:proofErr w:type="spellEnd"/>
      <w:r w:rsidR="00AE2048">
        <w:rPr>
          <w:rStyle w:val="T8"/>
          <w:b w:val="0"/>
          <w:u w:val="none"/>
        </w:rPr>
        <w:t>,</w:t>
      </w:r>
      <w:r>
        <w:rPr>
          <w:rStyle w:val="T8"/>
          <w:b w:val="0"/>
          <w:u w:val="none"/>
        </w:rPr>
        <w:t xml:space="preserve"> qui fêteront ce jour, leurs 20 ans de présence à Falgayroles Hautes, près de Monteils.</w:t>
      </w:r>
    </w:p>
    <w:p w:rsidR="008A4116" w:rsidRPr="007375B1" w:rsidRDefault="008A4116" w:rsidP="00DC2701">
      <w:pPr>
        <w:pStyle w:val="NormalWeb"/>
        <w:spacing w:before="0" w:beforeAutospacing="0" w:after="0" w:afterAutospacing="0"/>
        <w:rPr>
          <w:rStyle w:val="T8"/>
          <w:color w:val="C00000"/>
          <w:sz w:val="20"/>
          <w:szCs w:val="20"/>
          <w:u w:val="none"/>
        </w:rPr>
      </w:pPr>
    </w:p>
    <w:p w:rsidR="004E13D9" w:rsidRPr="00E95EBA" w:rsidRDefault="004E13D9" w:rsidP="00E95EBA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F75D12">
        <w:rPr>
          <w:rStyle w:val="T8"/>
          <w:rFonts w:ascii="Lucida Calligraphy" w:hAnsi="Lucida Calligraphy"/>
        </w:rPr>
        <w:t xml:space="preserve">Dimanche </w:t>
      </w:r>
      <w:r w:rsidR="00B62647">
        <w:rPr>
          <w:rStyle w:val="T8"/>
          <w:rFonts w:ascii="Lucida Calligraphy" w:hAnsi="Lucida Calligraphy"/>
        </w:rPr>
        <w:t>1er</w:t>
      </w:r>
      <w:r w:rsidR="00763134" w:rsidRPr="00F75D12">
        <w:rPr>
          <w:rStyle w:val="T8"/>
          <w:rFonts w:ascii="Lucida Calligraphy" w:hAnsi="Lucida Calligraphy"/>
        </w:rPr>
        <w:t xml:space="preserve"> </w:t>
      </w:r>
      <w:r w:rsidR="00B62647">
        <w:rPr>
          <w:rStyle w:val="T8"/>
          <w:rFonts w:ascii="Lucida Calligraphy" w:hAnsi="Lucida Calligraphy"/>
        </w:rPr>
        <w:t>juin</w:t>
      </w:r>
      <w:r w:rsidR="002630B1">
        <w:rPr>
          <w:rStyle w:val="T8"/>
          <w:b w:val="0"/>
          <w:color w:val="C00000"/>
          <w:u w:val="none"/>
        </w:rPr>
        <w:tab/>
      </w:r>
      <w:r w:rsidR="008F2F41" w:rsidRPr="00F75D12">
        <w:rPr>
          <w:rStyle w:val="T8"/>
          <w:b w:val="0"/>
          <w:color w:val="C00000"/>
          <w:u w:val="none"/>
        </w:rPr>
        <w:tab/>
      </w:r>
      <w:r w:rsidR="00E95EBA">
        <w:rPr>
          <w:rStyle w:val="T8"/>
          <w:b w:val="0"/>
          <w:color w:val="C00000"/>
          <w:u w:val="none"/>
        </w:rPr>
        <w:tab/>
      </w:r>
    </w:p>
    <w:p w:rsidR="00C35E86" w:rsidRPr="00C35E86" w:rsidRDefault="00A33E10" w:rsidP="00EC09B2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4414A0" w:rsidRDefault="003E42A3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7B4876">
        <w:rPr>
          <w:rStyle w:val="T8"/>
          <w:color w:val="C00000"/>
          <w:u w:val="none"/>
        </w:rPr>
        <w:t>1</w:t>
      </w:r>
      <w:r w:rsidRPr="007B4876">
        <w:rPr>
          <w:rStyle w:val="T8"/>
          <w:b w:val="0"/>
          <w:color w:val="C00000"/>
          <w:u w:val="none"/>
        </w:rPr>
        <w:t>0h30</w:t>
      </w:r>
      <w:r w:rsidR="00DC2231" w:rsidRPr="007B4876">
        <w:rPr>
          <w:rStyle w:val="T8"/>
          <w:b w:val="0"/>
          <w:color w:val="C00000"/>
          <w:u w:val="none"/>
        </w:rPr>
        <w:t xml:space="preserve"> : </w:t>
      </w:r>
      <w:r w:rsidR="0005629D" w:rsidRPr="007B4876">
        <w:rPr>
          <w:rStyle w:val="T8"/>
          <w:b w:val="0"/>
          <w:u w:val="none"/>
        </w:rPr>
        <w:t>M</w:t>
      </w:r>
      <w:r w:rsidRPr="007B4876">
        <w:rPr>
          <w:rStyle w:val="T8"/>
          <w:b w:val="0"/>
          <w:u w:val="none"/>
        </w:rPr>
        <w:t>esse</w:t>
      </w:r>
      <w:r w:rsidR="003D1E5B" w:rsidRPr="007B4876">
        <w:rPr>
          <w:rStyle w:val="T8"/>
          <w:b w:val="0"/>
          <w:u w:val="none"/>
        </w:rPr>
        <w:t xml:space="preserve"> </w:t>
      </w:r>
      <w:r w:rsidR="007F6B6B">
        <w:rPr>
          <w:rStyle w:val="T8"/>
          <w:b w:val="0"/>
          <w:u w:val="none"/>
        </w:rPr>
        <w:t>dominicale</w:t>
      </w:r>
      <w:r w:rsidR="00AD4F7B">
        <w:rPr>
          <w:rStyle w:val="T8"/>
          <w:b w:val="0"/>
          <w:u w:val="none"/>
        </w:rPr>
        <w:t xml:space="preserve"> </w:t>
      </w:r>
      <w:r w:rsidR="005C19AA">
        <w:rPr>
          <w:rStyle w:val="T8"/>
          <w:b w:val="0"/>
          <w:u w:val="none"/>
        </w:rPr>
        <w:t>à la collégiale</w:t>
      </w:r>
      <w:r w:rsidR="00A36AD2">
        <w:rPr>
          <w:rStyle w:val="T8"/>
          <w:b w:val="0"/>
          <w:u w:val="none"/>
        </w:rPr>
        <w:t xml:space="preserve"> </w:t>
      </w:r>
      <w:r w:rsidR="00053956">
        <w:rPr>
          <w:rStyle w:val="T8"/>
          <w:b w:val="0"/>
          <w:u w:val="none"/>
        </w:rPr>
        <w:t>suivie</w:t>
      </w:r>
      <w:r w:rsidR="00FE21F6">
        <w:rPr>
          <w:rStyle w:val="T8"/>
          <w:b w:val="0"/>
          <w:u w:val="none"/>
        </w:rPr>
        <w:t xml:space="preserve"> du baptême de </w:t>
      </w:r>
      <w:proofErr w:type="spellStart"/>
      <w:r w:rsidR="00B67B4E">
        <w:rPr>
          <w:rStyle w:val="T8"/>
          <w:b w:val="0"/>
          <w:u w:val="none"/>
        </w:rPr>
        <w:t>Giulia</w:t>
      </w:r>
      <w:proofErr w:type="spellEnd"/>
      <w:r w:rsidR="00B67B4E">
        <w:rPr>
          <w:rStyle w:val="T8"/>
          <w:b w:val="0"/>
          <w:u w:val="none"/>
        </w:rPr>
        <w:t xml:space="preserve"> et Mattéo D’AMBROSIO</w:t>
      </w:r>
    </w:p>
    <w:p w:rsidR="000B5B5F" w:rsidRDefault="000B5B5F" w:rsidP="000B5B5F">
      <w:pPr>
        <w:pStyle w:val="NormalWeb"/>
        <w:spacing w:before="0" w:beforeAutospacing="0" w:after="0" w:afterAutospacing="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2630B1" w:rsidRDefault="000B5B5F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8C3196">
        <w:rPr>
          <w:rStyle w:val="T8"/>
          <w:b w:val="0"/>
          <w:color w:val="C00000"/>
          <w:u w:val="none"/>
        </w:rPr>
        <w:t>10h00</w:t>
      </w:r>
      <w:r w:rsidRPr="008C3196">
        <w:rPr>
          <w:rStyle w:val="T8"/>
          <w:b w:val="0"/>
          <w:color w:val="FF0000"/>
          <w:sz w:val="18"/>
          <w:szCs w:val="18"/>
          <w:u w:val="none"/>
        </w:rPr>
        <w:t> </w:t>
      </w:r>
      <w:r>
        <w:rPr>
          <w:rStyle w:val="T8"/>
          <w:b w:val="0"/>
          <w:sz w:val="18"/>
          <w:szCs w:val="18"/>
          <w:u w:val="none"/>
        </w:rPr>
        <w:t xml:space="preserve">: </w:t>
      </w:r>
      <w:r w:rsidRPr="008C3196">
        <w:rPr>
          <w:rStyle w:val="T8"/>
          <w:b w:val="0"/>
          <w:u w:val="none"/>
        </w:rPr>
        <w:t>Messe à l’église St Martin à La Bastide Capdenac</w:t>
      </w:r>
      <w:r>
        <w:rPr>
          <w:rStyle w:val="T8"/>
          <w:b w:val="0"/>
          <w:sz w:val="18"/>
          <w:szCs w:val="18"/>
          <w:u w:val="none"/>
        </w:rPr>
        <w:t xml:space="preserve"> </w:t>
      </w:r>
    </w:p>
    <w:p w:rsidR="00C82BC5" w:rsidRDefault="00C82BC5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</w:p>
    <w:p w:rsidR="00B931A8" w:rsidRPr="009A6FF7" w:rsidRDefault="0036037C" w:rsidP="005268DF">
      <w:pPr>
        <w:shd w:val="clear" w:color="auto" w:fill="FFFFFF"/>
        <w:tabs>
          <w:tab w:val="left" w:pos="284"/>
        </w:tabs>
        <w:spacing w:before="120"/>
        <w:rPr>
          <w:rStyle w:val="T8"/>
          <w:u w:val="none"/>
        </w:rPr>
      </w:pPr>
      <w:r w:rsidRPr="009A6FF7">
        <w:rPr>
          <w:rStyle w:val="T8"/>
        </w:rPr>
        <w:t xml:space="preserve">INFOS  A  ANNONCER  PAR  L’ANIMATEUR (TRICE) </w:t>
      </w:r>
      <w:r w:rsidRPr="009A6FF7">
        <w:rPr>
          <w:rStyle w:val="T8"/>
          <w:u w:val="none"/>
        </w:rPr>
        <w:t xml:space="preserve"> et le diaporama</w:t>
      </w:r>
    </w:p>
    <w:p w:rsidR="0026524A" w:rsidRPr="009A6FF7" w:rsidRDefault="0026524A" w:rsidP="002C0CC4">
      <w:pPr>
        <w:pStyle w:val="P17"/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B62538" w:rsidRPr="009A6FF7" w:rsidRDefault="00B62538" w:rsidP="00B62538">
      <w:pPr>
        <w:pStyle w:val="NormalWeb"/>
        <w:spacing w:before="0" w:beforeAutospacing="0" w:after="0" w:afterAutospacing="0"/>
        <w:ind w:left="720"/>
        <w:rPr>
          <w:rStyle w:val="T8"/>
          <w:sz w:val="6"/>
          <w:szCs w:val="6"/>
          <w:u w:val="none"/>
        </w:rPr>
      </w:pPr>
    </w:p>
    <w:p w:rsidR="00F0385C" w:rsidRDefault="00F0385C" w:rsidP="00F0385C">
      <w:pPr>
        <w:pStyle w:val="Paragraphedeliste"/>
        <w:ind w:left="1080"/>
        <w:rPr>
          <w:rStyle w:val="T8"/>
          <w:u w:val="none"/>
        </w:rPr>
      </w:pPr>
    </w:p>
    <w:p w:rsidR="00193E07" w:rsidRPr="00BB4E52" w:rsidRDefault="00193E07" w:rsidP="00F0385C">
      <w:pPr>
        <w:pStyle w:val="Paragraphedeliste"/>
        <w:ind w:left="1080"/>
        <w:rPr>
          <w:rStyle w:val="T8"/>
          <w:u w:val="none"/>
        </w:rPr>
      </w:pPr>
    </w:p>
    <w:p w:rsidR="002871D6" w:rsidRPr="00E212C8" w:rsidRDefault="00FD082D" w:rsidP="002871D6">
      <w:pPr>
        <w:pStyle w:val="P17"/>
        <w:tabs>
          <w:tab w:val="center" w:pos="5253"/>
        </w:tabs>
        <w:rPr>
          <w:u w:val="single"/>
        </w:rPr>
      </w:pPr>
      <w:r>
        <w:rPr>
          <w:u w:val="single"/>
        </w:rPr>
        <w:t>_____________</w:t>
      </w:r>
      <w:r w:rsidR="002871D6" w:rsidRPr="00BA42C8">
        <w:rPr>
          <w:u w:val="single"/>
        </w:rPr>
        <w:t>_________________________________________________________________________</w:t>
      </w:r>
    </w:p>
    <w:p w:rsidR="002871D6" w:rsidRPr="00E212C8" w:rsidRDefault="002871D6" w:rsidP="002871D6">
      <w:pPr>
        <w:pStyle w:val="Sansinterligne"/>
        <w:ind w:right="1814"/>
        <w:jc w:val="center"/>
        <w:rPr>
          <w:rFonts w:ascii="Arial Narrow" w:hAnsi="Arial Narrow"/>
          <w:b/>
          <w:color w:val="222222"/>
          <w:sz w:val="14"/>
          <w:szCs w:val="14"/>
        </w:rPr>
      </w:pPr>
      <w:r w:rsidRPr="00E212C8">
        <w:rPr>
          <w:rFonts w:ascii="Arial Narrow" w:hAnsi="Arial Narrow"/>
          <w:b/>
          <w:sz w:val="14"/>
          <w:szCs w:val="14"/>
        </w:rPr>
        <w:t>Paroisses Sainte Emilie du Villefranchois et Pentecôte en Quercy Rouergue - Maison paroissiale - Place Antoine Morlhon - 12200 Villefranche de Rouergue</w:t>
      </w:r>
      <w:r w:rsidRPr="00C552ED">
        <w:rPr>
          <w:rFonts w:ascii="Arial Narrow" w:hAnsi="Arial Narrow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-151130</wp:posOffset>
            </wp:positionV>
            <wp:extent cx="636270" cy="632460"/>
            <wp:effectExtent l="19050" t="0" r="0" b="0"/>
            <wp:wrapNone/>
            <wp:docPr id="3" name="Image 2" descr="QR code villefranchecathol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villefranchecatholiqu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1D6" w:rsidRPr="00E212C8" w:rsidRDefault="002871D6" w:rsidP="002871D6">
      <w:pPr>
        <w:ind w:right="1814"/>
        <w:jc w:val="center"/>
        <w:rPr>
          <w:rFonts w:ascii="Arial Narrow" w:hAnsi="Arial Narrow"/>
          <w:b/>
          <w:color w:val="C00000"/>
          <w:sz w:val="14"/>
          <w:szCs w:val="14"/>
        </w:rPr>
      </w:pPr>
      <w:r>
        <w:rPr>
          <w:rFonts w:ascii="Arial Narrow" w:hAnsi="Arial Narrow"/>
          <w:b/>
          <w:color w:val="C00000"/>
          <w:sz w:val="14"/>
          <w:szCs w:val="14"/>
        </w:rPr>
        <w:t>La maison paroissiale vous accueille lundi, mardi et mercredi  de 9h30 à 12h et de 14h30 à 17h30 et jeudi, vendredi et samedi de 9h30 à 12h00  -</w:t>
      </w:r>
      <w:r w:rsidRPr="00E212C8">
        <w:rPr>
          <w:rFonts w:ascii="Arial Narrow" w:hAnsi="Arial Narrow"/>
          <w:b/>
          <w:color w:val="C00000"/>
          <w:sz w:val="14"/>
          <w:szCs w:val="14"/>
        </w:rPr>
        <w:t xml:space="preserve"> Tél :</w:t>
      </w:r>
      <w:r w:rsidRPr="00E212C8">
        <w:rPr>
          <w:rFonts w:ascii="Arial Narrow" w:hAnsi="Arial Narrow"/>
          <w:b/>
          <w:color w:val="222222"/>
          <w:sz w:val="14"/>
          <w:szCs w:val="14"/>
        </w:rPr>
        <w:t> </w:t>
      </w:r>
      <w:r w:rsidRPr="00E212C8">
        <w:rPr>
          <w:rFonts w:ascii="Arial Narrow" w:hAnsi="Arial Narrow"/>
          <w:b/>
          <w:color w:val="C00000"/>
          <w:sz w:val="14"/>
          <w:szCs w:val="14"/>
        </w:rPr>
        <w:t xml:space="preserve">05 65 45 21 27 </w:t>
      </w:r>
    </w:p>
    <w:p w:rsidR="002871D6" w:rsidRDefault="002871D6" w:rsidP="002871D6">
      <w:pPr>
        <w:ind w:right="1814"/>
        <w:jc w:val="center"/>
      </w:pPr>
      <w:r w:rsidRPr="00EA3B96">
        <w:rPr>
          <w:sz w:val="16"/>
          <w:szCs w:val="16"/>
        </w:rPr>
        <w:t xml:space="preserve">Courriel : </w:t>
      </w:r>
      <w:hyperlink r:id="rId11" w:tgtFrame="_blank" w:history="1">
        <w:r w:rsidRPr="00EA3B96">
          <w:rPr>
            <w:rStyle w:val="Lienhypertexte"/>
            <w:color w:val="0000FF"/>
            <w:sz w:val="16"/>
            <w:szCs w:val="16"/>
          </w:rPr>
          <w:t>paroisse.stemilie@orange.fr</w:t>
        </w:r>
      </w:hyperlink>
      <w:r w:rsidRPr="00EA3B96">
        <w:rPr>
          <w:sz w:val="16"/>
          <w:szCs w:val="16"/>
        </w:rPr>
        <w:t xml:space="preserve">                      </w:t>
      </w:r>
      <w:proofErr w:type="spellStart"/>
      <w:r w:rsidRPr="00EA3B96">
        <w:rPr>
          <w:sz w:val="16"/>
          <w:szCs w:val="16"/>
        </w:rPr>
        <w:t>Website</w:t>
      </w:r>
      <w:proofErr w:type="spellEnd"/>
      <w:r w:rsidRPr="00EA3B96">
        <w:rPr>
          <w:color w:val="0000FF"/>
          <w:sz w:val="16"/>
          <w:szCs w:val="16"/>
          <w:u w:val="single"/>
        </w:rPr>
        <w:t xml:space="preserve"> : </w:t>
      </w:r>
      <w:hyperlink r:id="rId12" w:history="1">
        <w:r w:rsidRPr="00EA3B96">
          <w:rPr>
            <w:rStyle w:val="Lienhypertexte"/>
            <w:color w:val="0000FF"/>
            <w:sz w:val="16"/>
            <w:szCs w:val="16"/>
          </w:rPr>
          <w:t>https://www.villefranchecatholique.fr/</w:t>
        </w:r>
      </w:hyperlink>
    </w:p>
    <w:p w:rsidR="007F6B6B" w:rsidRDefault="007F6B6B" w:rsidP="002871D6">
      <w:pPr>
        <w:ind w:right="1814"/>
        <w:jc w:val="center"/>
      </w:pPr>
    </w:p>
    <w:tbl>
      <w:tblPr>
        <w:tblW w:w="10607" w:type="dxa"/>
        <w:tblInd w:w="279" w:type="dxa"/>
        <w:tblBorders>
          <w:insideH w:val="single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78"/>
        <w:gridCol w:w="755"/>
        <w:gridCol w:w="1950"/>
        <w:gridCol w:w="5924"/>
      </w:tblGrid>
      <w:tr w:rsidR="003D1887" w:rsidRPr="0074781B" w:rsidTr="00294DE0">
        <w:trPr>
          <w:trHeight w:val="296"/>
        </w:trPr>
        <w:tc>
          <w:tcPr>
            <w:tcW w:w="1978" w:type="dxa"/>
            <w:shd w:val="clear" w:color="auto" w:fill="F2F2F2" w:themeFill="background1" w:themeFillShade="F2"/>
          </w:tcPr>
          <w:p w:rsidR="003D1887" w:rsidRPr="00126349" w:rsidRDefault="00174440" w:rsidP="00066EDA">
            <w:pPr>
              <w:pStyle w:val="P8"/>
              <w:tabs>
                <w:tab w:val="left" w:pos="8931"/>
              </w:tabs>
              <w:jc w:val="center"/>
              <w:rPr>
                <w:b w:val="0"/>
                <w:bCs w:val="0"/>
                <w:i/>
                <w:color w:val="002060"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002060"/>
                <w:sz w:val="24"/>
                <w:szCs w:val="24"/>
              </w:rPr>
              <w:lastRenderedPageBreak/>
              <w:t>J</w:t>
            </w:r>
            <w:r w:rsidR="003D1887" w:rsidRPr="00126349">
              <w:rPr>
                <w:b w:val="0"/>
                <w:bCs w:val="0"/>
                <w:i/>
                <w:color w:val="002060"/>
                <w:sz w:val="24"/>
                <w:szCs w:val="24"/>
              </w:rPr>
              <w:t>our</w:t>
            </w:r>
          </w:p>
        </w:tc>
        <w:tc>
          <w:tcPr>
            <w:tcW w:w="755" w:type="dxa"/>
          </w:tcPr>
          <w:p w:rsidR="003D1887" w:rsidRPr="00126349" w:rsidRDefault="003D1887" w:rsidP="00066EDA">
            <w:pPr>
              <w:pStyle w:val="Sansinterligne"/>
              <w:tabs>
                <w:tab w:val="left" w:pos="8931"/>
              </w:tabs>
              <w:jc w:val="center"/>
              <w:rPr>
                <w:rFonts w:ascii="Arial Narrow" w:hAnsi="Arial Narrow"/>
                <w:bCs/>
                <w:i/>
                <w:color w:val="002060"/>
              </w:rPr>
            </w:pPr>
            <w:r w:rsidRPr="00126349">
              <w:rPr>
                <w:rFonts w:ascii="Arial Narrow" w:hAnsi="Arial Narrow"/>
                <w:bCs/>
                <w:i/>
                <w:color w:val="002060"/>
              </w:rPr>
              <w:t>Heure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3D1887" w:rsidRPr="0074781B" w:rsidRDefault="003D1887" w:rsidP="00066EDA">
            <w:pPr>
              <w:tabs>
                <w:tab w:val="left" w:pos="8931"/>
              </w:tabs>
              <w:jc w:val="center"/>
              <w:rPr>
                <w:rFonts w:ascii="Cambria" w:hAnsi="Cambria"/>
                <w:i/>
                <w:color w:val="002060"/>
                <w:sz w:val="28"/>
                <w:szCs w:val="28"/>
              </w:rPr>
            </w:pPr>
            <w:r w:rsidRPr="0074781B">
              <w:rPr>
                <w:rFonts w:ascii="Cambria" w:hAnsi="Cambria"/>
                <w:i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5924" w:type="dxa"/>
            <w:shd w:val="clear" w:color="auto" w:fill="auto"/>
          </w:tcPr>
          <w:p w:rsidR="003D1887" w:rsidRPr="00A42070" w:rsidRDefault="003D1887" w:rsidP="00B0737D">
            <w:pPr>
              <w:pStyle w:val="P7"/>
              <w:tabs>
                <w:tab w:val="left" w:pos="8931"/>
              </w:tabs>
              <w:jc w:val="center"/>
              <w:rPr>
                <w:bCs/>
                <w:i/>
                <w:color w:val="002060"/>
                <w:sz w:val="24"/>
                <w:szCs w:val="24"/>
              </w:rPr>
            </w:pPr>
            <w:r w:rsidRPr="00A42070">
              <w:rPr>
                <w:bCs/>
                <w:i/>
                <w:color w:val="002060"/>
                <w:sz w:val="24"/>
                <w:szCs w:val="24"/>
              </w:rPr>
              <w:t xml:space="preserve">Intentions de </w:t>
            </w:r>
            <w:r w:rsidR="0088335E" w:rsidRPr="00A42070">
              <w:rPr>
                <w:bCs/>
                <w:i/>
                <w:color w:val="002060"/>
                <w:sz w:val="24"/>
                <w:szCs w:val="24"/>
              </w:rPr>
              <w:t>messe</w:t>
            </w:r>
            <w:r w:rsidR="004831FE" w:rsidRPr="00A42070">
              <w:rPr>
                <w:bCs/>
                <w:i/>
                <w:color w:val="002060"/>
                <w:sz w:val="24"/>
                <w:szCs w:val="24"/>
              </w:rPr>
              <w:t xml:space="preserve"> : Défunts, </w:t>
            </w:r>
            <w:r w:rsidRPr="00A42070">
              <w:rPr>
                <w:bCs/>
                <w:i/>
                <w:color w:val="002060"/>
                <w:sz w:val="24"/>
                <w:szCs w:val="24"/>
              </w:rPr>
              <w:t>familles</w:t>
            </w:r>
            <w:r w:rsidR="004831FE" w:rsidRPr="00A42070">
              <w:rPr>
                <w:bCs/>
                <w:i/>
                <w:color w:val="002060"/>
                <w:sz w:val="24"/>
                <w:szCs w:val="24"/>
              </w:rPr>
              <w:t xml:space="preserve"> et vivants</w:t>
            </w:r>
          </w:p>
        </w:tc>
      </w:tr>
      <w:tr w:rsidR="00A0043F" w:rsidRPr="00C7648C" w:rsidTr="00294DE0">
        <w:trPr>
          <w:trHeight w:val="1649"/>
        </w:trPr>
        <w:tc>
          <w:tcPr>
            <w:tcW w:w="1978" w:type="dxa"/>
            <w:shd w:val="clear" w:color="auto" w:fill="F2F2F2" w:themeFill="background1" w:themeFillShade="F2"/>
          </w:tcPr>
          <w:p w:rsidR="00A0043F" w:rsidRDefault="00A0043F" w:rsidP="00C710A5">
            <w:pPr>
              <w:pStyle w:val="P15"/>
              <w:spacing w:before="120" w:after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6258">
              <w:rPr>
                <w:rFonts w:ascii="Arial" w:hAnsi="Arial" w:cs="Arial"/>
                <w:i/>
                <w:sz w:val="22"/>
                <w:szCs w:val="22"/>
              </w:rPr>
              <w:t>Samedi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24 mai</w:t>
            </w:r>
          </w:p>
          <w:p w:rsidR="00A0043F" w:rsidRPr="005C19AA" w:rsidRDefault="00A0043F" w:rsidP="00C710A5"/>
          <w:p w:rsidR="00A0043F" w:rsidRPr="005C19AA" w:rsidRDefault="00A0043F" w:rsidP="00C710A5"/>
        </w:tc>
        <w:tc>
          <w:tcPr>
            <w:tcW w:w="755" w:type="dxa"/>
          </w:tcPr>
          <w:p w:rsidR="00A0043F" w:rsidRDefault="00A0043F" w:rsidP="00C710A5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18h30</w:t>
            </w:r>
          </w:p>
          <w:p w:rsidR="00A0043F" w:rsidRDefault="00A0043F" w:rsidP="00C710A5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A0043F" w:rsidRDefault="00A0043F" w:rsidP="00C710A5">
            <w:pPr>
              <w:tabs>
                <w:tab w:val="left" w:pos="464"/>
              </w:tabs>
            </w:pPr>
          </w:p>
          <w:p w:rsidR="00A0043F" w:rsidRDefault="00A0043F" w:rsidP="00C710A5">
            <w:pPr>
              <w:tabs>
                <w:tab w:val="left" w:pos="464"/>
              </w:tabs>
            </w:pPr>
          </w:p>
          <w:p w:rsidR="00A0043F" w:rsidRPr="008E0735" w:rsidRDefault="00A0043F" w:rsidP="00C710A5">
            <w:pPr>
              <w:pStyle w:val="Sansinterligne"/>
              <w:spacing w:before="120"/>
              <w:jc w:val="center"/>
              <w:rPr>
                <w:color w:val="C00000"/>
              </w:rPr>
            </w:pPr>
            <w:r w:rsidRPr="008E0735">
              <w:rPr>
                <w:rFonts w:ascii="Arial Narrow" w:hAnsi="Arial Narrow"/>
                <w:color w:val="C00000"/>
              </w:rPr>
              <w:t>18h00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A0043F" w:rsidRDefault="00A0043F" w:rsidP="00C710A5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  <w:p w:rsidR="00A0043F" w:rsidRPr="005C19AA" w:rsidRDefault="00A0043F" w:rsidP="00C710A5"/>
          <w:p w:rsidR="00A0043F" w:rsidRPr="005C19AA" w:rsidRDefault="00A0043F" w:rsidP="00C710A5"/>
          <w:p w:rsidR="00A0043F" w:rsidRPr="005C19AA" w:rsidRDefault="00A0043F" w:rsidP="00C710A5">
            <w:pPr>
              <w:pStyle w:val="Sansinterligne"/>
              <w:spacing w:before="120" w:after="240"/>
              <w:jc w:val="center"/>
            </w:pPr>
            <w:r w:rsidRPr="008E0735">
              <w:rPr>
                <w:rFonts w:ascii="Arial" w:hAnsi="Arial" w:cs="Arial"/>
                <w:i/>
                <w:color w:val="3366CC"/>
                <w:sz w:val="22"/>
                <w:szCs w:val="22"/>
              </w:rPr>
              <w:t>Monteils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              </w:t>
            </w:r>
            <w:r w:rsidRPr="008E0735">
              <w:rPr>
                <w:rFonts w:ascii="Arial" w:hAnsi="Arial" w:cs="Arial"/>
                <w:i/>
                <w:color w:val="3366CC"/>
                <w:sz w:val="16"/>
                <w:szCs w:val="16"/>
              </w:rPr>
              <w:t>Chapelle N.D. de Pitié</w:t>
            </w:r>
          </w:p>
        </w:tc>
        <w:tc>
          <w:tcPr>
            <w:tcW w:w="5924" w:type="dxa"/>
            <w:shd w:val="clear" w:color="auto" w:fill="auto"/>
          </w:tcPr>
          <w:p w:rsidR="00A0043F" w:rsidRDefault="00A0043F" w:rsidP="00C710A5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 w:rsidRPr="003F6B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Laurentina CERQUEIRA, Jo</w:t>
            </w:r>
            <w:r w:rsidR="003E7D91">
              <w:rPr>
                <w:b/>
                <w:bCs/>
              </w:rPr>
              <w:t>akim MARQUES et son fils Michel, Innocence BADJI</w:t>
            </w:r>
            <w:r>
              <w:rPr>
                <w:b/>
                <w:bCs/>
              </w:rPr>
              <w:t xml:space="preserve">                                                                                                 </w:t>
            </w:r>
            <w:r w:rsidRPr="00A42070">
              <w:rPr>
                <w:b/>
                <w:bCs/>
                <w:u w:val="single"/>
              </w:rPr>
              <w:t>Défunts des familles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Famille Bernard ROSSIGNOL</w:t>
            </w:r>
            <w:r w:rsidR="001D76D9">
              <w:rPr>
                <w:b/>
                <w:bCs/>
              </w:rPr>
              <w:t>, famille FILHOL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 Paul DELZESCAUX, pour la santé de Clément</w:t>
            </w:r>
          </w:p>
          <w:p w:rsidR="00A0043F" w:rsidRPr="005C19AA" w:rsidRDefault="00A0043F" w:rsidP="00C710A5">
            <w:pPr>
              <w:pStyle w:val="P7"/>
              <w:tabs>
                <w:tab w:val="left" w:pos="8931"/>
              </w:tabs>
              <w:spacing w:before="24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E0735">
              <w:rPr>
                <w:b/>
                <w:bCs/>
                <w:u w:val="single"/>
              </w:rPr>
              <w:t>Défunts</w:t>
            </w:r>
            <w:r>
              <w:rPr>
                <w:b/>
                <w:bCs/>
              </w:rPr>
              <w:t> : Paul SÉMON</w:t>
            </w:r>
          </w:p>
        </w:tc>
      </w:tr>
      <w:tr w:rsidR="00A0043F" w:rsidRPr="00C7648C" w:rsidTr="00294DE0">
        <w:trPr>
          <w:trHeight w:val="1140"/>
        </w:trPr>
        <w:tc>
          <w:tcPr>
            <w:tcW w:w="1978" w:type="dxa"/>
            <w:shd w:val="clear" w:color="auto" w:fill="F2F2F2" w:themeFill="background1" w:themeFillShade="F2"/>
          </w:tcPr>
          <w:p w:rsidR="00A0043F" w:rsidRDefault="00A0043F" w:rsidP="00C710A5">
            <w:pPr>
              <w:pStyle w:val="P15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Dimanche 25 mai</w:t>
            </w:r>
          </w:p>
          <w:p w:rsidR="00A0043F" w:rsidRPr="002A5851" w:rsidRDefault="00A0043F" w:rsidP="00C710A5">
            <w:pPr>
              <w:pStyle w:val="P15"/>
              <w:spacing w:before="120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6</w:t>
            </w:r>
            <w:r w:rsidRPr="001E2B60"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dimanche de PÂQUES                                   </w:t>
            </w:r>
          </w:p>
        </w:tc>
        <w:tc>
          <w:tcPr>
            <w:tcW w:w="755" w:type="dxa"/>
          </w:tcPr>
          <w:p w:rsidR="00A0043F" w:rsidRDefault="00A0043F" w:rsidP="00C710A5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10h30</w:t>
            </w:r>
          </w:p>
          <w:p w:rsidR="00A0043F" w:rsidRPr="00B45DC3" w:rsidRDefault="00A0043F" w:rsidP="00C710A5">
            <w:pPr>
              <w:pStyle w:val="Sansinterligne"/>
              <w:spacing w:before="1080"/>
              <w:rPr>
                <w:rFonts w:ascii="Arial Narrow" w:hAnsi="Arial Narrow"/>
                <w:color w:val="C00000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A0043F" w:rsidRDefault="00A0043F" w:rsidP="00C23E13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Collégiale      </w:t>
            </w:r>
            <w:r w:rsidR="00C23E1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</w:p>
          <w:p w:rsidR="00A0043F" w:rsidRPr="00886FD3" w:rsidRDefault="00A0043F" w:rsidP="00C710A5">
            <w:pPr>
              <w:pStyle w:val="Sansinterligne"/>
              <w:spacing w:before="720" w:after="120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</w:p>
        </w:tc>
        <w:tc>
          <w:tcPr>
            <w:tcW w:w="5924" w:type="dxa"/>
            <w:shd w:val="clear" w:color="auto" w:fill="auto"/>
          </w:tcPr>
          <w:p w:rsidR="00A0043F" w:rsidRDefault="00A0043F" w:rsidP="00C710A5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Maria AFONSO, Henri AYMAR (chorale), Daniel SEGOIN, </w:t>
            </w:r>
            <w:r w:rsidR="001D76D9">
              <w:rPr>
                <w:b/>
                <w:bCs/>
              </w:rPr>
              <w:t>Aline COURN</w:t>
            </w:r>
            <w:r w:rsidR="001D76D9">
              <w:rPr>
                <w:rFonts w:ascii="Arial" w:hAnsi="Arial" w:cs="Arial"/>
                <w:b/>
                <w:bCs/>
              </w:rPr>
              <w:t>Ѐ</w:t>
            </w:r>
            <w:r w:rsidR="001D76D9">
              <w:rPr>
                <w:b/>
                <w:bCs/>
              </w:rPr>
              <w:t xml:space="preserve">DE, </w:t>
            </w:r>
            <w:r>
              <w:rPr>
                <w:b/>
                <w:bCs/>
              </w:rPr>
              <w:t xml:space="preserve">pour les âmes du purgatoire                                                                                                   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 xml:space="preserve"> : COUDERC-GRANIER, </w:t>
            </w:r>
            <w:r w:rsidR="001D76D9">
              <w:rPr>
                <w:b/>
                <w:bCs/>
              </w:rPr>
              <w:t xml:space="preserve">BOU-BOUSQUET, </w:t>
            </w:r>
            <w:r>
              <w:rPr>
                <w:b/>
                <w:bCs/>
              </w:rPr>
              <w:t xml:space="preserve">RUSSERY, ISSALY, famille Maria ROSSIGNOL                                                                              </w:t>
            </w:r>
          </w:p>
          <w:p w:rsidR="00A0043F" w:rsidRPr="00A674F6" w:rsidRDefault="00A0043F" w:rsidP="00C710A5">
            <w:pPr>
              <w:pStyle w:val="P7"/>
              <w:tabs>
                <w:tab w:val="left" w:pos="893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 pour la famille DOMERGUE, pour la santé de Clément</w:t>
            </w:r>
          </w:p>
        </w:tc>
      </w:tr>
      <w:tr w:rsidR="00330F02" w:rsidRPr="008E7C73" w:rsidTr="00294DE0">
        <w:trPr>
          <w:trHeight w:val="634"/>
        </w:trPr>
        <w:tc>
          <w:tcPr>
            <w:tcW w:w="1978" w:type="dxa"/>
            <w:shd w:val="clear" w:color="auto" w:fill="F2F2F2" w:themeFill="background1" w:themeFillShade="F2"/>
          </w:tcPr>
          <w:p w:rsidR="00330F02" w:rsidRPr="003905A1" w:rsidRDefault="00EC6E08" w:rsidP="00B62647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C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</w:t>
            </w:r>
            <w:r w:rsidR="00550253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234B60">
              <w:rPr>
                <w:rFonts w:ascii="Arial" w:hAnsi="Arial" w:cs="Arial"/>
                <w:i/>
                <w:sz w:val="22"/>
                <w:szCs w:val="22"/>
              </w:rPr>
              <w:t xml:space="preserve">rdi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27</w:t>
            </w:r>
            <w:r w:rsidR="00330F02"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A37D9">
              <w:rPr>
                <w:rFonts w:ascii="Arial" w:hAnsi="Arial" w:cs="Arial"/>
                <w:i/>
                <w:sz w:val="22"/>
                <w:szCs w:val="22"/>
              </w:rPr>
              <w:t>mai</w:t>
            </w:r>
            <w:r w:rsidR="00BC3865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755" w:type="dxa"/>
          </w:tcPr>
          <w:p w:rsidR="00330F02" w:rsidRPr="003905A1" w:rsidRDefault="00330F02" w:rsidP="003905A1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4"/>
                <w:szCs w:val="24"/>
              </w:rPr>
              <w:t>8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330F02" w:rsidRPr="003905A1" w:rsidRDefault="00330F02" w:rsidP="003905A1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</w:tc>
        <w:tc>
          <w:tcPr>
            <w:tcW w:w="5924" w:type="dxa"/>
            <w:shd w:val="clear" w:color="auto" w:fill="auto"/>
          </w:tcPr>
          <w:p w:rsidR="00330F02" w:rsidRPr="00672161" w:rsidRDefault="00550253" w:rsidP="001D76D9">
            <w:pPr>
              <w:pStyle w:val="P7"/>
              <w:tabs>
                <w:tab w:val="left" w:pos="1041"/>
              </w:tabs>
              <w:spacing w:before="120" w:after="360"/>
              <w:ind w:left="57"/>
              <w:rPr>
                <w:b/>
                <w:bCs/>
              </w:rPr>
            </w:pP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</w:t>
            </w:r>
            <w:r w:rsidR="003E7D91" w:rsidRPr="00A42070">
              <w:rPr>
                <w:b/>
                <w:bCs/>
              </w:rPr>
              <w:t>:</w:t>
            </w:r>
            <w:r w:rsidR="003E7D91">
              <w:rPr>
                <w:b/>
                <w:bCs/>
              </w:rPr>
              <w:t xml:space="preserve"> Paulette</w:t>
            </w:r>
            <w:r w:rsidR="001D76D9">
              <w:rPr>
                <w:b/>
                <w:bCs/>
              </w:rPr>
              <w:t xml:space="preserve"> LAFON</w:t>
            </w:r>
            <w:r w:rsidR="00193E07">
              <w:rPr>
                <w:b/>
                <w:bCs/>
              </w:rPr>
              <w:t xml:space="preserve">                                     </w:t>
            </w:r>
            <w:r w:rsidR="000111CB">
              <w:rPr>
                <w:b/>
                <w:bCs/>
              </w:rPr>
              <w:t xml:space="preserve">                                                                 </w:t>
            </w:r>
            <w:r w:rsidR="00FB4248" w:rsidRPr="00F05023">
              <w:rPr>
                <w:b/>
                <w:bCs/>
                <w:u w:val="single"/>
              </w:rPr>
              <w:t>Vivants</w:t>
            </w:r>
            <w:r w:rsidR="00FB4248">
              <w:rPr>
                <w:b/>
                <w:bCs/>
              </w:rPr>
              <w:t xml:space="preserve"> : </w:t>
            </w:r>
            <w:r w:rsidR="00193E07">
              <w:rPr>
                <w:b/>
                <w:bCs/>
              </w:rPr>
              <w:t>pour la santé de Clément</w:t>
            </w:r>
            <w:r w:rsidR="001D76D9">
              <w:rPr>
                <w:b/>
                <w:bCs/>
              </w:rPr>
              <w:t>, pour la Famille ARNAL, Action de grâce pour une vie de couple et une famille heureuse</w:t>
            </w:r>
            <w:r w:rsidR="00193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</w:t>
            </w:r>
          </w:p>
        </w:tc>
      </w:tr>
      <w:tr w:rsidR="00B63C5E" w:rsidRPr="001E08C8" w:rsidTr="00294DE0">
        <w:trPr>
          <w:trHeight w:val="706"/>
        </w:trPr>
        <w:tc>
          <w:tcPr>
            <w:tcW w:w="1978" w:type="dxa"/>
            <w:shd w:val="clear" w:color="auto" w:fill="F2F2F2" w:themeFill="background1" w:themeFillShade="F2"/>
          </w:tcPr>
          <w:p w:rsidR="00B63C5E" w:rsidRPr="003855FE" w:rsidRDefault="00234B60" w:rsidP="00AA05A1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Mercredi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28</w:t>
            </w:r>
            <w:r w:rsidR="00B63C5E"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A37D9">
              <w:rPr>
                <w:rFonts w:ascii="Arial" w:hAnsi="Arial" w:cs="Arial"/>
                <w:i/>
                <w:sz w:val="22"/>
                <w:szCs w:val="22"/>
              </w:rPr>
              <w:t>mai</w:t>
            </w:r>
            <w:r w:rsidR="00BC38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B63C5E" w:rsidRPr="003855FE" w:rsidRDefault="00B63C5E" w:rsidP="00AA05A1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</w:p>
        </w:tc>
        <w:tc>
          <w:tcPr>
            <w:tcW w:w="755" w:type="dxa"/>
          </w:tcPr>
          <w:p w:rsidR="00B63C5E" w:rsidRPr="008E7C73" w:rsidRDefault="00B63C5E" w:rsidP="007A15D4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</w:t>
            </w:r>
            <w:r w:rsidR="00F40CBC"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  <w:p w:rsidR="00B63C5E" w:rsidRPr="000F1C20" w:rsidRDefault="00B63C5E" w:rsidP="00CF6BA7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B63C5E" w:rsidRPr="00D35B94" w:rsidRDefault="00B63C5E" w:rsidP="00F40CBC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>Ste Famille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1E2B60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5924" w:type="dxa"/>
            <w:shd w:val="clear" w:color="auto" w:fill="auto"/>
          </w:tcPr>
          <w:p w:rsidR="00B63C5E" w:rsidRPr="00A54767" w:rsidRDefault="00B63C5E" w:rsidP="003E7D91">
            <w:pPr>
              <w:pStyle w:val="P7"/>
              <w:tabs>
                <w:tab w:val="left" w:pos="1820"/>
              </w:tabs>
              <w:spacing w:before="120" w:after="120"/>
              <w:rPr>
                <w:b/>
                <w:bCs/>
              </w:rPr>
            </w:pPr>
            <w:r w:rsidRPr="00490A18">
              <w:rPr>
                <w:b/>
                <w:bCs/>
              </w:rPr>
              <w:t xml:space="preserve"> </w:t>
            </w:r>
            <w:r w:rsidR="000111CB" w:rsidRPr="00A42070">
              <w:rPr>
                <w:b/>
                <w:bCs/>
                <w:u w:val="single"/>
              </w:rPr>
              <w:t>Défunts</w:t>
            </w:r>
            <w:r w:rsidR="000111CB" w:rsidRPr="00A42070">
              <w:rPr>
                <w:b/>
                <w:bCs/>
              </w:rPr>
              <w:t> :</w:t>
            </w:r>
            <w:r w:rsidR="000111CB">
              <w:rPr>
                <w:b/>
                <w:bCs/>
              </w:rPr>
              <w:t xml:space="preserve"> </w:t>
            </w:r>
            <w:r w:rsidR="006B7CBB">
              <w:rPr>
                <w:b/>
                <w:bCs/>
              </w:rPr>
              <w:t>Marie-Hélène GOMIS</w:t>
            </w:r>
            <w:r w:rsidR="000111CB">
              <w:rPr>
                <w:b/>
                <w:bCs/>
              </w:rPr>
              <w:t xml:space="preserve">                                                                                 </w:t>
            </w:r>
            <w:r w:rsidRPr="00FE7C76">
              <w:rPr>
                <w:b/>
                <w:bCs/>
                <w:u w:val="single"/>
              </w:rPr>
              <w:t>Défunts </w:t>
            </w:r>
            <w:r w:rsidR="00FE7C76" w:rsidRPr="00FE7C76">
              <w:rPr>
                <w:b/>
                <w:bCs/>
                <w:u w:val="single"/>
              </w:rPr>
              <w:t>des familles</w:t>
            </w:r>
            <w:r w:rsidR="00FE7C76">
              <w:rPr>
                <w:b/>
                <w:bCs/>
              </w:rPr>
              <w:t xml:space="preserve"> :</w:t>
            </w:r>
            <w:r w:rsidR="00C82BC5">
              <w:rPr>
                <w:b/>
                <w:bCs/>
              </w:rPr>
              <w:t xml:space="preserve"> </w:t>
            </w:r>
            <w:r w:rsidR="003E7D91">
              <w:rPr>
                <w:b/>
                <w:bCs/>
              </w:rPr>
              <w:t>d</w:t>
            </w:r>
            <w:r w:rsidR="006B7CBB">
              <w:rPr>
                <w:b/>
                <w:bCs/>
              </w:rPr>
              <w:t>es sœurs de la Sainte Famille, ROQUES</w:t>
            </w:r>
            <w:r>
              <w:rPr>
                <w:b/>
                <w:bCs/>
              </w:rPr>
              <w:t xml:space="preserve">                                                                                                      </w:t>
            </w:r>
            <w:r w:rsidRPr="007A15D4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</w:t>
            </w:r>
            <w:r w:rsidR="001E2B60">
              <w:rPr>
                <w:b/>
                <w:bCs/>
              </w:rPr>
              <w:t xml:space="preserve"> </w:t>
            </w:r>
            <w:r w:rsidR="006B7CBB">
              <w:rPr>
                <w:b/>
                <w:bCs/>
              </w:rPr>
              <w:t>Pour l’unité de la paroisse et du diocèse, pour la santé de Joël et de Clément</w:t>
            </w:r>
          </w:p>
        </w:tc>
      </w:tr>
      <w:tr w:rsidR="007A15D4" w:rsidRPr="00B53E78" w:rsidTr="00294DE0">
        <w:trPr>
          <w:trHeight w:val="850"/>
        </w:trPr>
        <w:tc>
          <w:tcPr>
            <w:tcW w:w="1978" w:type="dxa"/>
            <w:shd w:val="clear" w:color="auto" w:fill="F2F2F2" w:themeFill="background1" w:themeFillShade="F2"/>
          </w:tcPr>
          <w:p w:rsidR="007A15D4" w:rsidRPr="00F2276B" w:rsidRDefault="007A15D4" w:rsidP="004B7F46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>Jeudi</w:t>
            </w:r>
            <w:r w:rsidR="00234B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29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0CBC">
              <w:rPr>
                <w:rFonts w:ascii="Arial" w:hAnsi="Arial" w:cs="Arial"/>
                <w:i/>
                <w:sz w:val="22"/>
                <w:szCs w:val="22"/>
              </w:rPr>
              <w:t>mai</w:t>
            </w:r>
          </w:p>
          <w:p w:rsidR="007A15D4" w:rsidRPr="004B7F46" w:rsidRDefault="00A52509" w:rsidP="004B7F46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Ascension du Seigneur</w:t>
            </w:r>
            <w:r w:rsidR="007A15D4" w:rsidRPr="004B7F46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              </w:t>
            </w:r>
          </w:p>
        </w:tc>
        <w:tc>
          <w:tcPr>
            <w:tcW w:w="755" w:type="dxa"/>
          </w:tcPr>
          <w:p w:rsidR="00412B1C" w:rsidRDefault="006B7CBB" w:rsidP="00412B1C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4"/>
                <w:szCs w:val="24"/>
              </w:rPr>
              <w:t>10</w:t>
            </w:r>
            <w:r w:rsidR="00412B1C" w:rsidRPr="008E7C73">
              <w:rPr>
                <w:rFonts w:cs="Times New Roman"/>
                <w:color w:val="C00000"/>
                <w:sz w:val="24"/>
                <w:szCs w:val="24"/>
              </w:rPr>
              <w:t>h</w:t>
            </w:r>
            <w:r w:rsidR="00412B1C"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="00412B1C"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  <w:p w:rsidR="007A15D4" w:rsidRDefault="007A15D4" w:rsidP="001A7192">
            <w:pPr>
              <w:pStyle w:val="P20"/>
              <w:tabs>
                <w:tab w:val="left" w:pos="180"/>
                <w:tab w:val="center" w:pos="930"/>
                <w:tab w:val="left" w:pos="8931"/>
              </w:tabs>
              <w:jc w:val="center"/>
              <w:rPr>
                <w:rFonts w:cs="Times New Roman"/>
                <w:color w:val="C00000"/>
                <w:sz w:val="24"/>
                <w:szCs w:val="24"/>
              </w:rPr>
            </w:pPr>
          </w:p>
          <w:p w:rsidR="006B7CBB" w:rsidRPr="00A1476A" w:rsidRDefault="006B7CBB" w:rsidP="00A52509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360"/>
              <w:jc w:val="center"/>
              <w:rPr>
                <w:rFonts w:cs="Times New Roman"/>
                <w:color w:val="C00000"/>
                <w:sz w:val="24"/>
                <w:szCs w:val="24"/>
              </w:rPr>
            </w:pPr>
            <w:r>
              <w:rPr>
                <w:rFonts w:cs="Times New Roman"/>
                <w:color w:val="C00000"/>
                <w:sz w:val="24"/>
                <w:szCs w:val="24"/>
              </w:rPr>
              <w:t>10h00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6B7CBB" w:rsidRDefault="006B7CBB" w:rsidP="006B7CBB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Collégiale      </w:t>
            </w:r>
            <w:r w:rsidR="00C23E1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  <w:r w:rsidRPr="00192547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  <w:p w:rsidR="007A15D4" w:rsidRPr="005B52AC" w:rsidRDefault="006B7CBB" w:rsidP="00A52509">
            <w:pPr>
              <w:pStyle w:val="Sansinterligne"/>
              <w:spacing w:before="36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Mémer</w:t>
            </w:r>
            <w:r w:rsidR="005B52AC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                     </w:t>
            </w:r>
            <w:r w:rsidR="005B52AC" w:rsidRPr="005B52AC">
              <w:rPr>
                <w:rFonts w:ascii="Arial" w:hAnsi="Arial" w:cs="Arial"/>
                <w:i/>
                <w:color w:val="3366CC"/>
                <w:sz w:val="14"/>
                <w:szCs w:val="14"/>
              </w:rPr>
              <w:t>Notre-Dame de l’Assomption</w:t>
            </w:r>
          </w:p>
        </w:tc>
        <w:tc>
          <w:tcPr>
            <w:tcW w:w="5924" w:type="dxa"/>
            <w:shd w:val="clear" w:color="auto" w:fill="auto"/>
          </w:tcPr>
          <w:p w:rsidR="006B7CBB" w:rsidRDefault="007A15D4" w:rsidP="006B7CBB">
            <w:pPr>
              <w:pStyle w:val="P7"/>
              <w:tabs>
                <w:tab w:val="left" w:pos="1820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E0735" w:rsidRPr="00A42070">
              <w:rPr>
                <w:b/>
                <w:bCs/>
                <w:u w:val="single"/>
              </w:rPr>
              <w:t>Défunts</w:t>
            </w:r>
            <w:r w:rsidR="008E0735" w:rsidRPr="00A42070">
              <w:rPr>
                <w:b/>
                <w:bCs/>
              </w:rPr>
              <w:t> :</w:t>
            </w:r>
            <w:r w:rsidR="008E0735">
              <w:rPr>
                <w:b/>
                <w:bCs/>
              </w:rPr>
              <w:t xml:space="preserve"> </w:t>
            </w:r>
            <w:r w:rsidR="005B52AC">
              <w:rPr>
                <w:b/>
                <w:bCs/>
              </w:rPr>
              <w:t>Alice GUY</w:t>
            </w:r>
            <w:r w:rsidR="008E0735">
              <w:rPr>
                <w:b/>
                <w:bCs/>
              </w:rPr>
              <w:t xml:space="preserve">                                                             </w:t>
            </w:r>
            <w:r w:rsidR="00980C13">
              <w:rPr>
                <w:b/>
                <w:bCs/>
              </w:rPr>
              <w:t xml:space="preserve">                     </w:t>
            </w:r>
            <w:r w:rsidR="008E0735">
              <w:rPr>
                <w:b/>
                <w:bCs/>
              </w:rPr>
              <w:t xml:space="preserve"> </w:t>
            </w:r>
            <w:r w:rsidR="00EC6E08" w:rsidRPr="00FE7C76">
              <w:rPr>
                <w:b/>
                <w:bCs/>
                <w:u w:val="single"/>
              </w:rPr>
              <w:t>Défunts des familles</w:t>
            </w:r>
            <w:r w:rsidR="00EC6E08">
              <w:rPr>
                <w:b/>
                <w:bCs/>
              </w:rPr>
              <w:t xml:space="preserve"> :</w:t>
            </w:r>
            <w:r w:rsidR="008E0735">
              <w:rPr>
                <w:b/>
                <w:bCs/>
              </w:rPr>
              <w:t xml:space="preserve"> </w:t>
            </w:r>
            <w:r w:rsidR="005B52AC">
              <w:rPr>
                <w:b/>
                <w:bCs/>
              </w:rPr>
              <w:t>Bernard ROSSIGNOL</w:t>
            </w:r>
            <w:r w:rsidR="008E0735">
              <w:rPr>
                <w:b/>
                <w:bCs/>
              </w:rPr>
              <w:t xml:space="preserve">                               </w:t>
            </w:r>
            <w:r w:rsidR="00B65C6B">
              <w:rPr>
                <w:b/>
                <w:bCs/>
              </w:rPr>
              <w:t xml:space="preserve">                                                     </w:t>
            </w:r>
            <w:r w:rsidR="008E0735">
              <w:rPr>
                <w:b/>
                <w:bCs/>
              </w:rPr>
              <w:t xml:space="preserve"> </w:t>
            </w:r>
            <w:r w:rsidR="00B65C6B" w:rsidRPr="007A15D4">
              <w:rPr>
                <w:b/>
                <w:bCs/>
                <w:u w:val="single"/>
              </w:rPr>
              <w:t>Vivants</w:t>
            </w:r>
            <w:r w:rsidR="00B65C6B">
              <w:rPr>
                <w:b/>
                <w:bCs/>
              </w:rPr>
              <w:t> :</w:t>
            </w:r>
            <w:r w:rsidR="005B52AC">
              <w:rPr>
                <w:b/>
                <w:bCs/>
              </w:rPr>
              <w:t xml:space="preserve"> Charlotte RECH</w:t>
            </w:r>
            <w:r w:rsidR="00A52509">
              <w:rPr>
                <w:b/>
                <w:bCs/>
              </w:rPr>
              <w:t>, Marc DOLL</w:t>
            </w:r>
            <w:r w:rsidR="00EC4B87">
              <w:rPr>
                <w:b/>
                <w:bCs/>
              </w:rPr>
              <w:t xml:space="preserve">  </w:t>
            </w:r>
          </w:p>
          <w:p w:rsidR="007A15D4" w:rsidRPr="005B52AC" w:rsidRDefault="006B7CBB" w:rsidP="00A52509">
            <w:pPr>
              <w:pStyle w:val="P7"/>
              <w:tabs>
                <w:tab w:val="left" w:pos="1820"/>
              </w:tabs>
              <w:spacing w:before="24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B52AC">
              <w:rPr>
                <w:b/>
                <w:bCs/>
                <w:u w:val="single"/>
              </w:rPr>
              <w:t>Défunts</w:t>
            </w:r>
            <w:r w:rsidR="005B52AC">
              <w:rPr>
                <w:b/>
                <w:bCs/>
              </w:rPr>
              <w:t> :</w:t>
            </w:r>
            <w:r w:rsidR="00EC4B87">
              <w:rPr>
                <w:b/>
                <w:bCs/>
              </w:rPr>
              <w:t xml:space="preserve"> </w:t>
            </w:r>
            <w:r w:rsidR="00980C13">
              <w:rPr>
                <w:b/>
                <w:bCs/>
              </w:rPr>
              <w:t xml:space="preserve">Marthe MATHIEU (messe offerte par les voisins), André SIMIAN, </w:t>
            </w:r>
            <w:r w:rsidR="005B52AC">
              <w:rPr>
                <w:b/>
                <w:bCs/>
              </w:rPr>
              <w:t>Françoise et Yves LABARRE, Jessie et Daniel DUTAILLY</w:t>
            </w:r>
            <w:r w:rsidR="00A52509">
              <w:rPr>
                <w:b/>
                <w:bCs/>
              </w:rPr>
              <w:t>, Solange FAYRET</w:t>
            </w:r>
            <w:r w:rsidR="00B65C6B">
              <w:rPr>
                <w:b/>
                <w:bCs/>
              </w:rPr>
              <w:t xml:space="preserve">      </w:t>
            </w:r>
            <w:r w:rsidR="00980C13">
              <w:rPr>
                <w:b/>
                <w:bCs/>
              </w:rPr>
              <w:t xml:space="preserve">                                                                                    </w:t>
            </w:r>
            <w:r w:rsidR="00980C13" w:rsidRPr="00FE7C76">
              <w:rPr>
                <w:b/>
                <w:bCs/>
                <w:u w:val="single"/>
              </w:rPr>
              <w:t>Défunts des familles</w:t>
            </w:r>
            <w:r w:rsidR="00980C13">
              <w:rPr>
                <w:b/>
                <w:bCs/>
              </w:rPr>
              <w:t xml:space="preserve"> : LABARRE</w:t>
            </w:r>
            <w:r w:rsidR="00B65C6B">
              <w:rPr>
                <w:b/>
                <w:bCs/>
              </w:rPr>
              <w:t xml:space="preserve">                  </w:t>
            </w:r>
            <w:r w:rsidR="00EC4B87">
              <w:rPr>
                <w:b/>
                <w:bCs/>
              </w:rPr>
              <w:t xml:space="preserve">     </w:t>
            </w:r>
            <w:r w:rsidR="00B63C5E">
              <w:rPr>
                <w:b/>
                <w:bCs/>
              </w:rPr>
              <w:t xml:space="preserve">          </w:t>
            </w:r>
            <w:r w:rsidR="007A15D4">
              <w:rPr>
                <w:b/>
                <w:bCs/>
              </w:rPr>
              <w:t xml:space="preserve"> </w:t>
            </w:r>
            <w:r w:rsidR="00540B3C">
              <w:rPr>
                <w:b/>
                <w:bCs/>
              </w:rPr>
              <w:t xml:space="preserve">                                          </w:t>
            </w:r>
            <w:r w:rsidR="003855FE">
              <w:rPr>
                <w:b/>
                <w:bCs/>
              </w:rPr>
              <w:t xml:space="preserve"> </w:t>
            </w:r>
            <w:r w:rsidR="002B4DBA">
              <w:rPr>
                <w:b/>
                <w:bCs/>
              </w:rPr>
              <w:t xml:space="preserve"> </w:t>
            </w:r>
            <w:r w:rsidR="00FE7C76">
              <w:rPr>
                <w:b/>
                <w:bCs/>
              </w:rPr>
              <w:t xml:space="preserve">   </w:t>
            </w:r>
            <w:r w:rsidR="00EC6E08">
              <w:rPr>
                <w:b/>
                <w:bCs/>
                <w:u w:val="single"/>
              </w:rPr>
              <w:t xml:space="preserve">  </w:t>
            </w:r>
            <w:r w:rsidR="007A15D4">
              <w:rPr>
                <w:b/>
                <w:bCs/>
              </w:rPr>
              <w:t xml:space="preserve"> </w:t>
            </w:r>
          </w:p>
        </w:tc>
      </w:tr>
      <w:tr w:rsidR="008E0735" w:rsidRPr="00B53E78" w:rsidTr="00294DE0">
        <w:trPr>
          <w:trHeight w:val="448"/>
        </w:trPr>
        <w:tc>
          <w:tcPr>
            <w:tcW w:w="1978" w:type="dxa"/>
            <w:shd w:val="clear" w:color="auto" w:fill="F2F2F2" w:themeFill="background1" w:themeFillShade="F2"/>
          </w:tcPr>
          <w:p w:rsidR="008E0735" w:rsidRPr="00F2276B" w:rsidRDefault="008E0735" w:rsidP="00B62647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>Vendredi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30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mai</w:t>
            </w:r>
          </w:p>
        </w:tc>
        <w:tc>
          <w:tcPr>
            <w:tcW w:w="755" w:type="dxa"/>
            <w:shd w:val="clear" w:color="auto" w:fill="auto"/>
          </w:tcPr>
          <w:p w:rsidR="008E0735" w:rsidRDefault="008E0735" w:rsidP="008E0735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4"/>
                <w:szCs w:val="24"/>
              </w:rPr>
              <w:t>8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  <w:p w:rsidR="008E0735" w:rsidRPr="003F6B57" w:rsidRDefault="008E0735" w:rsidP="00372670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8E0735" w:rsidRPr="00D10ABF" w:rsidRDefault="008E0735" w:rsidP="00C56A3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</w:tc>
        <w:tc>
          <w:tcPr>
            <w:tcW w:w="5924" w:type="dxa"/>
            <w:shd w:val="clear" w:color="auto" w:fill="auto"/>
          </w:tcPr>
          <w:p w:rsidR="008E0735" w:rsidRPr="00EC6E08" w:rsidRDefault="008E0735" w:rsidP="005B52AC">
            <w:pPr>
              <w:pStyle w:val="P7"/>
              <w:tabs>
                <w:tab w:val="left" w:pos="1041"/>
              </w:tabs>
              <w:spacing w:before="120" w:after="120"/>
              <w:ind w:left="57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 xml:space="preserve"> </w:t>
            </w:r>
            <w:r w:rsidR="009A6FF7" w:rsidRPr="00A42070">
              <w:rPr>
                <w:b/>
                <w:bCs/>
                <w:u w:val="single"/>
              </w:rPr>
              <w:t>Défunts</w:t>
            </w:r>
            <w:r w:rsidR="009A6FF7" w:rsidRPr="00A42070">
              <w:rPr>
                <w:b/>
                <w:bCs/>
              </w:rPr>
              <w:t> :</w:t>
            </w:r>
            <w:r w:rsidR="009A6FF7">
              <w:rPr>
                <w:b/>
                <w:bCs/>
              </w:rPr>
              <w:t xml:space="preserve"> </w:t>
            </w:r>
            <w:r w:rsidR="005B52AC">
              <w:rPr>
                <w:b/>
                <w:bCs/>
              </w:rPr>
              <w:t xml:space="preserve">Gilles et Marcel RICARD                                                              </w:t>
            </w:r>
            <w:r w:rsidR="005B52AC" w:rsidRPr="00FE7C76">
              <w:rPr>
                <w:b/>
                <w:bCs/>
                <w:u w:val="single"/>
              </w:rPr>
              <w:t>Défunts des familles</w:t>
            </w:r>
            <w:r w:rsidR="005B52AC">
              <w:rPr>
                <w:b/>
                <w:bCs/>
              </w:rPr>
              <w:t xml:space="preserve"> : ROQUES</w:t>
            </w:r>
            <w:r w:rsidR="00A52509">
              <w:rPr>
                <w:b/>
                <w:bCs/>
              </w:rPr>
              <w:t xml:space="preserve">                                                                    </w:t>
            </w:r>
            <w:r w:rsidR="00A52509" w:rsidRPr="007A15D4">
              <w:rPr>
                <w:b/>
                <w:bCs/>
                <w:u w:val="single"/>
              </w:rPr>
              <w:t>Vivants</w:t>
            </w:r>
            <w:r w:rsidR="00A52509">
              <w:rPr>
                <w:b/>
                <w:bCs/>
              </w:rPr>
              <w:t> : Pour une intention particulière</w:t>
            </w:r>
          </w:p>
        </w:tc>
      </w:tr>
      <w:tr w:rsidR="008E0735" w:rsidRPr="00B53E78" w:rsidTr="00294DE0">
        <w:trPr>
          <w:trHeight w:val="1237"/>
        </w:trPr>
        <w:tc>
          <w:tcPr>
            <w:tcW w:w="1978" w:type="dxa"/>
            <w:shd w:val="clear" w:color="auto" w:fill="F2F2F2" w:themeFill="background1" w:themeFillShade="F2"/>
          </w:tcPr>
          <w:p w:rsidR="008E0735" w:rsidRPr="005B52AC" w:rsidRDefault="008E0735" w:rsidP="005B52AC">
            <w:pPr>
              <w:pStyle w:val="P15"/>
              <w:spacing w:before="120" w:after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6258">
              <w:rPr>
                <w:rFonts w:ascii="Arial" w:hAnsi="Arial" w:cs="Arial"/>
                <w:i/>
                <w:sz w:val="22"/>
                <w:szCs w:val="22"/>
              </w:rPr>
              <w:t>Samedi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31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mai</w:t>
            </w:r>
          </w:p>
        </w:tc>
        <w:tc>
          <w:tcPr>
            <w:tcW w:w="755" w:type="dxa"/>
          </w:tcPr>
          <w:p w:rsidR="008E0735" w:rsidRDefault="008E0735" w:rsidP="00DD4622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18h30</w:t>
            </w:r>
          </w:p>
          <w:p w:rsidR="008E0735" w:rsidRDefault="008E0735" w:rsidP="00DD4622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8E0735" w:rsidRPr="008E0735" w:rsidRDefault="008E0735" w:rsidP="005B52AC">
            <w:pPr>
              <w:pStyle w:val="Sansinterligne"/>
              <w:spacing w:before="120"/>
              <w:rPr>
                <w:color w:val="C00000"/>
              </w:rPr>
            </w:pPr>
          </w:p>
        </w:tc>
        <w:tc>
          <w:tcPr>
            <w:tcW w:w="1950" w:type="dxa"/>
            <w:shd w:val="clear" w:color="auto" w:fill="DBE5F1" w:themeFill="accent1" w:themeFillTint="33"/>
          </w:tcPr>
          <w:p w:rsidR="008E0735" w:rsidRDefault="008E0735" w:rsidP="005C19AA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  <w:p w:rsidR="008E0735" w:rsidRPr="005C19AA" w:rsidRDefault="008E0735" w:rsidP="005B52AC">
            <w:pPr>
              <w:pStyle w:val="Sansinterligne"/>
              <w:spacing w:before="120" w:after="240"/>
            </w:pPr>
          </w:p>
        </w:tc>
        <w:tc>
          <w:tcPr>
            <w:tcW w:w="5924" w:type="dxa"/>
            <w:shd w:val="clear" w:color="auto" w:fill="auto"/>
          </w:tcPr>
          <w:p w:rsidR="008E0735" w:rsidRPr="005B52AC" w:rsidRDefault="008E0735" w:rsidP="005B52AC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 w:rsidRPr="003F6B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586D2F">
              <w:rPr>
                <w:b/>
                <w:bCs/>
              </w:rPr>
              <w:t>Mauricette TEULIER, Annie MA</w:t>
            </w:r>
            <w:r w:rsidR="005B52AC">
              <w:rPr>
                <w:b/>
                <w:bCs/>
              </w:rPr>
              <w:t>VIEL</w:t>
            </w:r>
            <w:r>
              <w:rPr>
                <w:b/>
                <w:bCs/>
              </w:rPr>
              <w:t>, Joakim MARQUES et son fils Michel</w:t>
            </w:r>
            <w:r w:rsidR="00231283">
              <w:rPr>
                <w:b/>
                <w:bCs/>
              </w:rPr>
              <w:t>, Fabienne ZBICK</w:t>
            </w:r>
            <w:r>
              <w:rPr>
                <w:b/>
                <w:bCs/>
              </w:rPr>
              <w:t xml:space="preserve">                                                                                                  </w:t>
            </w:r>
            <w:r w:rsidRPr="00A42070">
              <w:rPr>
                <w:b/>
                <w:bCs/>
                <w:u w:val="single"/>
              </w:rPr>
              <w:t>Défunts des familles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A52509">
              <w:rPr>
                <w:b/>
                <w:bCs/>
              </w:rPr>
              <w:t>ISIDORE</w:t>
            </w:r>
            <w:r>
              <w:rPr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 xml:space="preserve"> : </w:t>
            </w:r>
            <w:r w:rsidR="005B52AC">
              <w:rPr>
                <w:b/>
                <w:bCs/>
              </w:rPr>
              <w:t>Pour une intention particulière</w:t>
            </w:r>
          </w:p>
        </w:tc>
      </w:tr>
      <w:tr w:rsidR="008E0735" w:rsidRPr="00B53E78" w:rsidTr="00294DE0">
        <w:trPr>
          <w:trHeight w:val="1968"/>
        </w:trPr>
        <w:tc>
          <w:tcPr>
            <w:tcW w:w="1978" w:type="dxa"/>
            <w:shd w:val="clear" w:color="auto" w:fill="F2F2F2" w:themeFill="background1" w:themeFillShade="F2"/>
          </w:tcPr>
          <w:p w:rsidR="008E0735" w:rsidRDefault="008E0735" w:rsidP="006F0405">
            <w:pPr>
              <w:pStyle w:val="P15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Dimanche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1er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62647">
              <w:rPr>
                <w:rFonts w:ascii="Arial" w:hAnsi="Arial" w:cs="Arial"/>
                <w:i/>
                <w:sz w:val="22"/>
                <w:szCs w:val="22"/>
              </w:rPr>
              <w:t>juin</w:t>
            </w:r>
          </w:p>
          <w:p w:rsidR="008E0735" w:rsidRPr="002A5851" w:rsidRDefault="00B62647" w:rsidP="00F40CBC">
            <w:pPr>
              <w:pStyle w:val="P15"/>
              <w:spacing w:before="120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7</w:t>
            </w:r>
            <w:r w:rsidR="008E0735" w:rsidRPr="001E2B60"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>ème</w:t>
            </w:r>
            <w:r w:rsidR="008E0735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dimanche de PÂQUES                                   </w:t>
            </w:r>
          </w:p>
        </w:tc>
        <w:tc>
          <w:tcPr>
            <w:tcW w:w="755" w:type="dxa"/>
          </w:tcPr>
          <w:p w:rsidR="008E0735" w:rsidRDefault="008E0735" w:rsidP="00B62538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10h30</w:t>
            </w:r>
          </w:p>
          <w:p w:rsidR="00B67B4E" w:rsidRDefault="00B67B4E" w:rsidP="00B62538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B67B4E" w:rsidRDefault="00B67B4E" w:rsidP="00B62538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8E0735" w:rsidRPr="00B45DC3" w:rsidRDefault="00B67B4E" w:rsidP="00586D2F">
            <w:pPr>
              <w:pStyle w:val="Sansinterligne"/>
              <w:spacing w:before="36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10h00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:rsidR="008E0735" w:rsidRDefault="008E0735" w:rsidP="00886FD3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Collégiale      </w:t>
            </w:r>
            <w:r w:rsidR="00C23E1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  <w:r w:rsidRPr="00192547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  <w:p w:rsidR="008E0735" w:rsidRPr="00886FD3" w:rsidRDefault="00B67B4E" w:rsidP="00586D2F">
            <w:pPr>
              <w:pStyle w:val="Sansinterligne"/>
              <w:spacing w:before="84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La Bastide Capdenac</w:t>
            </w:r>
          </w:p>
        </w:tc>
        <w:tc>
          <w:tcPr>
            <w:tcW w:w="5924" w:type="dxa"/>
            <w:shd w:val="clear" w:color="auto" w:fill="auto"/>
          </w:tcPr>
          <w:p w:rsidR="008E0735" w:rsidRDefault="008E0735" w:rsidP="00B67B4E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5B52AC">
              <w:rPr>
                <w:b/>
                <w:bCs/>
              </w:rPr>
              <w:t>Gilles et Marcel RICARD</w:t>
            </w:r>
            <w:r w:rsidR="00A36AD2">
              <w:rPr>
                <w:b/>
                <w:bCs/>
              </w:rPr>
              <w:t xml:space="preserve">, </w:t>
            </w:r>
            <w:r w:rsidR="005B52AC">
              <w:rPr>
                <w:b/>
                <w:bCs/>
              </w:rPr>
              <w:t xml:space="preserve">Françoise VIGUIÉ, </w:t>
            </w:r>
            <w:r w:rsidR="00A36AD2">
              <w:rPr>
                <w:b/>
                <w:bCs/>
              </w:rPr>
              <w:t>pour les âmes du purgatoire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 xml:space="preserve"> : </w:t>
            </w:r>
            <w:r w:rsidR="00A36AD2">
              <w:rPr>
                <w:b/>
                <w:bCs/>
              </w:rPr>
              <w:t>COUDERC-GRANIER</w:t>
            </w:r>
            <w:r>
              <w:rPr>
                <w:b/>
                <w:bCs/>
              </w:rPr>
              <w:t xml:space="preserve">, </w:t>
            </w:r>
            <w:r w:rsidR="005B52AC">
              <w:rPr>
                <w:b/>
                <w:bCs/>
              </w:rPr>
              <w:t>ROQUES</w:t>
            </w:r>
            <w:r w:rsidR="00B67B4E"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 pour l</w:t>
            </w:r>
            <w:r w:rsidR="00A36AD2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famille </w:t>
            </w:r>
            <w:r w:rsidR="00A36AD2">
              <w:rPr>
                <w:b/>
                <w:bCs/>
              </w:rPr>
              <w:t>DOMERGUE</w:t>
            </w:r>
          </w:p>
          <w:p w:rsidR="008E0735" w:rsidRPr="00AD5F86" w:rsidRDefault="008E0735" w:rsidP="00586D2F">
            <w:pPr>
              <w:pStyle w:val="P7"/>
              <w:tabs>
                <w:tab w:val="left" w:pos="8931"/>
              </w:tabs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86D2F" w:rsidRPr="00A42070">
              <w:rPr>
                <w:b/>
                <w:bCs/>
                <w:u w:val="single"/>
              </w:rPr>
              <w:t>Défunts</w:t>
            </w:r>
            <w:r w:rsidR="00586D2F" w:rsidRPr="00A42070">
              <w:rPr>
                <w:b/>
                <w:bCs/>
              </w:rPr>
              <w:t> :</w:t>
            </w:r>
            <w:r w:rsidR="00586D2F">
              <w:rPr>
                <w:b/>
                <w:bCs/>
              </w:rPr>
              <w:t xml:space="preserve"> Huguette GISCLARD</w:t>
            </w:r>
            <w:r w:rsidR="00586D2F" w:rsidRPr="00AA056E">
              <w:rPr>
                <w:b/>
                <w:bCs/>
                <w:u w:val="single"/>
              </w:rPr>
              <w:t xml:space="preserve"> </w:t>
            </w:r>
            <w:r w:rsidR="00586D2F">
              <w:rPr>
                <w:b/>
                <w:bCs/>
                <w:u w:val="single"/>
              </w:rPr>
              <w:t xml:space="preserve">                                                           </w:t>
            </w:r>
            <w:r w:rsidR="00B67B4E" w:rsidRPr="00AA056E">
              <w:rPr>
                <w:b/>
                <w:bCs/>
                <w:u w:val="single"/>
              </w:rPr>
              <w:t>Défunts des familles</w:t>
            </w:r>
            <w:r w:rsidR="00B67B4E">
              <w:rPr>
                <w:b/>
                <w:bCs/>
              </w:rPr>
              <w:t> : DELZESCAUX</w:t>
            </w:r>
            <w:r w:rsidR="00586D2F">
              <w:rPr>
                <w:b/>
                <w:bCs/>
              </w:rPr>
              <w:t>, FRAISEAU</w:t>
            </w:r>
          </w:p>
        </w:tc>
      </w:tr>
    </w:tbl>
    <w:p w:rsidR="00F62986" w:rsidRDefault="00F62986" w:rsidP="003774A0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0"/>
          <w:tab w:val="center" w:pos="5253"/>
        </w:tabs>
        <w:ind w:left="0"/>
        <w:jc w:val="left"/>
        <w:rPr>
          <w:rFonts w:ascii="Arial Narrow" w:hAnsi="Arial Narrow"/>
          <w:i/>
          <w:sz w:val="24"/>
          <w:szCs w:val="24"/>
        </w:rPr>
      </w:pPr>
    </w:p>
    <w:p w:rsidR="00BA2395" w:rsidRDefault="00DD3621" w:rsidP="003774A0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0"/>
          <w:tab w:val="center" w:pos="5253"/>
        </w:tabs>
        <w:ind w:left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5324E4" w:rsidRPr="00CB5B8D">
        <w:rPr>
          <w:rFonts w:ascii="Arial Narrow" w:hAnsi="Arial Narrow"/>
          <w:i/>
          <w:sz w:val="24"/>
          <w:szCs w:val="24"/>
        </w:rPr>
        <w:t>éfunts de la semaine </w:t>
      </w:r>
      <w:r w:rsidR="001B4C0C" w:rsidRPr="00CB5B8D">
        <w:rPr>
          <w:rFonts w:ascii="Arial Narrow" w:hAnsi="Arial Narrow"/>
          <w:i/>
          <w:sz w:val="24"/>
          <w:szCs w:val="24"/>
        </w:rPr>
        <w:t>à annoncer aux messes le samedi et le dimanch</w:t>
      </w:r>
      <w:bookmarkStart w:id="0" w:name="_GoBack"/>
      <w:bookmarkEnd w:id="0"/>
      <w:r w:rsidR="008B51B8" w:rsidRPr="00CB5B8D">
        <w:rPr>
          <w:rFonts w:ascii="Arial Narrow" w:hAnsi="Arial Narrow"/>
          <w:i/>
          <w:sz w:val="24"/>
          <w:szCs w:val="24"/>
        </w:rPr>
        <w:t>e</w:t>
      </w:r>
    </w:p>
    <w:p w:rsidR="00CD6493" w:rsidRDefault="00CD6493" w:rsidP="00D775D8">
      <w:pPr>
        <w:pStyle w:val="P17"/>
        <w:tabs>
          <w:tab w:val="left" w:pos="8960"/>
        </w:tabs>
        <w:rPr>
          <w:sz w:val="10"/>
          <w:szCs w:val="10"/>
          <w:highlight w:val="yellow"/>
          <w:u w:val="single"/>
        </w:rPr>
      </w:pPr>
    </w:p>
    <w:p w:rsidR="00FB6E0F" w:rsidRDefault="00FB6E0F" w:rsidP="00D775D8">
      <w:pPr>
        <w:pStyle w:val="P17"/>
        <w:tabs>
          <w:tab w:val="left" w:pos="8960"/>
        </w:tabs>
        <w:rPr>
          <w:sz w:val="10"/>
          <w:szCs w:val="10"/>
          <w:highlight w:val="yellow"/>
          <w:u w:val="single"/>
        </w:rPr>
      </w:pPr>
    </w:p>
    <w:p w:rsidR="00AD6B16" w:rsidRDefault="009E1A1F" w:rsidP="00D775D8">
      <w:pPr>
        <w:pStyle w:val="P17"/>
        <w:tabs>
          <w:tab w:val="left" w:pos="8960"/>
        </w:tabs>
      </w:pPr>
      <w:r w:rsidRPr="00F82536">
        <w:rPr>
          <w:u w:val="single"/>
        </w:rPr>
        <w:t>Paroisse Ste Emi</w:t>
      </w:r>
      <w:r w:rsidR="007E7A0C" w:rsidRPr="00F82536">
        <w:rPr>
          <w:u w:val="single"/>
        </w:rPr>
        <w:t>lie</w:t>
      </w:r>
      <w:r w:rsidR="00FF6689" w:rsidRPr="006E045E">
        <w:t xml:space="preserve"> </w:t>
      </w:r>
      <w:r w:rsidR="000075B9" w:rsidRPr="00F82536">
        <w:t>:</w:t>
      </w:r>
      <w:r w:rsidR="00965BDC">
        <w:t xml:space="preserve"> </w:t>
      </w:r>
      <w:r w:rsidR="00A52509">
        <w:t>Rolande LUCIEN, Michel CAMMISAR</w:t>
      </w:r>
    </w:p>
    <w:p w:rsidR="00D6422B" w:rsidRDefault="00F302AA" w:rsidP="00CF1F2C">
      <w:pPr>
        <w:rPr>
          <w:rFonts w:ascii="Arial Narrow" w:hAnsi="Arial Narrow" w:cs="Arial Narrow"/>
          <w:sz w:val="22"/>
          <w:szCs w:val="22"/>
        </w:rPr>
      </w:pPr>
      <w:r w:rsidRPr="00F82536">
        <w:rPr>
          <w:rFonts w:ascii="Arial Narrow" w:hAnsi="Arial Narrow" w:cs="Arial Narrow"/>
          <w:sz w:val="22"/>
          <w:szCs w:val="22"/>
          <w:u w:val="single"/>
        </w:rPr>
        <w:t>Paroisse Pentecôte</w:t>
      </w:r>
      <w:r w:rsidR="00E409E1">
        <w:rPr>
          <w:rFonts w:ascii="Arial Narrow" w:hAnsi="Arial Narrow" w:cs="Arial Narrow"/>
          <w:sz w:val="22"/>
          <w:szCs w:val="22"/>
        </w:rPr>
        <w:t> :</w:t>
      </w:r>
      <w:r w:rsidR="007F0ADD">
        <w:rPr>
          <w:rFonts w:ascii="Arial Narrow" w:hAnsi="Arial Narrow" w:cs="Arial Narrow"/>
          <w:sz w:val="22"/>
          <w:szCs w:val="22"/>
        </w:rPr>
        <w:t xml:space="preserve"> </w:t>
      </w:r>
    </w:p>
    <w:p w:rsidR="00345E60" w:rsidRDefault="00345E60" w:rsidP="00CA6F6E">
      <w:pPr>
        <w:pStyle w:val="NormalWeb"/>
        <w:jc w:val="center"/>
      </w:pPr>
      <w:r>
        <w:rPr>
          <w:noProof/>
        </w:rPr>
        <w:drawing>
          <wp:inline distT="0" distB="0" distL="0" distR="0">
            <wp:extent cx="3063498" cy="815948"/>
            <wp:effectExtent l="19050" t="0" r="3552" b="0"/>
            <wp:docPr id="4" name="Image 1" descr="Z:\Documents\ANNONCES PAROISSIALES\2025 signature jubilé bas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ANNONCES PAROISSIALES\2025 signature jubilé bas de p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15" cy="8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E60" w:rsidSect="00345E60">
      <w:pgSz w:w="11906" w:h="16839"/>
      <w:pgMar w:top="284" w:right="284" w:bottom="284" w:left="28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21" w:rsidRDefault="004D4221" w:rsidP="00003344">
      <w:r>
        <w:separator/>
      </w:r>
    </w:p>
  </w:endnote>
  <w:endnote w:type="continuationSeparator" w:id="1">
    <w:p w:rsidR="004D4221" w:rsidRDefault="004D4221" w:rsidP="0000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21" w:rsidRDefault="004D4221" w:rsidP="00003344">
      <w:r>
        <w:separator/>
      </w:r>
    </w:p>
  </w:footnote>
  <w:footnote w:type="continuationSeparator" w:id="1">
    <w:p w:rsidR="004D4221" w:rsidRDefault="004D4221" w:rsidP="0000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9CC"/>
    <w:multiLevelType w:val="multilevel"/>
    <w:tmpl w:val="810E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2CA8"/>
    <w:multiLevelType w:val="hybridMultilevel"/>
    <w:tmpl w:val="A5541AD8"/>
    <w:lvl w:ilvl="0" w:tplc="02107B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3B2C"/>
    <w:multiLevelType w:val="hybridMultilevel"/>
    <w:tmpl w:val="E1425E50"/>
    <w:lvl w:ilvl="0" w:tplc="C638EF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798C"/>
    <w:multiLevelType w:val="hybridMultilevel"/>
    <w:tmpl w:val="252A3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1BFE"/>
    <w:multiLevelType w:val="hybridMultilevel"/>
    <w:tmpl w:val="F5A8E55E"/>
    <w:lvl w:ilvl="0" w:tplc="C8501F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3491B"/>
    <w:multiLevelType w:val="hybridMultilevel"/>
    <w:tmpl w:val="EEDAE630"/>
    <w:lvl w:ilvl="0" w:tplc="00C01A80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Arial Narro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1D1261D3"/>
    <w:multiLevelType w:val="hybridMultilevel"/>
    <w:tmpl w:val="0B0E83EE"/>
    <w:lvl w:ilvl="0" w:tplc="A1B8BB1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475D5"/>
    <w:multiLevelType w:val="hybridMultilevel"/>
    <w:tmpl w:val="CCFC9292"/>
    <w:lvl w:ilvl="0" w:tplc="6B1223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94E12"/>
    <w:multiLevelType w:val="hybridMultilevel"/>
    <w:tmpl w:val="44340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E59E4"/>
    <w:multiLevelType w:val="hybridMultilevel"/>
    <w:tmpl w:val="17BE4490"/>
    <w:lvl w:ilvl="0" w:tplc="7CC2BC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17C50"/>
    <w:multiLevelType w:val="hybridMultilevel"/>
    <w:tmpl w:val="0AE079CA"/>
    <w:lvl w:ilvl="0" w:tplc="946435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878E5"/>
    <w:multiLevelType w:val="hybridMultilevel"/>
    <w:tmpl w:val="331ADC38"/>
    <w:lvl w:ilvl="0" w:tplc="BC1C00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43DB9"/>
    <w:multiLevelType w:val="hybridMultilevel"/>
    <w:tmpl w:val="570E435E"/>
    <w:lvl w:ilvl="0" w:tplc="9508E25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5072C"/>
    <w:multiLevelType w:val="hybridMultilevel"/>
    <w:tmpl w:val="881E5D0A"/>
    <w:lvl w:ilvl="0" w:tplc="7CC2BC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85E3A"/>
    <w:multiLevelType w:val="hybridMultilevel"/>
    <w:tmpl w:val="2D4E5CF0"/>
    <w:lvl w:ilvl="0" w:tplc="FA44900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14787C"/>
    <w:multiLevelType w:val="hybridMultilevel"/>
    <w:tmpl w:val="84623CCA"/>
    <w:lvl w:ilvl="0" w:tplc="AE7C3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54FC9"/>
    <w:multiLevelType w:val="hybridMultilevel"/>
    <w:tmpl w:val="BBD44EC2"/>
    <w:lvl w:ilvl="0" w:tplc="BC6C3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72E08"/>
    <w:multiLevelType w:val="hybridMultilevel"/>
    <w:tmpl w:val="1B365092"/>
    <w:lvl w:ilvl="0" w:tplc="C7ACB3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A0F58"/>
    <w:multiLevelType w:val="hybridMultilevel"/>
    <w:tmpl w:val="A31A8A6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590842D6"/>
    <w:multiLevelType w:val="hybridMultilevel"/>
    <w:tmpl w:val="1BFE59AA"/>
    <w:lvl w:ilvl="0" w:tplc="C0645E8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95237B"/>
    <w:multiLevelType w:val="hybridMultilevel"/>
    <w:tmpl w:val="F19ED27C"/>
    <w:lvl w:ilvl="0" w:tplc="0944F1C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B2D32"/>
    <w:multiLevelType w:val="hybridMultilevel"/>
    <w:tmpl w:val="4A8AE9C8"/>
    <w:lvl w:ilvl="0" w:tplc="A9886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7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500B1"/>
    <w:multiLevelType w:val="hybridMultilevel"/>
    <w:tmpl w:val="71FEA6B0"/>
    <w:lvl w:ilvl="0" w:tplc="CB2017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E1839"/>
    <w:multiLevelType w:val="hybridMultilevel"/>
    <w:tmpl w:val="FC5C2184"/>
    <w:lvl w:ilvl="0" w:tplc="0C580D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D603E"/>
    <w:multiLevelType w:val="hybridMultilevel"/>
    <w:tmpl w:val="4B4624F0"/>
    <w:lvl w:ilvl="0" w:tplc="AEFA540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CF26B1"/>
    <w:multiLevelType w:val="hybridMultilevel"/>
    <w:tmpl w:val="C380B018"/>
    <w:lvl w:ilvl="0" w:tplc="9E2C95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641B1"/>
    <w:multiLevelType w:val="hybridMultilevel"/>
    <w:tmpl w:val="034CD3F8"/>
    <w:lvl w:ilvl="0" w:tplc="FD80B2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2B85"/>
    <w:multiLevelType w:val="hybridMultilevel"/>
    <w:tmpl w:val="DF9876A4"/>
    <w:lvl w:ilvl="0" w:tplc="7C508C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5"/>
  </w:num>
  <w:num w:numId="5">
    <w:abstractNumId w:val="22"/>
  </w:num>
  <w:num w:numId="6">
    <w:abstractNumId w:val="24"/>
  </w:num>
  <w:num w:numId="7">
    <w:abstractNumId w:val="17"/>
  </w:num>
  <w:num w:numId="8">
    <w:abstractNumId w:val="0"/>
  </w:num>
  <w:num w:numId="9">
    <w:abstractNumId w:val="25"/>
  </w:num>
  <w:num w:numId="10">
    <w:abstractNumId w:val="23"/>
  </w:num>
  <w:num w:numId="11">
    <w:abstractNumId w:val="6"/>
  </w:num>
  <w:num w:numId="12">
    <w:abstractNumId w:val="20"/>
  </w:num>
  <w:num w:numId="13">
    <w:abstractNumId w:val="12"/>
  </w:num>
  <w:num w:numId="14">
    <w:abstractNumId w:val="18"/>
  </w:num>
  <w:num w:numId="15">
    <w:abstractNumId w:val="14"/>
  </w:num>
  <w:num w:numId="16">
    <w:abstractNumId w:val="7"/>
  </w:num>
  <w:num w:numId="17">
    <w:abstractNumId w:val="26"/>
  </w:num>
  <w:num w:numId="18">
    <w:abstractNumId w:val="16"/>
  </w:num>
  <w:num w:numId="19">
    <w:abstractNumId w:val="27"/>
  </w:num>
  <w:num w:numId="20">
    <w:abstractNumId w:val="21"/>
  </w:num>
  <w:num w:numId="21">
    <w:abstractNumId w:val="10"/>
  </w:num>
  <w:num w:numId="22">
    <w:abstractNumId w:val="11"/>
  </w:num>
  <w:num w:numId="23">
    <w:abstractNumId w:val="8"/>
  </w:num>
  <w:num w:numId="24">
    <w:abstractNumId w:val="3"/>
  </w:num>
  <w:num w:numId="25">
    <w:abstractNumId w:val="9"/>
  </w:num>
  <w:num w:numId="26">
    <w:abstractNumId w:val="13"/>
  </w:num>
  <w:num w:numId="27">
    <w:abstractNumId w:val="19"/>
  </w:num>
  <w:num w:numId="2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8496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3A92"/>
    <w:rsid w:val="000000CA"/>
    <w:rsid w:val="00000102"/>
    <w:rsid w:val="00000191"/>
    <w:rsid w:val="00000296"/>
    <w:rsid w:val="0000055E"/>
    <w:rsid w:val="00000934"/>
    <w:rsid w:val="00000A2B"/>
    <w:rsid w:val="00000AB2"/>
    <w:rsid w:val="00000BAA"/>
    <w:rsid w:val="00000E79"/>
    <w:rsid w:val="00001688"/>
    <w:rsid w:val="00001A23"/>
    <w:rsid w:val="00001B1A"/>
    <w:rsid w:val="00001C4B"/>
    <w:rsid w:val="00001E96"/>
    <w:rsid w:val="00002150"/>
    <w:rsid w:val="000022C3"/>
    <w:rsid w:val="000022D5"/>
    <w:rsid w:val="000025BB"/>
    <w:rsid w:val="0000267F"/>
    <w:rsid w:val="000026CC"/>
    <w:rsid w:val="000028DE"/>
    <w:rsid w:val="00002964"/>
    <w:rsid w:val="00002A02"/>
    <w:rsid w:val="00002C8E"/>
    <w:rsid w:val="00002DE3"/>
    <w:rsid w:val="000031E9"/>
    <w:rsid w:val="0000326B"/>
    <w:rsid w:val="00003344"/>
    <w:rsid w:val="00003998"/>
    <w:rsid w:val="00003CE5"/>
    <w:rsid w:val="00003DEB"/>
    <w:rsid w:val="00004197"/>
    <w:rsid w:val="00004455"/>
    <w:rsid w:val="000045F1"/>
    <w:rsid w:val="00004BC3"/>
    <w:rsid w:val="00004BD3"/>
    <w:rsid w:val="00004CC7"/>
    <w:rsid w:val="00004E9B"/>
    <w:rsid w:val="00004EEC"/>
    <w:rsid w:val="0000531E"/>
    <w:rsid w:val="00005320"/>
    <w:rsid w:val="000055AE"/>
    <w:rsid w:val="00005941"/>
    <w:rsid w:val="000059FC"/>
    <w:rsid w:val="00005B2F"/>
    <w:rsid w:val="00005C5E"/>
    <w:rsid w:val="00005C83"/>
    <w:rsid w:val="00005CCB"/>
    <w:rsid w:val="00005D50"/>
    <w:rsid w:val="00005EF0"/>
    <w:rsid w:val="00005F8C"/>
    <w:rsid w:val="00006094"/>
    <w:rsid w:val="000065DE"/>
    <w:rsid w:val="0000663C"/>
    <w:rsid w:val="0000666F"/>
    <w:rsid w:val="000066AF"/>
    <w:rsid w:val="000067B2"/>
    <w:rsid w:val="00006833"/>
    <w:rsid w:val="00006B24"/>
    <w:rsid w:val="00006D5D"/>
    <w:rsid w:val="00006FFB"/>
    <w:rsid w:val="0000754B"/>
    <w:rsid w:val="000075B9"/>
    <w:rsid w:val="0000774B"/>
    <w:rsid w:val="00007A65"/>
    <w:rsid w:val="00007A8A"/>
    <w:rsid w:val="00007B67"/>
    <w:rsid w:val="00007B6F"/>
    <w:rsid w:val="00007BEB"/>
    <w:rsid w:val="00007E22"/>
    <w:rsid w:val="00010140"/>
    <w:rsid w:val="00010199"/>
    <w:rsid w:val="0001021D"/>
    <w:rsid w:val="000104C9"/>
    <w:rsid w:val="00010754"/>
    <w:rsid w:val="00010ACD"/>
    <w:rsid w:val="00010B4B"/>
    <w:rsid w:val="00010C02"/>
    <w:rsid w:val="00010C9F"/>
    <w:rsid w:val="00010D39"/>
    <w:rsid w:val="00010DAF"/>
    <w:rsid w:val="00010EC5"/>
    <w:rsid w:val="000111CB"/>
    <w:rsid w:val="00011654"/>
    <w:rsid w:val="0001188A"/>
    <w:rsid w:val="00011CC6"/>
    <w:rsid w:val="00011F05"/>
    <w:rsid w:val="0001218E"/>
    <w:rsid w:val="000126A8"/>
    <w:rsid w:val="00012727"/>
    <w:rsid w:val="0001277E"/>
    <w:rsid w:val="00012850"/>
    <w:rsid w:val="000128C9"/>
    <w:rsid w:val="00012DE6"/>
    <w:rsid w:val="00012F36"/>
    <w:rsid w:val="00012F6C"/>
    <w:rsid w:val="00012F96"/>
    <w:rsid w:val="00013058"/>
    <w:rsid w:val="00013814"/>
    <w:rsid w:val="00013819"/>
    <w:rsid w:val="00013964"/>
    <w:rsid w:val="0001409C"/>
    <w:rsid w:val="00014268"/>
    <w:rsid w:val="000142F3"/>
    <w:rsid w:val="0001432D"/>
    <w:rsid w:val="000143D0"/>
    <w:rsid w:val="0001450B"/>
    <w:rsid w:val="000145A0"/>
    <w:rsid w:val="000145C2"/>
    <w:rsid w:val="0001494F"/>
    <w:rsid w:val="00014A1C"/>
    <w:rsid w:val="00014A55"/>
    <w:rsid w:val="00014CF3"/>
    <w:rsid w:val="00014D47"/>
    <w:rsid w:val="00014F38"/>
    <w:rsid w:val="00014FE1"/>
    <w:rsid w:val="00015389"/>
    <w:rsid w:val="00015422"/>
    <w:rsid w:val="00015DB4"/>
    <w:rsid w:val="00015E13"/>
    <w:rsid w:val="00016318"/>
    <w:rsid w:val="0001656A"/>
    <w:rsid w:val="000167B7"/>
    <w:rsid w:val="000168D4"/>
    <w:rsid w:val="0001690C"/>
    <w:rsid w:val="000169FC"/>
    <w:rsid w:val="00016B2B"/>
    <w:rsid w:val="00016DD2"/>
    <w:rsid w:val="00016F2B"/>
    <w:rsid w:val="00017215"/>
    <w:rsid w:val="000174F2"/>
    <w:rsid w:val="0001754E"/>
    <w:rsid w:val="00017609"/>
    <w:rsid w:val="000177DC"/>
    <w:rsid w:val="000178B2"/>
    <w:rsid w:val="00017A64"/>
    <w:rsid w:val="00017AF4"/>
    <w:rsid w:val="00017D7C"/>
    <w:rsid w:val="00017D82"/>
    <w:rsid w:val="00017FBD"/>
    <w:rsid w:val="00020055"/>
    <w:rsid w:val="00020099"/>
    <w:rsid w:val="000205BB"/>
    <w:rsid w:val="0002088D"/>
    <w:rsid w:val="00020F5B"/>
    <w:rsid w:val="00020FA6"/>
    <w:rsid w:val="00021031"/>
    <w:rsid w:val="000212B8"/>
    <w:rsid w:val="0002153D"/>
    <w:rsid w:val="000216A9"/>
    <w:rsid w:val="000217B0"/>
    <w:rsid w:val="000217D1"/>
    <w:rsid w:val="0002196A"/>
    <w:rsid w:val="000219C8"/>
    <w:rsid w:val="00021B44"/>
    <w:rsid w:val="00021B4C"/>
    <w:rsid w:val="00021E57"/>
    <w:rsid w:val="000221BC"/>
    <w:rsid w:val="0002256F"/>
    <w:rsid w:val="00022709"/>
    <w:rsid w:val="00022770"/>
    <w:rsid w:val="000229E7"/>
    <w:rsid w:val="00022B7A"/>
    <w:rsid w:val="00022D61"/>
    <w:rsid w:val="00022D64"/>
    <w:rsid w:val="00022E79"/>
    <w:rsid w:val="00022F88"/>
    <w:rsid w:val="00022FE4"/>
    <w:rsid w:val="00022FFA"/>
    <w:rsid w:val="0002341C"/>
    <w:rsid w:val="00023479"/>
    <w:rsid w:val="0002356C"/>
    <w:rsid w:val="0002360B"/>
    <w:rsid w:val="000237FC"/>
    <w:rsid w:val="000238B2"/>
    <w:rsid w:val="00023BD7"/>
    <w:rsid w:val="00023EF8"/>
    <w:rsid w:val="00023F00"/>
    <w:rsid w:val="00023F1C"/>
    <w:rsid w:val="00023F33"/>
    <w:rsid w:val="000241B7"/>
    <w:rsid w:val="000242F5"/>
    <w:rsid w:val="0002432C"/>
    <w:rsid w:val="00024621"/>
    <w:rsid w:val="000246B6"/>
    <w:rsid w:val="00024987"/>
    <w:rsid w:val="000249FD"/>
    <w:rsid w:val="00024ACB"/>
    <w:rsid w:val="00024C12"/>
    <w:rsid w:val="00024E1E"/>
    <w:rsid w:val="00024EC3"/>
    <w:rsid w:val="00025149"/>
    <w:rsid w:val="00025328"/>
    <w:rsid w:val="0002559B"/>
    <w:rsid w:val="00025684"/>
    <w:rsid w:val="000259DA"/>
    <w:rsid w:val="00025B84"/>
    <w:rsid w:val="00025B94"/>
    <w:rsid w:val="00025FBD"/>
    <w:rsid w:val="000261B6"/>
    <w:rsid w:val="000263A9"/>
    <w:rsid w:val="000265CA"/>
    <w:rsid w:val="000267C6"/>
    <w:rsid w:val="00026A86"/>
    <w:rsid w:val="00027006"/>
    <w:rsid w:val="000271FE"/>
    <w:rsid w:val="00027295"/>
    <w:rsid w:val="00027339"/>
    <w:rsid w:val="000273B6"/>
    <w:rsid w:val="00027591"/>
    <w:rsid w:val="00027713"/>
    <w:rsid w:val="00027A94"/>
    <w:rsid w:val="00027C31"/>
    <w:rsid w:val="00027D0E"/>
    <w:rsid w:val="00027DB1"/>
    <w:rsid w:val="00030305"/>
    <w:rsid w:val="0003031A"/>
    <w:rsid w:val="000304F9"/>
    <w:rsid w:val="00030518"/>
    <w:rsid w:val="000305BE"/>
    <w:rsid w:val="000308D7"/>
    <w:rsid w:val="00030928"/>
    <w:rsid w:val="00030A55"/>
    <w:rsid w:val="00030D54"/>
    <w:rsid w:val="00030EE9"/>
    <w:rsid w:val="00030FBA"/>
    <w:rsid w:val="000315E8"/>
    <w:rsid w:val="000316BF"/>
    <w:rsid w:val="000316CC"/>
    <w:rsid w:val="0003186A"/>
    <w:rsid w:val="000319D4"/>
    <w:rsid w:val="00031B51"/>
    <w:rsid w:val="000323F8"/>
    <w:rsid w:val="000324B5"/>
    <w:rsid w:val="000325B3"/>
    <w:rsid w:val="00032638"/>
    <w:rsid w:val="00032658"/>
    <w:rsid w:val="0003273B"/>
    <w:rsid w:val="0003285B"/>
    <w:rsid w:val="0003297D"/>
    <w:rsid w:val="00032AA9"/>
    <w:rsid w:val="00032AD0"/>
    <w:rsid w:val="00032DCB"/>
    <w:rsid w:val="00032E29"/>
    <w:rsid w:val="00032EBF"/>
    <w:rsid w:val="000331C8"/>
    <w:rsid w:val="000340A9"/>
    <w:rsid w:val="0003429F"/>
    <w:rsid w:val="000348B4"/>
    <w:rsid w:val="00034DB1"/>
    <w:rsid w:val="00034E4D"/>
    <w:rsid w:val="000354BE"/>
    <w:rsid w:val="0003574E"/>
    <w:rsid w:val="00035767"/>
    <w:rsid w:val="00035997"/>
    <w:rsid w:val="00035C6A"/>
    <w:rsid w:val="00035CDD"/>
    <w:rsid w:val="00035DE8"/>
    <w:rsid w:val="000361B1"/>
    <w:rsid w:val="00036214"/>
    <w:rsid w:val="00036453"/>
    <w:rsid w:val="000364D6"/>
    <w:rsid w:val="000365E9"/>
    <w:rsid w:val="000365F7"/>
    <w:rsid w:val="0003684B"/>
    <w:rsid w:val="00036920"/>
    <w:rsid w:val="00036DA8"/>
    <w:rsid w:val="00036DDF"/>
    <w:rsid w:val="00036E5C"/>
    <w:rsid w:val="000373B6"/>
    <w:rsid w:val="00037586"/>
    <w:rsid w:val="000379C4"/>
    <w:rsid w:val="00037A08"/>
    <w:rsid w:val="00037A3B"/>
    <w:rsid w:val="00037E05"/>
    <w:rsid w:val="000401A1"/>
    <w:rsid w:val="000403B1"/>
    <w:rsid w:val="000405A3"/>
    <w:rsid w:val="0004090A"/>
    <w:rsid w:val="00040F9E"/>
    <w:rsid w:val="000410A7"/>
    <w:rsid w:val="000410D7"/>
    <w:rsid w:val="00041701"/>
    <w:rsid w:val="00041E86"/>
    <w:rsid w:val="00041E93"/>
    <w:rsid w:val="00041F42"/>
    <w:rsid w:val="000420DD"/>
    <w:rsid w:val="00042327"/>
    <w:rsid w:val="000424D2"/>
    <w:rsid w:val="0004285E"/>
    <w:rsid w:val="00042DDF"/>
    <w:rsid w:val="00042ECE"/>
    <w:rsid w:val="00042F44"/>
    <w:rsid w:val="00043065"/>
    <w:rsid w:val="000433E4"/>
    <w:rsid w:val="00043473"/>
    <w:rsid w:val="000434FF"/>
    <w:rsid w:val="0004358D"/>
    <w:rsid w:val="000438D3"/>
    <w:rsid w:val="000439DA"/>
    <w:rsid w:val="0004420A"/>
    <w:rsid w:val="0004431E"/>
    <w:rsid w:val="0004444D"/>
    <w:rsid w:val="00044677"/>
    <w:rsid w:val="000446E9"/>
    <w:rsid w:val="000447EA"/>
    <w:rsid w:val="000449D4"/>
    <w:rsid w:val="00044B08"/>
    <w:rsid w:val="00044C0E"/>
    <w:rsid w:val="00044E52"/>
    <w:rsid w:val="00044F69"/>
    <w:rsid w:val="0004502C"/>
    <w:rsid w:val="000450CA"/>
    <w:rsid w:val="00045124"/>
    <w:rsid w:val="0004528C"/>
    <w:rsid w:val="000455BA"/>
    <w:rsid w:val="000456FC"/>
    <w:rsid w:val="000458CD"/>
    <w:rsid w:val="00045A75"/>
    <w:rsid w:val="00045F03"/>
    <w:rsid w:val="00045F67"/>
    <w:rsid w:val="00046056"/>
    <w:rsid w:val="0004648C"/>
    <w:rsid w:val="000468C0"/>
    <w:rsid w:val="00046997"/>
    <w:rsid w:val="00046A2A"/>
    <w:rsid w:val="00046B44"/>
    <w:rsid w:val="0004739E"/>
    <w:rsid w:val="000475D3"/>
    <w:rsid w:val="00047679"/>
    <w:rsid w:val="0004769A"/>
    <w:rsid w:val="0004774F"/>
    <w:rsid w:val="00047760"/>
    <w:rsid w:val="00047A64"/>
    <w:rsid w:val="00047B47"/>
    <w:rsid w:val="00047BBA"/>
    <w:rsid w:val="00047E12"/>
    <w:rsid w:val="000504DF"/>
    <w:rsid w:val="000508AB"/>
    <w:rsid w:val="000509A3"/>
    <w:rsid w:val="00050B1C"/>
    <w:rsid w:val="00050CB3"/>
    <w:rsid w:val="00050CCF"/>
    <w:rsid w:val="00051030"/>
    <w:rsid w:val="000510FC"/>
    <w:rsid w:val="00051161"/>
    <w:rsid w:val="000514F0"/>
    <w:rsid w:val="0005150F"/>
    <w:rsid w:val="000516D5"/>
    <w:rsid w:val="00051804"/>
    <w:rsid w:val="0005183B"/>
    <w:rsid w:val="0005191D"/>
    <w:rsid w:val="00051D13"/>
    <w:rsid w:val="00052109"/>
    <w:rsid w:val="0005259C"/>
    <w:rsid w:val="00052737"/>
    <w:rsid w:val="00052783"/>
    <w:rsid w:val="00052867"/>
    <w:rsid w:val="00052900"/>
    <w:rsid w:val="000529C2"/>
    <w:rsid w:val="00052E0E"/>
    <w:rsid w:val="000530A2"/>
    <w:rsid w:val="000530E6"/>
    <w:rsid w:val="000531AD"/>
    <w:rsid w:val="0005322A"/>
    <w:rsid w:val="000533FE"/>
    <w:rsid w:val="000538F7"/>
    <w:rsid w:val="0005391A"/>
    <w:rsid w:val="00053956"/>
    <w:rsid w:val="00053B50"/>
    <w:rsid w:val="00053D94"/>
    <w:rsid w:val="00054000"/>
    <w:rsid w:val="00054146"/>
    <w:rsid w:val="00054209"/>
    <w:rsid w:val="000542BD"/>
    <w:rsid w:val="0005455F"/>
    <w:rsid w:val="000546A7"/>
    <w:rsid w:val="0005488A"/>
    <w:rsid w:val="00054B08"/>
    <w:rsid w:val="00054DCC"/>
    <w:rsid w:val="0005520D"/>
    <w:rsid w:val="0005583E"/>
    <w:rsid w:val="00055965"/>
    <w:rsid w:val="00055B30"/>
    <w:rsid w:val="00055B5F"/>
    <w:rsid w:val="00055B67"/>
    <w:rsid w:val="00055E37"/>
    <w:rsid w:val="0005609A"/>
    <w:rsid w:val="00056251"/>
    <w:rsid w:val="0005629D"/>
    <w:rsid w:val="000566E8"/>
    <w:rsid w:val="00056883"/>
    <w:rsid w:val="00056965"/>
    <w:rsid w:val="00056A84"/>
    <w:rsid w:val="00056D0D"/>
    <w:rsid w:val="00056D3E"/>
    <w:rsid w:val="00056EC9"/>
    <w:rsid w:val="00056F5F"/>
    <w:rsid w:val="000574AD"/>
    <w:rsid w:val="0005766C"/>
    <w:rsid w:val="0005769C"/>
    <w:rsid w:val="000578D3"/>
    <w:rsid w:val="00057FC8"/>
    <w:rsid w:val="000600EC"/>
    <w:rsid w:val="00060153"/>
    <w:rsid w:val="000601F0"/>
    <w:rsid w:val="00060672"/>
    <w:rsid w:val="0006073F"/>
    <w:rsid w:val="0006086B"/>
    <w:rsid w:val="000608AF"/>
    <w:rsid w:val="000608BE"/>
    <w:rsid w:val="00060AE0"/>
    <w:rsid w:val="00060AE3"/>
    <w:rsid w:val="00060C42"/>
    <w:rsid w:val="00060DDD"/>
    <w:rsid w:val="00060F80"/>
    <w:rsid w:val="00060FB7"/>
    <w:rsid w:val="000612D5"/>
    <w:rsid w:val="00061820"/>
    <w:rsid w:val="00061DAE"/>
    <w:rsid w:val="00061F7E"/>
    <w:rsid w:val="000621DB"/>
    <w:rsid w:val="0006240D"/>
    <w:rsid w:val="00062782"/>
    <w:rsid w:val="00062964"/>
    <w:rsid w:val="00062B85"/>
    <w:rsid w:val="00063086"/>
    <w:rsid w:val="00063296"/>
    <w:rsid w:val="000632DB"/>
    <w:rsid w:val="00063838"/>
    <w:rsid w:val="00063878"/>
    <w:rsid w:val="00063B75"/>
    <w:rsid w:val="00063D79"/>
    <w:rsid w:val="00063E39"/>
    <w:rsid w:val="00063E6D"/>
    <w:rsid w:val="000643F7"/>
    <w:rsid w:val="00064645"/>
    <w:rsid w:val="00064730"/>
    <w:rsid w:val="00064C29"/>
    <w:rsid w:val="00064E02"/>
    <w:rsid w:val="00064E32"/>
    <w:rsid w:val="00064FD5"/>
    <w:rsid w:val="0006522C"/>
    <w:rsid w:val="0006523D"/>
    <w:rsid w:val="00065440"/>
    <w:rsid w:val="00065547"/>
    <w:rsid w:val="000656B0"/>
    <w:rsid w:val="00065AE9"/>
    <w:rsid w:val="00065C86"/>
    <w:rsid w:val="00065D83"/>
    <w:rsid w:val="00065F1A"/>
    <w:rsid w:val="0006618A"/>
    <w:rsid w:val="00066640"/>
    <w:rsid w:val="00066916"/>
    <w:rsid w:val="00066984"/>
    <w:rsid w:val="000669FB"/>
    <w:rsid w:val="00066BA1"/>
    <w:rsid w:val="00066BEE"/>
    <w:rsid w:val="00066CAF"/>
    <w:rsid w:val="00066EDA"/>
    <w:rsid w:val="00066F6D"/>
    <w:rsid w:val="000670A0"/>
    <w:rsid w:val="00067118"/>
    <w:rsid w:val="00067460"/>
    <w:rsid w:val="00067503"/>
    <w:rsid w:val="0006756F"/>
    <w:rsid w:val="000675DA"/>
    <w:rsid w:val="0006782C"/>
    <w:rsid w:val="00067EDE"/>
    <w:rsid w:val="00070123"/>
    <w:rsid w:val="000705AF"/>
    <w:rsid w:val="00070784"/>
    <w:rsid w:val="000708B1"/>
    <w:rsid w:val="00070918"/>
    <w:rsid w:val="00070977"/>
    <w:rsid w:val="00070C7D"/>
    <w:rsid w:val="00070EBC"/>
    <w:rsid w:val="0007106C"/>
    <w:rsid w:val="00071115"/>
    <w:rsid w:val="00071559"/>
    <w:rsid w:val="000715B2"/>
    <w:rsid w:val="00071C0F"/>
    <w:rsid w:val="00071E4F"/>
    <w:rsid w:val="00071FC3"/>
    <w:rsid w:val="000723B3"/>
    <w:rsid w:val="0007249D"/>
    <w:rsid w:val="000725FA"/>
    <w:rsid w:val="00072605"/>
    <w:rsid w:val="0007275E"/>
    <w:rsid w:val="000729E0"/>
    <w:rsid w:val="00072C4E"/>
    <w:rsid w:val="00072D1F"/>
    <w:rsid w:val="00072E8B"/>
    <w:rsid w:val="000730E1"/>
    <w:rsid w:val="00073279"/>
    <w:rsid w:val="000738DF"/>
    <w:rsid w:val="00073CDA"/>
    <w:rsid w:val="00073D64"/>
    <w:rsid w:val="00073EBC"/>
    <w:rsid w:val="000743EB"/>
    <w:rsid w:val="000745E1"/>
    <w:rsid w:val="000748EB"/>
    <w:rsid w:val="000749C5"/>
    <w:rsid w:val="00074AC2"/>
    <w:rsid w:val="00075020"/>
    <w:rsid w:val="0007502C"/>
    <w:rsid w:val="00075449"/>
    <w:rsid w:val="00075480"/>
    <w:rsid w:val="00075A86"/>
    <w:rsid w:val="00075AD2"/>
    <w:rsid w:val="00075D9E"/>
    <w:rsid w:val="00075F9F"/>
    <w:rsid w:val="00076047"/>
    <w:rsid w:val="00076112"/>
    <w:rsid w:val="00076482"/>
    <w:rsid w:val="00076671"/>
    <w:rsid w:val="000768F6"/>
    <w:rsid w:val="000769C2"/>
    <w:rsid w:val="00076C07"/>
    <w:rsid w:val="00077102"/>
    <w:rsid w:val="0007713C"/>
    <w:rsid w:val="000771D3"/>
    <w:rsid w:val="00077398"/>
    <w:rsid w:val="0007765D"/>
    <w:rsid w:val="000778EF"/>
    <w:rsid w:val="00077B6F"/>
    <w:rsid w:val="00077C49"/>
    <w:rsid w:val="00077F84"/>
    <w:rsid w:val="00080032"/>
    <w:rsid w:val="00080430"/>
    <w:rsid w:val="00080482"/>
    <w:rsid w:val="0008064F"/>
    <w:rsid w:val="00080704"/>
    <w:rsid w:val="0008095D"/>
    <w:rsid w:val="00081026"/>
    <w:rsid w:val="000812E0"/>
    <w:rsid w:val="000812ED"/>
    <w:rsid w:val="0008171C"/>
    <w:rsid w:val="000818EE"/>
    <w:rsid w:val="00081A1F"/>
    <w:rsid w:val="00081A5A"/>
    <w:rsid w:val="00082070"/>
    <w:rsid w:val="000821A2"/>
    <w:rsid w:val="000821AC"/>
    <w:rsid w:val="000821C8"/>
    <w:rsid w:val="00082336"/>
    <w:rsid w:val="0008234B"/>
    <w:rsid w:val="00082616"/>
    <w:rsid w:val="000826CE"/>
    <w:rsid w:val="000830FC"/>
    <w:rsid w:val="00083237"/>
    <w:rsid w:val="000832ED"/>
    <w:rsid w:val="00083660"/>
    <w:rsid w:val="00083792"/>
    <w:rsid w:val="00083BC9"/>
    <w:rsid w:val="00083FA9"/>
    <w:rsid w:val="00083FCE"/>
    <w:rsid w:val="00083FEF"/>
    <w:rsid w:val="0008425A"/>
    <w:rsid w:val="00084308"/>
    <w:rsid w:val="00084389"/>
    <w:rsid w:val="00084625"/>
    <w:rsid w:val="0008468D"/>
    <w:rsid w:val="00084782"/>
    <w:rsid w:val="000847B6"/>
    <w:rsid w:val="0008499B"/>
    <w:rsid w:val="00084BBE"/>
    <w:rsid w:val="00084C98"/>
    <w:rsid w:val="00084D4C"/>
    <w:rsid w:val="000850FE"/>
    <w:rsid w:val="00085625"/>
    <w:rsid w:val="000859EA"/>
    <w:rsid w:val="00085C75"/>
    <w:rsid w:val="00085DFB"/>
    <w:rsid w:val="00085E80"/>
    <w:rsid w:val="00085E83"/>
    <w:rsid w:val="00085F8D"/>
    <w:rsid w:val="00086051"/>
    <w:rsid w:val="000862E6"/>
    <w:rsid w:val="00086430"/>
    <w:rsid w:val="00086618"/>
    <w:rsid w:val="00086857"/>
    <w:rsid w:val="00086892"/>
    <w:rsid w:val="000869E2"/>
    <w:rsid w:val="00086D86"/>
    <w:rsid w:val="00086FDE"/>
    <w:rsid w:val="000871FA"/>
    <w:rsid w:val="0008730C"/>
    <w:rsid w:val="0008798C"/>
    <w:rsid w:val="000879A6"/>
    <w:rsid w:val="0009036B"/>
    <w:rsid w:val="00090460"/>
    <w:rsid w:val="000904E9"/>
    <w:rsid w:val="00090A78"/>
    <w:rsid w:val="00090C18"/>
    <w:rsid w:val="00090E8F"/>
    <w:rsid w:val="000910FC"/>
    <w:rsid w:val="000915B4"/>
    <w:rsid w:val="000917E7"/>
    <w:rsid w:val="00091A50"/>
    <w:rsid w:val="00092029"/>
    <w:rsid w:val="00092308"/>
    <w:rsid w:val="00092419"/>
    <w:rsid w:val="000927C1"/>
    <w:rsid w:val="00092903"/>
    <w:rsid w:val="00092C72"/>
    <w:rsid w:val="00093028"/>
    <w:rsid w:val="0009303D"/>
    <w:rsid w:val="0009305E"/>
    <w:rsid w:val="00093094"/>
    <w:rsid w:val="000930CA"/>
    <w:rsid w:val="0009312D"/>
    <w:rsid w:val="000933AF"/>
    <w:rsid w:val="0009367D"/>
    <w:rsid w:val="0009385F"/>
    <w:rsid w:val="00093E68"/>
    <w:rsid w:val="0009411A"/>
    <w:rsid w:val="00094168"/>
    <w:rsid w:val="00094214"/>
    <w:rsid w:val="00094528"/>
    <w:rsid w:val="00094D14"/>
    <w:rsid w:val="00094FB0"/>
    <w:rsid w:val="00094FC6"/>
    <w:rsid w:val="00095238"/>
    <w:rsid w:val="000952C6"/>
    <w:rsid w:val="000959A3"/>
    <w:rsid w:val="00095FE4"/>
    <w:rsid w:val="00096293"/>
    <w:rsid w:val="00096298"/>
    <w:rsid w:val="00096655"/>
    <w:rsid w:val="00096661"/>
    <w:rsid w:val="00096762"/>
    <w:rsid w:val="00096940"/>
    <w:rsid w:val="00096A9B"/>
    <w:rsid w:val="00096B13"/>
    <w:rsid w:val="00096D82"/>
    <w:rsid w:val="00096E6C"/>
    <w:rsid w:val="00096FAF"/>
    <w:rsid w:val="000971D6"/>
    <w:rsid w:val="000972A1"/>
    <w:rsid w:val="00097770"/>
    <w:rsid w:val="00097F67"/>
    <w:rsid w:val="000A0156"/>
    <w:rsid w:val="000A02E4"/>
    <w:rsid w:val="000A031C"/>
    <w:rsid w:val="000A0E0B"/>
    <w:rsid w:val="000A0EC8"/>
    <w:rsid w:val="000A0FCD"/>
    <w:rsid w:val="000A104A"/>
    <w:rsid w:val="000A1213"/>
    <w:rsid w:val="000A1280"/>
    <w:rsid w:val="000A1336"/>
    <w:rsid w:val="000A1524"/>
    <w:rsid w:val="000A1705"/>
    <w:rsid w:val="000A17C7"/>
    <w:rsid w:val="000A17C8"/>
    <w:rsid w:val="000A1DD8"/>
    <w:rsid w:val="000A1FF1"/>
    <w:rsid w:val="000A208E"/>
    <w:rsid w:val="000A2195"/>
    <w:rsid w:val="000A24E6"/>
    <w:rsid w:val="000A28BF"/>
    <w:rsid w:val="000A2AB3"/>
    <w:rsid w:val="000A2D2B"/>
    <w:rsid w:val="000A2D32"/>
    <w:rsid w:val="000A2F8D"/>
    <w:rsid w:val="000A336B"/>
    <w:rsid w:val="000A384F"/>
    <w:rsid w:val="000A3DD4"/>
    <w:rsid w:val="000A3F03"/>
    <w:rsid w:val="000A3F74"/>
    <w:rsid w:val="000A4157"/>
    <w:rsid w:val="000A4334"/>
    <w:rsid w:val="000A4678"/>
    <w:rsid w:val="000A46C1"/>
    <w:rsid w:val="000A47A9"/>
    <w:rsid w:val="000A48E6"/>
    <w:rsid w:val="000A490A"/>
    <w:rsid w:val="000A492E"/>
    <w:rsid w:val="000A4A3C"/>
    <w:rsid w:val="000A4E68"/>
    <w:rsid w:val="000A5872"/>
    <w:rsid w:val="000A58CE"/>
    <w:rsid w:val="000A5DF9"/>
    <w:rsid w:val="000A6061"/>
    <w:rsid w:val="000A61AA"/>
    <w:rsid w:val="000A65DB"/>
    <w:rsid w:val="000A69F0"/>
    <w:rsid w:val="000A6B26"/>
    <w:rsid w:val="000A6EA2"/>
    <w:rsid w:val="000A7261"/>
    <w:rsid w:val="000A72EB"/>
    <w:rsid w:val="000A76BC"/>
    <w:rsid w:val="000A7A17"/>
    <w:rsid w:val="000A7A89"/>
    <w:rsid w:val="000A7F0A"/>
    <w:rsid w:val="000B0323"/>
    <w:rsid w:val="000B0523"/>
    <w:rsid w:val="000B06CE"/>
    <w:rsid w:val="000B074A"/>
    <w:rsid w:val="000B09E1"/>
    <w:rsid w:val="000B0C47"/>
    <w:rsid w:val="000B0CE4"/>
    <w:rsid w:val="000B0FD7"/>
    <w:rsid w:val="000B10A5"/>
    <w:rsid w:val="000B11E8"/>
    <w:rsid w:val="000B1348"/>
    <w:rsid w:val="000B167D"/>
    <w:rsid w:val="000B17CC"/>
    <w:rsid w:val="000B1843"/>
    <w:rsid w:val="000B1C80"/>
    <w:rsid w:val="000B1DFE"/>
    <w:rsid w:val="000B2010"/>
    <w:rsid w:val="000B218E"/>
    <w:rsid w:val="000B224A"/>
    <w:rsid w:val="000B2285"/>
    <w:rsid w:val="000B22E1"/>
    <w:rsid w:val="000B2650"/>
    <w:rsid w:val="000B2D52"/>
    <w:rsid w:val="000B316E"/>
    <w:rsid w:val="000B3201"/>
    <w:rsid w:val="000B3202"/>
    <w:rsid w:val="000B323E"/>
    <w:rsid w:val="000B323F"/>
    <w:rsid w:val="000B3297"/>
    <w:rsid w:val="000B32DC"/>
    <w:rsid w:val="000B3693"/>
    <w:rsid w:val="000B38A5"/>
    <w:rsid w:val="000B3A92"/>
    <w:rsid w:val="000B3BA4"/>
    <w:rsid w:val="000B3BD9"/>
    <w:rsid w:val="000B3E20"/>
    <w:rsid w:val="000B3E57"/>
    <w:rsid w:val="000B4116"/>
    <w:rsid w:val="000B477F"/>
    <w:rsid w:val="000B492D"/>
    <w:rsid w:val="000B4B23"/>
    <w:rsid w:val="000B4FEA"/>
    <w:rsid w:val="000B5015"/>
    <w:rsid w:val="000B5066"/>
    <w:rsid w:val="000B507F"/>
    <w:rsid w:val="000B55F8"/>
    <w:rsid w:val="000B58F5"/>
    <w:rsid w:val="000B5B5F"/>
    <w:rsid w:val="000B60B0"/>
    <w:rsid w:val="000B6177"/>
    <w:rsid w:val="000B61D9"/>
    <w:rsid w:val="000B62D2"/>
    <w:rsid w:val="000B647D"/>
    <w:rsid w:val="000B6672"/>
    <w:rsid w:val="000B6947"/>
    <w:rsid w:val="000B6950"/>
    <w:rsid w:val="000B7087"/>
    <w:rsid w:val="000B70E0"/>
    <w:rsid w:val="000B7566"/>
    <w:rsid w:val="000B75C2"/>
    <w:rsid w:val="000B77F1"/>
    <w:rsid w:val="000B78B2"/>
    <w:rsid w:val="000B7A74"/>
    <w:rsid w:val="000B7C18"/>
    <w:rsid w:val="000B7ECA"/>
    <w:rsid w:val="000C0119"/>
    <w:rsid w:val="000C0164"/>
    <w:rsid w:val="000C0755"/>
    <w:rsid w:val="000C07B0"/>
    <w:rsid w:val="000C092F"/>
    <w:rsid w:val="000C0C9F"/>
    <w:rsid w:val="000C0DB2"/>
    <w:rsid w:val="000C10D1"/>
    <w:rsid w:val="000C1131"/>
    <w:rsid w:val="000C115A"/>
    <w:rsid w:val="000C1325"/>
    <w:rsid w:val="000C18D8"/>
    <w:rsid w:val="000C1A6B"/>
    <w:rsid w:val="000C1AE3"/>
    <w:rsid w:val="000C1B6C"/>
    <w:rsid w:val="000C1C62"/>
    <w:rsid w:val="000C1EA8"/>
    <w:rsid w:val="000C22FB"/>
    <w:rsid w:val="000C233B"/>
    <w:rsid w:val="000C26A2"/>
    <w:rsid w:val="000C2761"/>
    <w:rsid w:val="000C2985"/>
    <w:rsid w:val="000C2DB4"/>
    <w:rsid w:val="000C2F10"/>
    <w:rsid w:val="000C2F86"/>
    <w:rsid w:val="000C31EA"/>
    <w:rsid w:val="000C327E"/>
    <w:rsid w:val="000C33E4"/>
    <w:rsid w:val="000C36BB"/>
    <w:rsid w:val="000C37FF"/>
    <w:rsid w:val="000C3974"/>
    <w:rsid w:val="000C3A08"/>
    <w:rsid w:val="000C3AF5"/>
    <w:rsid w:val="000C3C56"/>
    <w:rsid w:val="000C3D17"/>
    <w:rsid w:val="000C3FB8"/>
    <w:rsid w:val="000C4040"/>
    <w:rsid w:val="000C420D"/>
    <w:rsid w:val="000C4461"/>
    <w:rsid w:val="000C458A"/>
    <w:rsid w:val="000C459C"/>
    <w:rsid w:val="000C475A"/>
    <w:rsid w:val="000C4C2E"/>
    <w:rsid w:val="000C4D74"/>
    <w:rsid w:val="000C4D83"/>
    <w:rsid w:val="000C4F07"/>
    <w:rsid w:val="000C4F57"/>
    <w:rsid w:val="000C4F63"/>
    <w:rsid w:val="000C5097"/>
    <w:rsid w:val="000C511E"/>
    <w:rsid w:val="000C55CB"/>
    <w:rsid w:val="000C5832"/>
    <w:rsid w:val="000C5A42"/>
    <w:rsid w:val="000C5B47"/>
    <w:rsid w:val="000C5F2C"/>
    <w:rsid w:val="000C617D"/>
    <w:rsid w:val="000C61FC"/>
    <w:rsid w:val="000C62E8"/>
    <w:rsid w:val="000C64D4"/>
    <w:rsid w:val="000C6701"/>
    <w:rsid w:val="000C6A01"/>
    <w:rsid w:val="000C6B55"/>
    <w:rsid w:val="000C6E4C"/>
    <w:rsid w:val="000C6E68"/>
    <w:rsid w:val="000C6EAA"/>
    <w:rsid w:val="000C7050"/>
    <w:rsid w:val="000C739E"/>
    <w:rsid w:val="000C7742"/>
    <w:rsid w:val="000C77F9"/>
    <w:rsid w:val="000C78FB"/>
    <w:rsid w:val="000C7E62"/>
    <w:rsid w:val="000C7F44"/>
    <w:rsid w:val="000D0222"/>
    <w:rsid w:val="000D0251"/>
    <w:rsid w:val="000D03BE"/>
    <w:rsid w:val="000D03F9"/>
    <w:rsid w:val="000D04CF"/>
    <w:rsid w:val="000D0770"/>
    <w:rsid w:val="000D0942"/>
    <w:rsid w:val="000D0975"/>
    <w:rsid w:val="000D0C80"/>
    <w:rsid w:val="000D0D40"/>
    <w:rsid w:val="000D0FB9"/>
    <w:rsid w:val="000D111D"/>
    <w:rsid w:val="000D117E"/>
    <w:rsid w:val="000D1231"/>
    <w:rsid w:val="000D15B0"/>
    <w:rsid w:val="000D1614"/>
    <w:rsid w:val="000D16BB"/>
    <w:rsid w:val="000D18B1"/>
    <w:rsid w:val="000D1AD8"/>
    <w:rsid w:val="000D1B9B"/>
    <w:rsid w:val="000D1CFD"/>
    <w:rsid w:val="000D1E74"/>
    <w:rsid w:val="000D1EAF"/>
    <w:rsid w:val="000D23E1"/>
    <w:rsid w:val="000D24F6"/>
    <w:rsid w:val="000D2742"/>
    <w:rsid w:val="000D275B"/>
    <w:rsid w:val="000D2AAB"/>
    <w:rsid w:val="000D2BB4"/>
    <w:rsid w:val="000D2C20"/>
    <w:rsid w:val="000D2D45"/>
    <w:rsid w:val="000D3185"/>
    <w:rsid w:val="000D3361"/>
    <w:rsid w:val="000D364C"/>
    <w:rsid w:val="000D3BF1"/>
    <w:rsid w:val="000D3C0E"/>
    <w:rsid w:val="000D3EEE"/>
    <w:rsid w:val="000D3F49"/>
    <w:rsid w:val="000D3F91"/>
    <w:rsid w:val="000D4090"/>
    <w:rsid w:val="000D4114"/>
    <w:rsid w:val="000D4141"/>
    <w:rsid w:val="000D4150"/>
    <w:rsid w:val="000D4218"/>
    <w:rsid w:val="000D42EE"/>
    <w:rsid w:val="000D431D"/>
    <w:rsid w:val="000D4770"/>
    <w:rsid w:val="000D4C9F"/>
    <w:rsid w:val="000D50AC"/>
    <w:rsid w:val="000D50C8"/>
    <w:rsid w:val="000D522D"/>
    <w:rsid w:val="000D5252"/>
    <w:rsid w:val="000D5518"/>
    <w:rsid w:val="000D5A62"/>
    <w:rsid w:val="000D5B36"/>
    <w:rsid w:val="000D5B82"/>
    <w:rsid w:val="000D5C3E"/>
    <w:rsid w:val="000D5D4C"/>
    <w:rsid w:val="000D6C0B"/>
    <w:rsid w:val="000D6C29"/>
    <w:rsid w:val="000D7050"/>
    <w:rsid w:val="000D71C1"/>
    <w:rsid w:val="000D7516"/>
    <w:rsid w:val="000D7769"/>
    <w:rsid w:val="000D78F4"/>
    <w:rsid w:val="000D7C7F"/>
    <w:rsid w:val="000D7D89"/>
    <w:rsid w:val="000E0578"/>
    <w:rsid w:val="000E05A0"/>
    <w:rsid w:val="000E0685"/>
    <w:rsid w:val="000E07C7"/>
    <w:rsid w:val="000E08D0"/>
    <w:rsid w:val="000E08EB"/>
    <w:rsid w:val="000E0967"/>
    <w:rsid w:val="000E0A32"/>
    <w:rsid w:val="000E0AA5"/>
    <w:rsid w:val="000E0D64"/>
    <w:rsid w:val="000E0D75"/>
    <w:rsid w:val="000E0E78"/>
    <w:rsid w:val="000E0E9F"/>
    <w:rsid w:val="000E0EBC"/>
    <w:rsid w:val="000E1793"/>
    <w:rsid w:val="000E1886"/>
    <w:rsid w:val="000E19CA"/>
    <w:rsid w:val="000E1BCB"/>
    <w:rsid w:val="000E1C6F"/>
    <w:rsid w:val="000E1D5E"/>
    <w:rsid w:val="000E1D90"/>
    <w:rsid w:val="000E1FB3"/>
    <w:rsid w:val="000E224B"/>
    <w:rsid w:val="000E22D1"/>
    <w:rsid w:val="000E22E0"/>
    <w:rsid w:val="000E2356"/>
    <w:rsid w:val="000E251D"/>
    <w:rsid w:val="000E288B"/>
    <w:rsid w:val="000E2ACD"/>
    <w:rsid w:val="000E2B21"/>
    <w:rsid w:val="000E2E45"/>
    <w:rsid w:val="000E346F"/>
    <w:rsid w:val="000E34B4"/>
    <w:rsid w:val="000E3638"/>
    <w:rsid w:val="000E393B"/>
    <w:rsid w:val="000E3B5E"/>
    <w:rsid w:val="000E3DB1"/>
    <w:rsid w:val="000E3E90"/>
    <w:rsid w:val="000E461D"/>
    <w:rsid w:val="000E492E"/>
    <w:rsid w:val="000E4BC1"/>
    <w:rsid w:val="000E4CDC"/>
    <w:rsid w:val="000E4D67"/>
    <w:rsid w:val="000E4E3D"/>
    <w:rsid w:val="000E4FF1"/>
    <w:rsid w:val="000E52CF"/>
    <w:rsid w:val="000E52F5"/>
    <w:rsid w:val="000E5584"/>
    <w:rsid w:val="000E571C"/>
    <w:rsid w:val="000E57F2"/>
    <w:rsid w:val="000E584C"/>
    <w:rsid w:val="000E5958"/>
    <w:rsid w:val="000E5D00"/>
    <w:rsid w:val="000E5D1A"/>
    <w:rsid w:val="000E6687"/>
    <w:rsid w:val="000E671B"/>
    <w:rsid w:val="000E67C0"/>
    <w:rsid w:val="000E6A51"/>
    <w:rsid w:val="000E6B01"/>
    <w:rsid w:val="000E6CB7"/>
    <w:rsid w:val="000E6F5C"/>
    <w:rsid w:val="000E6F7A"/>
    <w:rsid w:val="000E758F"/>
    <w:rsid w:val="000E7593"/>
    <w:rsid w:val="000E7800"/>
    <w:rsid w:val="000E79FB"/>
    <w:rsid w:val="000E7B46"/>
    <w:rsid w:val="000E7C8F"/>
    <w:rsid w:val="000E7D6A"/>
    <w:rsid w:val="000F000A"/>
    <w:rsid w:val="000F0528"/>
    <w:rsid w:val="000F0684"/>
    <w:rsid w:val="000F06DA"/>
    <w:rsid w:val="000F0901"/>
    <w:rsid w:val="000F095F"/>
    <w:rsid w:val="000F0A48"/>
    <w:rsid w:val="000F124B"/>
    <w:rsid w:val="000F1406"/>
    <w:rsid w:val="000F15C5"/>
    <w:rsid w:val="000F16D3"/>
    <w:rsid w:val="000F1B7C"/>
    <w:rsid w:val="000F1C20"/>
    <w:rsid w:val="000F21FF"/>
    <w:rsid w:val="000F23B5"/>
    <w:rsid w:val="000F2A8A"/>
    <w:rsid w:val="000F2BAC"/>
    <w:rsid w:val="000F2D3F"/>
    <w:rsid w:val="000F2EFC"/>
    <w:rsid w:val="000F308A"/>
    <w:rsid w:val="000F31D0"/>
    <w:rsid w:val="000F328A"/>
    <w:rsid w:val="000F332E"/>
    <w:rsid w:val="000F336D"/>
    <w:rsid w:val="000F3591"/>
    <w:rsid w:val="000F359F"/>
    <w:rsid w:val="000F35CC"/>
    <w:rsid w:val="000F3605"/>
    <w:rsid w:val="000F3772"/>
    <w:rsid w:val="000F378F"/>
    <w:rsid w:val="000F3934"/>
    <w:rsid w:val="000F3941"/>
    <w:rsid w:val="000F396C"/>
    <w:rsid w:val="000F3BE3"/>
    <w:rsid w:val="000F3C5C"/>
    <w:rsid w:val="000F3E62"/>
    <w:rsid w:val="000F3E79"/>
    <w:rsid w:val="000F4067"/>
    <w:rsid w:val="000F40FB"/>
    <w:rsid w:val="000F4824"/>
    <w:rsid w:val="000F49C5"/>
    <w:rsid w:val="000F4ABF"/>
    <w:rsid w:val="000F509F"/>
    <w:rsid w:val="000F55AD"/>
    <w:rsid w:val="000F5911"/>
    <w:rsid w:val="000F5A52"/>
    <w:rsid w:val="000F5EA1"/>
    <w:rsid w:val="000F5EA4"/>
    <w:rsid w:val="000F5F9C"/>
    <w:rsid w:val="000F69FA"/>
    <w:rsid w:val="000F6A0C"/>
    <w:rsid w:val="000F6B95"/>
    <w:rsid w:val="000F6C06"/>
    <w:rsid w:val="000F6CB8"/>
    <w:rsid w:val="000F6D60"/>
    <w:rsid w:val="000F6D7D"/>
    <w:rsid w:val="000F7163"/>
    <w:rsid w:val="000F731A"/>
    <w:rsid w:val="000F7346"/>
    <w:rsid w:val="000F7756"/>
    <w:rsid w:val="000F7A3E"/>
    <w:rsid w:val="000F7AFE"/>
    <w:rsid w:val="000F7F74"/>
    <w:rsid w:val="001002C9"/>
    <w:rsid w:val="001004B4"/>
    <w:rsid w:val="001007A2"/>
    <w:rsid w:val="001008EA"/>
    <w:rsid w:val="00100A87"/>
    <w:rsid w:val="00100EB2"/>
    <w:rsid w:val="00100FD2"/>
    <w:rsid w:val="001012F2"/>
    <w:rsid w:val="0010131C"/>
    <w:rsid w:val="00101449"/>
    <w:rsid w:val="00101DED"/>
    <w:rsid w:val="00101E28"/>
    <w:rsid w:val="00102041"/>
    <w:rsid w:val="001020B8"/>
    <w:rsid w:val="0010210A"/>
    <w:rsid w:val="00102268"/>
    <w:rsid w:val="00102553"/>
    <w:rsid w:val="001027F8"/>
    <w:rsid w:val="00102838"/>
    <w:rsid w:val="00102A02"/>
    <w:rsid w:val="00102A18"/>
    <w:rsid w:val="00102B12"/>
    <w:rsid w:val="00102B73"/>
    <w:rsid w:val="00103096"/>
    <w:rsid w:val="0010329F"/>
    <w:rsid w:val="0010366E"/>
    <w:rsid w:val="001037A2"/>
    <w:rsid w:val="00103E43"/>
    <w:rsid w:val="00103E6E"/>
    <w:rsid w:val="00103E85"/>
    <w:rsid w:val="00103EA3"/>
    <w:rsid w:val="001040AF"/>
    <w:rsid w:val="0010478C"/>
    <w:rsid w:val="00104888"/>
    <w:rsid w:val="0010489C"/>
    <w:rsid w:val="00104916"/>
    <w:rsid w:val="00104C3C"/>
    <w:rsid w:val="00104E9E"/>
    <w:rsid w:val="00105391"/>
    <w:rsid w:val="00105675"/>
    <w:rsid w:val="00105B51"/>
    <w:rsid w:val="00105C58"/>
    <w:rsid w:val="00105D12"/>
    <w:rsid w:val="00105D52"/>
    <w:rsid w:val="00105D5D"/>
    <w:rsid w:val="00105FC5"/>
    <w:rsid w:val="00106097"/>
    <w:rsid w:val="001060B0"/>
    <w:rsid w:val="0010611D"/>
    <w:rsid w:val="001062F8"/>
    <w:rsid w:val="00106435"/>
    <w:rsid w:val="00106A14"/>
    <w:rsid w:val="00106A20"/>
    <w:rsid w:val="00106B26"/>
    <w:rsid w:val="00106E21"/>
    <w:rsid w:val="00107097"/>
    <w:rsid w:val="001070F8"/>
    <w:rsid w:val="001074E9"/>
    <w:rsid w:val="001077D8"/>
    <w:rsid w:val="00107813"/>
    <w:rsid w:val="00107AF3"/>
    <w:rsid w:val="00107B4E"/>
    <w:rsid w:val="00107C3E"/>
    <w:rsid w:val="00107F86"/>
    <w:rsid w:val="001101AE"/>
    <w:rsid w:val="001101D4"/>
    <w:rsid w:val="00110436"/>
    <w:rsid w:val="0011046E"/>
    <w:rsid w:val="001104D9"/>
    <w:rsid w:val="0011057F"/>
    <w:rsid w:val="0011064D"/>
    <w:rsid w:val="00110F60"/>
    <w:rsid w:val="001111F2"/>
    <w:rsid w:val="00111433"/>
    <w:rsid w:val="00111FD4"/>
    <w:rsid w:val="001124AD"/>
    <w:rsid w:val="00112912"/>
    <w:rsid w:val="00112BE4"/>
    <w:rsid w:val="00112C4D"/>
    <w:rsid w:val="00112DC9"/>
    <w:rsid w:val="00112F05"/>
    <w:rsid w:val="001130D5"/>
    <w:rsid w:val="00113361"/>
    <w:rsid w:val="001133B5"/>
    <w:rsid w:val="001136BC"/>
    <w:rsid w:val="001137F2"/>
    <w:rsid w:val="001138B1"/>
    <w:rsid w:val="00113B60"/>
    <w:rsid w:val="00113D93"/>
    <w:rsid w:val="00113F17"/>
    <w:rsid w:val="001140CB"/>
    <w:rsid w:val="0011452A"/>
    <w:rsid w:val="001146FF"/>
    <w:rsid w:val="001148C9"/>
    <w:rsid w:val="00114927"/>
    <w:rsid w:val="00114BCF"/>
    <w:rsid w:val="00114CBC"/>
    <w:rsid w:val="00114CC6"/>
    <w:rsid w:val="00114EFE"/>
    <w:rsid w:val="00114F74"/>
    <w:rsid w:val="0011558E"/>
    <w:rsid w:val="00115663"/>
    <w:rsid w:val="0011566B"/>
    <w:rsid w:val="00115757"/>
    <w:rsid w:val="00115764"/>
    <w:rsid w:val="00115C82"/>
    <w:rsid w:val="00115CD7"/>
    <w:rsid w:val="00115E35"/>
    <w:rsid w:val="00115FA0"/>
    <w:rsid w:val="00115FD3"/>
    <w:rsid w:val="001163CF"/>
    <w:rsid w:val="00116D10"/>
    <w:rsid w:val="0011703D"/>
    <w:rsid w:val="00117091"/>
    <w:rsid w:val="001170A8"/>
    <w:rsid w:val="00117418"/>
    <w:rsid w:val="0011751B"/>
    <w:rsid w:val="00117D53"/>
    <w:rsid w:val="001200F6"/>
    <w:rsid w:val="0012013D"/>
    <w:rsid w:val="00120532"/>
    <w:rsid w:val="001205C4"/>
    <w:rsid w:val="001205D1"/>
    <w:rsid w:val="00120641"/>
    <w:rsid w:val="0012095A"/>
    <w:rsid w:val="001209D7"/>
    <w:rsid w:val="00120C13"/>
    <w:rsid w:val="00120CA4"/>
    <w:rsid w:val="00120D64"/>
    <w:rsid w:val="00120E92"/>
    <w:rsid w:val="00120F34"/>
    <w:rsid w:val="00121087"/>
    <w:rsid w:val="0012123E"/>
    <w:rsid w:val="001214DD"/>
    <w:rsid w:val="00121533"/>
    <w:rsid w:val="001215AA"/>
    <w:rsid w:val="00121E2A"/>
    <w:rsid w:val="00122071"/>
    <w:rsid w:val="001220C1"/>
    <w:rsid w:val="00122883"/>
    <w:rsid w:val="00122FA7"/>
    <w:rsid w:val="0012306A"/>
    <w:rsid w:val="00123140"/>
    <w:rsid w:val="00123508"/>
    <w:rsid w:val="0012383B"/>
    <w:rsid w:val="001238A6"/>
    <w:rsid w:val="00123FC5"/>
    <w:rsid w:val="001241D3"/>
    <w:rsid w:val="00124295"/>
    <w:rsid w:val="00124462"/>
    <w:rsid w:val="00124512"/>
    <w:rsid w:val="001245BF"/>
    <w:rsid w:val="00124618"/>
    <w:rsid w:val="00124664"/>
    <w:rsid w:val="001249A1"/>
    <w:rsid w:val="00124AD7"/>
    <w:rsid w:val="00124CC1"/>
    <w:rsid w:val="00124D35"/>
    <w:rsid w:val="00124DCD"/>
    <w:rsid w:val="00125158"/>
    <w:rsid w:val="00125311"/>
    <w:rsid w:val="00125487"/>
    <w:rsid w:val="0012572B"/>
    <w:rsid w:val="001257B8"/>
    <w:rsid w:val="00125AD5"/>
    <w:rsid w:val="00125C08"/>
    <w:rsid w:val="00125C36"/>
    <w:rsid w:val="00125D64"/>
    <w:rsid w:val="00125E07"/>
    <w:rsid w:val="00125E4F"/>
    <w:rsid w:val="0012613E"/>
    <w:rsid w:val="00126306"/>
    <w:rsid w:val="00126349"/>
    <w:rsid w:val="001265E6"/>
    <w:rsid w:val="00126628"/>
    <w:rsid w:val="00126726"/>
    <w:rsid w:val="0012694F"/>
    <w:rsid w:val="001269DB"/>
    <w:rsid w:val="00126AEE"/>
    <w:rsid w:val="00126BB5"/>
    <w:rsid w:val="00127013"/>
    <w:rsid w:val="001272A2"/>
    <w:rsid w:val="0012732C"/>
    <w:rsid w:val="00127476"/>
    <w:rsid w:val="001274E1"/>
    <w:rsid w:val="00127579"/>
    <w:rsid w:val="001276FC"/>
    <w:rsid w:val="00127724"/>
    <w:rsid w:val="0012793D"/>
    <w:rsid w:val="00127B13"/>
    <w:rsid w:val="00127B50"/>
    <w:rsid w:val="00127C14"/>
    <w:rsid w:val="00127C1F"/>
    <w:rsid w:val="00127D21"/>
    <w:rsid w:val="00127DEB"/>
    <w:rsid w:val="0013002F"/>
    <w:rsid w:val="0013024E"/>
    <w:rsid w:val="001302E2"/>
    <w:rsid w:val="001303D0"/>
    <w:rsid w:val="00130443"/>
    <w:rsid w:val="00130490"/>
    <w:rsid w:val="0013054E"/>
    <w:rsid w:val="0013059A"/>
    <w:rsid w:val="00130647"/>
    <w:rsid w:val="001306BF"/>
    <w:rsid w:val="00130B2F"/>
    <w:rsid w:val="00130E69"/>
    <w:rsid w:val="00130F60"/>
    <w:rsid w:val="00130F81"/>
    <w:rsid w:val="001312EC"/>
    <w:rsid w:val="00131416"/>
    <w:rsid w:val="0013188F"/>
    <w:rsid w:val="00131B1A"/>
    <w:rsid w:val="00132214"/>
    <w:rsid w:val="0013226A"/>
    <w:rsid w:val="00132340"/>
    <w:rsid w:val="00132415"/>
    <w:rsid w:val="00132471"/>
    <w:rsid w:val="00132B44"/>
    <w:rsid w:val="00132B65"/>
    <w:rsid w:val="00132B78"/>
    <w:rsid w:val="00132C13"/>
    <w:rsid w:val="0013318C"/>
    <w:rsid w:val="0013372D"/>
    <w:rsid w:val="001337FF"/>
    <w:rsid w:val="001339BE"/>
    <w:rsid w:val="00133AF4"/>
    <w:rsid w:val="00133B79"/>
    <w:rsid w:val="00133E0C"/>
    <w:rsid w:val="00133F66"/>
    <w:rsid w:val="001340BF"/>
    <w:rsid w:val="001343ED"/>
    <w:rsid w:val="00134783"/>
    <w:rsid w:val="00134CB9"/>
    <w:rsid w:val="00134CBC"/>
    <w:rsid w:val="00134DC3"/>
    <w:rsid w:val="00134F40"/>
    <w:rsid w:val="0013535D"/>
    <w:rsid w:val="0013580F"/>
    <w:rsid w:val="00135836"/>
    <w:rsid w:val="00135A0D"/>
    <w:rsid w:val="00135CDA"/>
    <w:rsid w:val="00135EF1"/>
    <w:rsid w:val="001363F3"/>
    <w:rsid w:val="00136486"/>
    <w:rsid w:val="0013655B"/>
    <w:rsid w:val="001369CE"/>
    <w:rsid w:val="00136AD0"/>
    <w:rsid w:val="00136C0E"/>
    <w:rsid w:val="00136D91"/>
    <w:rsid w:val="001371B2"/>
    <w:rsid w:val="0013725A"/>
    <w:rsid w:val="001372AF"/>
    <w:rsid w:val="00137361"/>
    <w:rsid w:val="001373C2"/>
    <w:rsid w:val="0013758C"/>
    <w:rsid w:val="00137697"/>
    <w:rsid w:val="0013777D"/>
    <w:rsid w:val="00137A1E"/>
    <w:rsid w:val="00137A3C"/>
    <w:rsid w:val="00137A5D"/>
    <w:rsid w:val="0014067E"/>
    <w:rsid w:val="0014085B"/>
    <w:rsid w:val="00140889"/>
    <w:rsid w:val="0014113A"/>
    <w:rsid w:val="00141152"/>
    <w:rsid w:val="001411C0"/>
    <w:rsid w:val="001414F6"/>
    <w:rsid w:val="00141578"/>
    <w:rsid w:val="00141664"/>
    <w:rsid w:val="00141CAD"/>
    <w:rsid w:val="00141E7D"/>
    <w:rsid w:val="00141FD6"/>
    <w:rsid w:val="001421B1"/>
    <w:rsid w:val="0014241F"/>
    <w:rsid w:val="00142542"/>
    <w:rsid w:val="001427A3"/>
    <w:rsid w:val="00142A07"/>
    <w:rsid w:val="001432DB"/>
    <w:rsid w:val="00143343"/>
    <w:rsid w:val="0014355C"/>
    <w:rsid w:val="001435AE"/>
    <w:rsid w:val="00143811"/>
    <w:rsid w:val="001438EA"/>
    <w:rsid w:val="00143C67"/>
    <w:rsid w:val="00143DB8"/>
    <w:rsid w:val="0014424D"/>
    <w:rsid w:val="00144425"/>
    <w:rsid w:val="0014444E"/>
    <w:rsid w:val="00144642"/>
    <w:rsid w:val="0014479B"/>
    <w:rsid w:val="00144A86"/>
    <w:rsid w:val="00144C96"/>
    <w:rsid w:val="00144D7C"/>
    <w:rsid w:val="00144F30"/>
    <w:rsid w:val="00144F46"/>
    <w:rsid w:val="0014505D"/>
    <w:rsid w:val="0014507E"/>
    <w:rsid w:val="0014511E"/>
    <w:rsid w:val="001454D3"/>
    <w:rsid w:val="00145532"/>
    <w:rsid w:val="001457B2"/>
    <w:rsid w:val="00145B69"/>
    <w:rsid w:val="00145C1C"/>
    <w:rsid w:val="001460BA"/>
    <w:rsid w:val="001462DB"/>
    <w:rsid w:val="00146315"/>
    <w:rsid w:val="00146584"/>
    <w:rsid w:val="0014660E"/>
    <w:rsid w:val="001467CF"/>
    <w:rsid w:val="001467E2"/>
    <w:rsid w:val="00146A4A"/>
    <w:rsid w:val="00146B0A"/>
    <w:rsid w:val="00146E49"/>
    <w:rsid w:val="0014711E"/>
    <w:rsid w:val="0014721B"/>
    <w:rsid w:val="00147245"/>
    <w:rsid w:val="00147444"/>
    <w:rsid w:val="00147528"/>
    <w:rsid w:val="001475BF"/>
    <w:rsid w:val="00147677"/>
    <w:rsid w:val="00147BB9"/>
    <w:rsid w:val="00147CBA"/>
    <w:rsid w:val="001500A1"/>
    <w:rsid w:val="001503DD"/>
    <w:rsid w:val="00150909"/>
    <w:rsid w:val="00150A33"/>
    <w:rsid w:val="00150AFB"/>
    <w:rsid w:val="00150C0F"/>
    <w:rsid w:val="00150C7C"/>
    <w:rsid w:val="00150EA8"/>
    <w:rsid w:val="00150F6E"/>
    <w:rsid w:val="00151312"/>
    <w:rsid w:val="001514CD"/>
    <w:rsid w:val="00151679"/>
    <w:rsid w:val="00151824"/>
    <w:rsid w:val="001518D9"/>
    <w:rsid w:val="001519F6"/>
    <w:rsid w:val="00151B3E"/>
    <w:rsid w:val="00151B73"/>
    <w:rsid w:val="00151BAA"/>
    <w:rsid w:val="00151E89"/>
    <w:rsid w:val="0015201D"/>
    <w:rsid w:val="0015216D"/>
    <w:rsid w:val="001521CD"/>
    <w:rsid w:val="0015257D"/>
    <w:rsid w:val="001525DA"/>
    <w:rsid w:val="00152627"/>
    <w:rsid w:val="001529A7"/>
    <w:rsid w:val="00152AB5"/>
    <w:rsid w:val="00152CED"/>
    <w:rsid w:val="00152D32"/>
    <w:rsid w:val="00152D43"/>
    <w:rsid w:val="00152DCA"/>
    <w:rsid w:val="00152FD4"/>
    <w:rsid w:val="0015310F"/>
    <w:rsid w:val="001534AA"/>
    <w:rsid w:val="001538AE"/>
    <w:rsid w:val="00153A72"/>
    <w:rsid w:val="00153C1D"/>
    <w:rsid w:val="00153C76"/>
    <w:rsid w:val="00153D7C"/>
    <w:rsid w:val="00153ED2"/>
    <w:rsid w:val="0015420F"/>
    <w:rsid w:val="00154288"/>
    <w:rsid w:val="0015486B"/>
    <w:rsid w:val="00154AE4"/>
    <w:rsid w:val="00154B1A"/>
    <w:rsid w:val="00154DD6"/>
    <w:rsid w:val="00154E36"/>
    <w:rsid w:val="00154E50"/>
    <w:rsid w:val="00154EEC"/>
    <w:rsid w:val="00155032"/>
    <w:rsid w:val="001551DB"/>
    <w:rsid w:val="00155218"/>
    <w:rsid w:val="001552CB"/>
    <w:rsid w:val="001554B8"/>
    <w:rsid w:val="00155936"/>
    <w:rsid w:val="00155C00"/>
    <w:rsid w:val="00155FFD"/>
    <w:rsid w:val="0015616C"/>
    <w:rsid w:val="00156188"/>
    <w:rsid w:val="001564A9"/>
    <w:rsid w:val="001567C1"/>
    <w:rsid w:val="0015681F"/>
    <w:rsid w:val="00156D9F"/>
    <w:rsid w:val="00156DC0"/>
    <w:rsid w:val="00157272"/>
    <w:rsid w:val="00157320"/>
    <w:rsid w:val="0015775D"/>
    <w:rsid w:val="00157CB4"/>
    <w:rsid w:val="00160307"/>
    <w:rsid w:val="00160594"/>
    <w:rsid w:val="0016069F"/>
    <w:rsid w:val="00160722"/>
    <w:rsid w:val="00160876"/>
    <w:rsid w:val="0016090F"/>
    <w:rsid w:val="001609B5"/>
    <w:rsid w:val="00160B71"/>
    <w:rsid w:val="00160CC5"/>
    <w:rsid w:val="00160F53"/>
    <w:rsid w:val="00161380"/>
    <w:rsid w:val="0016166D"/>
    <w:rsid w:val="00161918"/>
    <w:rsid w:val="00161E6A"/>
    <w:rsid w:val="001621D2"/>
    <w:rsid w:val="00162767"/>
    <w:rsid w:val="00162B86"/>
    <w:rsid w:val="00162C7A"/>
    <w:rsid w:val="00162EF8"/>
    <w:rsid w:val="001636AB"/>
    <w:rsid w:val="00163F60"/>
    <w:rsid w:val="00163F79"/>
    <w:rsid w:val="0016421C"/>
    <w:rsid w:val="00164224"/>
    <w:rsid w:val="00164238"/>
    <w:rsid w:val="0016423E"/>
    <w:rsid w:val="001642FF"/>
    <w:rsid w:val="00164488"/>
    <w:rsid w:val="001646B8"/>
    <w:rsid w:val="00164B83"/>
    <w:rsid w:val="00164D5C"/>
    <w:rsid w:val="00164D81"/>
    <w:rsid w:val="00164DB3"/>
    <w:rsid w:val="00164F06"/>
    <w:rsid w:val="00164F52"/>
    <w:rsid w:val="00164FE7"/>
    <w:rsid w:val="00165031"/>
    <w:rsid w:val="00165404"/>
    <w:rsid w:val="001654CA"/>
    <w:rsid w:val="001654D8"/>
    <w:rsid w:val="00165569"/>
    <w:rsid w:val="0016591C"/>
    <w:rsid w:val="001659D0"/>
    <w:rsid w:val="00165B80"/>
    <w:rsid w:val="00165D18"/>
    <w:rsid w:val="00165EB8"/>
    <w:rsid w:val="00165FFE"/>
    <w:rsid w:val="00166409"/>
    <w:rsid w:val="001664C8"/>
    <w:rsid w:val="00166B75"/>
    <w:rsid w:val="00166D8C"/>
    <w:rsid w:val="00166E58"/>
    <w:rsid w:val="00167145"/>
    <w:rsid w:val="0016745D"/>
    <w:rsid w:val="001679A6"/>
    <w:rsid w:val="00167CC8"/>
    <w:rsid w:val="00167E31"/>
    <w:rsid w:val="00167F0A"/>
    <w:rsid w:val="00167F62"/>
    <w:rsid w:val="0017003F"/>
    <w:rsid w:val="001700FF"/>
    <w:rsid w:val="00170663"/>
    <w:rsid w:val="00170870"/>
    <w:rsid w:val="0017111A"/>
    <w:rsid w:val="00171910"/>
    <w:rsid w:val="00171AAF"/>
    <w:rsid w:val="00171B0C"/>
    <w:rsid w:val="00171BA6"/>
    <w:rsid w:val="00171D2D"/>
    <w:rsid w:val="00171EF0"/>
    <w:rsid w:val="00171EF1"/>
    <w:rsid w:val="00171F26"/>
    <w:rsid w:val="00171F59"/>
    <w:rsid w:val="0017227A"/>
    <w:rsid w:val="0017260C"/>
    <w:rsid w:val="0017268E"/>
    <w:rsid w:val="001727AC"/>
    <w:rsid w:val="0017284A"/>
    <w:rsid w:val="0017294A"/>
    <w:rsid w:val="00172C5F"/>
    <w:rsid w:val="0017301A"/>
    <w:rsid w:val="001731F8"/>
    <w:rsid w:val="001732DC"/>
    <w:rsid w:val="00173416"/>
    <w:rsid w:val="001734C6"/>
    <w:rsid w:val="001736A7"/>
    <w:rsid w:val="00173CBB"/>
    <w:rsid w:val="00173F5E"/>
    <w:rsid w:val="00173F61"/>
    <w:rsid w:val="001742B9"/>
    <w:rsid w:val="00174440"/>
    <w:rsid w:val="00174520"/>
    <w:rsid w:val="00174664"/>
    <w:rsid w:val="001747A3"/>
    <w:rsid w:val="001749B6"/>
    <w:rsid w:val="00174D1F"/>
    <w:rsid w:val="00175176"/>
    <w:rsid w:val="00175439"/>
    <w:rsid w:val="001759ED"/>
    <w:rsid w:val="00175C2D"/>
    <w:rsid w:val="00175CD3"/>
    <w:rsid w:val="00175E76"/>
    <w:rsid w:val="001763C4"/>
    <w:rsid w:val="0017691C"/>
    <w:rsid w:val="00176972"/>
    <w:rsid w:val="001769A9"/>
    <w:rsid w:val="001769E2"/>
    <w:rsid w:val="00176F47"/>
    <w:rsid w:val="00176F6C"/>
    <w:rsid w:val="0017742C"/>
    <w:rsid w:val="001775B2"/>
    <w:rsid w:val="0017775A"/>
    <w:rsid w:val="0017799B"/>
    <w:rsid w:val="0017799F"/>
    <w:rsid w:val="00177AE2"/>
    <w:rsid w:val="00177B82"/>
    <w:rsid w:val="00177C95"/>
    <w:rsid w:val="00180181"/>
    <w:rsid w:val="0018024C"/>
    <w:rsid w:val="001802F5"/>
    <w:rsid w:val="00180308"/>
    <w:rsid w:val="00180615"/>
    <w:rsid w:val="001807BF"/>
    <w:rsid w:val="00180D6A"/>
    <w:rsid w:val="00180DEA"/>
    <w:rsid w:val="001811D2"/>
    <w:rsid w:val="00181226"/>
    <w:rsid w:val="0018153E"/>
    <w:rsid w:val="00181650"/>
    <w:rsid w:val="00181C11"/>
    <w:rsid w:val="00181DB7"/>
    <w:rsid w:val="00181F74"/>
    <w:rsid w:val="00182016"/>
    <w:rsid w:val="00182059"/>
    <w:rsid w:val="0018221E"/>
    <w:rsid w:val="001822E9"/>
    <w:rsid w:val="00182399"/>
    <w:rsid w:val="001826E1"/>
    <w:rsid w:val="001826F9"/>
    <w:rsid w:val="00182AAC"/>
    <w:rsid w:val="001830C8"/>
    <w:rsid w:val="00183152"/>
    <w:rsid w:val="00183434"/>
    <w:rsid w:val="00183672"/>
    <w:rsid w:val="0018369D"/>
    <w:rsid w:val="001836B5"/>
    <w:rsid w:val="00183ABC"/>
    <w:rsid w:val="00183AF5"/>
    <w:rsid w:val="00183F84"/>
    <w:rsid w:val="00184030"/>
    <w:rsid w:val="00184151"/>
    <w:rsid w:val="00184463"/>
    <w:rsid w:val="00184681"/>
    <w:rsid w:val="001849DC"/>
    <w:rsid w:val="00184E24"/>
    <w:rsid w:val="00184EC4"/>
    <w:rsid w:val="00185157"/>
    <w:rsid w:val="001851DD"/>
    <w:rsid w:val="001853E5"/>
    <w:rsid w:val="00185688"/>
    <w:rsid w:val="0018569D"/>
    <w:rsid w:val="00185C78"/>
    <w:rsid w:val="00185D80"/>
    <w:rsid w:val="00185DC3"/>
    <w:rsid w:val="00185F57"/>
    <w:rsid w:val="0018636E"/>
    <w:rsid w:val="001863E3"/>
    <w:rsid w:val="001864C6"/>
    <w:rsid w:val="0018661E"/>
    <w:rsid w:val="00186704"/>
    <w:rsid w:val="0018670D"/>
    <w:rsid w:val="00186713"/>
    <w:rsid w:val="00186CBF"/>
    <w:rsid w:val="00186E20"/>
    <w:rsid w:val="00186F71"/>
    <w:rsid w:val="00186F8F"/>
    <w:rsid w:val="001872BA"/>
    <w:rsid w:val="001876F3"/>
    <w:rsid w:val="00187798"/>
    <w:rsid w:val="001877B7"/>
    <w:rsid w:val="001877F7"/>
    <w:rsid w:val="00187BB5"/>
    <w:rsid w:val="00187D5E"/>
    <w:rsid w:val="00187F61"/>
    <w:rsid w:val="00190052"/>
    <w:rsid w:val="0019047D"/>
    <w:rsid w:val="00190C12"/>
    <w:rsid w:val="00191407"/>
    <w:rsid w:val="001914CE"/>
    <w:rsid w:val="00191808"/>
    <w:rsid w:val="00191963"/>
    <w:rsid w:val="001919EE"/>
    <w:rsid w:val="00191D68"/>
    <w:rsid w:val="0019203E"/>
    <w:rsid w:val="0019216F"/>
    <w:rsid w:val="00192252"/>
    <w:rsid w:val="001924B0"/>
    <w:rsid w:val="00192547"/>
    <w:rsid w:val="0019264E"/>
    <w:rsid w:val="00192658"/>
    <w:rsid w:val="00192840"/>
    <w:rsid w:val="00192D6F"/>
    <w:rsid w:val="00192EA4"/>
    <w:rsid w:val="00192EB9"/>
    <w:rsid w:val="0019320E"/>
    <w:rsid w:val="001935ED"/>
    <w:rsid w:val="00193612"/>
    <w:rsid w:val="00193A16"/>
    <w:rsid w:val="00193A46"/>
    <w:rsid w:val="00193AF6"/>
    <w:rsid w:val="00193CD4"/>
    <w:rsid w:val="00193E07"/>
    <w:rsid w:val="00193E27"/>
    <w:rsid w:val="00193ED4"/>
    <w:rsid w:val="00193FDF"/>
    <w:rsid w:val="001940A7"/>
    <w:rsid w:val="0019453D"/>
    <w:rsid w:val="0019458C"/>
    <w:rsid w:val="001945EF"/>
    <w:rsid w:val="00194F9D"/>
    <w:rsid w:val="00194FB0"/>
    <w:rsid w:val="001953A8"/>
    <w:rsid w:val="0019590E"/>
    <w:rsid w:val="00195DA1"/>
    <w:rsid w:val="00195DDF"/>
    <w:rsid w:val="00195EE5"/>
    <w:rsid w:val="0019609A"/>
    <w:rsid w:val="001961CD"/>
    <w:rsid w:val="0019624E"/>
    <w:rsid w:val="00196290"/>
    <w:rsid w:val="0019669D"/>
    <w:rsid w:val="001968E2"/>
    <w:rsid w:val="00196A27"/>
    <w:rsid w:val="00196BE4"/>
    <w:rsid w:val="00196C03"/>
    <w:rsid w:val="00196C97"/>
    <w:rsid w:val="00196CD0"/>
    <w:rsid w:val="001975D6"/>
    <w:rsid w:val="0019771D"/>
    <w:rsid w:val="00197B05"/>
    <w:rsid w:val="00197D00"/>
    <w:rsid w:val="00197D25"/>
    <w:rsid w:val="00197FD7"/>
    <w:rsid w:val="001A0084"/>
    <w:rsid w:val="001A0257"/>
    <w:rsid w:val="001A0C33"/>
    <w:rsid w:val="001A0D66"/>
    <w:rsid w:val="001A0D78"/>
    <w:rsid w:val="001A0E4F"/>
    <w:rsid w:val="001A100E"/>
    <w:rsid w:val="001A12DF"/>
    <w:rsid w:val="001A1518"/>
    <w:rsid w:val="001A154C"/>
    <w:rsid w:val="001A155A"/>
    <w:rsid w:val="001A1633"/>
    <w:rsid w:val="001A17AF"/>
    <w:rsid w:val="001A17E8"/>
    <w:rsid w:val="001A188C"/>
    <w:rsid w:val="001A1BC4"/>
    <w:rsid w:val="001A201F"/>
    <w:rsid w:val="001A249A"/>
    <w:rsid w:val="001A261B"/>
    <w:rsid w:val="001A27D4"/>
    <w:rsid w:val="001A280B"/>
    <w:rsid w:val="001A2A54"/>
    <w:rsid w:val="001A2D28"/>
    <w:rsid w:val="001A2E74"/>
    <w:rsid w:val="001A2E93"/>
    <w:rsid w:val="001A321B"/>
    <w:rsid w:val="001A343C"/>
    <w:rsid w:val="001A355F"/>
    <w:rsid w:val="001A3C43"/>
    <w:rsid w:val="001A3C75"/>
    <w:rsid w:val="001A4C90"/>
    <w:rsid w:val="001A4E6E"/>
    <w:rsid w:val="001A521F"/>
    <w:rsid w:val="001A57A0"/>
    <w:rsid w:val="001A57F0"/>
    <w:rsid w:val="001A586E"/>
    <w:rsid w:val="001A59CB"/>
    <w:rsid w:val="001A5A73"/>
    <w:rsid w:val="001A5B6B"/>
    <w:rsid w:val="001A5C2C"/>
    <w:rsid w:val="001A5CE8"/>
    <w:rsid w:val="001A5E34"/>
    <w:rsid w:val="001A5FFD"/>
    <w:rsid w:val="001A60DB"/>
    <w:rsid w:val="001A6357"/>
    <w:rsid w:val="001A6511"/>
    <w:rsid w:val="001A67F3"/>
    <w:rsid w:val="001A6B61"/>
    <w:rsid w:val="001A6C84"/>
    <w:rsid w:val="001A6D8A"/>
    <w:rsid w:val="001A7192"/>
    <w:rsid w:val="001A752B"/>
    <w:rsid w:val="001A7696"/>
    <w:rsid w:val="001A788A"/>
    <w:rsid w:val="001A7958"/>
    <w:rsid w:val="001A7BB1"/>
    <w:rsid w:val="001A7C37"/>
    <w:rsid w:val="001A7DDB"/>
    <w:rsid w:val="001A7F07"/>
    <w:rsid w:val="001B014E"/>
    <w:rsid w:val="001B02B4"/>
    <w:rsid w:val="001B04CF"/>
    <w:rsid w:val="001B05E1"/>
    <w:rsid w:val="001B092C"/>
    <w:rsid w:val="001B0C92"/>
    <w:rsid w:val="001B0ECE"/>
    <w:rsid w:val="001B0EEF"/>
    <w:rsid w:val="001B1075"/>
    <w:rsid w:val="001B1297"/>
    <w:rsid w:val="001B12BA"/>
    <w:rsid w:val="001B12DD"/>
    <w:rsid w:val="001B13B5"/>
    <w:rsid w:val="001B1471"/>
    <w:rsid w:val="001B1691"/>
    <w:rsid w:val="001B1722"/>
    <w:rsid w:val="001B19D3"/>
    <w:rsid w:val="001B1E69"/>
    <w:rsid w:val="001B22F0"/>
    <w:rsid w:val="001B2376"/>
    <w:rsid w:val="001B23F1"/>
    <w:rsid w:val="001B243B"/>
    <w:rsid w:val="001B250F"/>
    <w:rsid w:val="001B25F7"/>
    <w:rsid w:val="001B2C6A"/>
    <w:rsid w:val="001B2CFD"/>
    <w:rsid w:val="001B2DCF"/>
    <w:rsid w:val="001B2DFB"/>
    <w:rsid w:val="001B2E28"/>
    <w:rsid w:val="001B2E77"/>
    <w:rsid w:val="001B333C"/>
    <w:rsid w:val="001B33A6"/>
    <w:rsid w:val="001B34C0"/>
    <w:rsid w:val="001B3591"/>
    <w:rsid w:val="001B380F"/>
    <w:rsid w:val="001B3824"/>
    <w:rsid w:val="001B3A96"/>
    <w:rsid w:val="001B3D04"/>
    <w:rsid w:val="001B3DFF"/>
    <w:rsid w:val="001B3E56"/>
    <w:rsid w:val="001B3FBD"/>
    <w:rsid w:val="001B4606"/>
    <w:rsid w:val="001B4C0C"/>
    <w:rsid w:val="001B4CEE"/>
    <w:rsid w:val="001B4D7C"/>
    <w:rsid w:val="001B4D9A"/>
    <w:rsid w:val="001B4DA4"/>
    <w:rsid w:val="001B4DD8"/>
    <w:rsid w:val="001B4ED1"/>
    <w:rsid w:val="001B4FDA"/>
    <w:rsid w:val="001B51F3"/>
    <w:rsid w:val="001B53CE"/>
    <w:rsid w:val="001B5792"/>
    <w:rsid w:val="001B592E"/>
    <w:rsid w:val="001B5A8B"/>
    <w:rsid w:val="001B5B8A"/>
    <w:rsid w:val="001B5C41"/>
    <w:rsid w:val="001B5D4F"/>
    <w:rsid w:val="001B5D8E"/>
    <w:rsid w:val="001B5EFF"/>
    <w:rsid w:val="001B6235"/>
    <w:rsid w:val="001B6385"/>
    <w:rsid w:val="001B6436"/>
    <w:rsid w:val="001B6543"/>
    <w:rsid w:val="001B6731"/>
    <w:rsid w:val="001B67EE"/>
    <w:rsid w:val="001B681D"/>
    <w:rsid w:val="001B69D0"/>
    <w:rsid w:val="001B6A0A"/>
    <w:rsid w:val="001B6A1E"/>
    <w:rsid w:val="001B6AEF"/>
    <w:rsid w:val="001B6C66"/>
    <w:rsid w:val="001B6CE0"/>
    <w:rsid w:val="001B6E10"/>
    <w:rsid w:val="001B6F1C"/>
    <w:rsid w:val="001B712D"/>
    <w:rsid w:val="001B7317"/>
    <w:rsid w:val="001B733D"/>
    <w:rsid w:val="001B7413"/>
    <w:rsid w:val="001B75B6"/>
    <w:rsid w:val="001B7606"/>
    <w:rsid w:val="001B7612"/>
    <w:rsid w:val="001B7656"/>
    <w:rsid w:val="001B76F7"/>
    <w:rsid w:val="001B773E"/>
    <w:rsid w:val="001B7B2F"/>
    <w:rsid w:val="001B7BB3"/>
    <w:rsid w:val="001B7F60"/>
    <w:rsid w:val="001C054F"/>
    <w:rsid w:val="001C05FE"/>
    <w:rsid w:val="001C0C1A"/>
    <w:rsid w:val="001C0D80"/>
    <w:rsid w:val="001C0FAF"/>
    <w:rsid w:val="001C0FEC"/>
    <w:rsid w:val="001C17A4"/>
    <w:rsid w:val="001C1883"/>
    <w:rsid w:val="001C18CC"/>
    <w:rsid w:val="001C1BD6"/>
    <w:rsid w:val="001C1BE2"/>
    <w:rsid w:val="001C1C72"/>
    <w:rsid w:val="001C1CEB"/>
    <w:rsid w:val="001C1CFA"/>
    <w:rsid w:val="001C1E39"/>
    <w:rsid w:val="001C2053"/>
    <w:rsid w:val="001C222B"/>
    <w:rsid w:val="001C225F"/>
    <w:rsid w:val="001C2523"/>
    <w:rsid w:val="001C25A1"/>
    <w:rsid w:val="001C26AD"/>
    <w:rsid w:val="001C27EB"/>
    <w:rsid w:val="001C2C3F"/>
    <w:rsid w:val="001C2E86"/>
    <w:rsid w:val="001C2F5D"/>
    <w:rsid w:val="001C2FD3"/>
    <w:rsid w:val="001C3169"/>
    <w:rsid w:val="001C31C4"/>
    <w:rsid w:val="001C32AD"/>
    <w:rsid w:val="001C338B"/>
    <w:rsid w:val="001C3445"/>
    <w:rsid w:val="001C3486"/>
    <w:rsid w:val="001C34E7"/>
    <w:rsid w:val="001C36A1"/>
    <w:rsid w:val="001C3A70"/>
    <w:rsid w:val="001C3CF0"/>
    <w:rsid w:val="001C3E38"/>
    <w:rsid w:val="001C3EB3"/>
    <w:rsid w:val="001C3F8C"/>
    <w:rsid w:val="001C40CB"/>
    <w:rsid w:val="001C4137"/>
    <w:rsid w:val="001C427B"/>
    <w:rsid w:val="001C428B"/>
    <w:rsid w:val="001C435D"/>
    <w:rsid w:val="001C4A6C"/>
    <w:rsid w:val="001C4C0E"/>
    <w:rsid w:val="001C4D7C"/>
    <w:rsid w:val="001C5075"/>
    <w:rsid w:val="001C5143"/>
    <w:rsid w:val="001C5276"/>
    <w:rsid w:val="001C53BB"/>
    <w:rsid w:val="001C5426"/>
    <w:rsid w:val="001C576B"/>
    <w:rsid w:val="001C58CE"/>
    <w:rsid w:val="001C6927"/>
    <w:rsid w:val="001C6933"/>
    <w:rsid w:val="001C69E3"/>
    <w:rsid w:val="001C6AAF"/>
    <w:rsid w:val="001C6AEB"/>
    <w:rsid w:val="001C6CA7"/>
    <w:rsid w:val="001C6DA5"/>
    <w:rsid w:val="001C7124"/>
    <w:rsid w:val="001C71C7"/>
    <w:rsid w:val="001C767C"/>
    <w:rsid w:val="001C7B4C"/>
    <w:rsid w:val="001D00FC"/>
    <w:rsid w:val="001D0582"/>
    <w:rsid w:val="001D076B"/>
    <w:rsid w:val="001D07B7"/>
    <w:rsid w:val="001D0831"/>
    <w:rsid w:val="001D0E71"/>
    <w:rsid w:val="001D107D"/>
    <w:rsid w:val="001D1113"/>
    <w:rsid w:val="001D1411"/>
    <w:rsid w:val="001D15E7"/>
    <w:rsid w:val="001D19F5"/>
    <w:rsid w:val="001D1A39"/>
    <w:rsid w:val="001D1BD7"/>
    <w:rsid w:val="001D1DF0"/>
    <w:rsid w:val="001D1F95"/>
    <w:rsid w:val="001D1FDD"/>
    <w:rsid w:val="001D2439"/>
    <w:rsid w:val="001D2481"/>
    <w:rsid w:val="001D2526"/>
    <w:rsid w:val="001D2860"/>
    <w:rsid w:val="001D28FA"/>
    <w:rsid w:val="001D2928"/>
    <w:rsid w:val="001D2AA7"/>
    <w:rsid w:val="001D2B12"/>
    <w:rsid w:val="001D2BB4"/>
    <w:rsid w:val="001D304D"/>
    <w:rsid w:val="001D3154"/>
    <w:rsid w:val="001D35F3"/>
    <w:rsid w:val="001D36C4"/>
    <w:rsid w:val="001D3A9B"/>
    <w:rsid w:val="001D3C54"/>
    <w:rsid w:val="001D3E2B"/>
    <w:rsid w:val="001D458E"/>
    <w:rsid w:val="001D4809"/>
    <w:rsid w:val="001D4AA0"/>
    <w:rsid w:val="001D4C97"/>
    <w:rsid w:val="001D5015"/>
    <w:rsid w:val="001D50AC"/>
    <w:rsid w:val="001D54D8"/>
    <w:rsid w:val="001D55A9"/>
    <w:rsid w:val="001D55C3"/>
    <w:rsid w:val="001D5E10"/>
    <w:rsid w:val="001D5EEC"/>
    <w:rsid w:val="001D5F69"/>
    <w:rsid w:val="001D61C2"/>
    <w:rsid w:val="001D656E"/>
    <w:rsid w:val="001D65F6"/>
    <w:rsid w:val="001D683F"/>
    <w:rsid w:val="001D6B29"/>
    <w:rsid w:val="001D6B37"/>
    <w:rsid w:val="001D6CB8"/>
    <w:rsid w:val="001D6CC6"/>
    <w:rsid w:val="001D75D9"/>
    <w:rsid w:val="001D76D9"/>
    <w:rsid w:val="001D776F"/>
    <w:rsid w:val="001D7799"/>
    <w:rsid w:val="001D7DFE"/>
    <w:rsid w:val="001E001E"/>
    <w:rsid w:val="001E02F9"/>
    <w:rsid w:val="001E034F"/>
    <w:rsid w:val="001E08C8"/>
    <w:rsid w:val="001E09E7"/>
    <w:rsid w:val="001E0D1E"/>
    <w:rsid w:val="001E0E4F"/>
    <w:rsid w:val="001E1149"/>
    <w:rsid w:val="001E1269"/>
    <w:rsid w:val="001E12A8"/>
    <w:rsid w:val="001E151C"/>
    <w:rsid w:val="001E16CD"/>
    <w:rsid w:val="001E1719"/>
    <w:rsid w:val="001E1786"/>
    <w:rsid w:val="001E1930"/>
    <w:rsid w:val="001E1B52"/>
    <w:rsid w:val="001E1E09"/>
    <w:rsid w:val="001E1E44"/>
    <w:rsid w:val="001E218D"/>
    <w:rsid w:val="001E221C"/>
    <w:rsid w:val="001E25B2"/>
    <w:rsid w:val="001E2707"/>
    <w:rsid w:val="001E2B60"/>
    <w:rsid w:val="001E2E5B"/>
    <w:rsid w:val="001E338D"/>
    <w:rsid w:val="001E347B"/>
    <w:rsid w:val="001E39EC"/>
    <w:rsid w:val="001E3B0B"/>
    <w:rsid w:val="001E3F8F"/>
    <w:rsid w:val="001E4001"/>
    <w:rsid w:val="001E40D1"/>
    <w:rsid w:val="001E426D"/>
    <w:rsid w:val="001E437E"/>
    <w:rsid w:val="001E44E0"/>
    <w:rsid w:val="001E4ACF"/>
    <w:rsid w:val="001E4EFC"/>
    <w:rsid w:val="001E5072"/>
    <w:rsid w:val="001E5223"/>
    <w:rsid w:val="001E530E"/>
    <w:rsid w:val="001E54C3"/>
    <w:rsid w:val="001E556F"/>
    <w:rsid w:val="001E5896"/>
    <w:rsid w:val="001E5A67"/>
    <w:rsid w:val="001E5B9D"/>
    <w:rsid w:val="001E5F24"/>
    <w:rsid w:val="001E6069"/>
    <w:rsid w:val="001E648B"/>
    <w:rsid w:val="001E648F"/>
    <w:rsid w:val="001E650B"/>
    <w:rsid w:val="001E660C"/>
    <w:rsid w:val="001E6656"/>
    <w:rsid w:val="001E66C1"/>
    <w:rsid w:val="001E6728"/>
    <w:rsid w:val="001E69BF"/>
    <w:rsid w:val="001E6D29"/>
    <w:rsid w:val="001E6F7E"/>
    <w:rsid w:val="001E70D4"/>
    <w:rsid w:val="001E743C"/>
    <w:rsid w:val="001E79A1"/>
    <w:rsid w:val="001E79EC"/>
    <w:rsid w:val="001E7A2E"/>
    <w:rsid w:val="001E7B76"/>
    <w:rsid w:val="001E7BF9"/>
    <w:rsid w:val="001F03BD"/>
    <w:rsid w:val="001F0799"/>
    <w:rsid w:val="001F0812"/>
    <w:rsid w:val="001F0890"/>
    <w:rsid w:val="001F08F1"/>
    <w:rsid w:val="001F0C19"/>
    <w:rsid w:val="001F13DB"/>
    <w:rsid w:val="001F1562"/>
    <w:rsid w:val="001F1624"/>
    <w:rsid w:val="001F1988"/>
    <w:rsid w:val="001F19E8"/>
    <w:rsid w:val="001F1CFE"/>
    <w:rsid w:val="001F1EA5"/>
    <w:rsid w:val="001F224A"/>
    <w:rsid w:val="001F2281"/>
    <w:rsid w:val="001F2348"/>
    <w:rsid w:val="001F26FE"/>
    <w:rsid w:val="001F2746"/>
    <w:rsid w:val="001F2795"/>
    <w:rsid w:val="001F2BFF"/>
    <w:rsid w:val="001F2CFF"/>
    <w:rsid w:val="001F2D70"/>
    <w:rsid w:val="001F2DB8"/>
    <w:rsid w:val="001F2DFF"/>
    <w:rsid w:val="001F3301"/>
    <w:rsid w:val="001F37E1"/>
    <w:rsid w:val="001F38A3"/>
    <w:rsid w:val="001F39AF"/>
    <w:rsid w:val="001F3D52"/>
    <w:rsid w:val="001F4221"/>
    <w:rsid w:val="001F42CB"/>
    <w:rsid w:val="001F4497"/>
    <w:rsid w:val="001F4A6E"/>
    <w:rsid w:val="001F4AF8"/>
    <w:rsid w:val="001F5368"/>
    <w:rsid w:val="001F53C5"/>
    <w:rsid w:val="001F58AF"/>
    <w:rsid w:val="001F5CE9"/>
    <w:rsid w:val="001F5DDC"/>
    <w:rsid w:val="001F5E6A"/>
    <w:rsid w:val="001F5EC0"/>
    <w:rsid w:val="001F5EF2"/>
    <w:rsid w:val="001F6167"/>
    <w:rsid w:val="001F630C"/>
    <w:rsid w:val="001F64F9"/>
    <w:rsid w:val="001F653A"/>
    <w:rsid w:val="001F689C"/>
    <w:rsid w:val="001F6D8D"/>
    <w:rsid w:val="001F6E90"/>
    <w:rsid w:val="001F6FC3"/>
    <w:rsid w:val="001F7042"/>
    <w:rsid w:val="001F71CD"/>
    <w:rsid w:val="001F7263"/>
    <w:rsid w:val="001F75D2"/>
    <w:rsid w:val="001F7AFA"/>
    <w:rsid w:val="001F7B8A"/>
    <w:rsid w:val="001F7C25"/>
    <w:rsid w:val="001F7D4D"/>
    <w:rsid w:val="001F7F2F"/>
    <w:rsid w:val="00200178"/>
    <w:rsid w:val="00200232"/>
    <w:rsid w:val="00200237"/>
    <w:rsid w:val="00200337"/>
    <w:rsid w:val="00200505"/>
    <w:rsid w:val="00200573"/>
    <w:rsid w:val="00200C41"/>
    <w:rsid w:val="002011C3"/>
    <w:rsid w:val="00201345"/>
    <w:rsid w:val="002016CC"/>
    <w:rsid w:val="002017B3"/>
    <w:rsid w:val="00201B27"/>
    <w:rsid w:val="00201B4A"/>
    <w:rsid w:val="00201CBE"/>
    <w:rsid w:val="00201CFF"/>
    <w:rsid w:val="00201ED3"/>
    <w:rsid w:val="00201F54"/>
    <w:rsid w:val="00202041"/>
    <w:rsid w:val="002022C7"/>
    <w:rsid w:val="0020249B"/>
    <w:rsid w:val="002024F7"/>
    <w:rsid w:val="002026E9"/>
    <w:rsid w:val="002027E8"/>
    <w:rsid w:val="002028E9"/>
    <w:rsid w:val="00202973"/>
    <w:rsid w:val="00202A09"/>
    <w:rsid w:val="00202BC8"/>
    <w:rsid w:val="00202C31"/>
    <w:rsid w:val="00203279"/>
    <w:rsid w:val="00203296"/>
    <w:rsid w:val="00203372"/>
    <w:rsid w:val="002033E1"/>
    <w:rsid w:val="00203467"/>
    <w:rsid w:val="00203877"/>
    <w:rsid w:val="00203897"/>
    <w:rsid w:val="00203B43"/>
    <w:rsid w:val="00204202"/>
    <w:rsid w:val="0020425A"/>
    <w:rsid w:val="0020428B"/>
    <w:rsid w:val="002042E5"/>
    <w:rsid w:val="0020437A"/>
    <w:rsid w:val="0020498F"/>
    <w:rsid w:val="0020499B"/>
    <w:rsid w:val="00205014"/>
    <w:rsid w:val="00205227"/>
    <w:rsid w:val="002053A5"/>
    <w:rsid w:val="0020555F"/>
    <w:rsid w:val="00205562"/>
    <w:rsid w:val="00205888"/>
    <w:rsid w:val="00205D34"/>
    <w:rsid w:val="00205E86"/>
    <w:rsid w:val="00205F9D"/>
    <w:rsid w:val="002067EF"/>
    <w:rsid w:val="002067FE"/>
    <w:rsid w:val="002067FF"/>
    <w:rsid w:val="00206856"/>
    <w:rsid w:val="00206871"/>
    <w:rsid w:val="00206B08"/>
    <w:rsid w:val="00206B11"/>
    <w:rsid w:val="00206CF3"/>
    <w:rsid w:val="00206E6F"/>
    <w:rsid w:val="00207069"/>
    <w:rsid w:val="00207109"/>
    <w:rsid w:val="00207116"/>
    <w:rsid w:val="00207275"/>
    <w:rsid w:val="00207639"/>
    <w:rsid w:val="00207AF1"/>
    <w:rsid w:val="00207D38"/>
    <w:rsid w:val="0021052C"/>
    <w:rsid w:val="00210544"/>
    <w:rsid w:val="00210615"/>
    <w:rsid w:val="002107A8"/>
    <w:rsid w:val="00210BA2"/>
    <w:rsid w:val="00210DBF"/>
    <w:rsid w:val="00211020"/>
    <w:rsid w:val="002110EB"/>
    <w:rsid w:val="002111BB"/>
    <w:rsid w:val="0021136D"/>
    <w:rsid w:val="00211604"/>
    <w:rsid w:val="002117CA"/>
    <w:rsid w:val="00211808"/>
    <w:rsid w:val="00211822"/>
    <w:rsid w:val="00211899"/>
    <w:rsid w:val="00211CD0"/>
    <w:rsid w:val="00211F8A"/>
    <w:rsid w:val="002122DB"/>
    <w:rsid w:val="002123D1"/>
    <w:rsid w:val="002124C0"/>
    <w:rsid w:val="002128C6"/>
    <w:rsid w:val="00212BDD"/>
    <w:rsid w:val="002131F6"/>
    <w:rsid w:val="00213213"/>
    <w:rsid w:val="002132E8"/>
    <w:rsid w:val="00213627"/>
    <w:rsid w:val="002138DD"/>
    <w:rsid w:val="00213D80"/>
    <w:rsid w:val="0021420B"/>
    <w:rsid w:val="00214608"/>
    <w:rsid w:val="0021469C"/>
    <w:rsid w:val="00214801"/>
    <w:rsid w:val="00214A44"/>
    <w:rsid w:val="00214C18"/>
    <w:rsid w:val="00214C58"/>
    <w:rsid w:val="00214E54"/>
    <w:rsid w:val="002150DF"/>
    <w:rsid w:val="0021541F"/>
    <w:rsid w:val="002154D1"/>
    <w:rsid w:val="0021563A"/>
    <w:rsid w:val="002157F2"/>
    <w:rsid w:val="00215B8F"/>
    <w:rsid w:val="00215D41"/>
    <w:rsid w:val="00215F4F"/>
    <w:rsid w:val="00215F90"/>
    <w:rsid w:val="0021633C"/>
    <w:rsid w:val="00216393"/>
    <w:rsid w:val="0021650F"/>
    <w:rsid w:val="002165AD"/>
    <w:rsid w:val="0021668B"/>
    <w:rsid w:val="002167EE"/>
    <w:rsid w:val="00216958"/>
    <w:rsid w:val="00216A04"/>
    <w:rsid w:val="00216C28"/>
    <w:rsid w:val="00216E96"/>
    <w:rsid w:val="00216FE3"/>
    <w:rsid w:val="00217040"/>
    <w:rsid w:val="0021736A"/>
    <w:rsid w:val="00217962"/>
    <w:rsid w:val="00217B12"/>
    <w:rsid w:val="00220058"/>
    <w:rsid w:val="0022048A"/>
    <w:rsid w:val="002204CA"/>
    <w:rsid w:val="002204EA"/>
    <w:rsid w:val="00220737"/>
    <w:rsid w:val="00220743"/>
    <w:rsid w:val="002207CE"/>
    <w:rsid w:val="00220951"/>
    <w:rsid w:val="00220958"/>
    <w:rsid w:val="00220D00"/>
    <w:rsid w:val="00221097"/>
    <w:rsid w:val="00221204"/>
    <w:rsid w:val="002215D1"/>
    <w:rsid w:val="002216C7"/>
    <w:rsid w:val="00221724"/>
    <w:rsid w:val="00221853"/>
    <w:rsid w:val="002219CC"/>
    <w:rsid w:val="00221B5A"/>
    <w:rsid w:val="00221BF0"/>
    <w:rsid w:val="00221EA8"/>
    <w:rsid w:val="0022214B"/>
    <w:rsid w:val="00222176"/>
    <w:rsid w:val="00222246"/>
    <w:rsid w:val="002222B8"/>
    <w:rsid w:val="0022269E"/>
    <w:rsid w:val="002227A2"/>
    <w:rsid w:val="002227D8"/>
    <w:rsid w:val="002229DA"/>
    <w:rsid w:val="00222A2E"/>
    <w:rsid w:val="00222B75"/>
    <w:rsid w:val="00222D10"/>
    <w:rsid w:val="00222E6E"/>
    <w:rsid w:val="002230E9"/>
    <w:rsid w:val="00223187"/>
    <w:rsid w:val="00223217"/>
    <w:rsid w:val="002235C5"/>
    <w:rsid w:val="00223B8B"/>
    <w:rsid w:val="00223C94"/>
    <w:rsid w:val="00223EA8"/>
    <w:rsid w:val="00223EEE"/>
    <w:rsid w:val="00223F4A"/>
    <w:rsid w:val="002241B2"/>
    <w:rsid w:val="0022434F"/>
    <w:rsid w:val="002246A6"/>
    <w:rsid w:val="00224889"/>
    <w:rsid w:val="00224A0D"/>
    <w:rsid w:val="00224B2B"/>
    <w:rsid w:val="00224E33"/>
    <w:rsid w:val="00225000"/>
    <w:rsid w:val="00225204"/>
    <w:rsid w:val="00225272"/>
    <w:rsid w:val="0022537E"/>
    <w:rsid w:val="00225410"/>
    <w:rsid w:val="00225581"/>
    <w:rsid w:val="00225898"/>
    <w:rsid w:val="00225CF2"/>
    <w:rsid w:val="00225D99"/>
    <w:rsid w:val="00225DF1"/>
    <w:rsid w:val="002264D1"/>
    <w:rsid w:val="0022664C"/>
    <w:rsid w:val="002267BC"/>
    <w:rsid w:val="00226B95"/>
    <w:rsid w:val="00226D5C"/>
    <w:rsid w:val="00227026"/>
    <w:rsid w:val="00227196"/>
    <w:rsid w:val="002271D1"/>
    <w:rsid w:val="002274CD"/>
    <w:rsid w:val="00227641"/>
    <w:rsid w:val="00227760"/>
    <w:rsid w:val="002277EC"/>
    <w:rsid w:val="0022794C"/>
    <w:rsid w:val="00227A90"/>
    <w:rsid w:val="00227CF4"/>
    <w:rsid w:val="002300E1"/>
    <w:rsid w:val="002307AA"/>
    <w:rsid w:val="00230AD2"/>
    <w:rsid w:val="00230BE8"/>
    <w:rsid w:val="002310B8"/>
    <w:rsid w:val="00231283"/>
    <w:rsid w:val="00231613"/>
    <w:rsid w:val="0023172D"/>
    <w:rsid w:val="002317E8"/>
    <w:rsid w:val="00231933"/>
    <w:rsid w:val="00231B26"/>
    <w:rsid w:val="00231B49"/>
    <w:rsid w:val="00231BA0"/>
    <w:rsid w:val="00231C35"/>
    <w:rsid w:val="00231E39"/>
    <w:rsid w:val="002320E0"/>
    <w:rsid w:val="002322E5"/>
    <w:rsid w:val="002323B9"/>
    <w:rsid w:val="002324EB"/>
    <w:rsid w:val="00232648"/>
    <w:rsid w:val="00232962"/>
    <w:rsid w:val="00232994"/>
    <w:rsid w:val="00233380"/>
    <w:rsid w:val="00233578"/>
    <w:rsid w:val="002336A3"/>
    <w:rsid w:val="002339F4"/>
    <w:rsid w:val="00233A0B"/>
    <w:rsid w:val="00233A9E"/>
    <w:rsid w:val="00233AC5"/>
    <w:rsid w:val="00233C5E"/>
    <w:rsid w:val="00233CC0"/>
    <w:rsid w:val="00233CC6"/>
    <w:rsid w:val="00233F4C"/>
    <w:rsid w:val="0023434E"/>
    <w:rsid w:val="002346E1"/>
    <w:rsid w:val="002347C1"/>
    <w:rsid w:val="0023499C"/>
    <w:rsid w:val="00234B60"/>
    <w:rsid w:val="00234BAB"/>
    <w:rsid w:val="00234C67"/>
    <w:rsid w:val="00234E1B"/>
    <w:rsid w:val="00234FEA"/>
    <w:rsid w:val="00235061"/>
    <w:rsid w:val="00235650"/>
    <w:rsid w:val="0023597D"/>
    <w:rsid w:val="00235E57"/>
    <w:rsid w:val="00235F0B"/>
    <w:rsid w:val="002361AE"/>
    <w:rsid w:val="00236227"/>
    <w:rsid w:val="002362C7"/>
    <w:rsid w:val="00236475"/>
    <w:rsid w:val="002365C7"/>
    <w:rsid w:val="0023660A"/>
    <w:rsid w:val="002367C5"/>
    <w:rsid w:val="00236BA8"/>
    <w:rsid w:val="00236BCC"/>
    <w:rsid w:val="00237134"/>
    <w:rsid w:val="00237372"/>
    <w:rsid w:val="002374CB"/>
    <w:rsid w:val="002375DD"/>
    <w:rsid w:val="00237BFE"/>
    <w:rsid w:val="00237DD5"/>
    <w:rsid w:val="00240294"/>
    <w:rsid w:val="00240590"/>
    <w:rsid w:val="0024081F"/>
    <w:rsid w:val="00240B86"/>
    <w:rsid w:val="00240DAF"/>
    <w:rsid w:val="00240FA6"/>
    <w:rsid w:val="00241472"/>
    <w:rsid w:val="002418C6"/>
    <w:rsid w:val="00241900"/>
    <w:rsid w:val="00241B15"/>
    <w:rsid w:val="00241C5D"/>
    <w:rsid w:val="00241D3D"/>
    <w:rsid w:val="00242179"/>
    <w:rsid w:val="002422BE"/>
    <w:rsid w:val="002423E8"/>
    <w:rsid w:val="0024246D"/>
    <w:rsid w:val="00242633"/>
    <w:rsid w:val="0024271D"/>
    <w:rsid w:val="00242935"/>
    <w:rsid w:val="00242D70"/>
    <w:rsid w:val="00242E2E"/>
    <w:rsid w:val="002433A8"/>
    <w:rsid w:val="00243570"/>
    <w:rsid w:val="002436D8"/>
    <w:rsid w:val="00243813"/>
    <w:rsid w:val="002438F6"/>
    <w:rsid w:val="00243A48"/>
    <w:rsid w:val="00243ABC"/>
    <w:rsid w:val="00243D7C"/>
    <w:rsid w:val="002442B4"/>
    <w:rsid w:val="002443D4"/>
    <w:rsid w:val="002444F7"/>
    <w:rsid w:val="002448BB"/>
    <w:rsid w:val="002448BC"/>
    <w:rsid w:val="00244C62"/>
    <w:rsid w:val="00244D28"/>
    <w:rsid w:val="00244E03"/>
    <w:rsid w:val="002450A4"/>
    <w:rsid w:val="00245926"/>
    <w:rsid w:val="00245CF1"/>
    <w:rsid w:val="00245D37"/>
    <w:rsid w:val="00245EE8"/>
    <w:rsid w:val="00246045"/>
    <w:rsid w:val="002461E0"/>
    <w:rsid w:val="00246897"/>
    <w:rsid w:val="00246B49"/>
    <w:rsid w:val="00246C3B"/>
    <w:rsid w:val="00246CB5"/>
    <w:rsid w:val="00246ECE"/>
    <w:rsid w:val="00246FE8"/>
    <w:rsid w:val="0024774C"/>
    <w:rsid w:val="0024781F"/>
    <w:rsid w:val="00247866"/>
    <w:rsid w:val="0024794D"/>
    <w:rsid w:val="0025011C"/>
    <w:rsid w:val="002502A8"/>
    <w:rsid w:val="0025043F"/>
    <w:rsid w:val="00250757"/>
    <w:rsid w:val="00250A2F"/>
    <w:rsid w:val="00250A4C"/>
    <w:rsid w:val="00250A58"/>
    <w:rsid w:val="00250B82"/>
    <w:rsid w:val="00250CBE"/>
    <w:rsid w:val="00250FCA"/>
    <w:rsid w:val="002510CA"/>
    <w:rsid w:val="002515BF"/>
    <w:rsid w:val="00251621"/>
    <w:rsid w:val="00251642"/>
    <w:rsid w:val="002516C6"/>
    <w:rsid w:val="002517E0"/>
    <w:rsid w:val="00251A5C"/>
    <w:rsid w:val="00251EBE"/>
    <w:rsid w:val="00251EFC"/>
    <w:rsid w:val="00251F6D"/>
    <w:rsid w:val="0025209D"/>
    <w:rsid w:val="002520B9"/>
    <w:rsid w:val="002523CA"/>
    <w:rsid w:val="00252674"/>
    <w:rsid w:val="002526CA"/>
    <w:rsid w:val="0025323C"/>
    <w:rsid w:val="0025329D"/>
    <w:rsid w:val="0025337C"/>
    <w:rsid w:val="002537AA"/>
    <w:rsid w:val="00253850"/>
    <w:rsid w:val="002539C1"/>
    <w:rsid w:val="00253F60"/>
    <w:rsid w:val="00254116"/>
    <w:rsid w:val="002547C7"/>
    <w:rsid w:val="00254969"/>
    <w:rsid w:val="00254CF8"/>
    <w:rsid w:val="00255014"/>
    <w:rsid w:val="00255310"/>
    <w:rsid w:val="002555B5"/>
    <w:rsid w:val="00255934"/>
    <w:rsid w:val="00255B45"/>
    <w:rsid w:val="00255C72"/>
    <w:rsid w:val="00255CB7"/>
    <w:rsid w:val="0025604A"/>
    <w:rsid w:val="00256135"/>
    <w:rsid w:val="002561D2"/>
    <w:rsid w:val="002562E1"/>
    <w:rsid w:val="00256393"/>
    <w:rsid w:val="002563A6"/>
    <w:rsid w:val="00256643"/>
    <w:rsid w:val="002567F3"/>
    <w:rsid w:val="0025685D"/>
    <w:rsid w:val="00256DD1"/>
    <w:rsid w:val="00256E9B"/>
    <w:rsid w:val="0025709B"/>
    <w:rsid w:val="002571EC"/>
    <w:rsid w:val="00257353"/>
    <w:rsid w:val="00257397"/>
    <w:rsid w:val="002573CB"/>
    <w:rsid w:val="00257419"/>
    <w:rsid w:val="002576D8"/>
    <w:rsid w:val="00257901"/>
    <w:rsid w:val="0025799B"/>
    <w:rsid w:val="00257D64"/>
    <w:rsid w:val="00260253"/>
    <w:rsid w:val="0026037E"/>
    <w:rsid w:val="0026046A"/>
    <w:rsid w:val="002606B7"/>
    <w:rsid w:val="0026074B"/>
    <w:rsid w:val="00260978"/>
    <w:rsid w:val="002609A3"/>
    <w:rsid w:val="00260A67"/>
    <w:rsid w:val="00260C3A"/>
    <w:rsid w:val="00260D28"/>
    <w:rsid w:val="00260DDE"/>
    <w:rsid w:val="00260E23"/>
    <w:rsid w:val="00261086"/>
    <w:rsid w:val="00261551"/>
    <w:rsid w:val="002615B4"/>
    <w:rsid w:val="002619D4"/>
    <w:rsid w:val="00261E13"/>
    <w:rsid w:val="00261F33"/>
    <w:rsid w:val="00261FCF"/>
    <w:rsid w:val="00261FEE"/>
    <w:rsid w:val="0026210A"/>
    <w:rsid w:val="0026210D"/>
    <w:rsid w:val="0026216C"/>
    <w:rsid w:val="00262261"/>
    <w:rsid w:val="0026283C"/>
    <w:rsid w:val="0026296E"/>
    <w:rsid w:val="00262E13"/>
    <w:rsid w:val="00262FF1"/>
    <w:rsid w:val="00263055"/>
    <w:rsid w:val="002630B1"/>
    <w:rsid w:val="002631A9"/>
    <w:rsid w:val="0026340E"/>
    <w:rsid w:val="0026363C"/>
    <w:rsid w:val="00263810"/>
    <w:rsid w:val="00263870"/>
    <w:rsid w:val="00263A7A"/>
    <w:rsid w:val="00263B15"/>
    <w:rsid w:val="00263D0C"/>
    <w:rsid w:val="00263E35"/>
    <w:rsid w:val="00263F57"/>
    <w:rsid w:val="00264022"/>
    <w:rsid w:val="002640B4"/>
    <w:rsid w:val="00264124"/>
    <w:rsid w:val="00264157"/>
    <w:rsid w:val="00264187"/>
    <w:rsid w:val="002642C1"/>
    <w:rsid w:val="002644BB"/>
    <w:rsid w:val="00264710"/>
    <w:rsid w:val="002649DC"/>
    <w:rsid w:val="00264D45"/>
    <w:rsid w:val="0026524A"/>
    <w:rsid w:val="0026541D"/>
    <w:rsid w:val="002654E0"/>
    <w:rsid w:val="002654E2"/>
    <w:rsid w:val="00265521"/>
    <w:rsid w:val="00265A30"/>
    <w:rsid w:val="00265D1E"/>
    <w:rsid w:val="00265EB8"/>
    <w:rsid w:val="0026635D"/>
    <w:rsid w:val="00266436"/>
    <w:rsid w:val="0026670F"/>
    <w:rsid w:val="00266915"/>
    <w:rsid w:val="002669F5"/>
    <w:rsid w:val="00266B1A"/>
    <w:rsid w:val="00266C67"/>
    <w:rsid w:val="00266CBC"/>
    <w:rsid w:val="00266DE6"/>
    <w:rsid w:val="002676A6"/>
    <w:rsid w:val="002678F3"/>
    <w:rsid w:val="00267AA1"/>
    <w:rsid w:val="00267AD2"/>
    <w:rsid w:val="00267D6C"/>
    <w:rsid w:val="00267ED5"/>
    <w:rsid w:val="002700F1"/>
    <w:rsid w:val="002701CA"/>
    <w:rsid w:val="002702E8"/>
    <w:rsid w:val="0027035A"/>
    <w:rsid w:val="00270558"/>
    <w:rsid w:val="00270A83"/>
    <w:rsid w:val="00270AC1"/>
    <w:rsid w:val="00270AC5"/>
    <w:rsid w:val="00270BF6"/>
    <w:rsid w:val="00270EB3"/>
    <w:rsid w:val="00271063"/>
    <w:rsid w:val="002714EA"/>
    <w:rsid w:val="002715A2"/>
    <w:rsid w:val="00271828"/>
    <w:rsid w:val="002719AC"/>
    <w:rsid w:val="00271B52"/>
    <w:rsid w:val="00271C75"/>
    <w:rsid w:val="00272406"/>
    <w:rsid w:val="0027242D"/>
    <w:rsid w:val="00272562"/>
    <w:rsid w:val="00272720"/>
    <w:rsid w:val="002728DC"/>
    <w:rsid w:val="00272926"/>
    <w:rsid w:val="00272A80"/>
    <w:rsid w:val="00272B0B"/>
    <w:rsid w:val="00272B7F"/>
    <w:rsid w:val="00272BBD"/>
    <w:rsid w:val="00272C42"/>
    <w:rsid w:val="002733ED"/>
    <w:rsid w:val="0027346B"/>
    <w:rsid w:val="0027351B"/>
    <w:rsid w:val="002735CC"/>
    <w:rsid w:val="00273843"/>
    <w:rsid w:val="00273A3A"/>
    <w:rsid w:val="00273D20"/>
    <w:rsid w:val="00273D61"/>
    <w:rsid w:val="002740A6"/>
    <w:rsid w:val="002744D9"/>
    <w:rsid w:val="002746A1"/>
    <w:rsid w:val="00274A7D"/>
    <w:rsid w:val="00274AB2"/>
    <w:rsid w:val="00274D8E"/>
    <w:rsid w:val="00274E1C"/>
    <w:rsid w:val="00275166"/>
    <w:rsid w:val="00275317"/>
    <w:rsid w:val="002758BC"/>
    <w:rsid w:val="00275FAC"/>
    <w:rsid w:val="00276436"/>
    <w:rsid w:val="00276649"/>
    <w:rsid w:val="00276B8A"/>
    <w:rsid w:val="00276DE7"/>
    <w:rsid w:val="00276E9C"/>
    <w:rsid w:val="00277458"/>
    <w:rsid w:val="00277832"/>
    <w:rsid w:val="00277AA1"/>
    <w:rsid w:val="00277B2D"/>
    <w:rsid w:val="00277BFF"/>
    <w:rsid w:val="00277CE8"/>
    <w:rsid w:val="00277F73"/>
    <w:rsid w:val="00277FAF"/>
    <w:rsid w:val="00280073"/>
    <w:rsid w:val="00280162"/>
    <w:rsid w:val="0028017C"/>
    <w:rsid w:val="00280407"/>
    <w:rsid w:val="002804EE"/>
    <w:rsid w:val="00280715"/>
    <w:rsid w:val="00280ADD"/>
    <w:rsid w:val="00280F01"/>
    <w:rsid w:val="00280F85"/>
    <w:rsid w:val="00280FA0"/>
    <w:rsid w:val="0028119C"/>
    <w:rsid w:val="00281720"/>
    <w:rsid w:val="00281935"/>
    <w:rsid w:val="002819FC"/>
    <w:rsid w:val="00281CE7"/>
    <w:rsid w:val="00281E6F"/>
    <w:rsid w:val="00281EA6"/>
    <w:rsid w:val="002822B0"/>
    <w:rsid w:val="002822F0"/>
    <w:rsid w:val="002824DE"/>
    <w:rsid w:val="0028275D"/>
    <w:rsid w:val="002828DD"/>
    <w:rsid w:val="0028290E"/>
    <w:rsid w:val="00282B7B"/>
    <w:rsid w:val="00283068"/>
    <w:rsid w:val="00283162"/>
    <w:rsid w:val="002831FD"/>
    <w:rsid w:val="0028335C"/>
    <w:rsid w:val="002834DA"/>
    <w:rsid w:val="002834F9"/>
    <w:rsid w:val="0028363B"/>
    <w:rsid w:val="00283648"/>
    <w:rsid w:val="00283A19"/>
    <w:rsid w:val="00283ABB"/>
    <w:rsid w:val="00283FA4"/>
    <w:rsid w:val="00283FC4"/>
    <w:rsid w:val="00284255"/>
    <w:rsid w:val="002845E8"/>
    <w:rsid w:val="00284698"/>
    <w:rsid w:val="002846B3"/>
    <w:rsid w:val="0028481F"/>
    <w:rsid w:val="00285242"/>
    <w:rsid w:val="00285266"/>
    <w:rsid w:val="00285269"/>
    <w:rsid w:val="00285290"/>
    <w:rsid w:val="0028556B"/>
    <w:rsid w:val="00285B23"/>
    <w:rsid w:val="00285E70"/>
    <w:rsid w:val="00285EF9"/>
    <w:rsid w:val="00285F5B"/>
    <w:rsid w:val="00286016"/>
    <w:rsid w:val="002860F8"/>
    <w:rsid w:val="0028617F"/>
    <w:rsid w:val="002864B4"/>
    <w:rsid w:val="002865A6"/>
    <w:rsid w:val="00286640"/>
    <w:rsid w:val="0028674D"/>
    <w:rsid w:val="0028686E"/>
    <w:rsid w:val="00286FCF"/>
    <w:rsid w:val="00286FE0"/>
    <w:rsid w:val="002871CB"/>
    <w:rsid w:val="002871D6"/>
    <w:rsid w:val="00287265"/>
    <w:rsid w:val="00287789"/>
    <w:rsid w:val="00287A94"/>
    <w:rsid w:val="00287D25"/>
    <w:rsid w:val="00287FA3"/>
    <w:rsid w:val="002901EF"/>
    <w:rsid w:val="00290407"/>
    <w:rsid w:val="00290448"/>
    <w:rsid w:val="002905D1"/>
    <w:rsid w:val="00290699"/>
    <w:rsid w:val="0029074D"/>
    <w:rsid w:val="0029165F"/>
    <w:rsid w:val="00291DE8"/>
    <w:rsid w:val="00291FB2"/>
    <w:rsid w:val="002922C2"/>
    <w:rsid w:val="002927A8"/>
    <w:rsid w:val="002927C0"/>
    <w:rsid w:val="00292862"/>
    <w:rsid w:val="0029294A"/>
    <w:rsid w:val="00292A4E"/>
    <w:rsid w:val="00292A96"/>
    <w:rsid w:val="00292B43"/>
    <w:rsid w:val="00292D42"/>
    <w:rsid w:val="00292DE6"/>
    <w:rsid w:val="002930DA"/>
    <w:rsid w:val="002931D4"/>
    <w:rsid w:val="0029325E"/>
    <w:rsid w:val="00293277"/>
    <w:rsid w:val="0029351B"/>
    <w:rsid w:val="00293529"/>
    <w:rsid w:val="00293612"/>
    <w:rsid w:val="00293744"/>
    <w:rsid w:val="002939FE"/>
    <w:rsid w:val="00293B38"/>
    <w:rsid w:val="00293B85"/>
    <w:rsid w:val="00293B9D"/>
    <w:rsid w:val="00293BB5"/>
    <w:rsid w:val="00293E42"/>
    <w:rsid w:val="00293FCB"/>
    <w:rsid w:val="0029465A"/>
    <w:rsid w:val="00294674"/>
    <w:rsid w:val="002949D0"/>
    <w:rsid w:val="00294A32"/>
    <w:rsid w:val="00294CFF"/>
    <w:rsid w:val="00294D90"/>
    <w:rsid w:val="00294DE0"/>
    <w:rsid w:val="00294E16"/>
    <w:rsid w:val="002951DF"/>
    <w:rsid w:val="00295427"/>
    <w:rsid w:val="00295553"/>
    <w:rsid w:val="00295CCB"/>
    <w:rsid w:val="00295FCB"/>
    <w:rsid w:val="00295FFF"/>
    <w:rsid w:val="002960BA"/>
    <w:rsid w:val="002961DC"/>
    <w:rsid w:val="002963BB"/>
    <w:rsid w:val="002963CC"/>
    <w:rsid w:val="002968A0"/>
    <w:rsid w:val="002969C6"/>
    <w:rsid w:val="00296AD5"/>
    <w:rsid w:val="00297211"/>
    <w:rsid w:val="00297248"/>
    <w:rsid w:val="002972FF"/>
    <w:rsid w:val="002976B4"/>
    <w:rsid w:val="002978B6"/>
    <w:rsid w:val="002978D5"/>
    <w:rsid w:val="00297AD2"/>
    <w:rsid w:val="00297C69"/>
    <w:rsid w:val="002A02E3"/>
    <w:rsid w:val="002A0301"/>
    <w:rsid w:val="002A03A1"/>
    <w:rsid w:val="002A047D"/>
    <w:rsid w:val="002A0518"/>
    <w:rsid w:val="002A064A"/>
    <w:rsid w:val="002A0A96"/>
    <w:rsid w:val="002A0B07"/>
    <w:rsid w:val="002A0D79"/>
    <w:rsid w:val="002A0E17"/>
    <w:rsid w:val="002A0EC9"/>
    <w:rsid w:val="002A102B"/>
    <w:rsid w:val="002A1192"/>
    <w:rsid w:val="002A12A3"/>
    <w:rsid w:val="002A147C"/>
    <w:rsid w:val="002A158B"/>
    <w:rsid w:val="002A1844"/>
    <w:rsid w:val="002A19E8"/>
    <w:rsid w:val="002A1D6E"/>
    <w:rsid w:val="002A1E0B"/>
    <w:rsid w:val="002A2076"/>
    <w:rsid w:val="002A2199"/>
    <w:rsid w:val="002A23F8"/>
    <w:rsid w:val="002A28DD"/>
    <w:rsid w:val="002A290F"/>
    <w:rsid w:val="002A2CE2"/>
    <w:rsid w:val="002A31BE"/>
    <w:rsid w:val="002A3207"/>
    <w:rsid w:val="002A365B"/>
    <w:rsid w:val="002A392B"/>
    <w:rsid w:val="002A39E6"/>
    <w:rsid w:val="002A3AC5"/>
    <w:rsid w:val="002A3B86"/>
    <w:rsid w:val="002A3C7D"/>
    <w:rsid w:val="002A4394"/>
    <w:rsid w:val="002A4940"/>
    <w:rsid w:val="002A4A85"/>
    <w:rsid w:val="002A4BC8"/>
    <w:rsid w:val="002A52DC"/>
    <w:rsid w:val="002A5804"/>
    <w:rsid w:val="002A5851"/>
    <w:rsid w:val="002A5B91"/>
    <w:rsid w:val="002A5D8C"/>
    <w:rsid w:val="002A5E0B"/>
    <w:rsid w:val="002A5E7F"/>
    <w:rsid w:val="002A60DD"/>
    <w:rsid w:val="002A614D"/>
    <w:rsid w:val="002A6604"/>
    <w:rsid w:val="002A67D1"/>
    <w:rsid w:val="002A67E5"/>
    <w:rsid w:val="002A6B58"/>
    <w:rsid w:val="002A6F54"/>
    <w:rsid w:val="002A718B"/>
    <w:rsid w:val="002A7525"/>
    <w:rsid w:val="002A7620"/>
    <w:rsid w:val="002A7658"/>
    <w:rsid w:val="002A7701"/>
    <w:rsid w:val="002A7723"/>
    <w:rsid w:val="002A7C1B"/>
    <w:rsid w:val="002A7CFE"/>
    <w:rsid w:val="002A7D36"/>
    <w:rsid w:val="002A7D3B"/>
    <w:rsid w:val="002A7E4C"/>
    <w:rsid w:val="002A7E8B"/>
    <w:rsid w:val="002B00DB"/>
    <w:rsid w:val="002B029F"/>
    <w:rsid w:val="002B0510"/>
    <w:rsid w:val="002B0C66"/>
    <w:rsid w:val="002B0CD0"/>
    <w:rsid w:val="002B0F34"/>
    <w:rsid w:val="002B0FC5"/>
    <w:rsid w:val="002B1006"/>
    <w:rsid w:val="002B13DF"/>
    <w:rsid w:val="002B1428"/>
    <w:rsid w:val="002B1923"/>
    <w:rsid w:val="002B1C3E"/>
    <w:rsid w:val="002B1C46"/>
    <w:rsid w:val="002B1D4B"/>
    <w:rsid w:val="002B1DB1"/>
    <w:rsid w:val="002B1E85"/>
    <w:rsid w:val="002B20BE"/>
    <w:rsid w:val="002B22C7"/>
    <w:rsid w:val="002B25FE"/>
    <w:rsid w:val="002B28EE"/>
    <w:rsid w:val="002B291F"/>
    <w:rsid w:val="002B29BF"/>
    <w:rsid w:val="002B30E0"/>
    <w:rsid w:val="002B314B"/>
    <w:rsid w:val="002B3252"/>
    <w:rsid w:val="002B3B8E"/>
    <w:rsid w:val="002B3CE3"/>
    <w:rsid w:val="002B3D52"/>
    <w:rsid w:val="002B3E41"/>
    <w:rsid w:val="002B3EAA"/>
    <w:rsid w:val="002B4827"/>
    <w:rsid w:val="002B4883"/>
    <w:rsid w:val="002B48F2"/>
    <w:rsid w:val="002B4C00"/>
    <w:rsid w:val="002B4D7C"/>
    <w:rsid w:val="002B4DBA"/>
    <w:rsid w:val="002B4DC0"/>
    <w:rsid w:val="002B4FED"/>
    <w:rsid w:val="002B500C"/>
    <w:rsid w:val="002B50D8"/>
    <w:rsid w:val="002B555C"/>
    <w:rsid w:val="002B5749"/>
    <w:rsid w:val="002B58E1"/>
    <w:rsid w:val="002B5A86"/>
    <w:rsid w:val="002B5CF9"/>
    <w:rsid w:val="002B5FAB"/>
    <w:rsid w:val="002B609C"/>
    <w:rsid w:val="002B60E5"/>
    <w:rsid w:val="002B61C7"/>
    <w:rsid w:val="002B62D2"/>
    <w:rsid w:val="002B6475"/>
    <w:rsid w:val="002B64A8"/>
    <w:rsid w:val="002B65E5"/>
    <w:rsid w:val="002B6751"/>
    <w:rsid w:val="002B6838"/>
    <w:rsid w:val="002B6A3D"/>
    <w:rsid w:val="002B6C01"/>
    <w:rsid w:val="002B6C56"/>
    <w:rsid w:val="002B6CD2"/>
    <w:rsid w:val="002B6DBA"/>
    <w:rsid w:val="002B6FAF"/>
    <w:rsid w:val="002B7283"/>
    <w:rsid w:val="002B7551"/>
    <w:rsid w:val="002B75D8"/>
    <w:rsid w:val="002B77CC"/>
    <w:rsid w:val="002B7A0C"/>
    <w:rsid w:val="002C01D8"/>
    <w:rsid w:val="002C0398"/>
    <w:rsid w:val="002C04E8"/>
    <w:rsid w:val="002C05B5"/>
    <w:rsid w:val="002C05C1"/>
    <w:rsid w:val="002C05D2"/>
    <w:rsid w:val="002C0828"/>
    <w:rsid w:val="002C0B1D"/>
    <w:rsid w:val="002C0B9A"/>
    <w:rsid w:val="002C0CC4"/>
    <w:rsid w:val="002C0CF5"/>
    <w:rsid w:val="002C1138"/>
    <w:rsid w:val="002C1205"/>
    <w:rsid w:val="002C12AF"/>
    <w:rsid w:val="002C12C7"/>
    <w:rsid w:val="002C145B"/>
    <w:rsid w:val="002C154F"/>
    <w:rsid w:val="002C1630"/>
    <w:rsid w:val="002C177A"/>
    <w:rsid w:val="002C1800"/>
    <w:rsid w:val="002C19E4"/>
    <w:rsid w:val="002C1AD4"/>
    <w:rsid w:val="002C1D6C"/>
    <w:rsid w:val="002C1EA7"/>
    <w:rsid w:val="002C2902"/>
    <w:rsid w:val="002C2DBE"/>
    <w:rsid w:val="002C3211"/>
    <w:rsid w:val="002C3F51"/>
    <w:rsid w:val="002C4046"/>
    <w:rsid w:val="002C416A"/>
    <w:rsid w:val="002C416E"/>
    <w:rsid w:val="002C45DC"/>
    <w:rsid w:val="002C468E"/>
    <w:rsid w:val="002C4D33"/>
    <w:rsid w:val="002C4E33"/>
    <w:rsid w:val="002C5162"/>
    <w:rsid w:val="002C54E2"/>
    <w:rsid w:val="002C5559"/>
    <w:rsid w:val="002C56BC"/>
    <w:rsid w:val="002C592D"/>
    <w:rsid w:val="002C59B6"/>
    <w:rsid w:val="002C5C1E"/>
    <w:rsid w:val="002C63F9"/>
    <w:rsid w:val="002C6559"/>
    <w:rsid w:val="002C664F"/>
    <w:rsid w:val="002C688B"/>
    <w:rsid w:val="002C6B46"/>
    <w:rsid w:val="002C6D0C"/>
    <w:rsid w:val="002C6FE3"/>
    <w:rsid w:val="002C725F"/>
    <w:rsid w:val="002C727B"/>
    <w:rsid w:val="002C73E6"/>
    <w:rsid w:val="002C794A"/>
    <w:rsid w:val="002C7EE8"/>
    <w:rsid w:val="002C7F7C"/>
    <w:rsid w:val="002D0314"/>
    <w:rsid w:val="002D0510"/>
    <w:rsid w:val="002D0CDB"/>
    <w:rsid w:val="002D0D68"/>
    <w:rsid w:val="002D0F4C"/>
    <w:rsid w:val="002D157A"/>
    <w:rsid w:val="002D15E5"/>
    <w:rsid w:val="002D1AFB"/>
    <w:rsid w:val="002D1CB4"/>
    <w:rsid w:val="002D1D4F"/>
    <w:rsid w:val="002D22BB"/>
    <w:rsid w:val="002D271A"/>
    <w:rsid w:val="002D2EB6"/>
    <w:rsid w:val="002D2F3A"/>
    <w:rsid w:val="002D31C6"/>
    <w:rsid w:val="002D3DE7"/>
    <w:rsid w:val="002D3E5C"/>
    <w:rsid w:val="002D4683"/>
    <w:rsid w:val="002D4697"/>
    <w:rsid w:val="002D4E85"/>
    <w:rsid w:val="002D4ED1"/>
    <w:rsid w:val="002D503F"/>
    <w:rsid w:val="002D52D9"/>
    <w:rsid w:val="002D5410"/>
    <w:rsid w:val="002D5619"/>
    <w:rsid w:val="002D56C1"/>
    <w:rsid w:val="002D5983"/>
    <w:rsid w:val="002D5AC1"/>
    <w:rsid w:val="002D5BCC"/>
    <w:rsid w:val="002D5C7F"/>
    <w:rsid w:val="002D6183"/>
    <w:rsid w:val="002D63C4"/>
    <w:rsid w:val="002D63EF"/>
    <w:rsid w:val="002D6523"/>
    <w:rsid w:val="002D66B7"/>
    <w:rsid w:val="002D66D2"/>
    <w:rsid w:val="002D693A"/>
    <w:rsid w:val="002D6A0F"/>
    <w:rsid w:val="002D6A4F"/>
    <w:rsid w:val="002D6C5E"/>
    <w:rsid w:val="002D6E85"/>
    <w:rsid w:val="002D6F49"/>
    <w:rsid w:val="002D711A"/>
    <w:rsid w:val="002D712B"/>
    <w:rsid w:val="002D7200"/>
    <w:rsid w:val="002D7225"/>
    <w:rsid w:val="002D7248"/>
    <w:rsid w:val="002D7314"/>
    <w:rsid w:val="002D7699"/>
    <w:rsid w:val="002D7723"/>
    <w:rsid w:val="002D776D"/>
    <w:rsid w:val="002D77A5"/>
    <w:rsid w:val="002D77AF"/>
    <w:rsid w:val="002D78EE"/>
    <w:rsid w:val="002D792E"/>
    <w:rsid w:val="002D7B77"/>
    <w:rsid w:val="002D7C67"/>
    <w:rsid w:val="002D7DB1"/>
    <w:rsid w:val="002E0023"/>
    <w:rsid w:val="002E0391"/>
    <w:rsid w:val="002E04A8"/>
    <w:rsid w:val="002E055E"/>
    <w:rsid w:val="002E097D"/>
    <w:rsid w:val="002E0A10"/>
    <w:rsid w:val="002E0A76"/>
    <w:rsid w:val="002E0AB1"/>
    <w:rsid w:val="002E0BD3"/>
    <w:rsid w:val="002E0F94"/>
    <w:rsid w:val="002E0FDA"/>
    <w:rsid w:val="002E11F1"/>
    <w:rsid w:val="002E1635"/>
    <w:rsid w:val="002E1880"/>
    <w:rsid w:val="002E19DF"/>
    <w:rsid w:val="002E1A22"/>
    <w:rsid w:val="002E1A3D"/>
    <w:rsid w:val="002E1BB5"/>
    <w:rsid w:val="002E1C0F"/>
    <w:rsid w:val="002E1F7F"/>
    <w:rsid w:val="002E2238"/>
    <w:rsid w:val="002E28C5"/>
    <w:rsid w:val="002E2936"/>
    <w:rsid w:val="002E29BE"/>
    <w:rsid w:val="002E2B44"/>
    <w:rsid w:val="002E2E64"/>
    <w:rsid w:val="002E2F5E"/>
    <w:rsid w:val="002E3060"/>
    <w:rsid w:val="002E308A"/>
    <w:rsid w:val="002E311E"/>
    <w:rsid w:val="002E3132"/>
    <w:rsid w:val="002E34B2"/>
    <w:rsid w:val="002E35AC"/>
    <w:rsid w:val="002E3651"/>
    <w:rsid w:val="002E3772"/>
    <w:rsid w:val="002E37CD"/>
    <w:rsid w:val="002E3B56"/>
    <w:rsid w:val="002E3EF6"/>
    <w:rsid w:val="002E4118"/>
    <w:rsid w:val="002E4136"/>
    <w:rsid w:val="002E449C"/>
    <w:rsid w:val="002E44DB"/>
    <w:rsid w:val="002E4626"/>
    <w:rsid w:val="002E4754"/>
    <w:rsid w:val="002E49A2"/>
    <w:rsid w:val="002E4BE2"/>
    <w:rsid w:val="002E4D18"/>
    <w:rsid w:val="002E535A"/>
    <w:rsid w:val="002E54D6"/>
    <w:rsid w:val="002E573E"/>
    <w:rsid w:val="002E5749"/>
    <w:rsid w:val="002E5CF2"/>
    <w:rsid w:val="002E616F"/>
    <w:rsid w:val="002E652E"/>
    <w:rsid w:val="002E66E1"/>
    <w:rsid w:val="002E6724"/>
    <w:rsid w:val="002E6B50"/>
    <w:rsid w:val="002E6BD2"/>
    <w:rsid w:val="002E6C81"/>
    <w:rsid w:val="002E6E83"/>
    <w:rsid w:val="002E70A7"/>
    <w:rsid w:val="002E7327"/>
    <w:rsid w:val="002E74A3"/>
    <w:rsid w:val="002E7695"/>
    <w:rsid w:val="002E7702"/>
    <w:rsid w:val="002E777A"/>
    <w:rsid w:val="002E78E5"/>
    <w:rsid w:val="002E7AD8"/>
    <w:rsid w:val="002E7C9F"/>
    <w:rsid w:val="002E7CC7"/>
    <w:rsid w:val="002F0065"/>
    <w:rsid w:val="002F01C7"/>
    <w:rsid w:val="002F0577"/>
    <w:rsid w:val="002F080A"/>
    <w:rsid w:val="002F0C1E"/>
    <w:rsid w:val="002F10A9"/>
    <w:rsid w:val="002F1266"/>
    <w:rsid w:val="002F13ED"/>
    <w:rsid w:val="002F18F9"/>
    <w:rsid w:val="002F1B07"/>
    <w:rsid w:val="002F1B5F"/>
    <w:rsid w:val="002F1C86"/>
    <w:rsid w:val="002F1CB4"/>
    <w:rsid w:val="002F21F9"/>
    <w:rsid w:val="002F248D"/>
    <w:rsid w:val="002F26EC"/>
    <w:rsid w:val="002F2C5A"/>
    <w:rsid w:val="002F2D2B"/>
    <w:rsid w:val="002F2E8C"/>
    <w:rsid w:val="002F2EDF"/>
    <w:rsid w:val="002F30B0"/>
    <w:rsid w:val="002F35C7"/>
    <w:rsid w:val="002F3751"/>
    <w:rsid w:val="002F390F"/>
    <w:rsid w:val="002F3F3D"/>
    <w:rsid w:val="002F4158"/>
    <w:rsid w:val="002F4319"/>
    <w:rsid w:val="002F4620"/>
    <w:rsid w:val="002F4759"/>
    <w:rsid w:val="002F4BDA"/>
    <w:rsid w:val="002F4C73"/>
    <w:rsid w:val="002F4D3E"/>
    <w:rsid w:val="002F50F8"/>
    <w:rsid w:val="002F5296"/>
    <w:rsid w:val="002F554B"/>
    <w:rsid w:val="002F55A0"/>
    <w:rsid w:val="002F576D"/>
    <w:rsid w:val="002F592F"/>
    <w:rsid w:val="002F5B53"/>
    <w:rsid w:val="002F5EA8"/>
    <w:rsid w:val="002F5EB0"/>
    <w:rsid w:val="002F606B"/>
    <w:rsid w:val="002F66A7"/>
    <w:rsid w:val="002F68F6"/>
    <w:rsid w:val="002F6BAE"/>
    <w:rsid w:val="002F6E67"/>
    <w:rsid w:val="002F6F84"/>
    <w:rsid w:val="002F7317"/>
    <w:rsid w:val="002F744A"/>
    <w:rsid w:val="002F761F"/>
    <w:rsid w:val="002F7864"/>
    <w:rsid w:val="002F7AF9"/>
    <w:rsid w:val="002F7B15"/>
    <w:rsid w:val="002F7CDF"/>
    <w:rsid w:val="00300015"/>
    <w:rsid w:val="003004C3"/>
    <w:rsid w:val="00300662"/>
    <w:rsid w:val="00300767"/>
    <w:rsid w:val="00300782"/>
    <w:rsid w:val="00300AAC"/>
    <w:rsid w:val="0030133D"/>
    <w:rsid w:val="003013ED"/>
    <w:rsid w:val="00301531"/>
    <w:rsid w:val="00301550"/>
    <w:rsid w:val="0030156B"/>
    <w:rsid w:val="00301867"/>
    <w:rsid w:val="00301971"/>
    <w:rsid w:val="00301AAF"/>
    <w:rsid w:val="00301B0E"/>
    <w:rsid w:val="00301B7A"/>
    <w:rsid w:val="00301C7E"/>
    <w:rsid w:val="00301CA5"/>
    <w:rsid w:val="00302234"/>
    <w:rsid w:val="003022C7"/>
    <w:rsid w:val="0030257D"/>
    <w:rsid w:val="00302A5C"/>
    <w:rsid w:val="00302A96"/>
    <w:rsid w:val="00302C63"/>
    <w:rsid w:val="00302F4C"/>
    <w:rsid w:val="00303227"/>
    <w:rsid w:val="00303298"/>
    <w:rsid w:val="0030337A"/>
    <w:rsid w:val="00303576"/>
    <w:rsid w:val="00303982"/>
    <w:rsid w:val="00303A28"/>
    <w:rsid w:val="00303C1D"/>
    <w:rsid w:val="00303FFD"/>
    <w:rsid w:val="0030418B"/>
    <w:rsid w:val="0030439F"/>
    <w:rsid w:val="003044D5"/>
    <w:rsid w:val="0030464F"/>
    <w:rsid w:val="0030469A"/>
    <w:rsid w:val="003047C5"/>
    <w:rsid w:val="00304AF9"/>
    <w:rsid w:val="00304B83"/>
    <w:rsid w:val="00304DF0"/>
    <w:rsid w:val="00304DF2"/>
    <w:rsid w:val="00304E75"/>
    <w:rsid w:val="003050DB"/>
    <w:rsid w:val="0030513B"/>
    <w:rsid w:val="0030536E"/>
    <w:rsid w:val="00305549"/>
    <w:rsid w:val="003055A4"/>
    <w:rsid w:val="003056C6"/>
    <w:rsid w:val="0030573C"/>
    <w:rsid w:val="00305825"/>
    <w:rsid w:val="003058E2"/>
    <w:rsid w:val="00305D28"/>
    <w:rsid w:val="003060A9"/>
    <w:rsid w:val="0030633D"/>
    <w:rsid w:val="003064B7"/>
    <w:rsid w:val="003066D6"/>
    <w:rsid w:val="003067B3"/>
    <w:rsid w:val="00306832"/>
    <w:rsid w:val="003068AE"/>
    <w:rsid w:val="0030696F"/>
    <w:rsid w:val="0030698E"/>
    <w:rsid w:val="00306F7D"/>
    <w:rsid w:val="00307112"/>
    <w:rsid w:val="0030727C"/>
    <w:rsid w:val="003075C1"/>
    <w:rsid w:val="00307601"/>
    <w:rsid w:val="00307995"/>
    <w:rsid w:val="00307A74"/>
    <w:rsid w:val="00307E7C"/>
    <w:rsid w:val="00307F6A"/>
    <w:rsid w:val="00307F8F"/>
    <w:rsid w:val="0031063F"/>
    <w:rsid w:val="0031065E"/>
    <w:rsid w:val="00310E05"/>
    <w:rsid w:val="00311001"/>
    <w:rsid w:val="00311152"/>
    <w:rsid w:val="0031118B"/>
    <w:rsid w:val="00311202"/>
    <w:rsid w:val="003114B0"/>
    <w:rsid w:val="00311CAA"/>
    <w:rsid w:val="0031217A"/>
    <w:rsid w:val="003124CC"/>
    <w:rsid w:val="00312B8C"/>
    <w:rsid w:val="00312F19"/>
    <w:rsid w:val="00312F93"/>
    <w:rsid w:val="003133CF"/>
    <w:rsid w:val="003133E1"/>
    <w:rsid w:val="0031386E"/>
    <w:rsid w:val="00313966"/>
    <w:rsid w:val="00313AE6"/>
    <w:rsid w:val="00313D36"/>
    <w:rsid w:val="00313E91"/>
    <w:rsid w:val="00313EF5"/>
    <w:rsid w:val="0031426A"/>
    <w:rsid w:val="00314290"/>
    <w:rsid w:val="0031454A"/>
    <w:rsid w:val="0031454F"/>
    <w:rsid w:val="0031459E"/>
    <w:rsid w:val="003146B0"/>
    <w:rsid w:val="0031487B"/>
    <w:rsid w:val="00314BBC"/>
    <w:rsid w:val="00314E57"/>
    <w:rsid w:val="00315280"/>
    <w:rsid w:val="00315550"/>
    <w:rsid w:val="0031567D"/>
    <w:rsid w:val="00315742"/>
    <w:rsid w:val="003158DB"/>
    <w:rsid w:val="00315AD3"/>
    <w:rsid w:val="00315E70"/>
    <w:rsid w:val="003162C5"/>
    <w:rsid w:val="003163B6"/>
    <w:rsid w:val="00316A5E"/>
    <w:rsid w:val="00316EE4"/>
    <w:rsid w:val="00317088"/>
    <w:rsid w:val="00317591"/>
    <w:rsid w:val="00317D98"/>
    <w:rsid w:val="00317DC6"/>
    <w:rsid w:val="003203D1"/>
    <w:rsid w:val="0032049E"/>
    <w:rsid w:val="00320747"/>
    <w:rsid w:val="00320A24"/>
    <w:rsid w:val="00320D11"/>
    <w:rsid w:val="003210BC"/>
    <w:rsid w:val="00321249"/>
    <w:rsid w:val="00321D03"/>
    <w:rsid w:val="00322066"/>
    <w:rsid w:val="003225BA"/>
    <w:rsid w:val="00322600"/>
    <w:rsid w:val="003227EC"/>
    <w:rsid w:val="00322A08"/>
    <w:rsid w:val="00322A6F"/>
    <w:rsid w:val="00322D96"/>
    <w:rsid w:val="00322DD5"/>
    <w:rsid w:val="0032325B"/>
    <w:rsid w:val="00323C03"/>
    <w:rsid w:val="00323C4B"/>
    <w:rsid w:val="00323F06"/>
    <w:rsid w:val="0032404B"/>
    <w:rsid w:val="003241A5"/>
    <w:rsid w:val="003242FF"/>
    <w:rsid w:val="0032430E"/>
    <w:rsid w:val="003244FB"/>
    <w:rsid w:val="003248DF"/>
    <w:rsid w:val="0032499E"/>
    <w:rsid w:val="003249A8"/>
    <w:rsid w:val="00324A74"/>
    <w:rsid w:val="00324B35"/>
    <w:rsid w:val="003250C8"/>
    <w:rsid w:val="00325351"/>
    <w:rsid w:val="0032535D"/>
    <w:rsid w:val="003254D5"/>
    <w:rsid w:val="0032557F"/>
    <w:rsid w:val="0032572A"/>
    <w:rsid w:val="003257A3"/>
    <w:rsid w:val="00325960"/>
    <w:rsid w:val="00325C77"/>
    <w:rsid w:val="00325D5C"/>
    <w:rsid w:val="00325E46"/>
    <w:rsid w:val="00325FC3"/>
    <w:rsid w:val="00326569"/>
    <w:rsid w:val="003267F6"/>
    <w:rsid w:val="00326CA0"/>
    <w:rsid w:val="0032729A"/>
    <w:rsid w:val="0032770D"/>
    <w:rsid w:val="00330413"/>
    <w:rsid w:val="00330452"/>
    <w:rsid w:val="003308BB"/>
    <w:rsid w:val="00330F02"/>
    <w:rsid w:val="003310CD"/>
    <w:rsid w:val="0033133A"/>
    <w:rsid w:val="003313DA"/>
    <w:rsid w:val="0033162A"/>
    <w:rsid w:val="00331773"/>
    <w:rsid w:val="00331824"/>
    <w:rsid w:val="00331B8B"/>
    <w:rsid w:val="00331CCF"/>
    <w:rsid w:val="00331D61"/>
    <w:rsid w:val="00331DCE"/>
    <w:rsid w:val="003320A5"/>
    <w:rsid w:val="00332145"/>
    <w:rsid w:val="003327F0"/>
    <w:rsid w:val="003329E4"/>
    <w:rsid w:val="00332BB7"/>
    <w:rsid w:val="00332BC0"/>
    <w:rsid w:val="00332E0E"/>
    <w:rsid w:val="00332F45"/>
    <w:rsid w:val="003331C9"/>
    <w:rsid w:val="003335E8"/>
    <w:rsid w:val="00333A73"/>
    <w:rsid w:val="00333DB6"/>
    <w:rsid w:val="00333E04"/>
    <w:rsid w:val="003340D7"/>
    <w:rsid w:val="003341E6"/>
    <w:rsid w:val="00334225"/>
    <w:rsid w:val="003345FC"/>
    <w:rsid w:val="00334632"/>
    <w:rsid w:val="0033465E"/>
    <w:rsid w:val="003346EA"/>
    <w:rsid w:val="0033472B"/>
    <w:rsid w:val="0033489D"/>
    <w:rsid w:val="00334DE5"/>
    <w:rsid w:val="00334ED3"/>
    <w:rsid w:val="00335290"/>
    <w:rsid w:val="003353AD"/>
    <w:rsid w:val="003355C4"/>
    <w:rsid w:val="00335726"/>
    <w:rsid w:val="00335DD9"/>
    <w:rsid w:val="00335E2E"/>
    <w:rsid w:val="00335F60"/>
    <w:rsid w:val="00336003"/>
    <w:rsid w:val="003360B0"/>
    <w:rsid w:val="0033634F"/>
    <w:rsid w:val="00336612"/>
    <w:rsid w:val="00336703"/>
    <w:rsid w:val="00336AFB"/>
    <w:rsid w:val="00336B1D"/>
    <w:rsid w:val="00336C66"/>
    <w:rsid w:val="003371D8"/>
    <w:rsid w:val="00337366"/>
    <w:rsid w:val="00337887"/>
    <w:rsid w:val="003379EE"/>
    <w:rsid w:val="00337BE6"/>
    <w:rsid w:val="00337DB0"/>
    <w:rsid w:val="00337DF4"/>
    <w:rsid w:val="003405A4"/>
    <w:rsid w:val="0034087B"/>
    <w:rsid w:val="003408AE"/>
    <w:rsid w:val="003409BE"/>
    <w:rsid w:val="00340B86"/>
    <w:rsid w:val="00340D9A"/>
    <w:rsid w:val="00340E47"/>
    <w:rsid w:val="00341107"/>
    <w:rsid w:val="0034120D"/>
    <w:rsid w:val="003419C8"/>
    <w:rsid w:val="00341DD5"/>
    <w:rsid w:val="00341FAB"/>
    <w:rsid w:val="00342079"/>
    <w:rsid w:val="00342418"/>
    <w:rsid w:val="0034277E"/>
    <w:rsid w:val="00342940"/>
    <w:rsid w:val="0034294D"/>
    <w:rsid w:val="00342979"/>
    <w:rsid w:val="00342A21"/>
    <w:rsid w:val="00342E76"/>
    <w:rsid w:val="00342FBD"/>
    <w:rsid w:val="003431CD"/>
    <w:rsid w:val="00343248"/>
    <w:rsid w:val="00343249"/>
    <w:rsid w:val="00343970"/>
    <w:rsid w:val="003439F7"/>
    <w:rsid w:val="00343AF0"/>
    <w:rsid w:val="00343C8A"/>
    <w:rsid w:val="00343D01"/>
    <w:rsid w:val="00343E5E"/>
    <w:rsid w:val="00344420"/>
    <w:rsid w:val="00344813"/>
    <w:rsid w:val="003449CA"/>
    <w:rsid w:val="00344BB1"/>
    <w:rsid w:val="00344D0C"/>
    <w:rsid w:val="00344F7C"/>
    <w:rsid w:val="00345137"/>
    <w:rsid w:val="003451AC"/>
    <w:rsid w:val="00345CD6"/>
    <w:rsid w:val="00345D87"/>
    <w:rsid w:val="00345E25"/>
    <w:rsid w:val="00345E60"/>
    <w:rsid w:val="00345F78"/>
    <w:rsid w:val="003465FB"/>
    <w:rsid w:val="0034665C"/>
    <w:rsid w:val="00346901"/>
    <w:rsid w:val="00346AA1"/>
    <w:rsid w:val="00346BEC"/>
    <w:rsid w:val="00346CBA"/>
    <w:rsid w:val="00346D63"/>
    <w:rsid w:val="00347426"/>
    <w:rsid w:val="0034744C"/>
    <w:rsid w:val="0034745F"/>
    <w:rsid w:val="00347495"/>
    <w:rsid w:val="003474CC"/>
    <w:rsid w:val="00347568"/>
    <w:rsid w:val="0034765C"/>
    <w:rsid w:val="003476D4"/>
    <w:rsid w:val="003501CA"/>
    <w:rsid w:val="003503A7"/>
    <w:rsid w:val="003504F5"/>
    <w:rsid w:val="003505D7"/>
    <w:rsid w:val="0035081D"/>
    <w:rsid w:val="00350A86"/>
    <w:rsid w:val="00350B8A"/>
    <w:rsid w:val="00350C09"/>
    <w:rsid w:val="00350D05"/>
    <w:rsid w:val="00350D0B"/>
    <w:rsid w:val="00351075"/>
    <w:rsid w:val="0035124E"/>
    <w:rsid w:val="0035145E"/>
    <w:rsid w:val="003518EF"/>
    <w:rsid w:val="00351CE1"/>
    <w:rsid w:val="00351D5E"/>
    <w:rsid w:val="00351E24"/>
    <w:rsid w:val="00351F76"/>
    <w:rsid w:val="0035210F"/>
    <w:rsid w:val="0035219A"/>
    <w:rsid w:val="003522F3"/>
    <w:rsid w:val="0035230C"/>
    <w:rsid w:val="003524CD"/>
    <w:rsid w:val="00352981"/>
    <w:rsid w:val="003529A5"/>
    <w:rsid w:val="00352B12"/>
    <w:rsid w:val="003531CF"/>
    <w:rsid w:val="00353281"/>
    <w:rsid w:val="00353550"/>
    <w:rsid w:val="003538F5"/>
    <w:rsid w:val="0035392D"/>
    <w:rsid w:val="00353AC8"/>
    <w:rsid w:val="00353CCC"/>
    <w:rsid w:val="00353D57"/>
    <w:rsid w:val="00353DF6"/>
    <w:rsid w:val="00353E44"/>
    <w:rsid w:val="00354469"/>
    <w:rsid w:val="003544B3"/>
    <w:rsid w:val="0035450C"/>
    <w:rsid w:val="0035480B"/>
    <w:rsid w:val="00354830"/>
    <w:rsid w:val="00354E64"/>
    <w:rsid w:val="00355165"/>
    <w:rsid w:val="0035583A"/>
    <w:rsid w:val="00355A6D"/>
    <w:rsid w:val="00355D41"/>
    <w:rsid w:val="003561D8"/>
    <w:rsid w:val="00356274"/>
    <w:rsid w:val="003562C9"/>
    <w:rsid w:val="00356502"/>
    <w:rsid w:val="003569B0"/>
    <w:rsid w:val="00356D2B"/>
    <w:rsid w:val="00356FD4"/>
    <w:rsid w:val="00357362"/>
    <w:rsid w:val="0035777E"/>
    <w:rsid w:val="003579DC"/>
    <w:rsid w:val="003579E6"/>
    <w:rsid w:val="00357AE5"/>
    <w:rsid w:val="00357DAE"/>
    <w:rsid w:val="00357F32"/>
    <w:rsid w:val="003601D5"/>
    <w:rsid w:val="0036037C"/>
    <w:rsid w:val="00360389"/>
    <w:rsid w:val="003603CF"/>
    <w:rsid w:val="003603DA"/>
    <w:rsid w:val="00360510"/>
    <w:rsid w:val="003608F2"/>
    <w:rsid w:val="00360ABB"/>
    <w:rsid w:val="00360C3B"/>
    <w:rsid w:val="00360C54"/>
    <w:rsid w:val="00360D15"/>
    <w:rsid w:val="00360E6C"/>
    <w:rsid w:val="00361213"/>
    <w:rsid w:val="003616F1"/>
    <w:rsid w:val="00361A30"/>
    <w:rsid w:val="00361D8D"/>
    <w:rsid w:val="00361E53"/>
    <w:rsid w:val="00361EAA"/>
    <w:rsid w:val="00361FEE"/>
    <w:rsid w:val="0036206C"/>
    <w:rsid w:val="0036211C"/>
    <w:rsid w:val="0036219A"/>
    <w:rsid w:val="0036224B"/>
    <w:rsid w:val="00362310"/>
    <w:rsid w:val="00362585"/>
    <w:rsid w:val="003627D2"/>
    <w:rsid w:val="003627D9"/>
    <w:rsid w:val="00362CFA"/>
    <w:rsid w:val="00362FA5"/>
    <w:rsid w:val="003631B6"/>
    <w:rsid w:val="00363294"/>
    <w:rsid w:val="0036364F"/>
    <w:rsid w:val="00363839"/>
    <w:rsid w:val="00364026"/>
    <w:rsid w:val="00364152"/>
    <w:rsid w:val="0036443C"/>
    <w:rsid w:val="00364548"/>
    <w:rsid w:val="00364625"/>
    <w:rsid w:val="00364684"/>
    <w:rsid w:val="00364A1B"/>
    <w:rsid w:val="00364AB0"/>
    <w:rsid w:val="0036507C"/>
    <w:rsid w:val="00365212"/>
    <w:rsid w:val="00365698"/>
    <w:rsid w:val="00365886"/>
    <w:rsid w:val="003659A0"/>
    <w:rsid w:val="00365F08"/>
    <w:rsid w:val="00365F45"/>
    <w:rsid w:val="00366031"/>
    <w:rsid w:val="00366084"/>
    <w:rsid w:val="00366092"/>
    <w:rsid w:val="00366556"/>
    <w:rsid w:val="003665BD"/>
    <w:rsid w:val="003665E8"/>
    <w:rsid w:val="003666A4"/>
    <w:rsid w:val="00366B43"/>
    <w:rsid w:val="00367187"/>
    <w:rsid w:val="00367505"/>
    <w:rsid w:val="0036753C"/>
    <w:rsid w:val="003676EF"/>
    <w:rsid w:val="0036771C"/>
    <w:rsid w:val="00367728"/>
    <w:rsid w:val="00367977"/>
    <w:rsid w:val="00367C11"/>
    <w:rsid w:val="00367C9B"/>
    <w:rsid w:val="00370254"/>
    <w:rsid w:val="0037030F"/>
    <w:rsid w:val="0037051B"/>
    <w:rsid w:val="003707C7"/>
    <w:rsid w:val="0037096E"/>
    <w:rsid w:val="00370B35"/>
    <w:rsid w:val="00370B96"/>
    <w:rsid w:val="00370BEF"/>
    <w:rsid w:val="00370D02"/>
    <w:rsid w:val="00370DBA"/>
    <w:rsid w:val="00370F4D"/>
    <w:rsid w:val="00371538"/>
    <w:rsid w:val="00371696"/>
    <w:rsid w:val="00371892"/>
    <w:rsid w:val="003719FA"/>
    <w:rsid w:val="00371A80"/>
    <w:rsid w:val="00371C42"/>
    <w:rsid w:val="00372117"/>
    <w:rsid w:val="003725F0"/>
    <w:rsid w:val="00372670"/>
    <w:rsid w:val="00372795"/>
    <w:rsid w:val="00372800"/>
    <w:rsid w:val="00372902"/>
    <w:rsid w:val="00372B22"/>
    <w:rsid w:val="00372DA1"/>
    <w:rsid w:val="00372DE6"/>
    <w:rsid w:val="00372EDE"/>
    <w:rsid w:val="00373367"/>
    <w:rsid w:val="0037360F"/>
    <w:rsid w:val="003739F1"/>
    <w:rsid w:val="00373C65"/>
    <w:rsid w:val="00373D7F"/>
    <w:rsid w:val="0037415D"/>
    <w:rsid w:val="00374578"/>
    <w:rsid w:val="003746BD"/>
    <w:rsid w:val="003749F4"/>
    <w:rsid w:val="00374CB0"/>
    <w:rsid w:val="00374CB4"/>
    <w:rsid w:val="00374E08"/>
    <w:rsid w:val="00374F0D"/>
    <w:rsid w:val="00375141"/>
    <w:rsid w:val="0037515E"/>
    <w:rsid w:val="003751B5"/>
    <w:rsid w:val="003759D8"/>
    <w:rsid w:val="00375B0C"/>
    <w:rsid w:val="00375B6C"/>
    <w:rsid w:val="00375EE2"/>
    <w:rsid w:val="00375FC6"/>
    <w:rsid w:val="003762CB"/>
    <w:rsid w:val="00376598"/>
    <w:rsid w:val="00376DD9"/>
    <w:rsid w:val="00376E5D"/>
    <w:rsid w:val="00376EF0"/>
    <w:rsid w:val="00377166"/>
    <w:rsid w:val="00377168"/>
    <w:rsid w:val="003772E7"/>
    <w:rsid w:val="003774A0"/>
    <w:rsid w:val="003775B9"/>
    <w:rsid w:val="00377660"/>
    <w:rsid w:val="0037766E"/>
    <w:rsid w:val="003777D0"/>
    <w:rsid w:val="00377B2C"/>
    <w:rsid w:val="00377E23"/>
    <w:rsid w:val="0038003A"/>
    <w:rsid w:val="0038005B"/>
    <w:rsid w:val="003801A9"/>
    <w:rsid w:val="00380218"/>
    <w:rsid w:val="003802F9"/>
    <w:rsid w:val="00380351"/>
    <w:rsid w:val="0038059D"/>
    <w:rsid w:val="003809D0"/>
    <w:rsid w:val="00380C2E"/>
    <w:rsid w:val="00380CC7"/>
    <w:rsid w:val="003810C4"/>
    <w:rsid w:val="003810D3"/>
    <w:rsid w:val="00381109"/>
    <w:rsid w:val="0038110C"/>
    <w:rsid w:val="003811FB"/>
    <w:rsid w:val="0038121E"/>
    <w:rsid w:val="00381374"/>
    <w:rsid w:val="00381602"/>
    <w:rsid w:val="00381871"/>
    <w:rsid w:val="00381BB5"/>
    <w:rsid w:val="00381D84"/>
    <w:rsid w:val="00381E23"/>
    <w:rsid w:val="003821BB"/>
    <w:rsid w:val="003822B4"/>
    <w:rsid w:val="0038238A"/>
    <w:rsid w:val="003823C4"/>
    <w:rsid w:val="003825F5"/>
    <w:rsid w:val="003827A0"/>
    <w:rsid w:val="003827A6"/>
    <w:rsid w:val="00382950"/>
    <w:rsid w:val="00382D85"/>
    <w:rsid w:val="00383008"/>
    <w:rsid w:val="0038305F"/>
    <w:rsid w:val="003831F4"/>
    <w:rsid w:val="003832D7"/>
    <w:rsid w:val="003833C5"/>
    <w:rsid w:val="00383478"/>
    <w:rsid w:val="0038350D"/>
    <w:rsid w:val="00383875"/>
    <w:rsid w:val="003839E9"/>
    <w:rsid w:val="00383A07"/>
    <w:rsid w:val="00383CB1"/>
    <w:rsid w:val="00383CB8"/>
    <w:rsid w:val="00383ECF"/>
    <w:rsid w:val="00383FC2"/>
    <w:rsid w:val="003840AB"/>
    <w:rsid w:val="00384241"/>
    <w:rsid w:val="003844CE"/>
    <w:rsid w:val="00384644"/>
    <w:rsid w:val="00384D4A"/>
    <w:rsid w:val="00384E7A"/>
    <w:rsid w:val="00384FF3"/>
    <w:rsid w:val="0038504C"/>
    <w:rsid w:val="003850ED"/>
    <w:rsid w:val="003855CE"/>
    <w:rsid w:val="003855D6"/>
    <w:rsid w:val="003855FE"/>
    <w:rsid w:val="0038570F"/>
    <w:rsid w:val="00385860"/>
    <w:rsid w:val="00385E7A"/>
    <w:rsid w:val="00385FFC"/>
    <w:rsid w:val="003863CC"/>
    <w:rsid w:val="00386921"/>
    <w:rsid w:val="003869BD"/>
    <w:rsid w:val="00386C2A"/>
    <w:rsid w:val="00386ED4"/>
    <w:rsid w:val="00387095"/>
    <w:rsid w:val="00387206"/>
    <w:rsid w:val="0038757B"/>
    <w:rsid w:val="00387818"/>
    <w:rsid w:val="00387962"/>
    <w:rsid w:val="00387D60"/>
    <w:rsid w:val="00387F9C"/>
    <w:rsid w:val="0039040A"/>
    <w:rsid w:val="003905A1"/>
    <w:rsid w:val="003906A8"/>
    <w:rsid w:val="00390836"/>
    <w:rsid w:val="003908B4"/>
    <w:rsid w:val="003908EE"/>
    <w:rsid w:val="00390A15"/>
    <w:rsid w:val="00390AE0"/>
    <w:rsid w:val="00390D20"/>
    <w:rsid w:val="00390D45"/>
    <w:rsid w:val="00391247"/>
    <w:rsid w:val="0039139D"/>
    <w:rsid w:val="003913E8"/>
    <w:rsid w:val="003915B6"/>
    <w:rsid w:val="003915F7"/>
    <w:rsid w:val="00391646"/>
    <w:rsid w:val="003916C6"/>
    <w:rsid w:val="003919CE"/>
    <w:rsid w:val="00391AEE"/>
    <w:rsid w:val="00391E82"/>
    <w:rsid w:val="0039232C"/>
    <w:rsid w:val="003923ED"/>
    <w:rsid w:val="0039255E"/>
    <w:rsid w:val="003929AD"/>
    <w:rsid w:val="00392C28"/>
    <w:rsid w:val="00392D15"/>
    <w:rsid w:val="00392ECD"/>
    <w:rsid w:val="00392F5F"/>
    <w:rsid w:val="003932D0"/>
    <w:rsid w:val="003932EC"/>
    <w:rsid w:val="00393538"/>
    <w:rsid w:val="00393652"/>
    <w:rsid w:val="00393F02"/>
    <w:rsid w:val="003940C9"/>
    <w:rsid w:val="003940E9"/>
    <w:rsid w:val="00394305"/>
    <w:rsid w:val="003943B6"/>
    <w:rsid w:val="00394481"/>
    <w:rsid w:val="003948A9"/>
    <w:rsid w:val="00394A5F"/>
    <w:rsid w:val="00394AFA"/>
    <w:rsid w:val="00394B66"/>
    <w:rsid w:val="00394D8E"/>
    <w:rsid w:val="00394E03"/>
    <w:rsid w:val="0039511E"/>
    <w:rsid w:val="00395132"/>
    <w:rsid w:val="00395254"/>
    <w:rsid w:val="003953C6"/>
    <w:rsid w:val="003954BE"/>
    <w:rsid w:val="00395611"/>
    <w:rsid w:val="0039577E"/>
    <w:rsid w:val="00395948"/>
    <w:rsid w:val="00395ABB"/>
    <w:rsid w:val="003960E2"/>
    <w:rsid w:val="00396183"/>
    <w:rsid w:val="003965F2"/>
    <w:rsid w:val="00396679"/>
    <w:rsid w:val="00396B8A"/>
    <w:rsid w:val="00396DAE"/>
    <w:rsid w:val="00396DEE"/>
    <w:rsid w:val="00397024"/>
    <w:rsid w:val="00397100"/>
    <w:rsid w:val="00397386"/>
    <w:rsid w:val="00397497"/>
    <w:rsid w:val="003977C1"/>
    <w:rsid w:val="00397A01"/>
    <w:rsid w:val="00397AE8"/>
    <w:rsid w:val="00397C36"/>
    <w:rsid w:val="003A0079"/>
    <w:rsid w:val="003A017D"/>
    <w:rsid w:val="003A02EB"/>
    <w:rsid w:val="003A038E"/>
    <w:rsid w:val="003A0405"/>
    <w:rsid w:val="003A0D09"/>
    <w:rsid w:val="003A0E52"/>
    <w:rsid w:val="003A0F29"/>
    <w:rsid w:val="003A0F80"/>
    <w:rsid w:val="003A13E9"/>
    <w:rsid w:val="003A1722"/>
    <w:rsid w:val="003A1B81"/>
    <w:rsid w:val="003A1BD0"/>
    <w:rsid w:val="003A1DAA"/>
    <w:rsid w:val="003A1F1C"/>
    <w:rsid w:val="003A1F9C"/>
    <w:rsid w:val="003A2298"/>
    <w:rsid w:val="003A24A0"/>
    <w:rsid w:val="003A24F1"/>
    <w:rsid w:val="003A283B"/>
    <w:rsid w:val="003A2E9B"/>
    <w:rsid w:val="003A2EB9"/>
    <w:rsid w:val="003A2EBD"/>
    <w:rsid w:val="003A2F07"/>
    <w:rsid w:val="003A32F1"/>
    <w:rsid w:val="003A36A8"/>
    <w:rsid w:val="003A375D"/>
    <w:rsid w:val="003A37B2"/>
    <w:rsid w:val="003A3BAC"/>
    <w:rsid w:val="003A3DC5"/>
    <w:rsid w:val="003A3ED4"/>
    <w:rsid w:val="003A44E6"/>
    <w:rsid w:val="003A45FA"/>
    <w:rsid w:val="003A46D8"/>
    <w:rsid w:val="003A49FC"/>
    <w:rsid w:val="003A4A9E"/>
    <w:rsid w:val="003A4BB2"/>
    <w:rsid w:val="003A4D76"/>
    <w:rsid w:val="003A4FA2"/>
    <w:rsid w:val="003A50BF"/>
    <w:rsid w:val="003A5274"/>
    <w:rsid w:val="003A530B"/>
    <w:rsid w:val="003A5374"/>
    <w:rsid w:val="003A54F2"/>
    <w:rsid w:val="003A568D"/>
    <w:rsid w:val="003A56E0"/>
    <w:rsid w:val="003A577E"/>
    <w:rsid w:val="003A5934"/>
    <w:rsid w:val="003A59AD"/>
    <w:rsid w:val="003A5C92"/>
    <w:rsid w:val="003A5DFB"/>
    <w:rsid w:val="003A5E34"/>
    <w:rsid w:val="003A60F9"/>
    <w:rsid w:val="003A6398"/>
    <w:rsid w:val="003A63AF"/>
    <w:rsid w:val="003A63EA"/>
    <w:rsid w:val="003A6538"/>
    <w:rsid w:val="003A65FA"/>
    <w:rsid w:val="003A6620"/>
    <w:rsid w:val="003A6711"/>
    <w:rsid w:val="003A6C50"/>
    <w:rsid w:val="003A7048"/>
    <w:rsid w:val="003A7432"/>
    <w:rsid w:val="003A7477"/>
    <w:rsid w:val="003A7C2F"/>
    <w:rsid w:val="003A7C62"/>
    <w:rsid w:val="003A7D3F"/>
    <w:rsid w:val="003A7D9A"/>
    <w:rsid w:val="003B0002"/>
    <w:rsid w:val="003B0043"/>
    <w:rsid w:val="003B0089"/>
    <w:rsid w:val="003B098D"/>
    <w:rsid w:val="003B0EBD"/>
    <w:rsid w:val="003B1169"/>
    <w:rsid w:val="003B15AE"/>
    <w:rsid w:val="003B16F8"/>
    <w:rsid w:val="003B172D"/>
    <w:rsid w:val="003B1735"/>
    <w:rsid w:val="003B1B61"/>
    <w:rsid w:val="003B1B89"/>
    <w:rsid w:val="003B1D23"/>
    <w:rsid w:val="003B1F0B"/>
    <w:rsid w:val="003B1F8A"/>
    <w:rsid w:val="003B23C1"/>
    <w:rsid w:val="003B2521"/>
    <w:rsid w:val="003B254F"/>
    <w:rsid w:val="003B29B7"/>
    <w:rsid w:val="003B2A2F"/>
    <w:rsid w:val="003B2D6B"/>
    <w:rsid w:val="003B2D9A"/>
    <w:rsid w:val="003B2E30"/>
    <w:rsid w:val="003B2EB0"/>
    <w:rsid w:val="003B383F"/>
    <w:rsid w:val="003B3963"/>
    <w:rsid w:val="003B3BC3"/>
    <w:rsid w:val="003B3C18"/>
    <w:rsid w:val="003B3CFE"/>
    <w:rsid w:val="003B3E9D"/>
    <w:rsid w:val="003B4032"/>
    <w:rsid w:val="003B404B"/>
    <w:rsid w:val="003B409B"/>
    <w:rsid w:val="003B41B3"/>
    <w:rsid w:val="003B4264"/>
    <w:rsid w:val="003B4357"/>
    <w:rsid w:val="003B4452"/>
    <w:rsid w:val="003B4530"/>
    <w:rsid w:val="003B45AE"/>
    <w:rsid w:val="003B4683"/>
    <w:rsid w:val="003B470F"/>
    <w:rsid w:val="003B4C67"/>
    <w:rsid w:val="003B4EC8"/>
    <w:rsid w:val="003B4FB2"/>
    <w:rsid w:val="003B5014"/>
    <w:rsid w:val="003B515E"/>
    <w:rsid w:val="003B51FE"/>
    <w:rsid w:val="003B5421"/>
    <w:rsid w:val="003B58F8"/>
    <w:rsid w:val="003B5993"/>
    <w:rsid w:val="003B5C3C"/>
    <w:rsid w:val="003B5C9A"/>
    <w:rsid w:val="003B5FB3"/>
    <w:rsid w:val="003B609F"/>
    <w:rsid w:val="003B6192"/>
    <w:rsid w:val="003B6BE3"/>
    <w:rsid w:val="003B6DC1"/>
    <w:rsid w:val="003B6E2A"/>
    <w:rsid w:val="003B702B"/>
    <w:rsid w:val="003B7393"/>
    <w:rsid w:val="003B7594"/>
    <w:rsid w:val="003B7787"/>
    <w:rsid w:val="003B7A94"/>
    <w:rsid w:val="003B7A9D"/>
    <w:rsid w:val="003B7DE4"/>
    <w:rsid w:val="003B7E52"/>
    <w:rsid w:val="003B7FB1"/>
    <w:rsid w:val="003C00AC"/>
    <w:rsid w:val="003C0208"/>
    <w:rsid w:val="003C0275"/>
    <w:rsid w:val="003C0449"/>
    <w:rsid w:val="003C050F"/>
    <w:rsid w:val="003C0620"/>
    <w:rsid w:val="003C0647"/>
    <w:rsid w:val="003C08D6"/>
    <w:rsid w:val="003C0C01"/>
    <w:rsid w:val="003C1448"/>
    <w:rsid w:val="003C1605"/>
    <w:rsid w:val="003C1671"/>
    <w:rsid w:val="003C185F"/>
    <w:rsid w:val="003C190C"/>
    <w:rsid w:val="003C1CA8"/>
    <w:rsid w:val="003C1CB4"/>
    <w:rsid w:val="003C1CE6"/>
    <w:rsid w:val="003C1DFC"/>
    <w:rsid w:val="003C22C9"/>
    <w:rsid w:val="003C257A"/>
    <w:rsid w:val="003C25CB"/>
    <w:rsid w:val="003C25E2"/>
    <w:rsid w:val="003C2639"/>
    <w:rsid w:val="003C267D"/>
    <w:rsid w:val="003C285D"/>
    <w:rsid w:val="003C2888"/>
    <w:rsid w:val="003C289F"/>
    <w:rsid w:val="003C2D1F"/>
    <w:rsid w:val="003C2EF9"/>
    <w:rsid w:val="003C317D"/>
    <w:rsid w:val="003C3208"/>
    <w:rsid w:val="003C3375"/>
    <w:rsid w:val="003C3503"/>
    <w:rsid w:val="003C36FE"/>
    <w:rsid w:val="003C3795"/>
    <w:rsid w:val="003C381B"/>
    <w:rsid w:val="003C3F4B"/>
    <w:rsid w:val="003C3F56"/>
    <w:rsid w:val="003C4834"/>
    <w:rsid w:val="003C4B4F"/>
    <w:rsid w:val="003C4F71"/>
    <w:rsid w:val="003C52C8"/>
    <w:rsid w:val="003C5687"/>
    <w:rsid w:val="003C58F3"/>
    <w:rsid w:val="003C5BF8"/>
    <w:rsid w:val="003C5CEE"/>
    <w:rsid w:val="003C5DD6"/>
    <w:rsid w:val="003C5DE3"/>
    <w:rsid w:val="003C629E"/>
    <w:rsid w:val="003C6338"/>
    <w:rsid w:val="003C6464"/>
    <w:rsid w:val="003C660F"/>
    <w:rsid w:val="003C66D8"/>
    <w:rsid w:val="003C6903"/>
    <w:rsid w:val="003C6951"/>
    <w:rsid w:val="003C6A8F"/>
    <w:rsid w:val="003C6A91"/>
    <w:rsid w:val="003C6B01"/>
    <w:rsid w:val="003C6C0C"/>
    <w:rsid w:val="003C6ED5"/>
    <w:rsid w:val="003C6F1D"/>
    <w:rsid w:val="003C6FD4"/>
    <w:rsid w:val="003C704D"/>
    <w:rsid w:val="003C7052"/>
    <w:rsid w:val="003C70F3"/>
    <w:rsid w:val="003C7397"/>
    <w:rsid w:val="003C76B0"/>
    <w:rsid w:val="003C772F"/>
    <w:rsid w:val="003C7736"/>
    <w:rsid w:val="003C7825"/>
    <w:rsid w:val="003D0158"/>
    <w:rsid w:val="003D02A2"/>
    <w:rsid w:val="003D02BE"/>
    <w:rsid w:val="003D0545"/>
    <w:rsid w:val="003D086D"/>
    <w:rsid w:val="003D09EF"/>
    <w:rsid w:val="003D0B3F"/>
    <w:rsid w:val="003D0E5D"/>
    <w:rsid w:val="003D1052"/>
    <w:rsid w:val="003D13C0"/>
    <w:rsid w:val="003D13C6"/>
    <w:rsid w:val="003D1515"/>
    <w:rsid w:val="003D15BD"/>
    <w:rsid w:val="003D163C"/>
    <w:rsid w:val="003D1887"/>
    <w:rsid w:val="003D1E5B"/>
    <w:rsid w:val="003D1F6A"/>
    <w:rsid w:val="003D1FC5"/>
    <w:rsid w:val="003D20C4"/>
    <w:rsid w:val="003D2188"/>
    <w:rsid w:val="003D2FD7"/>
    <w:rsid w:val="003D31EC"/>
    <w:rsid w:val="003D3272"/>
    <w:rsid w:val="003D330B"/>
    <w:rsid w:val="003D34F7"/>
    <w:rsid w:val="003D35D9"/>
    <w:rsid w:val="003D37DF"/>
    <w:rsid w:val="003D38B9"/>
    <w:rsid w:val="003D411F"/>
    <w:rsid w:val="003D4351"/>
    <w:rsid w:val="003D4353"/>
    <w:rsid w:val="003D443E"/>
    <w:rsid w:val="003D4936"/>
    <w:rsid w:val="003D49A5"/>
    <w:rsid w:val="003D4BA7"/>
    <w:rsid w:val="003D4CBD"/>
    <w:rsid w:val="003D4DF9"/>
    <w:rsid w:val="003D528A"/>
    <w:rsid w:val="003D531A"/>
    <w:rsid w:val="003D584F"/>
    <w:rsid w:val="003D5ABF"/>
    <w:rsid w:val="003D5B75"/>
    <w:rsid w:val="003D5B9F"/>
    <w:rsid w:val="003D5D13"/>
    <w:rsid w:val="003D5D71"/>
    <w:rsid w:val="003D5D8F"/>
    <w:rsid w:val="003D5F20"/>
    <w:rsid w:val="003D603B"/>
    <w:rsid w:val="003D6051"/>
    <w:rsid w:val="003D6226"/>
    <w:rsid w:val="003D6340"/>
    <w:rsid w:val="003D65E1"/>
    <w:rsid w:val="003D6881"/>
    <w:rsid w:val="003D6A9C"/>
    <w:rsid w:val="003D722F"/>
    <w:rsid w:val="003D7380"/>
    <w:rsid w:val="003D73DB"/>
    <w:rsid w:val="003D7798"/>
    <w:rsid w:val="003D7BA9"/>
    <w:rsid w:val="003D7FE0"/>
    <w:rsid w:val="003E017B"/>
    <w:rsid w:val="003E01E8"/>
    <w:rsid w:val="003E052C"/>
    <w:rsid w:val="003E0A00"/>
    <w:rsid w:val="003E0E99"/>
    <w:rsid w:val="003E1234"/>
    <w:rsid w:val="003E1435"/>
    <w:rsid w:val="003E145D"/>
    <w:rsid w:val="003E1D63"/>
    <w:rsid w:val="003E23D2"/>
    <w:rsid w:val="003E2606"/>
    <w:rsid w:val="003E26C6"/>
    <w:rsid w:val="003E282A"/>
    <w:rsid w:val="003E2865"/>
    <w:rsid w:val="003E292F"/>
    <w:rsid w:val="003E2994"/>
    <w:rsid w:val="003E29B8"/>
    <w:rsid w:val="003E2B0C"/>
    <w:rsid w:val="003E2CC7"/>
    <w:rsid w:val="003E2D88"/>
    <w:rsid w:val="003E2FFD"/>
    <w:rsid w:val="003E3178"/>
    <w:rsid w:val="003E34DF"/>
    <w:rsid w:val="003E373A"/>
    <w:rsid w:val="003E388B"/>
    <w:rsid w:val="003E38AE"/>
    <w:rsid w:val="003E3914"/>
    <w:rsid w:val="003E39D1"/>
    <w:rsid w:val="003E3A14"/>
    <w:rsid w:val="003E3A55"/>
    <w:rsid w:val="003E3C55"/>
    <w:rsid w:val="003E3DC2"/>
    <w:rsid w:val="003E4298"/>
    <w:rsid w:val="003E42A3"/>
    <w:rsid w:val="003E43AD"/>
    <w:rsid w:val="003E45E4"/>
    <w:rsid w:val="003E4A8D"/>
    <w:rsid w:val="003E4B18"/>
    <w:rsid w:val="003E4C83"/>
    <w:rsid w:val="003E4C9F"/>
    <w:rsid w:val="003E4DDA"/>
    <w:rsid w:val="003E4E62"/>
    <w:rsid w:val="003E50AA"/>
    <w:rsid w:val="003E55E5"/>
    <w:rsid w:val="003E5718"/>
    <w:rsid w:val="003E57A0"/>
    <w:rsid w:val="003E5889"/>
    <w:rsid w:val="003E591E"/>
    <w:rsid w:val="003E5A76"/>
    <w:rsid w:val="003E5F32"/>
    <w:rsid w:val="003E6324"/>
    <w:rsid w:val="003E63E4"/>
    <w:rsid w:val="003E687D"/>
    <w:rsid w:val="003E6A2F"/>
    <w:rsid w:val="003E6BC0"/>
    <w:rsid w:val="003E6DDE"/>
    <w:rsid w:val="003E6E45"/>
    <w:rsid w:val="003E6E81"/>
    <w:rsid w:val="003E6F6F"/>
    <w:rsid w:val="003E6FB3"/>
    <w:rsid w:val="003E73E0"/>
    <w:rsid w:val="003E741B"/>
    <w:rsid w:val="003E74F9"/>
    <w:rsid w:val="003E75D0"/>
    <w:rsid w:val="003E7D62"/>
    <w:rsid w:val="003E7D91"/>
    <w:rsid w:val="003F005D"/>
    <w:rsid w:val="003F0560"/>
    <w:rsid w:val="003F05E5"/>
    <w:rsid w:val="003F06CD"/>
    <w:rsid w:val="003F0923"/>
    <w:rsid w:val="003F0BED"/>
    <w:rsid w:val="003F0D7F"/>
    <w:rsid w:val="003F1200"/>
    <w:rsid w:val="003F1300"/>
    <w:rsid w:val="003F13BB"/>
    <w:rsid w:val="003F141C"/>
    <w:rsid w:val="003F14F8"/>
    <w:rsid w:val="003F151D"/>
    <w:rsid w:val="003F15F5"/>
    <w:rsid w:val="003F1996"/>
    <w:rsid w:val="003F1BE0"/>
    <w:rsid w:val="003F1CAC"/>
    <w:rsid w:val="003F1E6C"/>
    <w:rsid w:val="003F21D4"/>
    <w:rsid w:val="003F2497"/>
    <w:rsid w:val="003F252E"/>
    <w:rsid w:val="003F265B"/>
    <w:rsid w:val="003F2689"/>
    <w:rsid w:val="003F2867"/>
    <w:rsid w:val="003F28E6"/>
    <w:rsid w:val="003F295F"/>
    <w:rsid w:val="003F2CA0"/>
    <w:rsid w:val="003F2F3F"/>
    <w:rsid w:val="003F3607"/>
    <w:rsid w:val="003F3658"/>
    <w:rsid w:val="003F3774"/>
    <w:rsid w:val="003F3BB6"/>
    <w:rsid w:val="003F3C15"/>
    <w:rsid w:val="003F4076"/>
    <w:rsid w:val="003F4086"/>
    <w:rsid w:val="003F422E"/>
    <w:rsid w:val="003F43A3"/>
    <w:rsid w:val="003F44D7"/>
    <w:rsid w:val="003F474C"/>
    <w:rsid w:val="003F4A9F"/>
    <w:rsid w:val="003F4C08"/>
    <w:rsid w:val="003F4ECA"/>
    <w:rsid w:val="003F4FE9"/>
    <w:rsid w:val="003F520F"/>
    <w:rsid w:val="003F53EB"/>
    <w:rsid w:val="003F5449"/>
    <w:rsid w:val="003F5628"/>
    <w:rsid w:val="003F567B"/>
    <w:rsid w:val="003F588E"/>
    <w:rsid w:val="003F5AF6"/>
    <w:rsid w:val="003F5C6B"/>
    <w:rsid w:val="003F5D40"/>
    <w:rsid w:val="003F6055"/>
    <w:rsid w:val="003F60EC"/>
    <w:rsid w:val="003F643D"/>
    <w:rsid w:val="003F6875"/>
    <w:rsid w:val="003F68E8"/>
    <w:rsid w:val="003F6A2A"/>
    <w:rsid w:val="003F6B57"/>
    <w:rsid w:val="003F6B89"/>
    <w:rsid w:val="003F6BB8"/>
    <w:rsid w:val="003F6C2E"/>
    <w:rsid w:val="003F6FD7"/>
    <w:rsid w:val="003F70E7"/>
    <w:rsid w:val="003F7236"/>
    <w:rsid w:val="003F72E2"/>
    <w:rsid w:val="003F732C"/>
    <w:rsid w:val="003F77AB"/>
    <w:rsid w:val="003F7828"/>
    <w:rsid w:val="003F79F4"/>
    <w:rsid w:val="003F7ABA"/>
    <w:rsid w:val="00400698"/>
    <w:rsid w:val="00400720"/>
    <w:rsid w:val="004007F6"/>
    <w:rsid w:val="00400942"/>
    <w:rsid w:val="004009EB"/>
    <w:rsid w:val="004009F5"/>
    <w:rsid w:val="00400D95"/>
    <w:rsid w:val="004010C7"/>
    <w:rsid w:val="004013B0"/>
    <w:rsid w:val="004013D9"/>
    <w:rsid w:val="0040141A"/>
    <w:rsid w:val="00401464"/>
    <w:rsid w:val="00401697"/>
    <w:rsid w:val="00401739"/>
    <w:rsid w:val="00401969"/>
    <w:rsid w:val="0040198E"/>
    <w:rsid w:val="00401A02"/>
    <w:rsid w:val="00401AF1"/>
    <w:rsid w:val="00402120"/>
    <w:rsid w:val="004022B1"/>
    <w:rsid w:val="004023E3"/>
    <w:rsid w:val="004025A3"/>
    <w:rsid w:val="00402645"/>
    <w:rsid w:val="00402758"/>
    <w:rsid w:val="00402924"/>
    <w:rsid w:val="00402A19"/>
    <w:rsid w:val="00402A85"/>
    <w:rsid w:val="00402C8F"/>
    <w:rsid w:val="00402CCB"/>
    <w:rsid w:val="00402F47"/>
    <w:rsid w:val="00403077"/>
    <w:rsid w:val="0040307E"/>
    <w:rsid w:val="00403468"/>
    <w:rsid w:val="00403D29"/>
    <w:rsid w:val="00403D5F"/>
    <w:rsid w:val="00403F18"/>
    <w:rsid w:val="00403F49"/>
    <w:rsid w:val="00403FE1"/>
    <w:rsid w:val="004040EE"/>
    <w:rsid w:val="004045E0"/>
    <w:rsid w:val="00404783"/>
    <w:rsid w:val="004047E0"/>
    <w:rsid w:val="00404991"/>
    <w:rsid w:val="00404A0D"/>
    <w:rsid w:val="00404B36"/>
    <w:rsid w:val="00404B48"/>
    <w:rsid w:val="00404C1F"/>
    <w:rsid w:val="00404CCC"/>
    <w:rsid w:val="00404D23"/>
    <w:rsid w:val="00404DDA"/>
    <w:rsid w:val="00404E10"/>
    <w:rsid w:val="00404E5A"/>
    <w:rsid w:val="00404F29"/>
    <w:rsid w:val="00404FEA"/>
    <w:rsid w:val="0040541E"/>
    <w:rsid w:val="0040565D"/>
    <w:rsid w:val="00405A74"/>
    <w:rsid w:val="00405BA0"/>
    <w:rsid w:val="00405CE4"/>
    <w:rsid w:val="00405E1D"/>
    <w:rsid w:val="00406194"/>
    <w:rsid w:val="0040631E"/>
    <w:rsid w:val="00406320"/>
    <w:rsid w:val="0040651F"/>
    <w:rsid w:val="00406EAD"/>
    <w:rsid w:val="004070C0"/>
    <w:rsid w:val="004072A8"/>
    <w:rsid w:val="0040731D"/>
    <w:rsid w:val="0040754A"/>
    <w:rsid w:val="00407741"/>
    <w:rsid w:val="00407AAB"/>
    <w:rsid w:val="0041011A"/>
    <w:rsid w:val="0041012D"/>
    <w:rsid w:val="00410391"/>
    <w:rsid w:val="00410762"/>
    <w:rsid w:val="004107BB"/>
    <w:rsid w:val="00410AD3"/>
    <w:rsid w:val="00410BDD"/>
    <w:rsid w:val="00410DF7"/>
    <w:rsid w:val="00410E28"/>
    <w:rsid w:val="00410EBB"/>
    <w:rsid w:val="0041112E"/>
    <w:rsid w:val="0041117C"/>
    <w:rsid w:val="004113FC"/>
    <w:rsid w:val="00411814"/>
    <w:rsid w:val="00411889"/>
    <w:rsid w:val="00411AEA"/>
    <w:rsid w:val="00411BFD"/>
    <w:rsid w:val="00412315"/>
    <w:rsid w:val="00412543"/>
    <w:rsid w:val="004126A4"/>
    <w:rsid w:val="00412729"/>
    <w:rsid w:val="004127B2"/>
    <w:rsid w:val="00412837"/>
    <w:rsid w:val="0041297F"/>
    <w:rsid w:val="00412A8F"/>
    <w:rsid w:val="00412B1C"/>
    <w:rsid w:val="00412CC1"/>
    <w:rsid w:val="00412D8D"/>
    <w:rsid w:val="00412EAF"/>
    <w:rsid w:val="00413039"/>
    <w:rsid w:val="004135D7"/>
    <w:rsid w:val="00413BE7"/>
    <w:rsid w:val="00413F26"/>
    <w:rsid w:val="0041403D"/>
    <w:rsid w:val="00414313"/>
    <w:rsid w:val="004147DC"/>
    <w:rsid w:val="00414A5E"/>
    <w:rsid w:val="0041535B"/>
    <w:rsid w:val="004154DF"/>
    <w:rsid w:val="00415691"/>
    <w:rsid w:val="00415747"/>
    <w:rsid w:val="00415A00"/>
    <w:rsid w:val="00415C66"/>
    <w:rsid w:val="00415DA0"/>
    <w:rsid w:val="00415E31"/>
    <w:rsid w:val="00415FC2"/>
    <w:rsid w:val="00416468"/>
    <w:rsid w:val="004169ED"/>
    <w:rsid w:val="00417018"/>
    <w:rsid w:val="004171ED"/>
    <w:rsid w:val="0041732D"/>
    <w:rsid w:val="00417489"/>
    <w:rsid w:val="0041767E"/>
    <w:rsid w:val="0041783B"/>
    <w:rsid w:val="00417AD1"/>
    <w:rsid w:val="00417E51"/>
    <w:rsid w:val="00417F9F"/>
    <w:rsid w:val="004200E2"/>
    <w:rsid w:val="004201A4"/>
    <w:rsid w:val="004204C1"/>
    <w:rsid w:val="004206FD"/>
    <w:rsid w:val="00420A37"/>
    <w:rsid w:val="00420AD7"/>
    <w:rsid w:val="00420F87"/>
    <w:rsid w:val="0042115E"/>
    <w:rsid w:val="00421499"/>
    <w:rsid w:val="004219E9"/>
    <w:rsid w:val="00421A0A"/>
    <w:rsid w:val="00421CEC"/>
    <w:rsid w:val="00421DA3"/>
    <w:rsid w:val="004223A5"/>
    <w:rsid w:val="004223B1"/>
    <w:rsid w:val="00422541"/>
    <w:rsid w:val="004225AB"/>
    <w:rsid w:val="0042268B"/>
    <w:rsid w:val="00422786"/>
    <w:rsid w:val="00422CF9"/>
    <w:rsid w:val="00422DB8"/>
    <w:rsid w:val="00422DDA"/>
    <w:rsid w:val="00422E80"/>
    <w:rsid w:val="00422F73"/>
    <w:rsid w:val="0042316E"/>
    <w:rsid w:val="00423796"/>
    <w:rsid w:val="00423BEC"/>
    <w:rsid w:val="00423DF8"/>
    <w:rsid w:val="004240FC"/>
    <w:rsid w:val="004243AA"/>
    <w:rsid w:val="004245F7"/>
    <w:rsid w:val="004247DA"/>
    <w:rsid w:val="004247F6"/>
    <w:rsid w:val="0042481D"/>
    <w:rsid w:val="00424D43"/>
    <w:rsid w:val="00424D8B"/>
    <w:rsid w:val="0042505C"/>
    <w:rsid w:val="0042519D"/>
    <w:rsid w:val="00425233"/>
    <w:rsid w:val="00425461"/>
    <w:rsid w:val="00425556"/>
    <w:rsid w:val="00425C57"/>
    <w:rsid w:val="00425D3B"/>
    <w:rsid w:val="00425E3F"/>
    <w:rsid w:val="00425E46"/>
    <w:rsid w:val="0042602C"/>
    <w:rsid w:val="00426191"/>
    <w:rsid w:val="00426721"/>
    <w:rsid w:val="004268EF"/>
    <w:rsid w:val="00426A66"/>
    <w:rsid w:val="00426CE8"/>
    <w:rsid w:val="00426F63"/>
    <w:rsid w:val="00427152"/>
    <w:rsid w:val="0042720A"/>
    <w:rsid w:val="0042727B"/>
    <w:rsid w:val="00427283"/>
    <w:rsid w:val="004277A2"/>
    <w:rsid w:val="004278B8"/>
    <w:rsid w:val="00427A05"/>
    <w:rsid w:val="00427AE5"/>
    <w:rsid w:val="00427B65"/>
    <w:rsid w:val="00427DAF"/>
    <w:rsid w:val="00427E60"/>
    <w:rsid w:val="0043069D"/>
    <w:rsid w:val="00430725"/>
    <w:rsid w:val="00431060"/>
    <w:rsid w:val="00431141"/>
    <w:rsid w:val="004315E5"/>
    <w:rsid w:val="004317B2"/>
    <w:rsid w:val="00431E3F"/>
    <w:rsid w:val="00431FD1"/>
    <w:rsid w:val="00432017"/>
    <w:rsid w:val="00432025"/>
    <w:rsid w:val="004323C9"/>
    <w:rsid w:val="00432BB3"/>
    <w:rsid w:val="00432D13"/>
    <w:rsid w:val="00432DF4"/>
    <w:rsid w:val="00432F52"/>
    <w:rsid w:val="004331C5"/>
    <w:rsid w:val="00433259"/>
    <w:rsid w:val="00433266"/>
    <w:rsid w:val="00433454"/>
    <w:rsid w:val="00433566"/>
    <w:rsid w:val="00433AEB"/>
    <w:rsid w:val="00433B90"/>
    <w:rsid w:val="00433BB8"/>
    <w:rsid w:val="00433C84"/>
    <w:rsid w:val="00433D54"/>
    <w:rsid w:val="00433EE0"/>
    <w:rsid w:val="004340FD"/>
    <w:rsid w:val="004341E6"/>
    <w:rsid w:val="00434275"/>
    <w:rsid w:val="0043441A"/>
    <w:rsid w:val="0043444F"/>
    <w:rsid w:val="00434830"/>
    <w:rsid w:val="0043496C"/>
    <w:rsid w:val="00434A72"/>
    <w:rsid w:val="004350C3"/>
    <w:rsid w:val="0043521A"/>
    <w:rsid w:val="00435363"/>
    <w:rsid w:val="004353B1"/>
    <w:rsid w:val="004355B6"/>
    <w:rsid w:val="0043564F"/>
    <w:rsid w:val="00435F9F"/>
    <w:rsid w:val="00436026"/>
    <w:rsid w:val="004364CF"/>
    <w:rsid w:val="00436518"/>
    <w:rsid w:val="00436521"/>
    <w:rsid w:val="0043687D"/>
    <w:rsid w:val="00436898"/>
    <w:rsid w:val="00436A3B"/>
    <w:rsid w:val="00436A88"/>
    <w:rsid w:val="00436AAA"/>
    <w:rsid w:val="00436E32"/>
    <w:rsid w:val="004372DF"/>
    <w:rsid w:val="00437457"/>
    <w:rsid w:val="004378A4"/>
    <w:rsid w:val="00437A0D"/>
    <w:rsid w:val="00437A2F"/>
    <w:rsid w:val="00437CAE"/>
    <w:rsid w:val="00437CFE"/>
    <w:rsid w:val="0044029B"/>
    <w:rsid w:val="004403D9"/>
    <w:rsid w:val="00440973"/>
    <w:rsid w:val="00440D0C"/>
    <w:rsid w:val="00441023"/>
    <w:rsid w:val="00441429"/>
    <w:rsid w:val="004414A0"/>
    <w:rsid w:val="00441573"/>
    <w:rsid w:val="0044190C"/>
    <w:rsid w:val="00441AF2"/>
    <w:rsid w:val="00441E10"/>
    <w:rsid w:val="0044261F"/>
    <w:rsid w:val="00442A56"/>
    <w:rsid w:val="00442B9B"/>
    <w:rsid w:val="00442E11"/>
    <w:rsid w:val="00442F9B"/>
    <w:rsid w:val="004431C7"/>
    <w:rsid w:val="0044320D"/>
    <w:rsid w:val="0044332F"/>
    <w:rsid w:val="004434B0"/>
    <w:rsid w:val="004437F7"/>
    <w:rsid w:val="004439B3"/>
    <w:rsid w:val="00443CE0"/>
    <w:rsid w:val="00444298"/>
    <w:rsid w:val="00444451"/>
    <w:rsid w:val="0044445B"/>
    <w:rsid w:val="00444859"/>
    <w:rsid w:val="00444874"/>
    <w:rsid w:val="00444C13"/>
    <w:rsid w:val="00444CF4"/>
    <w:rsid w:val="00444DAA"/>
    <w:rsid w:val="00444E1A"/>
    <w:rsid w:val="00444E4B"/>
    <w:rsid w:val="004454A5"/>
    <w:rsid w:val="004454C0"/>
    <w:rsid w:val="004454EB"/>
    <w:rsid w:val="00445B17"/>
    <w:rsid w:val="00445D23"/>
    <w:rsid w:val="00445E55"/>
    <w:rsid w:val="004460AC"/>
    <w:rsid w:val="004461C0"/>
    <w:rsid w:val="00446363"/>
    <w:rsid w:val="004463C7"/>
    <w:rsid w:val="004468B5"/>
    <w:rsid w:val="004469C7"/>
    <w:rsid w:val="00446BFC"/>
    <w:rsid w:val="0044707F"/>
    <w:rsid w:val="00447124"/>
    <w:rsid w:val="004471D7"/>
    <w:rsid w:val="004472CE"/>
    <w:rsid w:val="0044731B"/>
    <w:rsid w:val="004475C9"/>
    <w:rsid w:val="00447BC2"/>
    <w:rsid w:val="00447DAB"/>
    <w:rsid w:val="00447FD5"/>
    <w:rsid w:val="004500F8"/>
    <w:rsid w:val="00450210"/>
    <w:rsid w:val="00450649"/>
    <w:rsid w:val="0045083E"/>
    <w:rsid w:val="00450A45"/>
    <w:rsid w:val="00450C44"/>
    <w:rsid w:val="00450CC1"/>
    <w:rsid w:val="00450FC0"/>
    <w:rsid w:val="004514D4"/>
    <w:rsid w:val="0045155B"/>
    <w:rsid w:val="004517AA"/>
    <w:rsid w:val="00451F3F"/>
    <w:rsid w:val="00452356"/>
    <w:rsid w:val="0045238A"/>
    <w:rsid w:val="004527DC"/>
    <w:rsid w:val="00452AB9"/>
    <w:rsid w:val="00452ACD"/>
    <w:rsid w:val="00452BB8"/>
    <w:rsid w:val="00452C08"/>
    <w:rsid w:val="0045303B"/>
    <w:rsid w:val="0045320B"/>
    <w:rsid w:val="00453401"/>
    <w:rsid w:val="00453681"/>
    <w:rsid w:val="00453866"/>
    <w:rsid w:val="00453869"/>
    <w:rsid w:val="00453946"/>
    <w:rsid w:val="00453A25"/>
    <w:rsid w:val="00453D76"/>
    <w:rsid w:val="0045413E"/>
    <w:rsid w:val="004541FA"/>
    <w:rsid w:val="0045421C"/>
    <w:rsid w:val="004542AC"/>
    <w:rsid w:val="004542D6"/>
    <w:rsid w:val="00454378"/>
    <w:rsid w:val="00454771"/>
    <w:rsid w:val="00454845"/>
    <w:rsid w:val="00454EFF"/>
    <w:rsid w:val="00455022"/>
    <w:rsid w:val="0045555F"/>
    <w:rsid w:val="004555A5"/>
    <w:rsid w:val="00455627"/>
    <w:rsid w:val="004557BA"/>
    <w:rsid w:val="004558F6"/>
    <w:rsid w:val="00455BE7"/>
    <w:rsid w:val="00455DD1"/>
    <w:rsid w:val="00455F23"/>
    <w:rsid w:val="004560B3"/>
    <w:rsid w:val="00456397"/>
    <w:rsid w:val="00456571"/>
    <w:rsid w:val="004566F4"/>
    <w:rsid w:val="00456967"/>
    <w:rsid w:val="00456A8E"/>
    <w:rsid w:val="00456A9D"/>
    <w:rsid w:val="00456C2A"/>
    <w:rsid w:val="00456D8D"/>
    <w:rsid w:val="004571BB"/>
    <w:rsid w:val="0045720D"/>
    <w:rsid w:val="004572BA"/>
    <w:rsid w:val="004573FE"/>
    <w:rsid w:val="00457942"/>
    <w:rsid w:val="00457A27"/>
    <w:rsid w:val="00457B62"/>
    <w:rsid w:val="00457C73"/>
    <w:rsid w:val="004600A0"/>
    <w:rsid w:val="0046056A"/>
    <w:rsid w:val="00460704"/>
    <w:rsid w:val="004609A7"/>
    <w:rsid w:val="00460C10"/>
    <w:rsid w:val="00460DB4"/>
    <w:rsid w:val="00460F58"/>
    <w:rsid w:val="00461051"/>
    <w:rsid w:val="00461179"/>
    <w:rsid w:val="00461326"/>
    <w:rsid w:val="004613B6"/>
    <w:rsid w:val="00461644"/>
    <w:rsid w:val="004617BA"/>
    <w:rsid w:val="004618BA"/>
    <w:rsid w:val="00461A85"/>
    <w:rsid w:val="00461C3D"/>
    <w:rsid w:val="00461CBE"/>
    <w:rsid w:val="00462038"/>
    <w:rsid w:val="004620C1"/>
    <w:rsid w:val="00462448"/>
    <w:rsid w:val="00462679"/>
    <w:rsid w:val="00462890"/>
    <w:rsid w:val="004628A2"/>
    <w:rsid w:val="004628DF"/>
    <w:rsid w:val="00462C53"/>
    <w:rsid w:val="00462E0D"/>
    <w:rsid w:val="00462F75"/>
    <w:rsid w:val="00462F8A"/>
    <w:rsid w:val="004631B9"/>
    <w:rsid w:val="00463254"/>
    <w:rsid w:val="0046394A"/>
    <w:rsid w:val="004639B8"/>
    <w:rsid w:val="004639E9"/>
    <w:rsid w:val="00463DEB"/>
    <w:rsid w:val="00464148"/>
    <w:rsid w:val="004641CE"/>
    <w:rsid w:val="004642FC"/>
    <w:rsid w:val="0046440D"/>
    <w:rsid w:val="0046482C"/>
    <w:rsid w:val="004648DD"/>
    <w:rsid w:val="00464B48"/>
    <w:rsid w:val="00464BC8"/>
    <w:rsid w:val="00464C77"/>
    <w:rsid w:val="00464DB6"/>
    <w:rsid w:val="0046506F"/>
    <w:rsid w:val="004650C7"/>
    <w:rsid w:val="00465387"/>
    <w:rsid w:val="00465735"/>
    <w:rsid w:val="00465E6D"/>
    <w:rsid w:val="00465E95"/>
    <w:rsid w:val="00465F89"/>
    <w:rsid w:val="00465F8D"/>
    <w:rsid w:val="00466228"/>
    <w:rsid w:val="0046623F"/>
    <w:rsid w:val="00466240"/>
    <w:rsid w:val="004662BA"/>
    <w:rsid w:val="004665B0"/>
    <w:rsid w:val="00466772"/>
    <w:rsid w:val="00466806"/>
    <w:rsid w:val="00466B8D"/>
    <w:rsid w:val="00466BCC"/>
    <w:rsid w:val="00466DA2"/>
    <w:rsid w:val="00466EFA"/>
    <w:rsid w:val="00467043"/>
    <w:rsid w:val="0046779C"/>
    <w:rsid w:val="004677D6"/>
    <w:rsid w:val="004679C1"/>
    <w:rsid w:val="00467DAA"/>
    <w:rsid w:val="00467E86"/>
    <w:rsid w:val="00467F73"/>
    <w:rsid w:val="00470047"/>
    <w:rsid w:val="00470077"/>
    <w:rsid w:val="0047010D"/>
    <w:rsid w:val="004704A7"/>
    <w:rsid w:val="00470717"/>
    <w:rsid w:val="00470A79"/>
    <w:rsid w:val="00470C2B"/>
    <w:rsid w:val="00470EE5"/>
    <w:rsid w:val="004710B2"/>
    <w:rsid w:val="004710C4"/>
    <w:rsid w:val="004710CA"/>
    <w:rsid w:val="0047137B"/>
    <w:rsid w:val="0047180A"/>
    <w:rsid w:val="00471CC2"/>
    <w:rsid w:val="0047215B"/>
    <w:rsid w:val="00472287"/>
    <w:rsid w:val="004722EC"/>
    <w:rsid w:val="004724F5"/>
    <w:rsid w:val="004725E6"/>
    <w:rsid w:val="004729E1"/>
    <w:rsid w:val="00472BC2"/>
    <w:rsid w:val="00472C5C"/>
    <w:rsid w:val="00472C9B"/>
    <w:rsid w:val="00472F3E"/>
    <w:rsid w:val="004730A3"/>
    <w:rsid w:val="00473AA7"/>
    <w:rsid w:val="00473AC2"/>
    <w:rsid w:val="00473BDB"/>
    <w:rsid w:val="00473C28"/>
    <w:rsid w:val="00473E47"/>
    <w:rsid w:val="00473F7D"/>
    <w:rsid w:val="00474081"/>
    <w:rsid w:val="004743ED"/>
    <w:rsid w:val="004748B7"/>
    <w:rsid w:val="00474A4A"/>
    <w:rsid w:val="00474BD6"/>
    <w:rsid w:val="00474D02"/>
    <w:rsid w:val="00475057"/>
    <w:rsid w:val="00475068"/>
    <w:rsid w:val="0047522F"/>
    <w:rsid w:val="0047524F"/>
    <w:rsid w:val="00475466"/>
    <w:rsid w:val="00475732"/>
    <w:rsid w:val="004757A2"/>
    <w:rsid w:val="0047581C"/>
    <w:rsid w:val="00475CE1"/>
    <w:rsid w:val="00475EAA"/>
    <w:rsid w:val="00475F61"/>
    <w:rsid w:val="00475FCF"/>
    <w:rsid w:val="004760DF"/>
    <w:rsid w:val="00476741"/>
    <w:rsid w:val="004767B6"/>
    <w:rsid w:val="00476B90"/>
    <w:rsid w:val="00476C76"/>
    <w:rsid w:val="00476E9A"/>
    <w:rsid w:val="00476EA8"/>
    <w:rsid w:val="00476F97"/>
    <w:rsid w:val="004770E8"/>
    <w:rsid w:val="00477234"/>
    <w:rsid w:val="004772A8"/>
    <w:rsid w:val="0047737B"/>
    <w:rsid w:val="004776CE"/>
    <w:rsid w:val="004777A2"/>
    <w:rsid w:val="004777CA"/>
    <w:rsid w:val="004778D4"/>
    <w:rsid w:val="00477A9D"/>
    <w:rsid w:val="00480064"/>
    <w:rsid w:val="00480180"/>
    <w:rsid w:val="00480225"/>
    <w:rsid w:val="00480364"/>
    <w:rsid w:val="00480586"/>
    <w:rsid w:val="00480614"/>
    <w:rsid w:val="0048065E"/>
    <w:rsid w:val="004806FD"/>
    <w:rsid w:val="0048076A"/>
    <w:rsid w:val="004807B1"/>
    <w:rsid w:val="00480871"/>
    <w:rsid w:val="004809D4"/>
    <w:rsid w:val="00480A0E"/>
    <w:rsid w:val="00480A11"/>
    <w:rsid w:val="00480E12"/>
    <w:rsid w:val="0048105D"/>
    <w:rsid w:val="00481185"/>
    <w:rsid w:val="004816DA"/>
    <w:rsid w:val="00481791"/>
    <w:rsid w:val="004817A7"/>
    <w:rsid w:val="004817B5"/>
    <w:rsid w:val="004817C8"/>
    <w:rsid w:val="00481BDD"/>
    <w:rsid w:val="00482075"/>
    <w:rsid w:val="004822E0"/>
    <w:rsid w:val="004824CA"/>
    <w:rsid w:val="00482557"/>
    <w:rsid w:val="004825BB"/>
    <w:rsid w:val="00482664"/>
    <w:rsid w:val="00482A3D"/>
    <w:rsid w:val="00482DAC"/>
    <w:rsid w:val="00482EF8"/>
    <w:rsid w:val="004831FE"/>
    <w:rsid w:val="00483579"/>
    <w:rsid w:val="004835DD"/>
    <w:rsid w:val="00483603"/>
    <w:rsid w:val="00483AB5"/>
    <w:rsid w:val="00483D2A"/>
    <w:rsid w:val="00483DED"/>
    <w:rsid w:val="00483F2B"/>
    <w:rsid w:val="00483F68"/>
    <w:rsid w:val="004844DB"/>
    <w:rsid w:val="00484825"/>
    <w:rsid w:val="004848DD"/>
    <w:rsid w:val="004848F2"/>
    <w:rsid w:val="00485473"/>
    <w:rsid w:val="0048574F"/>
    <w:rsid w:val="00485AC3"/>
    <w:rsid w:val="00485B6F"/>
    <w:rsid w:val="00485C76"/>
    <w:rsid w:val="00485CBC"/>
    <w:rsid w:val="00486397"/>
    <w:rsid w:val="00486617"/>
    <w:rsid w:val="004867FD"/>
    <w:rsid w:val="0048692F"/>
    <w:rsid w:val="00486B67"/>
    <w:rsid w:val="00486C7F"/>
    <w:rsid w:val="00486E36"/>
    <w:rsid w:val="00486E95"/>
    <w:rsid w:val="00486ECC"/>
    <w:rsid w:val="00486FCA"/>
    <w:rsid w:val="00487335"/>
    <w:rsid w:val="004876C3"/>
    <w:rsid w:val="004877DB"/>
    <w:rsid w:val="00487A00"/>
    <w:rsid w:val="00487A70"/>
    <w:rsid w:val="00487DA5"/>
    <w:rsid w:val="00487E9B"/>
    <w:rsid w:val="00487EA7"/>
    <w:rsid w:val="00490391"/>
    <w:rsid w:val="0049047D"/>
    <w:rsid w:val="004905A9"/>
    <w:rsid w:val="004905BD"/>
    <w:rsid w:val="004906EC"/>
    <w:rsid w:val="004907E6"/>
    <w:rsid w:val="0049083A"/>
    <w:rsid w:val="00490A18"/>
    <w:rsid w:val="00490A9A"/>
    <w:rsid w:val="00490EAE"/>
    <w:rsid w:val="00490F3E"/>
    <w:rsid w:val="00490FD3"/>
    <w:rsid w:val="004910FB"/>
    <w:rsid w:val="00491219"/>
    <w:rsid w:val="004912C5"/>
    <w:rsid w:val="00491332"/>
    <w:rsid w:val="00491485"/>
    <w:rsid w:val="00491791"/>
    <w:rsid w:val="004918FF"/>
    <w:rsid w:val="00491BA1"/>
    <w:rsid w:val="00491DA2"/>
    <w:rsid w:val="00491F5D"/>
    <w:rsid w:val="00492037"/>
    <w:rsid w:val="004920C9"/>
    <w:rsid w:val="0049255B"/>
    <w:rsid w:val="0049277A"/>
    <w:rsid w:val="0049287E"/>
    <w:rsid w:val="00492994"/>
    <w:rsid w:val="004929CA"/>
    <w:rsid w:val="004929DC"/>
    <w:rsid w:val="004929EC"/>
    <w:rsid w:val="00492BA7"/>
    <w:rsid w:val="00492DF2"/>
    <w:rsid w:val="00492F33"/>
    <w:rsid w:val="0049311E"/>
    <w:rsid w:val="004932AF"/>
    <w:rsid w:val="00493932"/>
    <w:rsid w:val="00494101"/>
    <w:rsid w:val="0049425C"/>
    <w:rsid w:val="0049428B"/>
    <w:rsid w:val="00494386"/>
    <w:rsid w:val="004945D2"/>
    <w:rsid w:val="0049471D"/>
    <w:rsid w:val="004947FC"/>
    <w:rsid w:val="00494EDA"/>
    <w:rsid w:val="0049526B"/>
    <w:rsid w:val="004955A5"/>
    <w:rsid w:val="00495785"/>
    <w:rsid w:val="004959B3"/>
    <w:rsid w:val="00495B47"/>
    <w:rsid w:val="00495E6B"/>
    <w:rsid w:val="00495ECE"/>
    <w:rsid w:val="004964EA"/>
    <w:rsid w:val="00496596"/>
    <w:rsid w:val="00496789"/>
    <w:rsid w:val="00496A55"/>
    <w:rsid w:val="00496C24"/>
    <w:rsid w:val="00496C27"/>
    <w:rsid w:val="00496EAE"/>
    <w:rsid w:val="00496F56"/>
    <w:rsid w:val="004975B8"/>
    <w:rsid w:val="00497686"/>
    <w:rsid w:val="00497873"/>
    <w:rsid w:val="004978BE"/>
    <w:rsid w:val="00497952"/>
    <w:rsid w:val="004979B7"/>
    <w:rsid w:val="00497A59"/>
    <w:rsid w:val="00497C71"/>
    <w:rsid w:val="00497D2A"/>
    <w:rsid w:val="00497D65"/>
    <w:rsid w:val="004A05B0"/>
    <w:rsid w:val="004A05C0"/>
    <w:rsid w:val="004A0720"/>
    <w:rsid w:val="004A0741"/>
    <w:rsid w:val="004A0759"/>
    <w:rsid w:val="004A0E77"/>
    <w:rsid w:val="004A0FA9"/>
    <w:rsid w:val="004A1287"/>
    <w:rsid w:val="004A189F"/>
    <w:rsid w:val="004A1BDF"/>
    <w:rsid w:val="004A1EE1"/>
    <w:rsid w:val="004A20DF"/>
    <w:rsid w:val="004A21B9"/>
    <w:rsid w:val="004A224C"/>
    <w:rsid w:val="004A25D0"/>
    <w:rsid w:val="004A272B"/>
    <w:rsid w:val="004A2AD8"/>
    <w:rsid w:val="004A2AF8"/>
    <w:rsid w:val="004A2B78"/>
    <w:rsid w:val="004A2BDC"/>
    <w:rsid w:val="004A347C"/>
    <w:rsid w:val="004A34AC"/>
    <w:rsid w:val="004A3AA2"/>
    <w:rsid w:val="004A3BDD"/>
    <w:rsid w:val="004A3E30"/>
    <w:rsid w:val="004A42F6"/>
    <w:rsid w:val="004A4487"/>
    <w:rsid w:val="004A4889"/>
    <w:rsid w:val="004A4AC7"/>
    <w:rsid w:val="004A4ACD"/>
    <w:rsid w:val="004A4AF8"/>
    <w:rsid w:val="004A4B20"/>
    <w:rsid w:val="004A4C0B"/>
    <w:rsid w:val="004A4DFD"/>
    <w:rsid w:val="004A4E3B"/>
    <w:rsid w:val="004A4EF0"/>
    <w:rsid w:val="004A5002"/>
    <w:rsid w:val="004A5163"/>
    <w:rsid w:val="004A5331"/>
    <w:rsid w:val="004A5A8A"/>
    <w:rsid w:val="004A5C64"/>
    <w:rsid w:val="004A5E52"/>
    <w:rsid w:val="004A6146"/>
    <w:rsid w:val="004A6357"/>
    <w:rsid w:val="004A660F"/>
    <w:rsid w:val="004A6680"/>
    <w:rsid w:val="004A6A76"/>
    <w:rsid w:val="004A6A78"/>
    <w:rsid w:val="004A6ACD"/>
    <w:rsid w:val="004A6BF2"/>
    <w:rsid w:val="004A6CCE"/>
    <w:rsid w:val="004A70C5"/>
    <w:rsid w:val="004A76D9"/>
    <w:rsid w:val="004A78D6"/>
    <w:rsid w:val="004A796B"/>
    <w:rsid w:val="004A7ABA"/>
    <w:rsid w:val="004A7B12"/>
    <w:rsid w:val="004A7C8C"/>
    <w:rsid w:val="004A7CC7"/>
    <w:rsid w:val="004B01CE"/>
    <w:rsid w:val="004B024D"/>
    <w:rsid w:val="004B0290"/>
    <w:rsid w:val="004B03DC"/>
    <w:rsid w:val="004B0786"/>
    <w:rsid w:val="004B07BA"/>
    <w:rsid w:val="004B0F8E"/>
    <w:rsid w:val="004B123F"/>
    <w:rsid w:val="004B12BC"/>
    <w:rsid w:val="004B1385"/>
    <w:rsid w:val="004B1557"/>
    <w:rsid w:val="004B1E72"/>
    <w:rsid w:val="004B2199"/>
    <w:rsid w:val="004B22C4"/>
    <w:rsid w:val="004B2358"/>
    <w:rsid w:val="004B2462"/>
    <w:rsid w:val="004B2554"/>
    <w:rsid w:val="004B267A"/>
    <w:rsid w:val="004B274A"/>
    <w:rsid w:val="004B274F"/>
    <w:rsid w:val="004B28C6"/>
    <w:rsid w:val="004B2A97"/>
    <w:rsid w:val="004B2C7B"/>
    <w:rsid w:val="004B2E18"/>
    <w:rsid w:val="004B2E49"/>
    <w:rsid w:val="004B2F1E"/>
    <w:rsid w:val="004B2F74"/>
    <w:rsid w:val="004B305B"/>
    <w:rsid w:val="004B3073"/>
    <w:rsid w:val="004B3170"/>
    <w:rsid w:val="004B32A9"/>
    <w:rsid w:val="004B3354"/>
    <w:rsid w:val="004B34CB"/>
    <w:rsid w:val="004B39A6"/>
    <w:rsid w:val="004B3DC3"/>
    <w:rsid w:val="004B4083"/>
    <w:rsid w:val="004B41F2"/>
    <w:rsid w:val="004B4325"/>
    <w:rsid w:val="004B466F"/>
    <w:rsid w:val="004B4686"/>
    <w:rsid w:val="004B48E5"/>
    <w:rsid w:val="004B4BD2"/>
    <w:rsid w:val="004B4D12"/>
    <w:rsid w:val="004B4D89"/>
    <w:rsid w:val="004B4DF6"/>
    <w:rsid w:val="004B4F6F"/>
    <w:rsid w:val="004B5101"/>
    <w:rsid w:val="004B5455"/>
    <w:rsid w:val="004B5A1A"/>
    <w:rsid w:val="004B5BB5"/>
    <w:rsid w:val="004B5E2A"/>
    <w:rsid w:val="004B646C"/>
    <w:rsid w:val="004B681D"/>
    <w:rsid w:val="004B69F6"/>
    <w:rsid w:val="004B6B01"/>
    <w:rsid w:val="004B6DC8"/>
    <w:rsid w:val="004B7034"/>
    <w:rsid w:val="004B7130"/>
    <w:rsid w:val="004B7200"/>
    <w:rsid w:val="004B7453"/>
    <w:rsid w:val="004B759C"/>
    <w:rsid w:val="004B7818"/>
    <w:rsid w:val="004B792F"/>
    <w:rsid w:val="004B7CBC"/>
    <w:rsid w:val="004B7F46"/>
    <w:rsid w:val="004B7FE7"/>
    <w:rsid w:val="004B7FE9"/>
    <w:rsid w:val="004C00A6"/>
    <w:rsid w:val="004C012F"/>
    <w:rsid w:val="004C034D"/>
    <w:rsid w:val="004C059F"/>
    <w:rsid w:val="004C066D"/>
    <w:rsid w:val="004C08ED"/>
    <w:rsid w:val="004C092B"/>
    <w:rsid w:val="004C0B4E"/>
    <w:rsid w:val="004C0D5E"/>
    <w:rsid w:val="004C0E68"/>
    <w:rsid w:val="004C0F58"/>
    <w:rsid w:val="004C116B"/>
    <w:rsid w:val="004C1414"/>
    <w:rsid w:val="004C1641"/>
    <w:rsid w:val="004C1752"/>
    <w:rsid w:val="004C18D0"/>
    <w:rsid w:val="004C19AE"/>
    <w:rsid w:val="004C19EE"/>
    <w:rsid w:val="004C1B46"/>
    <w:rsid w:val="004C1BD4"/>
    <w:rsid w:val="004C1D7E"/>
    <w:rsid w:val="004C1FF5"/>
    <w:rsid w:val="004C24DC"/>
    <w:rsid w:val="004C2571"/>
    <w:rsid w:val="004C27D3"/>
    <w:rsid w:val="004C27E6"/>
    <w:rsid w:val="004C29F8"/>
    <w:rsid w:val="004C2A69"/>
    <w:rsid w:val="004C2C20"/>
    <w:rsid w:val="004C2E8F"/>
    <w:rsid w:val="004C302A"/>
    <w:rsid w:val="004C3064"/>
    <w:rsid w:val="004C3265"/>
    <w:rsid w:val="004C327F"/>
    <w:rsid w:val="004C336B"/>
    <w:rsid w:val="004C33CD"/>
    <w:rsid w:val="004C35A5"/>
    <w:rsid w:val="004C365D"/>
    <w:rsid w:val="004C3853"/>
    <w:rsid w:val="004C3B00"/>
    <w:rsid w:val="004C3CE7"/>
    <w:rsid w:val="004C3D8C"/>
    <w:rsid w:val="004C40A3"/>
    <w:rsid w:val="004C438C"/>
    <w:rsid w:val="004C44A2"/>
    <w:rsid w:val="004C44FE"/>
    <w:rsid w:val="004C4559"/>
    <w:rsid w:val="004C4886"/>
    <w:rsid w:val="004C4B78"/>
    <w:rsid w:val="004C4D1F"/>
    <w:rsid w:val="004C4D6F"/>
    <w:rsid w:val="004C4E2E"/>
    <w:rsid w:val="004C4EFD"/>
    <w:rsid w:val="004C512A"/>
    <w:rsid w:val="004C52DA"/>
    <w:rsid w:val="004C5430"/>
    <w:rsid w:val="004C5499"/>
    <w:rsid w:val="004C559A"/>
    <w:rsid w:val="004C5893"/>
    <w:rsid w:val="004C58B1"/>
    <w:rsid w:val="004C5B9F"/>
    <w:rsid w:val="004C60AA"/>
    <w:rsid w:val="004C60BD"/>
    <w:rsid w:val="004C621D"/>
    <w:rsid w:val="004C62E0"/>
    <w:rsid w:val="004C62FA"/>
    <w:rsid w:val="004C65D4"/>
    <w:rsid w:val="004C6771"/>
    <w:rsid w:val="004C68D2"/>
    <w:rsid w:val="004C69CA"/>
    <w:rsid w:val="004C6B8F"/>
    <w:rsid w:val="004C6D0F"/>
    <w:rsid w:val="004C6F6B"/>
    <w:rsid w:val="004C7063"/>
    <w:rsid w:val="004C7229"/>
    <w:rsid w:val="004C7380"/>
    <w:rsid w:val="004C75E3"/>
    <w:rsid w:val="004C7756"/>
    <w:rsid w:val="004C7787"/>
    <w:rsid w:val="004C7793"/>
    <w:rsid w:val="004C7EC8"/>
    <w:rsid w:val="004D00EC"/>
    <w:rsid w:val="004D05BB"/>
    <w:rsid w:val="004D065C"/>
    <w:rsid w:val="004D0888"/>
    <w:rsid w:val="004D0A86"/>
    <w:rsid w:val="004D0AFF"/>
    <w:rsid w:val="004D0B60"/>
    <w:rsid w:val="004D0B75"/>
    <w:rsid w:val="004D0C4E"/>
    <w:rsid w:val="004D0C67"/>
    <w:rsid w:val="004D0FA3"/>
    <w:rsid w:val="004D13CA"/>
    <w:rsid w:val="004D1436"/>
    <w:rsid w:val="004D1533"/>
    <w:rsid w:val="004D153F"/>
    <w:rsid w:val="004D18FA"/>
    <w:rsid w:val="004D19B6"/>
    <w:rsid w:val="004D1A76"/>
    <w:rsid w:val="004D1B85"/>
    <w:rsid w:val="004D21F0"/>
    <w:rsid w:val="004D2628"/>
    <w:rsid w:val="004D2887"/>
    <w:rsid w:val="004D29E0"/>
    <w:rsid w:val="004D2E41"/>
    <w:rsid w:val="004D2F00"/>
    <w:rsid w:val="004D2FB4"/>
    <w:rsid w:val="004D2FEE"/>
    <w:rsid w:val="004D3017"/>
    <w:rsid w:val="004D30AC"/>
    <w:rsid w:val="004D344E"/>
    <w:rsid w:val="004D347D"/>
    <w:rsid w:val="004D3533"/>
    <w:rsid w:val="004D36F6"/>
    <w:rsid w:val="004D4221"/>
    <w:rsid w:val="004D4775"/>
    <w:rsid w:val="004D48B8"/>
    <w:rsid w:val="004D49FC"/>
    <w:rsid w:val="004D4B71"/>
    <w:rsid w:val="004D4D3D"/>
    <w:rsid w:val="004D4EAD"/>
    <w:rsid w:val="004D515A"/>
    <w:rsid w:val="004D52E2"/>
    <w:rsid w:val="004D5304"/>
    <w:rsid w:val="004D5425"/>
    <w:rsid w:val="004D54CF"/>
    <w:rsid w:val="004D5771"/>
    <w:rsid w:val="004D5A6E"/>
    <w:rsid w:val="004D5D4A"/>
    <w:rsid w:val="004D5E8B"/>
    <w:rsid w:val="004D5F6C"/>
    <w:rsid w:val="004D6010"/>
    <w:rsid w:val="004D60B2"/>
    <w:rsid w:val="004D611B"/>
    <w:rsid w:val="004D67ED"/>
    <w:rsid w:val="004D67F1"/>
    <w:rsid w:val="004D682F"/>
    <w:rsid w:val="004D69B8"/>
    <w:rsid w:val="004D6E08"/>
    <w:rsid w:val="004D6ED2"/>
    <w:rsid w:val="004D6FDE"/>
    <w:rsid w:val="004D70D7"/>
    <w:rsid w:val="004D7295"/>
    <w:rsid w:val="004D7584"/>
    <w:rsid w:val="004D766B"/>
    <w:rsid w:val="004D7806"/>
    <w:rsid w:val="004D79BE"/>
    <w:rsid w:val="004D7F76"/>
    <w:rsid w:val="004D7FA7"/>
    <w:rsid w:val="004E0047"/>
    <w:rsid w:val="004E0226"/>
    <w:rsid w:val="004E05C5"/>
    <w:rsid w:val="004E05FD"/>
    <w:rsid w:val="004E0707"/>
    <w:rsid w:val="004E0933"/>
    <w:rsid w:val="004E0A1A"/>
    <w:rsid w:val="004E0B8E"/>
    <w:rsid w:val="004E0CE2"/>
    <w:rsid w:val="004E0DF7"/>
    <w:rsid w:val="004E13D9"/>
    <w:rsid w:val="004E17C5"/>
    <w:rsid w:val="004E1E60"/>
    <w:rsid w:val="004E23BE"/>
    <w:rsid w:val="004E23C1"/>
    <w:rsid w:val="004E2446"/>
    <w:rsid w:val="004E27EB"/>
    <w:rsid w:val="004E281B"/>
    <w:rsid w:val="004E2A43"/>
    <w:rsid w:val="004E2BB8"/>
    <w:rsid w:val="004E2D31"/>
    <w:rsid w:val="004E2FCF"/>
    <w:rsid w:val="004E318C"/>
    <w:rsid w:val="004E33D5"/>
    <w:rsid w:val="004E3589"/>
    <w:rsid w:val="004E366A"/>
    <w:rsid w:val="004E36AF"/>
    <w:rsid w:val="004E372A"/>
    <w:rsid w:val="004E39E2"/>
    <w:rsid w:val="004E3A08"/>
    <w:rsid w:val="004E3A51"/>
    <w:rsid w:val="004E3D87"/>
    <w:rsid w:val="004E4036"/>
    <w:rsid w:val="004E4243"/>
    <w:rsid w:val="004E4248"/>
    <w:rsid w:val="004E442A"/>
    <w:rsid w:val="004E4697"/>
    <w:rsid w:val="004E49E5"/>
    <w:rsid w:val="004E4A7A"/>
    <w:rsid w:val="004E4C4E"/>
    <w:rsid w:val="004E523E"/>
    <w:rsid w:val="004E5248"/>
    <w:rsid w:val="004E5292"/>
    <w:rsid w:val="004E529D"/>
    <w:rsid w:val="004E5448"/>
    <w:rsid w:val="004E54C5"/>
    <w:rsid w:val="004E5E43"/>
    <w:rsid w:val="004E606E"/>
    <w:rsid w:val="004E61F7"/>
    <w:rsid w:val="004E642B"/>
    <w:rsid w:val="004E6A8F"/>
    <w:rsid w:val="004E70A9"/>
    <w:rsid w:val="004E7183"/>
    <w:rsid w:val="004E7189"/>
    <w:rsid w:val="004E73B2"/>
    <w:rsid w:val="004E7400"/>
    <w:rsid w:val="004E74CF"/>
    <w:rsid w:val="004E76AA"/>
    <w:rsid w:val="004E76FA"/>
    <w:rsid w:val="004E7944"/>
    <w:rsid w:val="004E79E4"/>
    <w:rsid w:val="004E7A11"/>
    <w:rsid w:val="004E7A17"/>
    <w:rsid w:val="004E7F7A"/>
    <w:rsid w:val="004E7FFD"/>
    <w:rsid w:val="004F014F"/>
    <w:rsid w:val="004F03FE"/>
    <w:rsid w:val="004F0675"/>
    <w:rsid w:val="004F078B"/>
    <w:rsid w:val="004F083F"/>
    <w:rsid w:val="004F0916"/>
    <w:rsid w:val="004F0A0F"/>
    <w:rsid w:val="004F0A93"/>
    <w:rsid w:val="004F0B13"/>
    <w:rsid w:val="004F0E0C"/>
    <w:rsid w:val="004F1E64"/>
    <w:rsid w:val="004F1ECE"/>
    <w:rsid w:val="004F20D2"/>
    <w:rsid w:val="004F21C2"/>
    <w:rsid w:val="004F221D"/>
    <w:rsid w:val="004F2231"/>
    <w:rsid w:val="004F223C"/>
    <w:rsid w:val="004F224C"/>
    <w:rsid w:val="004F22B7"/>
    <w:rsid w:val="004F256B"/>
    <w:rsid w:val="004F277C"/>
    <w:rsid w:val="004F2C2E"/>
    <w:rsid w:val="004F2DF4"/>
    <w:rsid w:val="004F305D"/>
    <w:rsid w:val="004F3379"/>
    <w:rsid w:val="004F3446"/>
    <w:rsid w:val="004F3669"/>
    <w:rsid w:val="004F384F"/>
    <w:rsid w:val="004F38D8"/>
    <w:rsid w:val="004F39AF"/>
    <w:rsid w:val="004F3A6B"/>
    <w:rsid w:val="004F3A9D"/>
    <w:rsid w:val="004F3B5D"/>
    <w:rsid w:val="004F3B75"/>
    <w:rsid w:val="004F3CC3"/>
    <w:rsid w:val="004F3E42"/>
    <w:rsid w:val="004F42C3"/>
    <w:rsid w:val="004F436D"/>
    <w:rsid w:val="004F47B1"/>
    <w:rsid w:val="004F4804"/>
    <w:rsid w:val="004F4C5B"/>
    <w:rsid w:val="004F4C9E"/>
    <w:rsid w:val="004F4F55"/>
    <w:rsid w:val="004F51A2"/>
    <w:rsid w:val="004F52A4"/>
    <w:rsid w:val="004F52A7"/>
    <w:rsid w:val="004F52D9"/>
    <w:rsid w:val="004F548E"/>
    <w:rsid w:val="004F54F6"/>
    <w:rsid w:val="004F578A"/>
    <w:rsid w:val="004F5B44"/>
    <w:rsid w:val="004F5BF4"/>
    <w:rsid w:val="004F62D8"/>
    <w:rsid w:val="004F63D0"/>
    <w:rsid w:val="004F64F0"/>
    <w:rsid w:val="004F6597"/>
    <w:rsid w:val="004F672E"/>
    <w:rsid w:val="004F681C"/>
    <w:rsid w:val="004F6C73"/>
    <w:rsid w:val="004F6CF8"/>
    <w:rsid w:val="004F77D5"/>
    <w:rsid w:val="004F79BD"/>
    <w:rsid w:val="004F79E5"/>
    <w:rsid w:val="004F7CBA"/>
    <w:rsid w:val="004F7CC6"/>
    <w:rsid w:val="004F7F01"/>
    <w:rsid w:val="004F7F17"/>
    <w:rsid w:val="005002A2"/>
    <w:rsid w:val="005002C8"/>
    <w:rsid w:val="0050031E"/>
    <w:rsid w:val="005008F2"/>
    <w:rsid w:val="00500B1E"/>
    <w:rsid w:val="00500DC1"/>
    <w:rsid w:val="00500E4C"/>
    <w:rsid w:val="0050104A"/>
    <w:rsid w:val="00501062"/>
    <w:rsid w:val="005010E7"/>
    <w:rsid w:val="0050127B"/>
    <w:rsid w:val="005013C9"/>
    <w:rsid w:val="00501650"/>
    <w:rsid w:val="00501B85"/>
    <w:rsid w:val="00501D33"/>
    <w:rsid w:val="00501D98"/>
    <w:rsid w:val="00501E57"/>
    <w:rsid w:val="00502018"/>
    <w:rsid w:val="005022A5"/>
    <w:rsid w:val="005022F0"/>
    <w:rsid w:val="0050264E"/>
    <w:rsid w:val="005026D6"/>
    <w:rsid w:val="005027B4"/>
    <w:rsid w:val="00502AB1"/>
    <w:rsid w:val="00502D66"/>
    <w:rsid w:val="00502D8A"/>
    <w:rsid w:val="00503129"/>
    <w:rsid w:val="005033CD"/>
    <w:rsid w:val="005033DD"/>
    <w:rsid w:val="00503717"/>
    <w:rsid w:val="005039F4"/>
    <w:rsid w:val="00503B36"/>
    <w:rsid w:val="00503EE0"/>
    <w:rsid w:val="005040E1"/>
    <w:rsid w:val="005041E8"/>
    <w:rsid w:val="005043C6"/>
    <w:rsid w:val="005044E7"/>
    <w:rsid w:val="00504631"/>
    <w:rsid w:val="005048AC"/>
    <w:rsid w:val="00504928"/>
    <w:rsid w:val="005049B0"/>
    <w:rsid w:val="00504EF6"/>
    <w:rsid w:val="00505436"/>
    <w:rsid w:val="0050584A"/>
    <w:rsid w:val="00505D32"/>
    <w:rsid w:val="00505D43"/>
    <w:rsid w:val="00505FB2"/>
    <w:rsid w:val="0050619E"/>
    <w:rsid w:val="00506234"/>
    <w:rsid w:val="00506249"/>
    <w:rsid w:val="0050636A"/>
    <w:rsid w:val="005067DD"/>
    <w:rsid w:val="0050696F"/>
    <w:rsid w:val="00506C8A"/>
    <w:rsid w:val="00507048"/>
    <w:rsid w:val="00507170"/>
    <w:rsid w:val="00507174"/>
    <w:rsid w:val="00507436"/>
    <w:rsid w:val="0050764D"/>
    <w:rsid w:val="00507700"/>
    <w:rsid w:val="00507910"/>
    <w:rsid w:val="00507925"/>
    <w:rsid w:val="00507A35"/>
    <w:rsid w:val="0051038F"/>
    <w:rsid w:val="0051045E"/>
    <w:rsid w:val="00510560"/>
    <w:rsid w:val="005106B8"/>
    <w:rsid w:val="00510DBA"/>
    <w:rsid w:val="005110C6"/>
    <w:rsid w:val="005110EB"/>
    <w:rsid w:val="0051137E"/>
    <w:rsid w:val="00511611"/>
    <w:rsid w:val="005116BB"/>
    <w:rsid w:val="005116DF"/>
    <w:rsid w:val="00511954"/>
    <w:rsid w:val="00512073"/>
    <w:rsid w:val="005123E7"/>
    <w:rsid w:val="00512A19"/>
    <w:rsid w:val="00512ABE"/>
    <w:rsid w:val="00513225"/>
    <w:rsid w:val="00513504"/>
    <w:rsid w:val="0051371F"/>
    <w:rsid w:val="00513A64"/>
    <w:rsid w:val="00513C2F"/>
    <w:rsid w:val="00513CFA"/>
    <w:rsid w:val="00513D63"/>
    <w:rsid w:val="00513FB3"/>
    <w:rsid w:val="00514977"/>
    <w:rsid w:val="00514C90"/>
    <w:rsid w:val="00514D00"/>
    <w:rsid w:val="0051518F"/>
    <w:rsid w:val="005151B3"/>
    <w:rsid w:val="005152C6"/>
    <w:rsid w:val="00515338"/>
    <w:rsid w:val="0051551C"/>
    <w:rsid w:val="00515766"/>
    <w:rsid w:val="00515996"/>
    <w:rsid w:val="00515DA5"/>
    <w:rsid w:val="00515DBD"/>
    <w:rsid w:val="00515E35"/>
    <w:rsid w:val="00515F46"/>
    <w:rsid w:val="00516311"/>
    <w:rsid w:val="00516409"/>
    <w:rsid w:val="005164A0"/>
    <w:rsid w:val="00516578"/>
    <w:rsid w:val="005170F3"/>
    <w:rsid w:val="0051774C"/>
    <w:rsid w:val="00517C61"/>
    <w:rsid w:val="00517CB4"/>
    <w:rsid w:val="00520022"/>
    <w:rsid w:val="005204F0"/>
    <w:rsid w:val="005204F4"/>
    <w:rsid w:val="0052060A"/>
    <w:rsid w:val="00520695"/>
    <w:rsid w:val="0052092E"/>
    <w:rsid w:val="00520AAA"/>
    <w:rsid w:val="005210CA"/>
    <w:rsid w:val="0052154A"/>
    <w:rsid w:val="0052169B"/>
    <w:rsid w:val="0052172D"/>
    <w:rsid w:val="0052183B"/>
    <w:rsid w:val="00521D1E"/>
    <w:rsid w:val="00521E65"/>
    <w:rsid w:val="00521EF9"/>
    <w:rsid w:val="0052236C"/>
    <w:rsid w:val="00522400"/>
    <w:rsid w:val="0052249A"/>
    <w:rsid w:val="00522C20"/>
    <w:rsid w:val="00522C5E"/>
    <w:rsid w:val="00522D61"/>
    <w:rsid w:val="00522F84"/>
    <w:rsid w:val="00523021"/>
    <w:rsid w:val="00523628"/>
    <w:rsid w:val="005238D2"/>
    <w:rsid w:val="00523937"/>
    <w:rsid w:val="00523A3A"/>
    <w:rsid w:val="00523B23"/>
    <w:rsid w:val="00523F9B"/>
    <w:rsid w:val="005243CD"/>
    <w:rsid w:val="0052455D"/>
    <w:rsid w:val="005249F4"/>
    <w:rsid w:val="00524AEC"/>
    <w:rsid w:val="005251B4"/>
    <w:rsid w:val="0052577B"/>
    <w:rsid w:val="00525785"/>
    <w:rsid w:val="005258FE"/>
    <w:rsid w:val="00526136"/>
    <w:rsid w:val="0052644D"/>
    <w:rsid w:val="00526800"/>
    <w:rsid w:val="005268DF"/>
    <w:rsid w:val="00526978"/>
    <w:rsid w:val="00526DEE"/>
    <w:rsid w:val="00526E1C"/>
    <w:rsid w:val="005272B2"/>
    <w:rsid w:val="00527420"/>
    <w:rsid w:val="005275F4"/>
    <w:rsid w:val="00527B44"/>
    <w:rsid w:val="00527D19"/>
    <w:rsid w:val="00527EF5"/>
    <w:rsid w:val="00527F96"/>
    <w:rsid w:val="00530300"/>
    <w:rsid w:val="005305DA"/>
    <w:rsid w:val="00530696"/>
    <w:rsid w:val="0053079E"/>
    <w:rsid w:val="00530808"/>
    <w:rsid w:val="00530885"/>
    <w:rsid w:val="005309D1"/>
    <w:rsid w:val="00530C97"/>
    <w:rsid w:val="00530CAA"/>
    <w:rsid w:val="00530E50"/>
    <w:rsid w:val="00531321"/>
    <w:rsid w:val="00531570"/>
    <w:rsid w:val="0053176F"/>
    <w:rsid w:val="005318F3"/>
    <w:rsid w:val="00531BCC"/>
    <w:rsid w:val="00531C87"/>
    <w:rsid w:val="00531E7F"/>
    <w:rsid w:val="00531EB9"/>
    <w:rsid w:val="00532140"/>
    <w:rsid w:val="00532422"/>
    <w:rsid w:val="005324E4"/>
    <w:rsid w:val="0053252E"/>
    <w:rsid w:val="0053336D"/>
    <w:rsid w:val="00533541"/>
    <w:rsid w:val="00533CB0"/>
    <w:rsid w:val="00533DA1"/>
    <w:rsid w:val="005340D3"/>
    <w:rsid w:val="005340FA"/>
    <w:rsid w:val="005341B4"/>
    <w:rsid w:val="005343D5"/>
    <w:rsid w:val="005344EE"/>
    <w:rsid w:val="00534739"/>
    <w:rsid w:val="005348DE"/>
    <w:rsid w:val="005349EA"/>
    <w:rsid w:val="00534A6F"/>
    <w:rsid w:val="00534BA4"/>
    <w:rsid w:val="0053530D"/>
    <w:rsid w:val="00535450"/>
    <w:rsid w:val="005354ED"/>
    <w:rsid w:val="00535708"/>
    <w:rsid w:val="00535863"/>
    <w:rsid w:val="005358D0"/>
    <w:rsid w:val="00535B32"/>
    <w:rsid w:val="00535EC2"/>
    <w:rsid w:val="0053616E"/>
    <w:rsid w:val="0053621C"/>
    <w:rsid w:val="00536315"/>
    <w:rsid w:val="00536391"/>
    <w:rsid w:val="00536509"/>
    <w:rsid w:val="005365B7"/>
    <w:rsid w:val="00536A39"/>
    <w:rsid w:val="00536D6B"/>
    <w:rsid w:val="005371C7"/>
    <w:rsid w:val="00537610"/>
    <w:rsid w:val="00537718"/>
    <w:rsid w:val="00537734"/>
    <w:rsid w:val="00537B23"/>
    <w:rsid w:val="00537CD4"/>
    <w:rsid w:val="00537D11"/>
    <w:rsid w:val="00537E35"/>
    <w:rsid w:val="00537E44"/>
    <w:rsid w:val="00537E97"/>
    <w:rsid w:val="00537EFC"/>
    <w:rsid w:val="005403E9"/>
    <w:rsid w:val="005405A4"/>
    <w:rsid w:val="005405BC"/>
    <w:rsid w:val="00540634"/>
    <w:rsid w:val="005408BD"/>
    <w:rsid w:val="00540AAC"/>
    <w:rsid w:val="00540B3C"/>
    <w:rsid w:val="00540B62"/>
    <w:rsid w:val="00540B72"/>
    <w:rsid w:val="00540E49"/>
    <w:rsid w:val="00540F56"/>
    <w:rsid w:val="005413C9"/>
    <w:rsid w:val="00541452"/>
    <w:rsid w:val="0054190B"/>
    <w:rsid w:val="00541A26"/>
    <w:rsid w:val="00541B00"/>
    <w:rsid w:val="00541CFF"/>
    <w:rsid w:val="00541E9B"/>
    <w:rsid w:val="00541EB3"/>
    <w:rsid w:val="00541FA1"/>
    <w:rsid w:val="005420D6"/>
    <w:rsid w:val="005420FD"/>
    <w:rsid w:val="005422AA"/>
    <w:rsid w:val="005422AE"/>
    <w:rsid w:val="005422E2"/>
    <w:rsid w:val="00542658"/>
    <w:rsid w:val="005427EA"/>
    <w:rsid w:val="00542AA8"/>
    <w:rsid w:val="00542F23"/>
    <w:rsid w:val="0054315A"/>
    <w:rsid w:val="005436FE"/>
    <w:rsid w:val="005437C0"/>
    <w:rsid w:val="00543D1F"/>
    <w:rsid w:val="00543FB7"/>
    <w:rsid w:val="005440B2"/>
    <w:rsid w:val="005440EE"/>
    <w:rsid w:val="005448BB"/>
    <w:rsid w:val="005448CB"/>
    <w:rsid w:val="00544A25"/>
    <w:rsid w:val="00544BF2"/>
    <w:rsid w:val="00544C25"/>
    <w:rsid w:val="00544C72"/>
    <w:rsid w:val="00544EF8"/>
    <w:rsid w:val="00544F0C"/>
    <w:rsid w:val="00544F7C"/>
    <w:rsid w:val="0054513D"/>
    <w:rsid w:val="00545383"/>
    <w:rsid w:val="00545889"/>
    <w:rsid w:val="00545BCF"/>
    <w:rsid w:val="00545CE3"/>
    <w:rsid w:val="00546045"/>
    <w:rsid w:val="00546094"/>
    <w:rsid w:val="00546156"/>
    <w:rsid w:val="00546431"/>
    <w:rsid w:val="00546557"/>
    <w:rsid w:val="00546885"/>
    <w:rsid w:val="00546BA1"/>
    <w:rsid w:val="00546C52"/>
    <w:rsid w:val="00546C6F"/>
    <w:rsid w:val="00546CAE"/>
    <w:rsid w:val="00546D00"/>
    <w:rsid w:val="00546EA7"/>
    <w:rsid w:val="00547240"/>
    <w:rsid w:val="0054733C"/>
    <w:rsid w:val="00547508"/>
    <w:rsid w:val="00547789"/>
    <w:rsid w:val="00547BC0"/>
    <w:rsid w:val="00547C52"/>
    <w:rsid w:val="00547DAC"/>
    <w:rsid w:val="00547E58"/>
    <w:rsid w:val="00547E90"/>
    <w:rsid w:val="00547EA0"/>
    <w:rsid w:val="00550000"/>
    <w:rsid w:val="00550014"/>
    <w:rsid w:val="00550153"/>
    <w:rsid w:val="00550253"/>
    <w:rsid w:val="00550A9D"/>
    <w:rsid w:val="00550AC6"/>
    <w:rsid w:val="00551254"/>
    <w:rsid w:val="005512B1"/>
    <w:rsid w:val="005512C8"/>
    <w:rsid w:val="005517BA"/>
    <w:rsid w:val="005517C4"/>
    <w:rsid w:val="00551947"/>
    <w:rsid w:val="00551BBC"/>
    <w:rsid w:val="00552442"/>
    <w:rsid w:val="0055248D"/>
    <w:rsid w:val="005525F5"/>
    <w:rsid w:val="0055262A"/>
    <w:rsid w:val="00552752"/>
    <w:rsid w:val="005527A3"/>
    <w:rsid w:val="0055286D"/>
    <w:rsid w:val="00552A70"/>
    <w:rsid w:val="00552D0D"/>
    <w:rsid w:val="00552D8C"/>
    <w:rsid w:val="005537CA"/>
    <w:rsid w:val="005539A6"/>
    <w:rsid w:val="00553BC5"/>
    <w:rsid w:val="00553D18"/>
    <w:rsid w:val="00553D8F"/>
    <w:rsid w:val="0055436A"/>
    <w:rsid w:val="00554422"/>
    <w:rsid w:val="00554474"/>
    <w:rsid w:val="00554788"/>
    <w:rsid w:val="00554793"/>
    <w:rsid w:val="00554A3E"/>
    <w:rsid w:val="00554AC0"/>
    <w:rsid w:val="00554B30"/>
    <w:rsid w:val="00554D42"/>
    <w:rsid w:val="00555341"/>
    <w:rsid w:val="00555656"/>
    <w:rsid w:val="00555787"/>
    <w:rsid w:val="005557D6"/>
    <w:rsid w:val="0055585E"/>
    <w:rsid w:val="00555A9B"/>
    <w:rsid w:val="00555C23"/>
    <w:rsid w:val="00555EB9"/>
    <w:rsid w:val="005561F8"/>
    <w:rsid w:val="0055639D"/>
    <w:rsid w:val="00556438"/>
    <w:rsid w:val="00556598"/>
    <w:rsid w:val="0055679B"/>
    <w:rsid w:val="00556837"/>
    <w:rsid w:val="00556883"/>
    <w:rsid w:val="00556908"/>
    <w:rsid w:val="005569CE"/>
    <w:rsid w:val="00556CBE"/>
    <w:rsid w:val="00556E26"/>
    <w:rsid w:val="00556EE7"/>
    <w:rsid w:val="00556F26"/>
    <w:rsid w:val="00556FC8"/>
    <w:rsid w:val="005571DF"/>
    <w:rsid w:val="005572FF"/>
    <w:rsid w:val="00557356"/>
    <w:rsid w:val="005574AC"/>
    <w:rsid w:val="0055751B"/>
    <w:rsid w:val="00557538"/>
    <w:rsid w:val="005576B0"/>
    <w:rsid w:val="00557988"/>
    <w:rsid w:val="00557CD6"/>
    <w:rsid w:val="00557DB9"/>
    <w:rsid w:val="00557F71"/>
    <w:rsid w:val="00560063"/>
    <w:rsid w:val="005602DD"/>
    <w:rsid w:val="005603CF"/>
    <w:rsid w:val="00560D90"/>
    <w:rsid w:val="00560E10"/>
    <w:rsid w:val="00560E7E"/>
    <w:rsid w:val="005610B8"/>
    <w:rsid w:val="0056110F"/>
    <w:rsid w:val="005611F0"/>
    <w:rsid w:val="00561501"/>
    <w:rsid w:val="0056151A"/>
    <w:rsid w:val="00561ADC"/>
    <w:rsid w:val="00561BEA"/>
    <w:rsid w:val="00561E75"/>
    <w:rsid w:val="00561FE7"/>
    <w:rsid w:val="005623E2"/>
    <w:rsid w:val="005623F0"/>
    <w:rsid w:val="005625B3"/>
    <w:rsid w:val="005627C4"/>
    <w:rsid w:val="00562A7A"/>
    <w:rsid w:val="00562AFC"/>
    <w:rsid w:val="00562CB9"/>
    <w:rsid w:val="00562CBD"/>
    <w:rsid w:val="00562D5B"/>
    <w:rsid w:val="0056302D"/>
    <w:rsid w:val="005631A6"/>
    <w:rsid w:val="00563287"/>
    <w:rsid w:val="005635A1"/>
    <w:rsid w:val="005636DD"/>
    <w:rsid w:val="00563718"/>
    <w:rsid w:val="00563916"/>
    <w:rsid w:val="00563A87"/>
    <w:rsid w:val="00563AA2"/>
    <w:rsid w:val="00563ACC"/>
    <w:rsid w:val="00563D05"/>
    <w:rsid w:val="005647E8"/>
    <w:rsid w:val="00564908"/>
    <w:rsid w:val="005657E4"/>
    <w:rsid w:val="00565AF3"/>
    <w:rsid w:val="00565BDA"/>
    <w:rsid w:val="00566076"/>
    <w:rsid w:val="00566448"/>
    <w:rsid w:val="00566747"/>
    <w:rsid w:val="00566FF7"/>
    <w:rsid w:val="0056704D"/>
    <w:rsid w:val="005674E3"/>
    <w:rsid w:val="00567702"/>
    <w:rsid w:val="00567A37"/>
    <w:rsid w:val="00567A68"/>
    <w:rsid w:val="00567BF1"/>
    <w:rsid w:val="00567BFC"/>
    <w:rsid w:val="00567E34"/>
    <w:rsid w:val="0057014C"/>
    <w:rsid w:val="00570333"/>
    <w:rsid w:val="005706EE"/>
    <w:rsid w:val="0057071E"/>
    <w:rsid w:val="005707A3"/>
    <w:rsid w:val="005707EF"/>
    <w:rsid w:val="00570A94"/>
    <w:rsid w:val="00570B95"/>
    <w:rsid w:val="00570DBD"/>
    <w:rsid w:val="00570E84"/>
    <w:rsid w:val="005711AE"/>
    <w:rsid w:val="0057140E"/>
    <w:rsid w:val="0057156B"/>
    <w:rsid w:val="005715A3"/>
    <w:rsid w:val="00571672"/>
    <w:rsid w:val="00571702"/>
    <w:rsid w:val="0057182A"/>
    <w:rsid w:val="00571930"/>
    <w:rsid w:val="005719B2"/>
    <w:rsid w:val="00571AA5"/>
    <w:rsid w:val="00571BDF"/>
    <w:rsid w:val="00571DF8"/>
    <w:rsid w:val="00572203"/>
    <w:rsid w:val="005723F1"/>
    <w:rsid w:val="005724C7"/>
    <w:rsid w:val="00572785"/>
    <w:rsid w:val="0057296F"/>
    <w:rsid w:val="00572A65"/>
    <w:rsid w:val="00572AB7"/>
    <w:rsid w:val="00572DE7"/>
    <w:rsid w:val="0057327E"/>
    <w:rsid w:val="005733FF"/>
    <w:rsid w:val="005735C6"/>
    <w:rsid w:val="00573948"/>
    <w:rsid w:val="00573D16"/>
    <w:rsid w:val="00573E9E"/>
    <w:rsid w:val="0057401D"/>
    <w:rsid w:val="00574085"/>
    <w:rsid w:val="0057412F"/>
    <w:rsid w:val="0057422F"/>
    <w:rsid w:val="00574323"/>
    <w:rsid w:val="005743D8"/>
    <w:rsid w:val="005746A1"/>
    <w:rsid w:val="00574C31"/>
    <w:rsid w:val="00574DC7"/>
    <w:rsid w:val="00575775"/>
    <w:rsid w:val="00575D2C"/>
    <w:rsid w:val="00575E57"/>
    <w:rsid w:val="005760BA"/>
    <w:rsid w:val="005760F0"/>
    <w:rsid w:val="005763DC"/>
    <w:rsid w:val="005769C8"/>
    <w:rsid w:val="00576BA5"/>
    <w:rsid w:val="00576C58"/>
    <w:rsid w:val="00576C8E"/>
    <w:rsid w:val="00576D07"/>
    <w:rsid w:val="00576FF8"/>
    <w:rsid w:val="0057782E"/>
    <w:rsid w:val="00577A32"/>
    <w:rsid w:val="00577C3C"/>
    <w:rsid w:val="00580799"/>
    <w:rsid w:val="005808F8"/>
    <w:rsid w:val="005809AF"/>
    <w:rsid w:val="00580A09"/>
    <w:rsid w:val="00581032"/>
    <w:rsid w:val="00581281"/>
    <w:rsid w:val="0058128E"/>
    <w:rsid w:val="0058151C"/>
    <w:rsid w:val="00581965"/>
    <w:rsid w:val="005819B7"/>
    <w:rsid w:val="00581AC2"/>
    <w:rsid w:val="00581E6C"/>
    <w:rsid w:val="0058209F"/>
    <w:rsid w:val="005823C4"/>
    <w:rsid w:val="0058252B"/>
    <w:rsid w:val="00582543"/>
    <w:rsid w:val="005826DF"/>
    <w:rsid w:val="00582797"/>
    <w:rsid w:val="00582C7B"/>
    <w:rsid w:val="005832AA"/>
    <w:rsid w:val="0058376F"/>
    <w:rsid w:val="0058398E"/>
    <w:rsid w:val="00583AA5"/>
    <w:rsid w:val="00583B5B"/>
    <w:rsid w:val="00583C30"/>
    <w:rsid w:val="00584349"/>
    <w:rsid w:val="005844EF"/>
    <w:rsid w:val="00584739"/>
    <w:rsid w:val="005847F2"/>
    <w:rsid w:val="0058481F"/>
    <w:rsid w:val="0058482D"/>
    <w:rsid w:val="00584955"/>
    <w:rsid w:val="00584E90"/>
    <w:rsid w:val="0058517A"/>
    <w:rsid w:val="005853B7"/>
    <w:rsid w:val="00585459"/>
    <w:rsid w:val="00585FED"/>
    <w:rsid w:val="00586144"/>
    <w:rsid w:val="00586273"/>
    <w:rsid w:val="00586405"/>
    <w:rsid w:val="00586510"/>
    <w:rsid w:val="005866FB"/>
    <w:rsid w:val="00586782"/>
    <w:rsid w:val="00586C95"/>
    <w:rsid w:val="00586D2F"/>
    <w:rsid w:val="00586EB4"/>
    <w:rsid w:val="0058703B"/>
    <w:rsid w:val="00587069"/>
    <w:rsid w:val="00587306"/>
    <w:rsid w:val="0058746F"/>
    <w:rsid w:val="00587496"/>
    <w:rsid w:val="00587673"/>
    <w:rsid w:val="00587971"/>
    <w:rsid w:val="00587D0E"/>
    <w:rsid w:val="00587F93"/>
    <w:rsid w:val="0059003F"/>
    <w:rsid w:val="0059014E"/>
    <w:rsid w:val="00590177"/>
    <w:rsid w:val="005901C7"/>
    <w:rsid w:val="005902D6"/>
    <w:rsid w:val="00590A11"/>
    <w:rsid w:val="00590D33"/>
    <w:rsid w:val="00590D95"/>
    <w:rsid w:val="00590D9D"/>
    <w:rsid w:val="005914E9"/>
    <w:rsid w:val="005916DC"/>
    <w:rsid w:val="0059170A"/>
    <w:rsid w:val="00591A29"/>
    <w:rsid w:val="00591A85"/>
    <w:rsid w:val="00591CEC"/>
    <w:rsid w:val="00591DEF"/>
    <w:rsid w:val="005920E5"/>
    <w:rsid w:val="005922C9"/>
    <w:rsid w:val="00592372"/>
    <w:rsid w:val="00592392"/>
    <w:rsid w:val="0059248C"/>
    <w:rsid w:val="00592554"/>
    <w:rsid w:val="00592670"/>
    <w:rsid w:val="005929FC"/>
    <w:rsid w:val="00592AC7"/>
    <w:rsid w:val="00592BEB"/>
    <w:rsid w:val="00592C2E"/>
    <w:rsid w:val="00592F2C"/>
    <w:rsid w:val="00592FEE"/>
    <w:rsid w:val="005937D4"/>
    <w:rsid w:val="005937EA"/>
    <w:rsid w:val="00593A14"/>
    <w:rsid w:val="005943E6"/>
    <w:rsid w:val="0059464F"/>
    <w:rsid w:val="00594787"/>
    <w:rsid w:val="005947D5"/>
    <w:rsid w:val="00594B36"/>
    <w:rsid w:val="00594BCF"/>
    <w:rsid w:val="00594DB9"/>
    <w:rsid w:val="00594E4E"/>
    <w:rsid w:val="00594E84"/>
    <w:rsid w:val="00594E94"/>
    <w:rsid w:val="00594EAA"/>
    <w:rsid w:val="0059548E"/>
    <w:rsid w:val="0059570C"/>
    <w:rsid w:val="0059599F"/>
    <w:rsid w:val="00595A4E"/>
    <w:rsid w:val="00595C95"/>
    <w:rsid w:val="00595FEE"/>
    <w:rsid w:val="00596594"/>
    <w:rsid w:val="005966D3"/>
    <w:rsid w:val="005969F0"/>
    <w:rsid w:val="00596AB3"/>
    <w:rsid w:val="00596F8A"/>
    <w:rsid w:val="00597078"/>
    <w:rsid w:val="0059720B"/>
    <w:rsid w:val="0059722C"/>
    <w:rsid w:val="005974B8"/>
    <w:rsid w:val="005974F4"/>
    <w:rsid w:val="00597540"/>
    <w:rsid w:val="00597993"/>
    <w:rsid w:val="005979DF"/>
    <w:rsid w:val="00597C61"/>
    <w:rsid w:val="005A0116"/>
    <w:rsid w:val="005A0168"/>
    <w:rsid w:val="005A02C3"/>
    <w:rsid w:val="005A0616"/>
    <w:rsid w:val="005A06BC"/>
    <w:rsid w:val="005A0A66"/>
    <w:rsid w:val="005A0C43"/>
    <w:rsid w:val="005A0E52"/>
    <w:rsid w:val="005A0EE4"/>
    <w:rsid w:val="005A1378"/>
    <w:rsid w:val="005A1404"/>
    <w:rsid w:val="005A14F5"/>
    <w:rsid w:val="005A1722"/>
    <w:rsid w:val="005A1AA4"/>
    <w:rsid w:val="005A1C73"/>
    <w:rsid w:val="005A2048"/>
    <w:rsid w:val="005A21D4"/>
    <w:rsid w:val="005A24DA"/>
    <w:rsid w:val="005A2634"/>
    <w:rsid w:val="005A282F"/>
    <w:rsid w:val="005A2C99"/>
    <w:rsid w:val="005A2D34"/>
    <w:rsid w:val="005A2DF8"/>
    <w:rsid w:val="005A2DF9"/>
    <w:rsid w:val="005A2E41"/>
    <w:rsid w:val="005A319F"/>
    <w:rsid w:val="005A3640"/>
    <w:rsid w:val="005A3729"/>
    <w:rsid w:val="005A3998"/>
    <w:rsid w:val="005A3A09"/>
    <w:rsid w:val="005A3D20"/>
    <w:rsid w:val="005A3E44"/>
    <w:rsid w:val="005A4229"/>
    <w:rsid w:val="005A46F4"/>
    <w:rsid w:val="005A470C"/>
    <w:rsid w:val="005A47AC"/>
    <w:rsid w:val="005A4935"/>
    <w:rsid w:val="005A4AB7"/>
    <w:rsid w:val="005A4AD6"/>
    <w:rsid w:val="005A4BA7"/>
    <w:rsid w:val="005A4D92"/>
    <w:rsid w:val="005A4EB5"/>
    <w:rsid w:val="005A50CE"/>
    <w:rsid w:val="005A5424"/>
    <w:rsid w:val="005A59C6"/>
    <w:rsid w:val="005A5AA0"/>
    <w:rsid w:val="005A5DC6"/>
    <w:rsid w:val="005A608A"/>
    <w:rsid w:val="005A615E"/>
    <w:rsid w:val="005A6177"/>
    <w:rsid w:val="005A63A1"/>
    <w:rsid w:val="005A63D8"/>
    <w:rsid w:val="005A676E"/>
    <w:rsid w:val="005A67BA"/>
    <w:rsid w:val="005A68E1"/>
    <w:rsid w:val="005A6906"/>
    <w:rsid w:val="005A69A9"/>
    <w:rsid w:val="005A69AD"/>
    <w:rsid w:val="005A6B0C"/>
    <w:rsid w:val="005A6D07"/>
    <w:rsid w:val="005A6DC0"/>
    <w:rsid w:val="005A70B7"/>
    <w:rsid w:val="005A750D"/>
    <w:rsid w:val="005A75AA"/>
    <w:rsid w:val="005A76C8"/>
    <w:rsid w:val="005A79C7"/>
    <w:rsid w:val="005A7A8E"/>
    <w:rsid w:val="005A7B97"/>
    <w:rsid w:val="005A7BC7"/>
    <w:rsid w:val="005A7E0E"/>
    <w:rsid w:val="005A7F84"/>
    <w:rsid w:val="005B006B"/>
    <w:rsid w:val="005B037E"/>
    <w:rsid w:val="005B05B5"/>
    <w:rsid w:val="005B07A3"/>
    <w:rsid w:val="005B084F"/>
    <w:rsid w:val="005B08D3"/>
    <w:rsid w:val="005B0960"/>
    <w:rsid w:val="005B0AA8"/>
    <w:rsid w:val="005B0D9A"/>
    <w:rsid w:val="005B143B"/>
    <w:rsid w:val="005B1517"/>
    <w:rsid w:val="005B1692"/>
    <w:rsid w:val="005B1884"/>
    <w:rsid w:val="005B1BE5"/>
    <w:rsid w:val="005B1EB7"/>
    <w:rsid w:val="005B238A"/>
    <w:rsid w:val="005B24FF"/>
    <w:rsid w:val="005B25AA"/>
    <w:rsid w:val="005B282A"/>
    <w:rsid w:val="005B285B"/>
    <w:rsid w:val="005B2861"/>
    <w:rsid w:val="005B295C"/>
    <w:rsid w:val="005B29A1"/>
    <w:rsid w:val="005B2A4C"/>
    <w:rsid w:val="005B2D5F"/>
    <w:rsid w:val="005B3002"/>
    <w:rsid w:val="005B353D"/>
    <w:rsid w:val="005B3C4E"/>
    <w:rsid w:val="005B3F7A"/>
    <w:rsid w:val="005B4130"/>
    <w:rsid w:val="005B4152"/>
    <w:rsid w:val="005B41F0"/>
    <w:rsid w:val="005B449A"/>
    <w:rsid w:val="005B4AC4"/>
    <w:rsid w:val="005B4D09"/>
    <w:rsid w:val="005B4DAB"/>
    <w:rsid w:val="005B4DBA"/>
    <w:rsid w:val="005B4E83"/>
    <w:rsid w:val="005B4FDF"/>
    <w:rsid w:val="005B52AC"/>
    <w:rsid w:val="005B5315"/>
    <w:rsid w:val="005B538A"/>
    <w:rsid w:val="005B54BE"/>
    <w:rsid w:val="005B5557"/>
    <w:rsid w:val="005B56E9"/>
    <w:rsid w:val="005B572A"/>
    <w:rsid w:val="005B5783"/>
    <w:rsid w:val="005B5B0F"/>
    <w:rsid w:val="005B5C0F"/>
    <w:rsid w:val="005B5F15"/>
    <w:rsid w:val="005B6198"/>
    <w:rsid w:val="005B629B"/>
    <w:rsid w:val="005B68FD"/>
    <w:rsid w:val="005B6BF9"/>
    <w:rsid w:val="005B6D7C"/>
    <w:rsid w:val="005B700C"/>
    <w:rsid w:val="005B722E"/>
    <w:rsid w:val="005B76E4"/>
    <w:rsid w:val="005B7848"/>
    <w:rsid w:val="005B7A1D"/>
    <w:rsid w:val="005B7A7D"/>
    <w:rsid w:val="005B7AF7"/>
    <w:rsid w:val="005B7F80"/>
    <w:rsid w:val="005C01A3"/>
    <w:rsid w:val="005C02D7"/>
    <w:rsid w:val="005C04A6"/>
    <w:rsid w:val="005C0551"/>
    <w:rsid w:val="005C063E"/>
    <w:rsid w:val="005C0807"/>
    <w:rsid w:val="005C0850"/>
    <w:rsid w:val="005C08F2"/>
    <w:rsid w:val="005C0A0D"/>
    <w:rsid w:val="005C0BCD"/>
    <w:rsid w:val="005C0D49"/>
    <w:rsid w:val="005C0D96"/>
    <w:rsid w:val="005C0DC2"/>
    <w:rsid w:val="005C0E74"/>
    <w:rsid w:val="005C0FC6"/>
    <w:rsid w:val="005C0FC7"/>
    <w:rsid w:val="005C14CE"/>
    <w:rsid w:val="005C17EF"/>
    <w:rsid w:val="005C19AA"/>
    <w:rsid w:val="005C1A9E"/>
    <w:rsid w:val="005C1B78"/>
    <w:rsid w:val="005C1D35"/>
    <w:rsid w:val="005C1D7E"/>
    <w:rsid w:val="005C1FC0"/>
    <w:rsid w:val="005C203B"/>
    <w:rsid w:val="005C2578"/>
    <w:rsid w:val="005C2617"/>
    <w:rsid w:val="005C296B"/>
    <w:rsid w:val="005C2B19"/>
    <w:rsid w:val="005C2B53"/>
    <w:rsid w:val="005C2C52"/>
    <w:rsid w:val="005C3238"/>
    <w:rsid w:val="005C3296"/>
    <w:rsid w:val="005C3433"/>
    <w:rsid w:val="005C34B2"/>
    <w:rsid w:val="005C35F9"/>
    <w:rsid w:val="005C3B62"/>
    <w:rsid w:val="005C3C5D"/>
    <w:rsid w:val="005C3CD1"/>
    <w:rsid w:val="005C3D68"/>
    <w:rsid w:val="005C3E9F"/>
    <w:rsid w:val="005C3FE3"/>
    <w:rsid w:val="005C424D"/>
    <w:rsid w:val="005C49D2"/>
    <w:rsid w:val="005C4E31"/>
    <w:rsid w:val="005C4F90"/>
    <w:rsid w:val="005C516B"/>
    <w:rsid w:val="005C54AC"/>
    <w:rsid w:val="005C5882"/>
    <w:rsid w:val="005C5C27"/>
    <w:rsid w:val="005C5C7D"/>
    <w:rsid w:val="005C5E54"/>
    <w:rsid w:val="005C60DC"/>
    <w:rsid w:val="005C60FC"/>
    <w:rsid w:val="005C614B"/>
    <w:rsid w:val="005C61C7"/>
    <w:rsid w:val="005C61E6"/>
    <w:rsid w:val="005C64E4"/>
    <w:rsid w:val="005C677A"/>
    <w:rsid w:val="005C6FCA"/>
    <w:rsid w:val="005C7326"/>
    <w:rsid w:val="005C7339"/>
    <w:rsid w:val="005C736F"/>
    <w:rsid w:val="005C7378"/>
    <w:rsid w:val="005C73AB"/>
    <w:rsid w:val="005C752D"/>
    <w:rsid w:val="005C7848"/>
    <w:rsid w:val="005C7BB8"/>
    <w:rsid w:val="005C7C02"/>
    <w:rsid w:val="005C7D11"/>
    <w:rsid w:val="005C7D45"/>
    <w:rsid w:val="005D022B"/>
    <w:rsid w:val="005D06C6"/>
    <w:rsid w:val="005D078B"/>
    <w:rsid w:val="005D0974"/>
    <w:rsid w:val="005D0ADA"/>
    <w:rsid w:val="005D0ADD"/>
    <w:rsid w:val="005D0AF1"/>
    <w:rsid w:val="005D0C56"/>
    <w:rsid w:val="005D0EC4"/>
    <w:rsid w:val="005D0FFD"/>
    <w:rsid w:val="005D168E"/>
    <w:rsid w:val="005D18AA"/>
    <w:rsid w:val="005D18E5"/>
    <w:rsid w:val="005D1A20"/>
    <w:rsid w:val="005D1A50"/>
    <w:rsid w:val="005D1A89"/>
    <w:rsid w:val="005D1AF5"/>
    <w:rsid w:val="005D1C07"/>
    <w:rsid w:val="005D1DCC"/>
    <w:rsid w:val="005D1E17"/>
    <w:rsid w:val="005D23C0"/>
    <w:rsid w:val="005D2517"/>
    <w:rsid w:val="005D2694"/>
    <w:rsid w:val="005D2863"/>
    <w:rsid w:val="005D28F3"/>
    <w:rsid w:val="005D292B"/>
    <w:rsid w:val="005D2A05"/>
    <w:rsid w:val="005D2BFC"/>
    <w:rsid w:val="005D2CE8"/>
    <w:rsid w:val="005D3084"/>
    <w:rsid w:val="005D30A9"/>
    <w:rsid w:val="005D30CB"/>
    <w:rsid w:val="005D30F4"/>
    <w:rsid w:val="005D324A"/>
    <w:rsid w:val="005D395F"/>
    <w:rsid w:val="005D3A0D"/>
    <w:rsid w:val="005D3B5D"/>
    <w:rsid w:val="005D3BD0"/>
    <w:rsid w:val="005D413C"/>
    <w:rsid w:val="005D41C0"/>
    <w:rsid w:val="005D4442"/>
    <w:rsid w:val="005D4BA9"/>
    <w:rsid w:val="005D4C14"/>
    <w:rsid w:val="005D4D70"/>
    <w:rsid w:val="005D507D"/>
    <w:rsid w:val="005D5188"/>
    <w:rsid w:val="005D52EB"/>
    <w:rsid w:val="005D551A"/>
    <w:rsid w:val="005D5525"/>
    <w:rsid w:val="005D5533"/>
    <w:rsid w:val="005D566F"/>
    <w:rsid w:val="005D58FE"/>
    <w:rsid w:val="005D608B"/>
    <w:rsid w:val="005D618C"/>
    <w:rsid w:val="005D6231"/>
    <w:rsid w:val="005D62F3"/>
    <w:rsid w:val="005D644A"/>
    <w:rsid w:val="005D6857"/>
    <w:rsid w:val="005D6AE4"/>
    <w:rsid w:val="005D6BD2"/>
    <w:rsid w:val="005D6DCB"/>
    <w:rsid w:val="005D6EE0"/>
    <w:rsid w:val="005D6F31"/>
    <w:rsid w:val="005D75D7"/>
    <w:rsid w:val="005D764E"/>
    <w:rsid w:val="005D7796"/>
    <w:rsid w:val="005D7A92"/>
    <w:rsid w:val="005D7C6D"/>
    <w:rsid w:val="005D7E03"/>
    <w:rsid w:val="005D7E81"/>
    <w:rsid w:val="005D7F5E"/>
    <w:rsid w:val="005E006E"/>
    <w:rsid w:val="005E0348"/>
    <w:rsid w:val="005E03AF"/>
    <w:rsid w:val="005E0767"/>
    <w:rsid w:val="005E0785"/>
    <w:rsid w:val="005E0865"/>
    <w:rsid w:val="005E08F2"/>
    <w:rsid w:val="005E095E"/>
    <w:rsid w:val="005E0D20"/>
    <w:rsid w:val="005E0DA8"/>
    <w:rsid w:val="005E12B6"/>
    <w:rsid w:val="005E13A2"/>
    <w:rsid w:val="005E14F2"/>
    <w:rsid w:val="005E161E"/>
    <w:rsid w:val="005E173F"/>
    <w:rsid w:val="005E19FA"/>
    <w:rsid w:val="005E1DD1"/>
    <w:rsid w:val="005E20BF"/>
    <w:rsid w:val="005E21BA"/>
    <w:rsid w:val="005E21C7"/>
    <w:rsid w:val="005E22B9"/>
    <w:rsid w:val="005E23E1"/>
    <w:rsid w:val="005E2433"/>
    <w:rsid w:val="005E2A00"/>
    <w:rsid w:val="005E2A0E"/>
    <w:rsid w:val="005E2C15"/>
    <w:rsid w:val="005E2CAA"/>
    <w:rsid w:val="005E3489"/>
    <w:rsid w:val="005E3670"/>
    <w:rsid w:val="005E37C3"/>
    <w:rsid w:val="005E3AA2"/>
    <w:rsid w:val="005E3D2F"/>
    <w:rsid w:val="005E3D84"/>
    <w:rsid w:val="005E3EE9"/>
    <w:rsid w:val="005E40EB"/>
    <w:rsid w:val="005E4284"/>
    <w:rsid w:val="005E45EF"/>
    <w:rsid w:val="005E4A86"/>
    <w:rsid w:val="005E4AF2"/>
    <w:rsid w:val="005E4D74"/>
    <w:rsid w:val="005E4F13"/>
    <w:rsid w:val="005E5823"/>
    <w:rsid w:val="005E5879"/>
    <w:rsid w:val="005E587B"/>
    <w:rsid w:val="005E5951"/>
    <w:rsid w:val="005E5C81"/>
    <w:rsid w:val="005E5D76"/>
    <w:rsid w:val="005E5E0E"/>
    <w:rsid w:val="005E5E1E"/>
    <w:rsid w:val="005E5E5D"/>
    <w:rsid w:val="005E5F5C"/>
    <w:rsid w:val="005E60A1"/>
    <w:rsid w:val="005E6101"/>
    <w:rsid w:val="005E61D3"/>
    <w:rsid w:val="005E6303"/>
    <w:rsid w:val="005E6605"/>
    <w:rsid w:val="005E6771"/>
    <w:rsid w:val="005E6885"/>
    <w:rsid w:val="005E69D7"/>
    <w:rsid w:val="005E6C19"/>
    <w:rsid w:val="005E6FF1"/>
    <w:rsid w:val="005E71CE"/>
    <w:rsid w:val="005E71DD"/>
    <w:rsid w:val="005E75FA"/>
    <w:rsid w:val="005E7718"/>
    <w:rsid w:val="005E792A"/>
    <w:rsid w:val="005E7BDB"/>
    <w:rsid w:val="005E7CE1"/>
    <w:rsid w:val="005E7F4C"/>
    <w:rsid w:val="005F04A8"/>
    <w:rsid w:val="005F04F7"/>
    <w:rsid w:val="005F06ED"/>
    <w:rsid w:val="005F06F4"/>
    <w:rsid w:val="005F07B1"/>
    <w:rsid w:val="005F0BFB"/>
    <w:rsid w:val="005F0BFD"/>
    <w:rsid w:val="005F0C24"/>
    <w:rsid w:val="005F0D01"/>
    <w:rsid w:val="005F0E52"/>
    <w:rsid w:val="005F0E92"/>
    <w:rsid w:val="005F1245"/>
    <w:rsid w:val="005F134D"/>
    <w:rsid w:val="005F137C"/>
    <w:rsid w:val="005F1A30"/>
    <w:rsid w:val="005F1AE7"/>
    <w:rsid w:val="005F1B8C"/>
    <w:rsid w:val="005F1C81"/>
    <w:rsid w:val="005F1CDE"/>
    <w:rsid w:val="005F1DAC"/>
    <w:rsid w:val="005F1DD9"/>
    <w:rsid w:val="005F1E73"/>
    <w:rsid w:val="005F1F52"/>
    <w:rsid w:val="005F1FB2"/>
    <w:rsid w:val="005F22D4"/>
    <w:rsid w:val="005F25DD"/>
    <w:rsid w:val="005F292C"/>
    <w:rsid w:val="005F2ABB"/>
    <w:rsid w:val="005F2B60"/>
    <w:rsid w:val="005F3077"/>
    <w:rsid w:val="005F312E"/>
    <w:rsid w:val="005F3160"/>
    <w:rsid w:val="005F31C8"/>
    <w:rsid w:val="005F3434"/>
    <w:rsid w:val="005F3527"/>
    <w:rsid w:val="005F3C53"/>
    <w:rsid w:val="005F4101"/>
    <w:rsid w:val="005F44D5"/>
    <w:rsid w:val="005F4623"/>
    <w:rsid w:val="005F4AF8"/>
    <w:rsid w:val="005F4B2B"/>
    <w:rsid w:val="005F4D49"/>
    <w:rsid w:val="005F4F05"/>
    <w:rsid w:val="005F5056"/>
    <w:rsid w:val="005F50B9"/>
    <w:rsid w:val="005F5161"/>
    <w:rsid w:val="005F575D"/>
    <w:rsid w:val="005F5B48"/>
    <w:rsid w:val="005F5CD1"/>
    <w:rsid w:val="005F5FF5"/>
    <w:rsid w:val="005F614C"/>
    <w:rsid w:val="005F618E"/>
    <w:rsid w:val="005F65C6"/>
    <w:rsid w:val="005F6605"/>
    <w:rsid w:val="005F660F"/>
    <w:rsid w:val="005F67F9"/>
    <w:rsid w:val="005F685A"/>
    <w:rsid w:val="005F69E5"/>
    <w:rsid w:val="005F6A0C"/>
    <w:rsid w:val="005F6AE8"/>
    <w:rsid w:val="005F6B72"/>
    <w:rsid w:val="005F6CBE"/>
    <w:rsid w:val="005F6F12"/>
    <w:rsid w:val="005F73CB"/>
    <w:rsid w:val="005F74F3"/>
    <w:rsid w:val="005F7895"/>
    <w:rsid w:val="005F7BC4"/>
    <w:rsid w:val="006001E5"/>
    <w:rsid w:val="006001F6"/>
    <w:rsid w:val="006006A6"/>
    <w:rsid w:val="006006E5"/>
    <w:rsid w:val="0060079D"/>
    <w:rsid w:val="00600A4D"/>
    <w:rsid w:val="00600B6E"/>
    <w:rsid w:val="00600CE6"/>
    <w:rsid w:val="00600D35"/>
    <w:rsid w:val="00601288"/>
    <w:rsid w:val="006015DC"/>
    <w:rsid w:val="00601738"/>
    <w:rsid w:val="00601A5B"/>
    <w:rsid w:val="00601CF4"/>
    <w:rsid w:val="00601EDB"/>
    <w:rsid w:val="006021AB"/>
    <w:rsid w:val="00602205"/>
    <w:rsid w:val="00602236"/>
    <w:rsid w:val="00602581"/>
    <w:rsid w:val="006029D5"/>
    <w:rsid w:val="00602AA9"/>
    <w:rsid w:val="00602FD7"/>
    <w:rsid w:val="0060314D"/>
    <w:rsid w:val="006032F6"/>
    <w:rsid w:val="00603324"/>
    <w:rsid w:val="00603395"/>
    <w:rsid w:val="006033E7"/>
    <w:rsid w:val="00603675"/>
    <w:rsid w:val="006037A3"/>
    <w:rsid w:val="006037C5"/>
    <w:rsid w:val="00603D2D"/>
    <w:rsid w:val="00603E71"/>
    <w:rsid w:val="00603E81"/>
    <w:rsid w:val="00604038"/>
    <w:rsid w:val="006040C9"/>
    <w:rsid w:val="0060427E"/>
    <w:rsid w:val="0060442E"/>
    <w:rsid w:val="00604544"/>
    <w:rsid w:val="0060483F"/>
    <w:rsid w:val="00604EEA"/>
    <w:rsid w:val="006052B0"/>
    <w:rsid w:val="0060551D"/>
    <w:rsid w:val="006057C0"/>
    <w:rsid w:val="006058C6"/>
    <w:rsid w:val="006058FD"/>
    <w:rsid w:val="00605AB3"/>
    <w:rsid w:val="00605BD7"/>
    <w:rsid w:val="00605F89"/>
    <w:rsid w:val="0060606C"/>
    <w:rsid w:val="0060609E"/>
    <w:rsid w:val="00606136"/>
    <w:rsid w:val="0060631F"/>
    <w:rsid w:val="006064DB"/>
    <w:rsid w:val="00606D27"/>
    <w:rsid w:val="006071FB"/>
    <w:rsid w:val="006075B1"/>
    <w:rsid w:val="0060762A"/>
    <w:rsid w:val="00607FA1"/>
    <w:rsid w:val="006101F7"/>
    <w:rsid w:val="00610413"/>
    <w:rsid w:val="00610562"/>
    <w:rsid w:val="006105B0"/>
    <w:rsid w:val="006108AA"/>
    <w:rsid w:val="00610D8D"/>
    <w:rsid w:val="00611156"/>
    <w:rsid w:val="0061188D"/>
    <w:rsid w:val="006119A8"/>
    <w:rsid w:val="00611B48"/>
    <w:rsid w:val="00611C4E"/>
    <w:rsid w:val="00611D04"/>
    <w:rsid w:val="00611E8F"/>
    <w:rsid w:val="006120A9"/>
    <w:rsid w:val="006121D7"/>
    <w:rsid w:val="00612243"/>
    <w:rsid w:val="0061228F"/>
    <w:rsid w:val="00612366"/>
    <w:rsid w:val="00612657"/>
    <w:rsid w:val="00612C09"/>
    <w:rsid w:val="00612FE4"/>
    <w:rsid w:val="00613172"/>
    <w:rsid w:val="006131FF"/>
    <w:rsid w:val="006134D4"/>
    <w:rsid w:val="0061356C"/>
    <w:rsid w:val="00613612"/>
    <w:rsid w:val="006137CC"/>
    <w:rsid w:val="006137DE"/>
    <w:rsid w:val="00613A75"/>
    <w:rsid w:val="00613C1D"/>
    <w:rsid w:val="00613D68"/>
    <w:rsid w:val="00613FEB"/>
    <w:rsid w:val="0061417C"/>
    <w:rsid w:val="0061449F"/>
    <w:rsid w:val="0061487F"/>
    <w:rsid w:val="00614A31"/>
    <w:rsid w:val="00614BB9"/>
    <w:rsid w:val="00614BD0"/>
    <w:rsid w:val="00615100"/>
    <w:rsid w:val="00615132"/>
    <w:rsid w:val="006152E0"/>
    <w:rsid w:val="006156B6"/>
    <w:rsid w:val="00615AF3"/>
    <w:rsid w:val="00615CFE"/>
    <w:rsid w:val="00615F6B"/>
    <w:rsid w:val="0061653A"/>
    <w:rsid w:val="0061660F"/>
    <w:rsid w:val="006166DE"/>
    <w:rsid w:val="006168AF"/>
    <w:rsid w:val="006168B1"/>
    <w:rsid w:val="00616A38"/>
    <w:rsid w:val="00616C74"/>
    <w:rsid w:val="00616EB3"/>
    <w:rsid w:val="00616FCB"/>
    <w:rsid w:val="00616FF2"/>
    <w:rsid w:val="00617166"/>
    <w:rsid w:val="006173DA"/>
    <w:rsid w:val="00617464"/>
    <w:rsid w:val="00617620"/>
    <w:rsid w:val="0061781E"/>
    <w:rsid w:val="00617C88"/>
    <w:rsid w:val="00617DF0"/>
    <w:rsid w:val="00620035"/>
    <w:rsid w:val="006200E7"/>
    <w:rsid w:val="00620314"/>
    <w:rsid w:val="00620357"/>
    <w:rsid w:val="00620417"/>
    <w:rsid w:val="006204AD"/>
    <w:rsid w:val="00620780"/>
    <w:rsid w:val="0062085D"/>
    <w:rsid w:val="0062096A"/>
    <w:rsid w:val="00620CC9"/>
    <w:rsid w:val="00620E74"/>
    <w:rsid w:val="00620F2D"/>
    <w:rsid w:val="006211A7"/>
    <w:rsid w:val="00621400"/>
    <w:rsid w:val="00621941"/>
    <w:rsid w:val="006219AC"/>
    <w:rsid w:val="006219FF"/>
    <w:rsid w:val="00621A31"/>
    <w:rsid w:val="00621E22"/>
    <w:rsid w:val="00621E90"/>
    <w:rsid w:val="00622192"/>
    <w:rsid w:val="0062252F"/>
    <w:rsid w:val="00622A5F"/>
    <w:rsid w:val="00622C76"/>
    <w:rsid w:val="006236B6"/>
    <w:rsid w:val="006239A3"/>
    <w:rsid w:val="00623C30"/>
    <w:rsid w:val="00623E7A"/>
    <w:rsid w:val="00623F39"/>
    <w:rsid w:val="00623F47"/>
    <w:rsid w:val="00623FF1"/>
    <w:rsid w:val="006240E3"/>
    <w:rsid w:val="006243B9"/>
    <w:rsid w:val="0062449E"/>
    <w:rsid w:val="00624966"/>
    <w:rsid w:val="0062496C"/>
    <w:rsid w:val="00624A66"/>
    <w:rsid w:val="00624BA3"/>
    <w:rsid w:val="00625061"/>
    <w:rsid w:val="00625115"/>
    <w:rsid w:val="006253C0"/>
    <w:rsid w:val="006255E5"/>
    <w:rsid w:val="006259CA"/>
    <w:rsid w:val="00625BDD"/>
    <w:rsid w:val="00625EEF"/>
    <w:rsid w:val="00625F6C"/>
    <w:rsid w:val="006266A1"/>
    <w:rsid w:val="006268F3"/>
    <w:rsid w:val="00626BDB"/>
    <w:rsid w:val="00626C3C"/>
    <w:rsid w:val="00626E65"/>
    <w:rsid w:val="00626F77"/>
    <w:rsid w:val="00627755"/>
    <w:rsid w:val="0062797F"/>
    <w:rsid w:val="00627A5B"/>
    <w:rsid w:val="00627B4C"/>
    <w:rsid w:val="00627C54"/>
    <w:rsid w:val="00627C9D"/>
    <w:rsid w:val="00627EC2"/>
    <w:rsid w:val="00627F24"/>
    <w:rsid w:val="006300F6"/>
    <w:rsid w:val="0063019D"/>
    <w:rsid w:val="0063025C"/>
    <w:rsid w:val="00630368"/>
    <w:rsid w:val="0063037F"/>
    <w:rsid w:val="006305F9"/>
    <w:rsid w:val="0063065A"/>
    <w:rsid w:val="00630714"/>
    <w:rsid w:val="0063078D"/>
    <w:rsid w:val="00630A59"/>
    <w:rsid w:val="00630C59"/>
    <w:rsid w:val="00630CFE"/>
    <w:rsid w:val="00630D55"/>
    <w:rsid w:val="00630E4B"/>
    <w:rsid w:val="00630E6C"/>
    <w:rsid w:val="00630F48"/>
    <w:rsid w:val="00630F5A"/>
    <w:rsid w:val="0063108D"/>
    <w:rsid w:val="00631374"/>
    <w:rsid w:val="006318AC"/>
    <w:rsid w:val="00631915"/>
    <w:rsid w:val="00631B21"/>
    <w:rsid w:val="00631BBF"/>
    <w:rsid w:val="00631C66"/>
    <w:rsid w:val="00631E57"/>
    <w:rsid w:val="00631F74"/>
    <w:rsid w:val="00632019"/>
    <w:rsid w:val="00632199"/>
    <w:rsid w:val="00632236"/>
    <w:rsid w:val="006325A9"/>
    <w:rsid w:val="00632C01"/>
    <w:rsid w:val="00632C94"/>
    <w:rsid w:val="00632F38"/>
    <w:rsid w:val="00632F46"/>
    <w:rsid w:val="00632FDC"/>
    <w:rsid w:val="00632FE0"/>
    <w:rsid w:val="00632FFB"/>
    <w:rsid w:val="006332C7"/>
    <w:rsid w:val="0063337E"/>
    <w:rsid w:val="00633A19"/>
    <w:rsid w:val="00633B42"/>
    <w:rsid w:val="00633BE0"/>
    <w:rsid w:val="00633E5D"/>
    <w:rsid w:val="00633F21"/>
    <w:rsid w:val="00634375"/>
    <w:rsid w:val="00634808"/>
    <w:rsid w:val="00634CF6"/>
    <w:rsid w:val="00634F2D"/>
    <w:rsid w:val="00635120"/>
    <w:rsid w:val="00635182"/>
    <w:rsid w:val="00635463"/>
    <w:rsid w:val="00635817"/>
    <w:rsid w:val="00635928"/>
    <w:rsid w:val="00635A6A"/>
    <w:rsid w:val="00635B3F"/>
    <w:rsid w:val="00635BA1"/>
    <w:rsid w:val="00635CE3"/>
    <w:rsid w:val="006365B3"/>
    <w:rsid w:val="00636604"/>
    <w:rsid w:val="00636686"/>
    <w:rsid w:val="00636962"/>
    <w:rsid w:val="00636B5A"/>
    <w:rsid w:val="00636BE4"/>
    <w:rsid w:val="00636D1B"/>
    <w:rsid w:val="00636E84"/>
    <w:rsid w:val="00636F03"/>
    <w:rsid w:val="00637807"/>
    <w:rsid w:val="00637A0C"/>
    <w:rsid w:val="00637A33"/>
    <w:rsid w:val="00637A5C"/>
    <w:rsid w:val="00637E4F"/>
    <w:rsid w:val="00637FB0"/>
    <w:rsid w:val="00640180"/>
    <w:rsid w:val="0064023D"/>
    <w:rsid w:val="00640CCF"/>
    <w:rsid w:val="00640DB2"/>
    <w:rsid w:val="006412D9"/>
    <w:rsid w:val="00641346"/>
    <w:rsid w:val="00641936"/>
    <w:rsid w:val="00641C67"/>
    <w:rsid w:val="00641F16"/>
    <w:rsid w:val="00641F95"/>
    <w:rsid w:val="00642072"/>
    <w:rsid w:val="0064256F"/>
    <w:rsid w:val="006426A4"/>
    <w:rsid w:val="00642725"/>
    <w:rsid w:val="00642CE0"/>
    <w:rsid w:val="00642D46"/>
    <w:rsid w:val="00642DA8"/>
    <w:rsid w:val="00643662"/>
    <w:rsid w:val="00643AA2"/>
    <w:rsid w:val="00643BAA"/>
    <w:rsid w:val="00643DA0"/>
    <w:rsid w:val="00643E87"/>
    <w:rsid w:val="00644389"/>
    <w:rsid w:val="00644564"/>
    <w:rsid w:val="00644642"/>
    <w:rsid w:val="00644688"/>
    <w:rsid w:val="00644861"/>
    <w:rsid w:val="00644BB9"/>
    <w:rsid w:val="00644BEA"/>
    <w:rsid w:val="00644D46"/>
    <w:rsid w:val="00644E75"/>
    <w:rsid w:val="006452C7"/>
    <w:rsid w:val="00645363"/>
    <w:rsid w:val="0064550F"/>
    <w:rsid w:val="006455D2"/>
    <w:rsid w:val="0064564E"/>
    <w:rsid w:val="00645C44"/>
    <w:rsid w:val="00645DA4"/>
    <w:rsid w:val="006461B6"/>
    <w:rsid w:val="00646265"/>
    <w:rsid w:val="006463A4"/>
    <w:rsid w:val="006466D7"/>
    <w:rsid w:val="0064699C"/>
    <w:rsid w:val="00646A07"/>
    <w:rsid w:val="00646B07"/>
    <w:rsid w:val="00646B50"/>
    <w:rsid w:val="00647479"/>
    <w:rsid w:val="006476D5"/>
    <w:rsid w:val="0064799B"/>
    <w:rsid w:val="00647C11"/>
    <w:rsid w:val="00647C3A"/>
    <w:rsid w:val="00647E5F"/>
    <w:rsid w:val="00647E88"/>
    <w:rsid w:val="00647FD4"/>
    <w:rsid w:val="00650048"/>
    <w:rsid w:val="00650772"/>
    <w:rsid w:val="006508A9"/>
    <w:rsid w:val="00650909"/>
    <w:rsid w:val="0065097A"/>
    <w:rsid w:val="00650DA3"/>
    <w:rsid w:val="00651512"/>
    <w:rsid w:val="0065158C"/>
    <w:rsid w:val="006515B5"/>
    <w:rsid w:val="00651656"/>
    <w:rsid w:val="006516B1"/>
    <w:rsid w:val="006517D8"/>
    <w:rsid w:val="006518C1"/>
    <w:rsid w:val="006519CA"/>
    <w:rsid w:val="00651B00"/>
    <w:rsid w:val="00651BF2"/>
    <w:rsid w:val="00651FC3"/>
    <w:rsid w:val="0065207C"/>
    <w:rsid w:val="006520FA"/>
    <w:rsid w:val="006525F0"/>
    <w:rsid w:val="00652685"/>
    <w:rsid w:val="0065274A"/>
    <w:rsid w:val="00652758"/>
    <w:rsid w:val="00652800"/>
    <w:rsid w:val="00652992"/>
    <w:rsid w:val="006529B6"/>
    <w:rsid w:val="00652D88"/>
    <w:rsid w:val="00652E78"/>
    <w:rsid w:val="0065331B"/>
    <w:rsid w:val="0065342B"/>
    <w:rsid w:val="006536CB"/>
    <w:rsid w:val="00653862"/>
    <w:rsid w:val="00653ACF"/>
    <w:rsid w:val="00653D8D"/>
    <w:rsid w:val="00653D9D"/>
    <w:rsid w:val="00653DBA"/>
    <w:rsid w:val="0065428D"/>
    <w:rsid w:val="0065442C"/>
    <w:rsid w:val="006546A1"/>
    <w:rsid w:val="006549E1"/>
    <w:rsid w:val="00654FEE"/>
    <w:rsid w:val="00655267"/>
    <w:rsid w:val="0065528D"/>
    <w:rsid w:val="00655383"/>
    <w:rsid w:val="00655455"/>
    <w:rsid w:val="00655530"/>
    <w:rsid w:val="00655A81"/>
    <w:rsid w:val="00655B46"/>
    <w:rsid w:val="00655B78"/>
    <w:rsid w:val="00655C8D"/>
    <w:rsid w:val="00655E8F"/>
    <w:rsid w:val="0065644B"/>
    <w:rsid w:val="00656523"/>
    <w:rsid w:val="0065652C"/>
    <w:rsid w:val="006565A1"/>
    <w:rsid w:val="00656A8A"/>
    <w:rsid w:val="00656B21"/>
    <w:rsid w:val="00656B5F"/>
    <w:rsid w:val="0065716D"/>
    <w:rsid w:val="006571A3"/>
    <w:rsid w:val="00657284"/>
    <w:rsid w:val="00657374"/>
    <w:rsid w:val="00657788"/>
    <w:rsid w:val="0065789C"/>
    <w:rsid w:val="0065798A"/>
    <w:rsid w:val="00657ADF"/>
    <w:rsid w:val="00657B77"/>
    <w:rsid w:val="00657ED4"/>
    <w:rsid w:val="00660262"/>
    <w:rsid w:val="006602C5"/>
    <w:rsid w:val="0066035F"/>
    <w:rsid w:val="0066038C"/>
    <w:rsid w:val="006603CB"/>
    <w:rsid w:val="006604A3"/>
    <w:rsid w:val="00660711"/>
    <w:rsid w:val="006608FE"/>
    <w:rsid w:val="0066095D"/>
    <w:rsid w:val="00660DD1"/>
    <w:rsid w:val="00660FEB"/>
    <w:rsid w:val="00661317"/>
    <w:rsid w:val="00661969"/>
    <w:rsid w:val="00661B54"/>
    <w:rsid w:val="00661EA3"/>
    <w:rsid w:val="00661F91"/>
    <w:rsid w:val="006620A5"/>
    <w:rsid w:val="00662426"/>
    <w:rsid w:val="00662480"/>
    <w:rsid w:val="006628BF"/>
    <w:rsid w:val="00662AC7"/>
    <w:rsid w:val="00662BFF"/>
    <w:rsid w:val="00662D49"/>
    <w:rsid w:val="00662D4E"/>
    <w:rsid w:val="00663632"/>
    <w:rsid w:val="006636CF"/>
    <w:rsid w:val="006637E5"/>
    <w:rsid w:val="006638D1"/>
    <w:rsid w:val="006638F0"/>
    <w:rsid w:val="00663A39"/>
    <w:rsid w:val="00663C8B"/>
    <w:rsid w:val="00663EF4"/>
    <w:rsid w:val="006640D4"/>
    <w:rsid w:val="0066417B"/>
    <w:rsid w:val="00664279"/>
    <w:rsid w:val="00664751"/>
    <w:rsid w:val="00664770"/>
    <w:rsid w:val="006647E3"/>
    <w:rsid w:val="0066486A"/>
    <w:rsid w:val="00664BF5"/>
    <w:rsid w:val="00664E3E"/>
    <w:rsid w:val="00665031"/>
    <w:rsid w:val="00665078"/>
    <w:rsid w:val="006654DA"/>
    <w:rsid w:val="00665527"/>
    <w:rsid w:val="00665847"/>
    <w:rsid w:val="00665A4F"/>
    <w:rsid w:val="00665B2A"/>
    <w:rsid w:val="00665C4A"/>
    <w:rsid w:val="00665DF2"/>
    <w:rsid w:val="00665F78"/>
    <w:rsid w:val="00665F7B"/>
    <w:rsid w:val="00665FE8"/>
    <w:rsid w:val="00666105"/>
    <w:rsid w:val="006661AF"/>
    <w:rsid w:val="006661E7"/>
    <w:rsid w:val="00666465"/>
    <w:rsid w:val="006664EF"/>
    <w:rsid w:val="006665B0"/>
    <w:rsid w:val="0066671E"/>
    <w:rsid w:val="006669F6"/>
    <w:rsid w:val="00666A4E"/>
    <w:rsid w:val="006671C5"/>
    <w:rsid w:val="0066724D"/>
    <w:rsid w:val="00667323"/>
    <w:rsid w:val="00667640"/>
    <w:rsid w:val="00667797"/>
    <w:rsid w:val="00667C40"/>
    <w:rsid w:val="00667D43"/>
    <w:rsid w:val="00670301"/>
    <w:rsid w:val="0067048D"/>
    <w:rsid w:val="006704CD"/>
    <w:rsid w:val="00670771"/>
    <w:rsid w:val="0067081D"/>
    <w:rsid w:val="0067084A"/>
    <w:rsid w:val="006708E0"/>
    <w:rsid w:val="00670B3E"/>
    <w:rsid w:val="00670BB9"/>
    <w:rsid w:val="00670C90"/>
    <w:rsid w:val="00670D08"/>
    <w:rsid w:val="00670D14"/>
    <w:rsid w:val="00670DDC"/>
    <w:rsid w:val="0067147D"/>
    <w:rsid w:val="0067159D"/>
    <w:rsid w:val="0067163F"/>
    <w:rsid w:val="0067185F"/>
    <w:rsid w:val="006718C5"/>
    <w:rsid w:val="00672040"/>
    <w:rsid w:val="00672161"/>
    <w:rsid w:val="00672163"/>
    <w:rsid w:val="00672195"/>
    <w:rsid w:val="0067225B"/>
    <w:rsid w:val="006725D0"/>
    <w:rsid w:val="006727CC"/>
    <w:rsid w:val="00672837"/>
    <w:rsid w:val="00672A4E"/>
    <w:rsid w:val="00672A57"/>
    <w:rsid w:val="00672CE7"/>
    <w:rsid w:val="00672DF2"/>
    <w:rsid w:val="006733BC"/>
    <w:rsid w:val="00673412"/>
    <w:rsid w:val="00673731"/>
    <w:rsid w:val="006737DA"/>
    <w:rsid w:val="0067382D"/>
    <w:rsid w:val="006739DE"/>
    <w:rsid w:val="00673A44"/>
    <w:rsid w:val="00673DC6"/>
    <w:rsid w:val="00673DCA"/>
    <w:rsid w:val="00673E15"/>
    <w:rsid w:val="00673FA2"/>
    <w:rsid w:val="00674442"/>
    <w:rsid w:val="006746C1"/>
    <w:rsid w:val="00674CDE"/>
    <w:rsid w:val="00674D24"/>
    <w:rsid w:val="0067517F"/>
    <w:rsid w:val="006751B0"/>
    <w:rsid w:val="006759CC"/>
    <w:rsid w:val="00675A2E"/>
    <w:rsid w:val="00675CD2"/>
    <w:rsid w:val="00675CD8"/>
    <w:rsid w:val="00675F74"/>
    <w:rsid w:val="0067601A"/>
    <w:rsid w:val="00676785"/>
    <w:rsid w:val="0067696B"/>
    <w:rsid w:val="00676BF0"/>
    <w:rsid w:val="00676C2C"/>
    <w:rsid w:val="0067723F"/>
    <w:rsid w:val="0067753D"/>
    <w:rsid w:val="00677C5C"/>
    <w:rsid w:val="00677CDF"/>
    <w:rsid w:val="00677F2E"/>
    <w:rsid w:val="00680005"/>
    <w:rsid w:val="00680331"/>
    <w:rsid w:val="006806A6"/>
    <w:rsid w:val="006807A3"/>
    <w:rsid w:val="0068091A"/>
    <w:rsid w:val="00680C38"/>
    <w:rsid w:val="00680DEC"/>
    <w:rsid w:val="00680FDD"/>
    <w:rsid w:val="006812BC"/>
    <w:rsid w:val="006813E5"/>
    <w:rsid w:val="006816EF"/>
    <w:rsid w:val="00682198"/>
    <w:rsid w:val="006826AD"/>
    <w:rsid w:val="006826F7"/>
    <w:rsid w:val="00682874"/>
    <w:rsid w:val="00682942"/>
    <w:rsid w:val="00682A9F"/>
    <w:rsid w:val="00682B94"/>
    <w:rsid w:val="00682F97"/>
    <w:rsid w:val="00683006"/>
    <w:rsid w:val="0068316E"/>
    <w:rsid w:val="006831AA"/>
    <w:rsid w:val="00683430"/>
    <w:rsid w:val="006834CB"/>
    <w:rsid w:val="006837D2"/>
    <w:rsid w:val="00683807"/>
    <w:rsid w:val="00683930"/>
    <w:rsid w:val="00683E90"/>
    <w:rsid w:val="00683EE4"/>
    <w:rsid w:val="00684056"/>
    <w:rsid w:val="006840FE"/>
    <w:rsid w:val="00684163"/>
    <w:rsid w:val="006843E2"/>
    <w:rsid w:val="006844E1"/>
    <w:rsid w:val="00684521"/>
    <w:rsid w:val="00684603"/>
    <w:rsid w:val="00684822"/>
    <w:rsid w:val="006849DA"/>
    <w:rsid w:val="006849F7"/>
    <w:rsid w:val="00684F10"/>
    <w:rsid w:val="00684FE4"/>
    <w:rsid w:val="0068526A"/>
    <w:rsid w:val="00685332"/>
    <w:rsid w:val="00685C1C"/>
    <w:rsid w:val="00685D7B"/>
    <w:rsid w:val="00685DBD"/>
    <w:rsid w:val="006861BA"/>
    <w:rsid w:val="006866EB"/>
    <w:rsid w:val="00686A71"/>
    <w:rsid w:val="00686C37"/>
    <w:rsid w:val="00687054"/>
    <w:rsid w:val="00687596"/>
    <w:rsid w:val="006876A2"/>
    <w:rsid w:val="00687959"/>
    <w:rsid w:val="00687AC4"/>
    <w:rsid w:val="00687C7E"/>
    <w:rsid w:val="00687EB2"/>
    <w:rsid w:val="006901D0"/>
    <w:rsid w:val="006903EF"/>
    <w:rsid w:val="006903F8"/>
    <w:rsid w:val="0069051E"/>
    <w:rsid w:val="00690537"/>
    <w:rsid w:val="006905EA"/>
    <w:rsid w:val="006907BC"/>
    <w:rsid w:val="00690A97"/>
    <w:rsid w:val="00690DDF"/>
    <w:rsid w:val="00691132"/>
    <w:rsid w:val="00691711"/>
    <w:rsid w:val="00691817"/>
    <w:rsid w:val="00691875"/>
    <w:rsid w:val="0069192D"/>
    <w:rsid w:val="00691D3A"/>
    <w:rsid w:val="00691D4A"/>
    <w:rsid w:val="00692176"/>
    <w:rsid w:val="006922AB"/>
    <w:rsid w:val="00692440"/>
    <w:rsid w:val="006925E4"/>
    <w:rsid w:val="00692725"/>
    <w:rsid w:val="006927B8"/>
    <w:rsid w:val="006928F7"/>
    <w:rsid w:val="00692CB6"/>
    <w:rsid w:val="00692E64"/>
    <w:rsid w:val="00693075"/>
    <w:rsid w:val="00693331"/>
    <w:rsid w:val="0069382A"/>
    <w:rsid w:val="00693BC1"/>
    <w:rsid w:val="00693E38"/>
    <w:rsid w:val="006941CB"/>
    <w:rsid w:val="0069435A"/>
    <w:rsid w:val="00694425"/>
    <w:rsid w:val="0069485D"/>
    <w:rsid w:val="00694863"/>
    <w:rsid w:val="0069496D"/>
    <w:rsid w:val="00694C5C"/>
    <w:rsid w:val="00694E33"/>
    <w:rsid w:val="00695079"/>
    <w:rsid w:val="0069519B"/>
    <w:rsid w:val="00695265"/>
    <w:rsid w:val="0069535B"/>
    <w:rsid w:val="006953FD"/>
    <w:rsid w:val="0069554E"/>
    <w:rsid w:val="00695940"/>
    <w:rsid w:val="0069596C"/>
    <w:rsid w:val="00695A4C"/>
    <w:rsid w:val="00695AB3"/>
    <w:rsid w:val="00695E3D"/>
    <w:rsid w:val="006962E4"/>
    <w:rsid w:val="006963CE"/>
    <w:rsid w:val="0069646C"/>
    <w:rsid w:val="006969B6"/>
    <w:rsid w:val="00696B50"/>
    <w:rsid w:val="00696C5D"/>
    <w:rsid w:val="006970D4"/>
    <w:rsid w:val="0069711A"/>
    <w:rsid w:val="00697201"/>
    <w:rsid w:val="00697633"/>
    <w:rsid w:val="0069773A"/>
    <w:rsid w:val="00697BB1"/>
    <w:rsid w:val="00697C5B"/>
    <w:rsid w:val="00697DC5"/>
    <w:rsid w:val="006A011A"/>
    <w:rsid w:val="006A01E8"/>
    <w:rsid w:val="006A02BB"/>
    <w:rsid w:val="006A0669"/>
    <w:rsid w:val="006A0704"/>
    <w:rsid w:val="006A08F9"/>
    <w:rsid w:val="006A0BA6"/>
    <w:rsid w:val="006A0BCC"/>
    <w:rsid w:val="006A0C49"/>
    <w:rsid w:val="006A0D71"/>
    <w:rsid w:val="006A0DC8"/>
    <w:rsid w:val="006A0FC5"/>
    <w:rsid w:val="006A1055"/>
    <w:rsid w:val="006A1631"/>
    <w:rsid w:val="006A166E"/>
    <w:rsid w:val="006A1754"/>
    <w:rsid w:val="006A1BAD"/>
    <w:rsid w:val="006A1E5F"/>
    <w:rsid w:val="006A21BE"/>
    <w:rsid w:val="006A2300"/>
    <w:rsid w:val="006A23DE"/>
    <w:rsid w:val="006A24E9"/>
    <w:rsid w:val="006A26AC"/>
    <w:rsid w:val="006A26DE"/>
    <w:rsid w:val="006A29BF"/>
    <w:rsid w:val="006A2A99"/>
    <w:rsid w:val="006A2B6C"/>
    <w:rsid w:val="006A2BD2"/>
    <w:rsid w:val="006A343F"/>
    <w:rsid w:val="006A34B9"/>
    <w:rsid w:val="006A3EDF"/>
    <w:rsid w:val="006A4228"/>
    <w:rsid w:val="006A4363"/>
    <w:rsid w:val="006A4568"/>
    <w:rsid w:val="006A45B6"/>
    <w:rsid w:val="006A4680"/>
    <w:rsid w:val="006A48BD"/>
    <w:rsid w:val="006A49CF"/>
    <w:rsid w:val="006A502A"/>
    <w:rsid w:val="006A5197"/>
    <w:rsid w:val="006A53A4"/>
    <w:rsid w:val="006A59A2"/>
    <w:rsid w:val="006A5EF0"/>
    <w:rsid w:val="006A5F6A"/>
    <w:rsid w:val="006A601D"/>
    <w:rsid w:val="006A6297"/>
    <w:rsid w:val="006A64AE"/>
    <w:rsid w:val="006A6579"/>
    <w:rsid w:val="006A661C"/>
    <w:rsid w:val="006A7367"/>
    <w:rsid w:val="006A7407"/>
    <w:rsid w:val="006A759F"/>
    <w:rsid w:val="006A7648"/>
    <w:rsid w:val="006A7797"/>
    <w:rsid w:val="006A7996"/>
    <w:rsid w:val="006A7A51"/>
    <w:rsid w:val="006A7A9C"/>
    <w:rsid w:val="006A7C57"/>
    <w:rsid w:val="006A7F8C"/>
    <w:rsid w:val="006B00A5"/>
    <w:rsid w:val="006B0183"/>
    <w:rsid w:val="006B0354"/>
    <w:rsid w:val="006B0396"/>
    <w:rsid w:val="006B0416"/>
    <w:rsid w:val="006B06A1"/>
    <w:rsid w:val="006B0845"/>
    <w:rsid w:val="006B0CF8"/>
    <w:rsid w:val="006B0D6B"/>
    <w:rsid w:val="006B0EF3"/>
    <w:rsid w:val="006B108D"/>
    <w:rsid w:val="006B1725"/>
    <w:rsid w:val="006B183B"/>
    <w:rsid w:val="006B190C"/>
    <w:rsid w:val="006B1D0D"/>
    <w:rsid w:val="006B1DF9"/>
    <w:rsid w:val="006B2079"/>
    <w:rsid w:val="006B2248"/>
    <w:rsid w:val="006B2636"/>
    <w:rsid w:val="006B2686"/>
    <w:rsid w:val="006B26DD"/>
    <w:rsid w:val="006B26EE"/>
    <w:rsid w:val="006B2D03"/>
    <w:rsid w:val="006B350F"/>
    <w:rsid w:val="006B3803"/>
    <w:rsid w:val="006B3D7D"/>
    <w:rsid w:val="006B3E92"/>
    <w:rsid w:val="006B40C6"/>
    <w:rsid w:val="006B42DE"/>
    <w:rsid w:val="006B45BF"/>
    <w:rsid w:val="006B493A"/>
    <w:rsid w:val="006B49E9"/>
    <w:rsid w:val="006B4D0B"/>
    <w:rsid w:val="006B4F31"/>
    <w:rsid w:val="006B4FA9"/>
    <w:rsid w:val="006B515F"/>
    <w:rsid w:val="006B5390"/>
    <w:rsid w:val="006B5598"/>
    <w:rsid w:val="006B57DC"/>
    <w:rsid w:val="006B58C6"/>
    <w:rsid w:val="006B595B"/>
    <w:rsid w:val="006B5B21"/>
    <w:rsid w:val="006B5B95"/>
    <w:rsid w:val="006B5D1D"/>
    <w:rsid w:val="006B6002"/>
    <w:rsid w:val="006B63DF"/>
    <w:rsid w:val="006B655C"/>
    <w:rsid w:val="006B6AEE"/>
    <w:rsid w:val="006B6CCA"/>
    <w:rsid w:val="006B6DDD"/>
    <w:rsid w:val="006B7041"/>
    <w:rsid w:val="006B76B8"/>
    <w:rsid w:val="006B7863"/>
    <w:rsid w:val="006B7CBB"/>
    <w:rsid w:val="006C0099"/>
    <w:rsid w:val="006C00F0"/>
    <w:rsid w:val="006C0259"/>
    <w:rsid w:val="006C03E6"/>
    <w:rsid w:val="006C09C7"/>
    <w:rsid w:val="006C0B38"/>
    <w:rsid w:val="006C0BBF"/>
    <w:rsid w:val="006C0D47"/>
    <w:rsid w:val="006C1051"/>
    <w:rsid w:val="006C1434"/>
    <w:rsid w:val="006C17E2"/>
    <w:rsid w:val="006C1C43"/>
    <w:rsid w:val="006C1DA7"/>
    <w:rsid w:val="006C200B"/>
    <w:rsid w:val="006C2026"/>
    <w:rsid w:val="006C21FF"/>
    <w:rsid w:val="006C2273"/>
    <w:rsid w:val="006C22EB"/>
    <w:rsid w:val="006C24E3"/>
    <w:rsid w:val="006C2B02"/>
    <w:rsid w:val="006C2C78"/>
    <w:rsid w:val="006C2E06"/>
    <w:rsid w:val="006C2E16"/>
    <w:rsid w:val="006C2EE2"/>
    <w:rsid w:val="006C326A"/>
    <w:rsid w:val="006C3356"/>
    <w:rsid w:val="006C344F"/>
    <w:rsid w:val="006C3545"/>
    <w:rsid w:val="006C35DF"/>
    <w:rsid w:val="006C38CC"/>
    <w:rsid w:val="006C395A"/>
    <w:rsid w:val="006C3B36"/>
    <w:rsid w:val="006C3FB3"/>
    <w:rsid w:val="006C4180"/>
    <w:rsid w:val="006C424F"/>
    <w:rsid w:val="006C4557"/>
    <w:rsid w:val="006C4818"/>
    <w:rsid w:val="006C49AF"/>
    <w:rsid w:val="006C4A0F"/>
    <w:rsid w:val="006C4A71"/>
    <w:rsid w:val="006C54D4"/>
    <w:rsid w:val="006C5AEF"/>
    <w:rsid w:val="006C5B05"/>
    <w:rsid w:val="006C5B64"/>
    <w:rsid w:val="006C5BD6"/>
    <w:rsid w:val="006C5C64"/>
    <w:rsid w:val="006C5C7A"/>
    <w:rsid w:val="006C5C96"/>
    <w:rsid w:val="006C5D31"/>
    <w:rsid w:val="006C5EE4"/>
    <w:rsid w:val="006C6667"/>
    <w:rsid w:val="006C67FF"/>
    <w:rsid w:val="006C68A0"/>
    <w:rsid w:val="006C6B27"/>
    <w:rsid w:val="006C6CD2"/>
    <w:rsid w:val="006C6CE0"/>
    <w:rsid w:val="006C74F7"/>
    <w:rsid w:val="006C754A"/>
    <w:rsid w:val="006C7694"/>
    <w:rsid w:val="006C7781"/>
    <w:rsid w:val="006C7B31"/>
    <w:rsid w:val="006C7DE4"/>
    <w:rsid w:val="006D00AD"/>
    <w:rsid w:val="006D00B7"/>
    <w:rsid w:val="006D013E"/>
    <w:rsid w:val="006D02B0"/>
    <w:rsid w:val="006D049B"/>
    <w:rsid w:val="006D0608"/>
    <w:rsid w:val="006D091F"/>
    <w:rsid w:val="006D09A8"/>
    <w:rsid w:val="006D0A00"/>
    <w:rsid w:val="006D0A72"/>
    <w:rsid w:val="006D0B3E"/>
    <w:rsid w:val="006D0B51"/>
    <w:rsid w:val="006D0C13"/>
    <w:rsid w:val="006D0C7D"/>
    <w:rsid w:val="006D0D97"/>
    <w:rsid w:val="006D0F10"/>
    <w:rsid w:val="006D0FC3"/>
    <w:rsid w:val="006D101F"/>
    <w:rsid w:val="006D1279"/>
    <w:rsid w:val="006D155A"/>
    <w:rsid w:val="006D16B3"/>
    <w:rsid w:val="006D17D1"/>
    <w:rsid w:val="006D19A6"/>
    <w:rsid w:val="006D1B0A"/>
    <w:rsid w:val="006D20E2"/>
    <w:rsid w:val="006D224F"/>
    <w:rsid w:val="006D246B"/>
    <w:rsid w:val="006D282D"/>
    <w:rsid w:val="006D29C9"/>
    <w:rsid w:val="006D2D4B"/>
    <w:rsid w:val="006D33DA"/>
    <w:rsid w:val="006D3486"/>
    <w:rsid w:val="006D371A"/>
    <w:rsid w:val="006D3B19"/>
    <w:rsid w:val="006D3DA6"/>
    <w:rsid w:val="006D4274"/>
    <w:rsid w:val="006D42D7"/>
    <w:rsid w:val="006D457B"/>
    <w:rsid w:val="006D50A9"/>
    <w:rsid w:val="006D5AB2"/>
    <w:rsid w:val="006D5ACC"/>
    <w:rsid w:val="006D5DDF"/>
    <w:rsid w:val="006D65C5"/>
    <w:rsid w:val="006D667F"/>
    <w:rsid w:val="006D67D6"/>
    <w:rsid w:val="006D6F4B"/>
    <w:rsid w:val="006D7372"/>
    <w:rsid w:val="006D7418"/>
    <w:rsid w:val="006D7535"/>
    <w:rsid w:val="006D77F0"/>
    <w:rsid w:val="006D7CDD"/>
    <w:rsid w:val="006D7D05"/>
    <w:rsid w:val="006D7F72"/>
    <w:rsid w:val="006D7FF5"/>
    <w:rsid w:val="006E0165"/>
    <w:rsid w:val="006E045E"/>
    <w:rsid w:val="006E04CB"/>
    <w:rsid w:val="006E04EE"/>
    <w:rsid w:val="006E0A4E"/>
    <w:rsid w:val="006E0C06"/>
    <w:rsid w:val="006E0CC6"/>
    <w:rsid w:val="006E0E65"/>
    <w:rsid w:val="006E0F14"/>
    <w:rsid w:val="006E10B7"/>
    <w:rsid w:val="006E1251"/>
    <w:rsid w:val="006E1342"/>
    <w:rsid w:val="006E14BE"/>
    <w:rsid w:val="006E14F3"/>
    <w:rsid w:val="006E159F"/>
    <w:rsid w:val="006E170F"/>
    <w:rsid w:val="006E1A46"/>
    <w:rsid w:val="006E1A86"/>
    <w:rsid w:val="006E1CF4"/>
    <w:rsid w:val="006E2046"/>
    <w:rsid w:val="006E2209"/>
    <w:rsid w:val="006E223B"/>
    <w:rsid w:val="006E2291"/>
    <w:rsid w:val="006E2731"/>
    <w:rsid w:val="006E2890"/>
    <w:rsid w:val="006E290D"/>
    <w:rsid w:val="006E2A03"/>
    <w:rsid w:val="006E2AA5"/>
    <w:rsid w:val="006E2B2B"/>
    <w:rsid w:val="006E2B44"/>
    <w:rsid w:val="006E2D2E"/>
    <w:rsid w:val="006E2D73"/>
    <w:rsid w:val="006E2F68"/>
    <w:rsid w:val="006E30CF"/>
    <w:rsid w:val="006E3181"/>
    <w:rsid w:val="006E3227"/>
    <w:rsid w:val="006E3369"/>
    <w:rsid w:val="006E348A"/>
    <w:rsid w:val="006E3A9F"/>
    <w:rsid w:val="006E3DCE"/>
    <w:rsid w:val="006E3EEA"/>
    <w:rsid w:val="006E4064"/>
    <w:rsid w:val="006E40F4"/>
    <w:rsid w:val="006E4540"/>
    <w:rsid w:val="006E4682"/>
    <w:rsid w:val="006E48AD"/>
    <w:rsid w:val="006E496C"/>
    <w:rsid w:val="006E498A"/>
    <w:rsid w:val="006E4D10"/>
    <w:rsid w:val="006E5376"/>
    <w:rsid w:val="006E56B2"/>
    <w:rsid w:val="006E58B0"/>
    <w:rsid w:val="006E5A89"/>
    <w:rsid w:val="006E5CAF"/>
    <w:rsid w:val="006E5E5A"/>
    <w:rsid w:val="006E6014"/>
    <w:rsid w:val="006E6159"/>
    <w:rsid w:val="006E6501"/>
    <w:rsid w:val="006E6659"/>
    <w:rsid w:val="006E681B"/>
    <w:rsid w:val="006E6910"/>
    <w:rsid w:val="006E6AEE"/>
    <w:rsid w:val="006E6D2B"/>
    <w:rsid w:val="006E70C8"/>
    <w:rsid w:val="006E71C0"/>
    <w:rsid w:val="006E7361"/>
    <w:rsid w:val="006E74CB"/>
    <w:rsid w:val="006E7531"/>
    <w:rsid w:val="006E78D4"/>
    <w:rsid w:val="006E7F43"/>
    <w:rsid w:val="006F0341"/>
    <w:rsid w:val="006F0405"/>
    <w:rsid w:val="006F04A8"/>
    <w:rsid w:val="006F05E6"/>
    <w:rsid w:val="006F06EE"/>
    <w:rsid w:val="006F08D3"/>
    <w:rsid w:val="006F0939"/>
    <w:rsid w:val="006F0BD3"/>
    <w:rsid w:val="006F0C51"/>
    <w:rsid w:val="006F0CC3"/>
    <w:rsid w:val="006F10BA"/>
    <w:rsid w:val="006F145D"/>
    <w:rsid w:val="006F1570"/>
    <w:rsid w:val="006F15E3"/>
    <w:rsid w:val="006F16CE"/>
    <w:rsid w:val="006F19BF"/>
    <w:rsid w:val="006F1C1E"/>
    <w:rsid w:val="006F1F4E"/>
    <w:rsid w:val="006F1FB5"/>
    <w:rsid w:val="006F225E"/>
    <w:rsid w:val="006F226A"/>
    <w:rsid w:val="006F2282"/>
    <w:rsid w:val="006F25D9"/>
    <w:rsid w:val="006F2627"/>
    <w:rsid w:val="006F2824"/>
    <w:rsid w:val="006F2938"/>
    <w:rsid w:val="006F2A6D"/>
    <w:rsid w:val="006F2F38"/>
    <w:rsid w:val="006F2FF8"/>
    <w:rsid w:val="006F30E8"/>
    <w:rsid w:val="006F30F4"/>
    <w:rsid w:val="006F3261"/>
    <w:rsid w:val="006F32CB"/>
    <w:rsid w:val="006F3367"/>
    <w:rsid w:val="006F347B"/>
    <w:rsid w:val="006F3578"/>
    <w:rsid w:val="006F39AA"/>
    <w:rsid w:val="006F3A08"/>
    <w:rsid w:val="006F40DF"/>
    <w:rsid w:val="006F4213"/>
    <w:rsid w:val="006F42DB"/>
    <w:rsid w:val="006F4338"/>
    <w:rsid w:val="006F4369"/>
    <w:rsid w:val="006F4719"/>
    <w:rsid w:val="006F4A4C"/>
    <w:rsid w:val="006F4A6E"/>
    <w:rsid w:val="006F4DFC"/>
    <w:rsid w:val="006F4FB2"/>
    <w:rsid w:val="006F5406"/>
    <w:rsid w:val="006F55AB"/>
    <w:rsid w:val="006F563B"/>
    <w:rsid w:val="006F5810"/>
    <w:rsid w:val="006F5931"/>
    <w:rsid w:val="006F5C22"/>
    <w:rsid w:val="006F5F26"/>
    <w:rsid w:val="006F5F86"/>
    <w:rsid w:val="006F6273"/>
    <w:rsid w:val="006F6364"/>
    <w:rsid w:val="006F650F"/>
    <w:rsid w:val="006F695C"/>
    <w:rsid w:val="006F6FB8"/>
    <w:rsid w:val="006F7064"/>
    <w:rsid w:val="006F7976"/>
    <w:rsid w:val="006F7A6F"/>
    <w:rsid w:val="006F7B6F"/>
    <w:rsid w:val="006F7DAA"/>
    <w:rsid w:val="006F7FFC"/>
    <w:rsid w:val="00700024"/>
    <w:rsid w:val="007002B3"/>
    <w:rsid w:val="007004DF"/>
    <w:rsid w:val="0070052A"/>
    <w:rsid w:val="007006A3"/>
    <w:rsid w:val="00700917"/>
    <w:rsid w:val="00700E28"/>
    <w:rsid w:val="00700FF4"/>
    <w:rsid w:val="0070120A"/>
    <w:rsid w:val="0070133A"/>
    <w:rsid w:val="007013C5"/>
    <w:rsid w:val="00701534"/>
    <w:rsid w:val="00701617"/>
    <w:rsid w:val="00701713"/>
    <w:rsid w:val="00701AAD"/>
    <w:rsid w:val="00701AF1"/>
    <w:rsid w:val="00701F32"/>
    <w:rsid w:val="00701FA5"/>
    <w:rsid w:val="007022B6"/>
    <w:rsid w:val="007023F7"/>
    <w:rsid w:val="0070259F"/>
    <w:rsid w:val="007025BB"/>
    <w:rsid w:val="007027A0"/>
    <w:rsid w:val="0070281C"/>
    <w:rsid w:val="0070310D"/>
    <w:rsid w:val="0070334E"/>
    <w:rsid w:val="00703667"/>
    <w:rsid w:val="0070372C"/>
    <w:rsid w:val="00703A88"/>
    <w:rsid w:val="00703B2F"/>
    <w:rsid w:val="00703E79"/>
    <w:rsid w:val="007042C0"/>
    <w:rsid w:val="007043DA"/>
    <w:rsid w:val="007043E7"/>
    <w:rsid w:val="0070461A"/>
    <w:rsid w:val="0070477C"/>
    <w:rsid w:val="00704A02"/>
    <w:rsid w:val="00704B18"/>
    <w:rsid w:val="00704CBF"/>
    <w:rsid w:val="0070528F"/>
    <w:rsid w:val="007056AF"/>
    <w:rsid w:val="007058C5"/>
    <w:rsid w:val="00705A13"/>
    <w:rsid w:val="00705A49"/>
    <w:rsid w:val="00705B51"/>
    <w:rsid w:val="00705C93"/>
    <w:rsid w:val="00705DDB"/>
    <w:rsid w:val="0070635B"/>
    <w:rsid w:val="007064DB"/>
    <w:rsid w:val="00706658"/>
    <w:rsid w:val="00706783"/>
    <w:rsid w:val="00706864"/>
    <w:rsid w:val="00706A77"/>
    <w:rsid w:val="00706EFB"/>
    <w:rsid w:val="00706FFA"/>
    <w:rsid w:val="00707020"/>
    <w:rsid w:val="0070711C"/>
    <w:rsid w:val="0070739E"/>
    <w:rsid w:val="00707426"/>
    <w:rsid w:val="00707806"/>
    <w:rsid w:val="00707A2B"/>
    <w:rsid w:val="00707B37"/>
    <w:rsid w:val="00707EB8"/>
    <w:rsid w:val="00707FE8"/>
    <w:rsid w:val="00710560"/>
    <w:rsid w:val="007106E9"/>
    <w:rsid w:val="00710766"/>
    <w:rsid w:val="007108DF"/>
    <w:rsid w:val="007112A3"/>
    <w:rsid w:val="00711336"/>
    <w:rsid w:val="007115B1"/>
    <w:rsid w:val="007118CE"/>
    <w:rsid w:val="00711A5F"/>
    <w:rsid w:val="00711D0F"/>
    <w:rsid w:val="007120E0"/>
    <w:rsid w:val="007122CC"/>
    <w:rsid w:val="0071253D"/>
    <w:rsid w:val="0071256E"/>
    <w:rsid w:val="0071269C"/>
    <w:rsid w:val="00712716"/>
    <w:rsid w:val="00712CA1"/>
    <w:rsid w:val="00712E22"/>
    <w:rsid w:val="007133F1"/>
    <w:rsid w:val="00713644"/>
    <w:rsid w:val="00713758"/>
    <w:rsid w:val="007137E4"/>
    <w:rsid w:val="00713E84"/>
    <w:rsid w:val="007145A5"/>
    <w:rsid w:val="00714605"/>
    <w:rsid w:val="0071465D"/>
    <w:rsid w:val="00714883"/>
    <w:rsid w:val="007149F1"/>
    <w:rsid w:val="00714AC8"/>
    <w:rsid w:val="00714BD5"/>
    <w:rsid w:val="007154BF"/>
    <w:rsid w:val="007154E7"/>
    <w:rsid w:val="00715632"/>
    <w:rsid w:val="007158E2"/>
    <w:rsid w:val="007159FA"/>
    <w:rsid w:val="00715B2A"/>
    <w:rsid w:val="00715BB5"/>
    <w:rsid w:val="00715E0C"/>
    <w:rsid w:val="00715E23"/>
    <w:rsid w:val="00715EEE"/>
    <w:rsid w:val="00715F63"/>
    <w:rsid w:val="00715F9C"/>
    <w:rsid w:val="007160B8"/>
    <w:rsid w:val="007165E4"/>
    <w:rsid w:val="00716920"/>
    <w:rsid w:val="007169EA"/>
    <w:rsid w:val="00716B73"/>
    <w:rsid w:val="00716CAF"/>
    <w:rsid w:val="00716DDB"/>
    <w:rsid w:val="00716F8F"/>
    <w:rsid w:val="00717143"/>
    <w:rsid w:val="007176F5"/>
    <w:rsid w:val="00717AF3"/>
    <w:rsid w:val="0072005D"/>
    <w:rsid w:val="00720192"/>
    <w:rsid w:val="0072021F"/>
    <w:rsid w:val="007203C9"/>
    <w:rsid w:val="00720445"/>
    <w:rsid w:val="00720508"/>
    <w:rsid w:val="00720957"/>
    <w:rsid w:val="00720B06"/>
    <w:rsid w:val="00720D8E"/>
    <w:rsid w:val="00720EBF"/>
    <w:rsid w:val="00721002"/>
    <w:rsid w:val="007211A8"/>
    <w:rsid w:val="00721368"/>
    <w:rsid w:val="0072150E"/>
    <w:rsid w:val="00721671"/>
    <w:rsid w:val="007217C1"/>
    <w:rsid w:val="007217ED"/>
    <w:rsid w:val="00721B30"/>
    <w:rsid w:val="00721C91"/>
    <w:rsid w:val="00721D19"/>
    <w:rsid w:val="0072204C"/>
    <w:rsid w:val="00722210"/>
    <w:rsid w:val="0072230E"/>
    <w:rsid w:val="00722335"/>
    <w:rsid w:val="00722472"/>
    <w:rsid w:val="007227C2"/>
    <w:rsid w:val="00722863"/>
    <w:rsid w:val="00722B01"/>
    <w:rsid w:val="00722DBC"/>
    <w:rsid w:val="00722E15"/>
    <w:rsid w:val="00723155"/>
    <w:rsid w:val="0072322F"/>
    <w:rsid w:val="007233EF"/>
    <w:rsid w:val="00723428"/>
    <w:rsid w:val="00723628"/>
    <w:rsid w:val="00723732"/>
    <w:rsid w:val="00723928"/>
    <w:rsid w:val="00723974"/>
    <w:rsid w:val="00723BBB"/>
    <w:rsid w:val="00723FB4"/>
    <w:rsid w:val="00723FF5"/>
    <w:rsid w:val="00724147"/>
    <w:rsid w:val="0072443D"/>
    <w:rsid w:val="0072446C"/>
    <w:rsid w:val="00724484"/>
    <w:rsid w:val="00724B3B"/>
    <w:rsid w:val="00724B40"/>
    <w:rsid w:val="00724C10"/>
    <w:rsid w:val="007251CE"/>
    <w:rsid w:val="00725440"/>
    <w:rsid w:val="00725534"/>
    <w:rsid w:val="00725577"/>
    <w:rsid w:val="007256D8"/>
    <w:rsid w:val="007257C3"/>
    <w:rsid w:val="00725905"/>
    <w:rsid w:val="00725BDB"/>
    <w:rsid w:val="00725CC3"/>
    <w:rsid w:val="00725EF6"/>
    <w:rsid w:val="007262C8"/>
    <w:rsid w:val="0072643B"/>
    <w:rsid w:val="00726711"/>
    <w:rsid w:val="00726761"/>
    <w:rsid w:val="00726794"/>
    <w:rsid w:val="00726AC0"/>
    <w:rsid w:val="00726E39"/>
    <w:rsid w:val="00726E60"/>
    <w:rsid w:val="00726F8A"/>
    <w:rsid w:val="00726F9C"/>
    <w:rsid w:val="0072706E"/>
    <w:rsid w:val="007274D1"/>
    <w:rsid w:val="0072799D"/>
    <w:rsid w:val="00727A03"/>
    <w:rsid w:val="00727A3B"/>
    <w:rsid w:val="00727A73"/>
    <w:rsid w:val="00727A89"/>
    <w:rsid w:val="00727B6F"/>
    <w:rsid w:val="00727BFB"/>
    <w:rsid w:val="00727D03"/>
    <w:rsid w:val="00727DD8"/>
    <w:rsid w:val="0073003B"/>
    <w:rsid w:val="00730118"/>
    <w:rsid w:val="00730262"/>
    <w:rsid w:val="00730322"/>
    <w:rsid w:val="007304B7"/>
    <w:rsid w:val="00730554"/>
    <w:rsid w:val="00730616"/>
    <w:rsid w:val="00730980"/>
    <w:rsid w:val="007311FE"/>
    <w:rsid w:val="00731441"/>
    <w:rsid w:val="007314AE"/>
    <w:rsid w:val="007316AB"/>
    <w:rsid w:val="007316B0"/>
    <w:rsid w:val="00731752"/>
    <w:rsid w:val="0073189A"/>
    <w:rsid w:val="00731C5D"/>
    <w:rsid w:val="00731C68"/>
    <w:rsid w:val="00731E76"/>
    <w:rsid w:val="00731EA7"/>
    <w:rsid w:val="00732094"/>
    <w:rsid w:val="007323E7"/>
    <w:rsid w:val="00732639"/>
    <w:rsid w:val="007329A5"/>
    <w:rsid w:val="007329F8"/>
    <w:rsid w:val="00732B5C"/>
    <w:rsid w:val="00733073"/>
    <w:rsid w:val="00733464"/>
    <w:rsid w:val="007337AE"/>
    <w:rsid w:val="00733824"/>
    <w:rsid w:val="00733877"/>
    <w:rsid w:val="007338D4"/>
    <w:rsid w:val="00733ACA"/>
    <w:rsid w:val="00733ACF"/>
    <w:rsid w:val="00733EED"/>
    <w:rsid w:val="00734280"/>
    <w:rsid w:val="0073456A"/>
    <w:rsid w:val="00734781"/>
    <w:rsid w:val="0073491D"/>
    <w:rsid w:val="00734A01"/>
    <w:rsid w:val="00734DA9"/>
    <w:rsid w:val="00734F20"/>
    <w:rsid w:val="00734F50"/>
    <w:rsid w:val="00734FC9"/>
    <w:rsid w:val="00735105"/>
    <w:rsid w:val="007351C7"/>
    <w:rsid w:val="007353B0"/>
    <w:rsid w:val="007354FF"/>
    <w:rsid w:val="007355A6"/>
    <w:rsid w:val="0073579A"/>
    <w:rsid w:val="00735821"/>
    <w:rsid w:val="007359A2"/>
    <w:rsid w:val="00735DE0"/>
    <w:rsid w:val="007365AF"/>
    <w:rsid w:val="00736756"/>
    <w:rsid w:val="00736826"/>
    <w:rsid w:val="0073693D"/>
    <w:rsid w:val="007369F7"/>
    <w:rsid w:val="00736E37"/>
    <w:rsid w:val="0073706F"/>
    <w:rsid w:val="007371BB"/>
    <w:rsid w:val="0073733F"/>
    <w:rsid w:val="007375B1"/>
    <w:rsid w:val="00737675"/>
    <w:rsid w:val="007378E2"/>
    <w:rsid w:val="00737A08"/>
    <w:rsid w:val="00737A2F"/>
    <w:rsid w:val="00737BC4"/>
    <w:rsid w:val="00737E2D"/>
    <w:rsid w:val="00737ECE"/>
    <w:rsid w:val="0074011F"/>
    <w:rsid w:val="0074024D"/>
    <w:rsid w:val="007404A2"/>
    <w:rsid w:val="0074058A"/>
    <w:rsid w:val="00740668"/>
    <w:rsid w:val="00740883"/>
    <w:rsid w:val="007409AF"/>
    <w:rsid w:val="00740A0F"/>
    <w:rsid w:val="00740A37"/>
    <w:rsid w:val="00740BC1"/>
    <w:rsid w:val="00740BFA"/>
    <w:rsid w:val="00740D01"/>
    <w:rsid w:val="00740D0E"/>
    <w:rsid w:val="0074110E"/>
    <w:rsid w:val="00741127"/>
    <w:rsid w:val="007412D7"/>
    <w:rsid w:val="00741362"/>
    <w:rsid w:val="0074156C"/>
    <w:rsid w:val="007416D6"/>
    <w:rsid w:val="00741854"/>
    <w:rsid w:val="00741E21"/>
    <w:rsid w:val="00741E4A"/>
    <w:rsid w:val="00742194"/>
    <w:rsid w:val="00742304"/>
    <w:rsid w:val="0074230E"/>
    <w:rsid w:val="0074293D"/>
    <w:rsid w:val="00742DBA"/>
    <w:rsid w:val="00743116"/>
    <w:rsid w:val="007431A3"/>
    <w:rsid w:val="0074326C"/>
    <w:rsid w:val="0074342D"/>
    <w:rsid w:val="00743473"/>
    <w:rsid w:val="00743502"/>
    <w:rsid w:val="00743535"/>
    <w:rsid w:val="007436A9"/>
    <w:rsid w:val="00743A0A"/>
    <w:rsid w:val="00744077"/>
    <w:rsid w:val="00744614"/>
    <w:rsid w:val="00744E2D"/>
    <w:rsid w:val="00744E51"/>
    <w:rsid w:val="00744EE5"/>
    <w:rsid w:val="007451B5"/>
    <w:rsid w:val="0074559E"/>
    <w:rsid w:val="00745604"/>
    <w:rsid w:val="00745A2C"/>
    <w:rsid w:val="00745A70"/>
    <w:rsid w:val="0074617C"/>
    <w:rsid w:val="00746244"/>
    <w:rsid w:val="0074676A"/>
    <w:rsid w:val="00746842"/>
    <w:rsid w:val="00746D82"/>
    <w:rsid w:val="00746F94"/>
    <w:rsid w:val="007471C1"/>
    <w:rsid w:val="007472A5"/>
    <w:rsid w:val="007474D9"/>
    <w:rsid w:val="0074781B"/>
    <w:rsid w:val="00747883"/>
    <w:rsid w:val="00747987"/>
    <w:rsid w:val="00747B12"/>
    <w:rsid w:val="00747B99"/>
    <w:rsid w:val="00747C41"/>
    <w:rsid w:val="00747E1C"/>
    <w:rsid w:val="00747E68"/>
    <w:rsid w:val="00747E93"/>
    <w:rsid w:val="00750071"/>
    <w:rsid w:val="0075016C"/>
    <w:rsid w:val="007502AF"/>
    <w:rsid w:val="00750357"/>
    <w:rsid w:val="007503A9"/>
    <w:rsid w:val="00750542"/>
    <w:rsid w:val="0075060E"/>
    <w:rsid w:val="007506C0"/>
    <w:rsid w:val="00750AEA"/>
    <w:rsid w:val="00750F06"/>
    <w:rsid w:val="00750F92"/>
    <w:rsid w:val="0075117E"/>
    <w:rsid w:val="007512AB"/>
    <w:rsid w:val="007512C8"/>
    <w:rsid w:val="007512F9"/>
    <w:rsid w:val="007515D3"/>
    <w:rsid w:val="00751618"/>
    <w:rsid w:val="007516E4"/>
    <w:rsid w:val="007517AF"/>
    <w:rsid w:val="007518A2"/>
    <w:rsid w:val="007518F6"/>
    <w:rsid w:val="00751955"/>
    <w:rsid w:val="00751E5B"/>
    <w:rsid w:val="00751E5C"/>
    <w:rsid w:val="00751F71"/>
    <w:rsid w:val="007528C2"/>
    <w:rsid w:val="0075300B"/>
    <w:rsid w:val="0075324B"/>
    <w:rsid w:val="0075336D"/>
    <w:rsid w:val="007533F6"/>
    <w:rsid w:val="0075372C"/>
    <w:rsid w:val="0075391A"/>
    <w:rsid w:val="00753B01"/>
    <w:rsid w:val="00753CB2"/>
    <w:rsid w:val="0075421B"/>
    <w:rsid w:val="0075422D"/>
    <w:rsid w:val="0075423E"/>
    <w:rsid w:val="0075424D"/>
    <w:rsid w:val="00754292"/>
    <w:rsid w:val="007545C7"/>
    <w:rsid w:val="00754658"/>
    <w:rsid w:val="0075481D"/>
    <w:rsid w:val="00754A51"/>
    <w:rsid w:val="00754B1D"/>
    <w:rsid w:val="00754D09"/>
    <w:rsid w:val="00754DAF"/>
    <w:rsid w:val="00754DB5"/>
    <w:rsid w:val="0075503A"/>
    <w:rsid w:val="007558D8"/>
    <w:rsid w:val="007559F7"/>
    <w:rsid w:val="00755EBA"/>
    <w:rsid w:val="00756147"/>
    <w:rsid w:val="00756357"/>
    <w:rsid w:val="00756361"/>
    <w:rsid w:val="007563C4"/>
    <w:rsid w:val="007565A0"/>
    <w:rsid w:val="00756811"/>
    <w:rsid w:val="00756C75"/>
    <w:rsid w:val="00756C95"/>
    <w:rsid w:val="00756DA7"/>
    <w:rsid w:val="00757301"/>
    <w:rsid w:val="00757416"/>
    <w:rsid w:val="0075741D"/>
    <w:rsid w:val="007574F2"/>
    <w:rsid w:val="00757565"/>
    <w:rsid w:val="00757586"/>
    <w:rsid w:val="00757E2D"/>
    <w:rsid w:val="00757F1A"/>
    <w:rsid w:val="00757F4E"/>
    <w:rsid w:val="007603C8"/>
    <w:rsid w:val="007603F6"/>
    <w:rsid w:val="0076043D"/>
    <w:rsid w:val="0076102C"/>
    <w:rsid w:val="0076128B"/>
    <w:rsid w:val="00761314"/>
    <w:rsid w:val="0076159F"/>
    <w:rsid w:val="0076162D"/>
    <w:rsid w:val="007616E3"/>
    <w:rsid w:val="0076172D"/>
    <w:rsid w:val="00761AA3"/>
    <w:rsid w:val="00761CB3"/>
    <w:rsid w:val="0076201C"/>
    <w:rsid w:val="007621B6"/>
    <w:rsid w:val="00762587"/>
    <w:rsid w:val="0076273E"/>
    <w:rsid w:val="0076284A"/>
    <w:rsid w:val="007628DB"/>
    <w:rsid w:val="00762996"/>
    <w:rsid w:val="00762BD5"/>
    <w:rsid w:val="00763134"/>
    <w:rsid w:val="007637F6"/>
    <w:rsid w:val="00763C4C"/>
    <w:rsid w:val="00763D5D"/>
    <w:rsid w:val="00763DD9"/>
    <w:rsid w:val="00763E69"/>
    <w:rsid w:val="00763FBF"/>
    <w:rsid w:val="007640F2"/>
    <w:rsid w:val="007649CE"/>
    <w:rsid w:val="00764A4F"/>
    <w:rsid w:val="00764A93"/>
    <w:rsid w:val="00764B50"/>
    <w:rsid w:val="00764C8E"/>
    <w:rsid w:val="00764D44"/>
    <w:rsid w:val="00765151"/>
    <w:rsid w:val="007652D2"/>
    <w:rsid w:val="0076534C"/>
    <w:rsid w:val="00765439"/>
    <w:rsid w:val="007655AD"/>
    <w:rsid w:val="007655C1"/>
    <w:rsid w:val="007655C9"/>
    <w:rsid w:val="007656DD"/>
    <w:rsid w:val="00765AF4"/>
    <w:rsid w:val="00765D40"/>
    <w:rsid w:val="00765ED7"/>
    <w:rsid w:val="00765F0D"/>
    <w:rsid w:val="00765FAE"/>
    <w:rsid w:val="00766041"/>
    <w:rsid w:val="00766068"/>
    <w:rsid w:val="007664E4"/>
    <w:rsid w:val="007666E5"/>
    <w:rsid w:val="00766910"/>
    <w:rsid w:val="00766AA7"/>
    <w:rsid w:val="00766E03"/>
    <w:rsid w:val="00766F8B"/>
    <w:rsid w:val="007674D0"/>
    <w:rsid w:val="0076771E"/>
    <w:rsid w:val="00767AB9"/>
    <w:rsid w:val="00767B98"/>
    <w:rsid w:val="00767C05"/>
    <w:rsid w:val="00767DCE"/>
    <w:rsid w:val="007701F5"/>
    <w:rsid w:val="0077035B"/>
    <w:rsid w:val="00770450"/>
    <w:rsid w:val="007705A5"/>
    <w:rsid w:val="0077090E"/>
    <w:rsid w:val="007711BF"/>
    <w:rsid w:val="007718C9"/>
    <w:rsid w:val="00771A71"/>
    <w:rsid w:val="00771E78"/>
    <w:rsid w:val="00771EDA"/>
    <w:rsid w:val="00772159"/>
    <w:rsid w:val="00772284"/>
    <w:rsid w:val="00772590"/>
    <w:rsid w:val="00772784"/>
    <w:rsid w:val="00772E36"/>
    <w:rsid w:val="00772E4C"/>
    <w:rsid w:val="00772F49"/>
    <w:rsid w:val="00772F67"/>
    <w:rsid w:val="0077303F"/>
    <w:rsid w:val="00773295"/>
    <w:rsid w:val="007732D1"/>
    <w:rsid w:val="0077334A"/>
    <w:rsid w:val="0077335F"/>
    <w:rsid w:val="007734BE"/>
    <w:rsid w:val="0077362E"/>
    <w:rsid w:val="0077390C"/>
    <w:rsid w:val="00773C71"/>
    <w:rsid w:val="00773D30"/>
    <w:rsid w:val="00773D76"/>
    <w:rsid w:val="00774036"/>
    <w:rsid w:val="007740E6"/>
    <w:rsid w:val="0077457C"/>
    <w:rsid w:val="00774747"/>
    <w:rsid w:val="00774B65"/>
    <w:rsid w:val="00774CD3"/>
    <w:rsid w:val="00774FD9"/>
    <w:rsid w:val="00775071"/>
    <w:rsid w:val="007756B2"/>
    <w:rsid w:val="007758C5"/>
    <w:rsid w:val="00775988"/>
    <w:rsid w:val="00775EBB"/>
    <w:rsid w:val="007761C0"/>
    <w:rsid w:val="00776298"/>
    <w:rsid w:val="007762C5"/>
    <w:rsid w:val="007763E5"/>
    <w:rsid w:val="00776615"/>
    <w:rsid w:val="00776692"/>
    <w:rsid w:val="007768FF"/>
    <w:rsid w:val="00776CAE"/>
    <w:rsid w:val="00776DFD"/>
    <w:rsid w:val="007770A0"/>
    <w:rsid w:val="00777667"/>
    <w:rsid w:val="00777706"/>
    <w:rsid w:val="0077777F"/>
    <w:rsid w:val="00777B87"/>
    <w:rsid w:val="00777CE2"/>
    <w:rsid w:val="007800DD"/>
    <w:rsid w:val="00780121"/>
    <w:rsid w:val="00780234"/>
    <w:rsid w:val="0078029C"/>
    <w:rsid w:val="0078044F"/>
    <w:rsid w:val="00780770"/>
    <w:rsid w:val="007807B4"/>
    <w:rsid w:val="007807C9"/>
    <w:rsid w:val="00780DF3"/>
    <w:rsid w:val="00781224"/>
    <w:rsid w:val="00781322"/>
    <w:rsid w:val="00781690"/>
    <w:rsid w:val="00781703"/>
    <w:rsid w:val="007818D3"/>
    <w:rsid w:val="00781B7B"/>
    <w:rsid w:val="00781B97"/>
    <w:rsid w:val="00781DEB"/>
    <w:rsid w:val="0078206A"/>
    <w:rsid w:val="0078209C"/>
    <w:rsid w:val="00782126"/>
    <w:rsid w:val="00782141"/>
    <w:rsid w:val="0078215C"/>
    <w:rsid w:val="00782246"/>
    <w:rsid w:val="007823D6"/>
    <w:rsid w:val="007824AA"/>
    <w:rsid w:val="007824D6"/>
    <w:rsid w:val="0078251F"/>
    <w:rsid w:val="00782590"/>
    <w:rsid w:val="007826E0"/>
    <w:rsid w:val="0078278E"/>
    <w:rsid w:val="007829D5"/>
    <w:rsid w:val="00782E4E"/>
    <w:rsid w:val="00782EA9"/>
    <w:rsid w:val="00783008"/>
    <w:rsid w:val="00783080"/>
    <w:rsid w:val="00783339"/>
    <w:rsid w:val="0078359A"/>
    <w:rsid w:val="007835D0"/>
    <w:rsid w:val="007838ED"/>
    <w:rsid w:val="00783D15"/>
    <w:rsid w:val="00784047"/>
    <w:rsid w:val="0078446D"/>
    <w:rsid w:val="007847C6"/>
    <w:rsid w:val="007848A6"/>
    <w:rsid w:val="0078493D"/>
    <w:rsid w:val="00784DFE"/>
    <w:rsid w:val="00784EB3"/>
    <w:rsid w:val="00784F61"/>
    <w:rsid w:val="00785189"/>
    <w:rsid w:val="00785316"/>
    <w:rsid w:val="007853CE"/>
    <w:rsid w:val="00785A60"/>
    <w:rsid w:val="00785AD8"/>
    <w:rsid w:val="00785B1A"/>
    <w:rsid w:val="00785D2F"/>
    <w:rsid w:val="00785EB5"/>
    <w:rsid w:val="0078600A"/>
    <w:rsid w:val="007861CF"/>
    <w:rsid w:val="0078626F"/>
    <w:rsid w:val="007865D0"/>
    <w:rsid w:val="00786683"/>
    <w:rsid w:val="007867E1"/>
    <w:rsid w:val="007868F7"/>
    <w:rsid w:val="00786AF6"/>
    <w:rsid w:val="007872C9"/>
    <w:rsid w:val="007873EA"/>
    <w:rsid w:val="0078786A"/>
    <w:rsid w:val="00787ACF"/>
    <w:rsid w:val="00787E44"/>
    <w:rsid w:val="00790004"/>
    <w:rsid w:val="0079003F"/>
    <w:rsid w:val="007900A0"/>
    <w:rsid w:val="00790499"/>
    <w:rsid w:val="00790778"/>
    <w:rsid w:val="0079105E"/>
    <w:rsid w:val="00791CAA"/>
    <w:rsid w:val="00791CE7"/>
    <w:rsid w:val="00791D96"/>
    <w:rsid w:val="00791EF6"/>
    <w:rsid w:val="0079202B"/>
    <w:rsid w:val="007921A5"/>
    <w:rsid w:val="00792501"/>
    <w:rsid w:val="00792784"/>
    <w:rsid w:val="007927A3"/>
    <w:rsid w:val="00792CE7"/>
    <w:rsid w:val="00792EE2"/>
    <w:rsid w:val="007931EA"/>
    <w:rsid w:val="00793402"/>
    <w:rsid w:val="00793409"/>
    <w:rsid w:val="0079375D"/>
    <w:rsid w:val="00793A8D"/>
    <w:rsid w:val="00793AE5"/>
    <w:rsid w:val="00793D9B"/>
    <w:rsid w:val="00793DC1"/>
    <w:rsid w:val="00793E6D"/>
    <w:rsid w:val="00793E73"/>
    <w:rsid w:val="0079438E"/>
    <w:rsid w:val="007945F1"/>
    <w:rsid w:val="00794734"/>
    <w:rsid w:val="007948AB"/>
    <w:rsid w:val="00794AB7"/>
    <w:rsid w:val="00794B57"/>
    <w:rsid w:val="00794E32"/>
    <w:rsid w:val="007950EA"/>
    <w:rsid w:val="0079535D"/>
    <w:rsid w:val="00795512"/>
    <w:rsid w:val="00795995"/>
    <w:rsid w:val="00795B6C"/>
    <w:rsid w:val="00795BE4"/>
    <w:rsid w:val="00795E69"/>
    <w:rsid w:val="00795EC2"/>
    <w:rsid w:val="00795FFD"/>
    <w:rsid w:val="007960F3"/>
    <w:rsid w:val="0079618E"/>
    <w:rsid w:val="00796331"/>
    <w:rsid w:val="007964AB"/>
    <w:rsid w:val="00796951"/>
    <w:rsid w:val="00796F85"/>
    <w:rsid w:val="00796FA6"/>
    <w:rsid w:val="007972CD"/>
    <w:rsid w:val="007975C7"/>
    <w:rsid w:val="00797B10"/>
    <w:rsid w:val="00797BB6"/>
    <w:rsid w:val="00797D29"/>
    <w:rsid w:val="00797E35"/>
    <w:rsid w:val="007A0048"/>
    <w:rsid w:val="007A04B9"/>
    <w:rsid w:val="007A0566"/>
    <w:rsid w:val="007A0ACB"/>
    <w:rsid w:val="007A0B75"/>
    <w:rsid w:val="007A0F66"/>
    <w:rsid w:val="007A1173"/>
    <w:rsid w:val="007A1421"/>
    <w:rsid w:val="007A1429"/>
    <w:rsid w:val="007A1500"/>
    <w:rsid w:val="007A15D4"/>
    <w:rsid w:val="007A15E8"/>
    <w:rsid w:val="007A18B2"/>
    <w:rsid w:val="007A1BB3"/>
    <w:rsid w:val="007A24C1"/>
    <w:rsid w:val="007A28EC"/>
    <w:rsid w:val="007A2B84"/>
    <w:rsid w:val="007A2B8B"/>
    <w:rsid w:val="007A2C4C"/>
    <w:rsid w:val="007A2C5D"/>
    <w:rsid w:val="007A331E"/>
    <w:rsid w:val="007A3405"/>
    <w:rsid w:val="007A353C"/>
    <w:rsid w:val="007A360C"/>
    <w:rsid w:val="007A3624"/>
    <w:rsid w:val="007A3A52"/>
    <w:rsid w:val="007A3DB5"/>
    <w:rsid w:val="007A3E75"/>
    <w:rsid w:val="007A41E5"/>
    <w:rsid w:val="007A428A"/>
    <w:rsid w:val="007A42EC"/>
    <w:rsid w:val="007A4394"/>
    <w:rsid w:val="007A46EA"/>
    <w:rsid w:val="007A4876"/>
    <w:rsid w:val="007A49F5"/>
    <w:rsid w:val="007A4B4C"/>
    <w:rsid w:val="007A4EA4"/>
    <w:rsid w:val="007A4F4A"/>
    <w:rsid w:val="007A4FDB"/>
    <w:rsid w:val="007A5269"/>
    <w:rsid w:val="007A5377"/>
    <w:rsid w:val="007A550C"/>
    <w:rsid w:val="007A573F"/>
    <w:rsid w:val="007A5794"/>
    <w:rsid w:val="007A58A2"/>
    <w:rsid w:val="007A595C"/>
    <w:rsid w:val="007A5FCA"/>
    <w:rsid w:val="007A6002"/>
    <w:rsid w:val="007A60FB"/>
    <w:rsid w:val="007A61CF"/>
    <w:rsid w:val="007A63FE"/>
    <w:rsid w:val="007A68F5"/>
    <w:rsid w:val="007A6944"/>
    <w:rsid w:val="007A69D0"/>
    <w:rsid w:val="007A6EB0"/>
    <w:rsid w:val="007A6F01"/>
    <w:rsid w:val="007A7392"/>
    <w:rsid w:val="007A7513"/>
    <w:rsid w:val="007A7700"/>
    <w:rsid w:val="007A7AFE"/>
    <w:rsid w:val="007A7B96"/>
    <w:rsid w:val="007A7BFE"/>
    <w:rsid w:val="007A7E09"/>
    <w:rsid w:val="007A7FC8"/>
    <w:rsid w:val="007B00E2"/>
    <w:rsid w:val="007B0231"/>
    <w:rsid w:val="007B0387"/>
    <w:rsid w:val="007B05C6"/>
    <w:rsid w:val="007B07F3"/>
    <w:rsid w:val="007B0858"/>
    <w:rsid w:val="007B0A18"/>
    <w:rsid w:val="007B0AC8"/>
    <w:rsid w:val="007B0C0D"/>
    <w:rsid w:val="007B0FEB"/>
    <w:rsid w:val="007B10C7"/>
    <w:rsid w:val="007B18F3"/>
    <w:rsid w:val="007B192E"/>
    <w:rsid w:val="007B1D74"/>
    <w:rsid w:val="007B1DD8"/>
    <w:rsid w:val="007B21D9"/>
    <w:rsid w:val="007B23B0"/>
    <w:rsid w:val="007B248E"/>
    <w:rsid w:val="007B25F9"/>
    <w:rsid w:val="007B2803"/>
    <w:rsid w:val="007B280A"/>
    <w:rsid w:val="007B2B3F"/>
    <w:rsid w:val="007B2B9A"/>
    <w:rsid w:val="007B2D54"/>
    <w:rsid w:val="007B2FA6"/>
    <w:rsid w:val="007B32C7"/>
    <w:rsid w:val="007B33F1"/>
    <w:rsid w:val="007B355D"/>
    <w:rsid w:val="007B380F"/>
    <w:rsid w:val="007B39F1"/>
    <w:rsid w:val="007B3A85"/>
    <w:rsid w:val="007B3ACE"/>
    <w:rsid w:val="007B3B17"/>
    <w:rsid w:val="007B3B83"/>
    <w:rsid w:val="007B3C91"/>
    <w:rsid w:val="007B3E40"/>
    <w:rsid w:val="007B4085"/>
    <w:rsid w:val="007B44F0"/>
    <w:rsid w:val="007B451E"/>
    <w:rsid w:val="007B4876"/>
    <w:rsid w:val="007B49F2"/>
    <w:rsid w:val="007B4C41"/>
    <w:rsid w:val="007B4C4A"/>
    <w:rsid w:val="007B4E5F"/>
    <w:rsid w:val="007B4E7E"/>
    <w:rsid w:val="007B50EC"/>
    <w:rsid w:val="007B53EA"/>
    <w:rsid w:val="007B54FC"/>
    <w:rsid w:val="007B55D8"/>
    <w:rsid w:val="007B5779"/>
    <w:rsid w:val="007B5938"/>
    <w:rsid w:val="007B5AB4"/>
    <w:rsid w:val="007B5B93"/>
    <w:rsid w:val="007B5ED7"/>
    <w:rsid w:val="007B5F4C"/>
    <w:rsid w:val="007B5F7C"/>
    <w:rsid w:val="007B6075"/>
    <w:rsid w:val="007B6568"/>
    <w:rsid w:val="007B65E3"/>
    <w:rsid w:val="007B6B98"/>
    <w:rsid w:val="007B7194"/>
    <w:rsid w:val="007B75AE"/>
    <w:rsid w:val="007B7808"/>
    <w:rsid w:val="007B7A5C"/>
    <w:rsid w:val="007B7CF8"/>
    <w:rsid w:val="007C0193"/>
    <w:rsid w:val="007C034F"/>
    <w:rsid w:val="007C044E"/>
    <w:rsid w:val="007C0480"/>
    <w:rsid w:val="007C05F1"/>
    <w:rsid w:val="007C0629"/>
    <w:rsid w:val="007C0780"/>
    <w:rsid w:val="007C0BD2"/>
    <w:rsid w:val="007C0DA1"/>
    <w:rsid w:val="007C0E7E"/>
    <w:rsid w:val="007C0ECA"/>
    <w:rsid w:val="007C0EEE"/>
    <w:rsid w:val="007C10FE"/>
    <w:rsid w:val="007C1144"/>
    <w:rsid w:val="007C122B"/>
    <w:rsid w:val="007C12CF"/>
    <w:rsid w:val="007C1386"/>
    <w:rsid w:val="007C146A"/>
    <w:rsid w:val="007C1767"/>
    <w:rsid w:val="007C1848"/>
    <w:rsid w:val="007C19CF"/>
    <w:rsid w:val="007C2117"/>
    <w:rsid w:val="007C2453"/>
    <w:rsid w:val="007C25BF"/>
    <w:rsid w:val="007C25F3"/>
    <w:rsid w:val="007C29B0"/>
    <w:rsid w:val="007C2EE9"/>
    <w:rsid w:val="007C3160"/>
    <w:rsid w:val="007C342D"/>
    <w:rsid w:val="007C3C86"/>
    <w:rsid w:val="007C3CDA"/>
    <w:rsid w:val="007C3EB1"/>
    <w:rsid w:val="007C4194"/>
    <w:rsid w:val="007C4448"/>
    <w:rsid w:val="007C447F"/>
    <w:rsid w:val="007C450F"/>
    <w:rsid w:val="007C4CE8"/>
    <w:rsid w:val="007C4D71"/>
    <w:rsid w:val="007C4F34"/>
    <w:rsid w:val="007C5054"/>
    <w:rsid w:val="007C54B8"/>
    <w:rsid w:val="007C59A8"/>
    <w:rsid w:val="007C5AB8"/>
    <w:rsid w:val="007C5B02"/>
    <w:rsid w:val="007C5B11"/>
    <w:rsid w:val="007C5B9E"/>
    <w:rsid w:val="007C5CDF"/>
    <w:rsid w:val="007C6066"/>
    <w:rsid w:val="007C618F"/>
    <w:rsid w:val="007C664D"/>
    <w:rsid w:val="007C698D"/>
    <w:rsid w:val="007C6BFA"/>
    <w:rsid w:val="007C70E3"/>
    <w:rsid w:val="007C7138"/>
    <w:rsid w:val="007C736E"/>
    <w:rsid w:val="007C7674"/>
    <w:rsid w:val="007C7B80"/>
    <w:rsid w:val="007C7DCD"/>
    <w:rsid w:val="007D003A"/>
    <w:rsid w:val="007D0111"/>
    <w:rsid w:val="007D013B"/>
    <w:rsid w:val="007D02D8"/>
    <w:rsid w:val="007D02D9"/>
    <w:rsid w:val="007D06EB"/>
    <w:rsid w:val="007D0827"/>
    <w:rsid w:val="007D091D"/>
    <w:rsid w:val="007D095A"/>
    <w:rsid w:val="007D0EB3"/>
    <w:rsid w:val="007D0FA5"/>
    <w:rsid w:val="007D126A"/>
    <w:rsid w:val="007D18EC"/>
    <w:rsid w:val="007D1D8F"/>
    <w:rsid w:val="007D1ECC"/>
    <w:rsid w:val="007D20B1"/>
    <w:rsid w:val="007D2111"/>
    <w:rsid w:val="007D24F7"/>
    <w:rsid w:val="007D2711"/>
    <w:rsid w:val="007D2756"/>
    <w:rsid w:val="007D2962"/>
    <w:rsid w:val="007D29E9"/>
    <w:rsid w:val="007D2BB7"/>
    <w:rsid w:val="007D3026"/>
    <w:rsid w:val="007D30BC"/>
    <w:rsid w:val="007D3889"/>
    <w:rsid w:val="007D38D5"/>
    <w:rsid w:val="007D39EE"/>
    <w:rsid w:val="007D3E5D"/>
    <w:rsid w:val="007D3F98"/>
    <w:rsid w:val="007D404A"/>
    <w:rsid w:val="007D4767"/>
    <w:rsid w:val="007D484A"/>
    <w:rsid w:val="007D4AD9"/>
    <w:rsid w:val="007D4C68"/>
    <w:rsid w:val="007D4D9D"/>
    <w:rsid w:val="007D4DCA"/>
    <w:rsid w:val="007D5105"/>
    <w:rsid w:val="007D515D"/>
    <w:rsid w:val="007D5302"/>
    <w:rsid w:val="007D54A4"/>
    <w:rsid w:val="007D574C"/>
    <w:rsid w:val="007D58BE"/>
    <w:rsid w:val="007D58CA"/>
    <w:rsid w:val="007D59A5"/>
    <w:rsid w:val="007D5B16"/>
    <w:rsid w:val="007D61B6"/>
    <w:rsid w:val="007D6262"/>
    <w:rsid w:val="007D62B7"/>
    <w:rsid w:val="007D634E"/>
    <w:rsid w:val="007D637F"/>
    <w:rsid w:val="007D641D"/>
    <w:rsid w:val="007D64E6"/>
    <w:rsid w:val="007D65B5"/>
    <w:rsid w:val="007D6847"/>
    <w:rsid w:val="007D68E5"/>
    <w:rsid w:val="007D698E"/>
    <w:rsid w:val="007D69E9"/>
    <w:rsid w:val="007D6CB7"/>
    <w:rsid w:val="007D6CBF"/>
    <w:rsid w:val="007D6F8F"/>
    <w:rsid w:val="007D7426"/>
    <w:rsid w:val="007D744E"/>
    <w:rsid w:val="007D749E"/>
    <w:rsid w:val="007D758C"/>
    <w:rsid w:val="007D783A"/>
    <w:rsid w:val="007D78FB"/>
    <w:rsid w:val="007D7C19"/>
    <w:rsid w:val="007D7D1C"/>
    <w:rsid w:val="007D7D2B"/>
    <w:rsid w:val="007D7D47"/>
    <w:rsid w:val="007E0041"/>
    <w:rsid w:val="007E01DF"/>
    <w:rsid w:val="007E03C6"/>
    <w:rsid w:val="007E097C"/>
    <w:rsid w:val="007E0A5E"/>
    <w:rsid w:val="007E0B31"/>
    <w:rsid w:val="007E0EE0"/>
    <w:rsid w:val="007E1136"/>
    <w:rsid w:val="007E15F0"/>
    <w:rsid w:val="007E160D"/>
    <w:rsid w:val="007E165B"/>
    <w:rsid w:val="007E1B8B"/>
    <w:rsid w:val="007E21C8"/>
    <w:rsid w:val="007E2343"/>
    <w:rsid w:val="007E28F8"/>
    <w:rsid w:val="007E2BC6"/>
    <w:rsid w:val="007E2D18"/>
    <w:rsid w:val="007E2D57"/>
    <w:rsid w:val="007E2D85"/>
    <w:rsid w:val="007E30AA"/>
    <w:rsid w:val="007E3339"/>
    <w:rsid w:val="007E3400"/>
    <w:rsid w:val="007E3406"/>
    <w:rsid w:val="007E341E"/>
    <w:rsid w:val="007E34CC"/>
    <w:rsid w:val="007E3666"/>
    <w:rsid w:val="007E36AD"/>
    <w:rsid w:val="007E36E2"/>
    <w:rsid w:val="007E39CB"/>
    <w:rsid w:val="007E39F4"/>
    <w:rsid w:val="007E3B94"/>
    <w:rsid w:val="007E3CBB"/>
    <w:rsid w:val="007E3F16"/>
    <w:rsid w:val="007E3FDD"/>
    <w:rsid w:val="007E4106"/>
    <w:rsid w:val="007E41D2"/>
    <w:rsid w:val="007E4514"/>
    <w:rsid w:val="007E4570"/>
    <w:rsid w:val="007E4771"/>
    <w:rsid w:val="007E4793"/>
    <w:rsid w:val="007E4955"/>
    <w:rsid w:val="007E4DCC"/>
    <w:rsid w:val="007E4E8A"/>
    <w:rsid w:val="007E56C4"/>
    <w:rsid w:val="007E5887"/>
    <w:rsid w:val="007E58FE"/>
    <w:rsid w:val="007E5B78"/>
    <w:rsid w:val="007E604E"/>
    <w:rsid w:val="007E61C8"/>
    <w:rsid w:val="007E641E"/>
    <w:rsid w:val="007E67C1"/>
    <w:rsid w:val="007E695A"/>
    <w:rsid w:val="007E6B03"/>
    <w:rsid w:val="007E6B0D"/>
    <w:rsid w:val="007E6FA1"/>
    <w:rsid w:val="007E7253"/>
    <w:rsid w:val="007E7342"/>
    <w:rsid w:val="007E779F"/>
    <w:rsid w:val="007E78B2"/>
    <w:rsid w:val="007E7A0C"/>
    <w:rsid w:val="007E7BF9"/>
    <w:rsid w:val="007E7D35"/>
    <w:rsid w:val="007E7E4B"/>
    <w:rsid w:val="007F02BA"/>
    <w:rsid w:val="007F03F9"/>
    <w:rsid w:val="007F05A8"/>
    <w:rsid w:val="007F080A"/>
    <w:rsid w:val="007F0ADD"/>
    <w:rsid w:val="007F0C56"/>
    <w:rsid w:val="007F0E9B"/>
    <w:rsid w:val="007F0EE5"/>
    <w:rsid w:val="007F121A"/>
    <w:rsid w:val="007F15BC"/>
    <w:rsid w:val="007F1BF9"/>
    <w:rsid w:val="007F1D4F"/>
    <w:rsid w:val="007F2158"/>
    <w:rsid w:val="007F26A3"/>
    <w:rsid w:val="007F26FB"/>
    <w:rsid w:val="007F2899"/>
    <w:rsid w:val="007F29D4"/>
    <w:rsid w:val="007F2A47"/>
    <w:rsid w:val="007F2A9A"/>
    <w:rsid w:val="007F2B5D"/>
    <w:rsid w:val="007F2D9C"/>
    <w:rsid w:val="007F2EC2"/>
    <w:rsid w:val="007F2FA7"/>
    <w:rsid w:val="007F3057"/>
    <w:rsid w:val="007F333C"/>
    <w:rsid w:val="007F3576"/>
    <w:rsid w:val="007F3953"/>
    <w:rsid w:val="007F3961"/>
    <w:rsid w:val="007F3BC8"/>
    <w:rsid w:val="007F4020"/>
    <w:rsid w:val="007F4164"/>
    <w:rsid w:val="007F4333"/>
    <w:rsid w:val="007F4C1A"/>
    <w:rsid w:val="007F4F39"/>
    <w:rsid w:val="007F4F7B"/>
    <w:rsid w:val="007F5323"/>
    <w:rsid w:val="007F54E7"/>
    <w:rsid w:val="007F561A"/>
    <w:rsid w:val="007F58C9"/>
    <w:rsid w:val="007F5B98"/>
    <w:rsid w:val="007F6069"/>
    <w:rsid w:val="007F6135"/>
    <w:rsid w:val="007F625F"/>
    <w:rsid w:val="007F65CC"/>
    <w:rsid w:val="007F6632"/>
    <w:rsid w:val="007F663F"/>
    <w:rsid w:val="007F66A6"/>
    <w:rsid w:val="007F675D"/>
    <w:rsid w:val="007F6982"/>
    <w:rsid w:val="007F6B6B"/>
    <w:rsid w:val="007F6CC9"/>
    <w:rsid w:val="007F6ED1"/>
    <w:rsid w:val="007F6FED"/>
    <w:rsid w:val="007F71A6"/>
    <w:rsid w:val="007F73F5"/>
    <w:rsid w:val="007F742F"/>
    <w:rsid w:val="007F7618"/>
    <w:rsid w:val="007F7622"/>
    <w:rsid w:val="007F7651"/>
    <w:rsid w:val="007F770F"/>
    <w:rsid w:val="007F77E6"/>
    <w:rsid w:val="007F78D6"/>
    <w:rsid w:val="007F7AD8"/>
    <w:rsid w:val="007F7BF8"/>
    <w:rsid w:val="007F7C0A"/>
    <w:rsid w:val="007F7C63"/>
    <w:rsid w:val="007F7F24"/>
    <w:rsid w:val="007F7F2A"/>
    <w:rsid w:val="007F7FEF"/>
    <w:rsid w:val="008001BF"/>
    <w:rsid w:val="0080021D"/>
    <w:rsid w:val="00800228"/>
    <w:rsid w:val="00800368"/>
    <w:rsid w:val="00800592"/>
    <w:rsid w:val="00800710"/>
    <w:rsid w:val="00800A7A"/>
    <w:rsid w:val="00800CA4"/>
    <w:rsid w:val="00800F9A"/>
    <w:rsid w:val="00801139"/>
    <w:rsid w:val="00801197"/>
    <w:rsid w:val="008011BC"/>
    <w:rsid w:val="008011F4"/>
    <w:rsid w:val="00801299"/>
    <w:rsid w:val="00801412"/>
    <w:rsid w:val="008014F9"/>
    <w:rsid w:val="008017D3"/>
    <w:rsid w:val="00801D5E"/>
    <w:rsid w:val="00801D76"/>
    <w:rsid w:val="00801E5D"/>
    <w:rsid w:val="00802077"/>
    <w:rsid w:val="00802454"/>
    <w:rsid w:val="008025C3"/>
    <w:rsid w:val="00802960"/>
    <w:rsid w:val="00802B47"/>
    <w:rsid w:val="00802B5F"/>
    <w:rsid w:val="00802BA2"/>
    <w:rsid w:val="00802D6C"/>
    <w:rsid w:val="00802D7F"/>
    <w:rsid w:val="00802DAB"/>
    <w:rsid w:val="00802E67"/>
    <w:rsid w:val="00802F7C"/>
    <w:rsid w:val="00803401"/>
    <w:rsid w:val="008034A2"/>
    <w:rsid w:val="00803942"/>
    <w:rsid w:val="00803C07"/>
    <w:rsid w:val="00803FB3"/>
    <w:rsid w:val="008040AC"/>
    <w:rsid w:val="0080455F"/>
    <w:rsid w:val="00804611"/>
    <w:rsid w:val="00804D3E"/>
    <w:rsid w:val="00804DD9"/>
    <w:rsid w:val="00804F69"/>
    <w:rsid w:val="00805273"/>
    <w:rsid w:val="0080530B"/>
    <w:rsid w:val="008053ED"/>
    <w:rsid w:val="008057E8"/>
    <w:rsid w:val="0080587C"/>
    <w:rsid w:val="008058BD"/>
    <w:rsid w:val="00805977"/>
    <w:rsid w:val="00805A53"/>
    <w:rsid w:val="00805F3B"/>
    <w:rsid w:val="00805F6A"/>
    <w:rsid w:val="008060CE"/>
    <w:rsid w:val="00806134"/>
    <w:rsid w:val="00806172"/>
    <w:rsid w:val="008062DB"/>
    <w:rsid w:val="0080649E"/>
    <w:rsid w:val="00806785"/>
    <w:rsid w:val="008067BE"/>
    <w:rsid w:val="00806C25"/>
    <w:rsid w:val="00806CD0"/>
    <w:rsid w:val="00806DDD"/>
    <w:rsid w:val="00806F1A"/>
    <w:rsid w:val="008070C1"/>
    <w:rsid w:val="00807442"/>
    <w:rsid w:val="00807536"/>
    <w:rsid w:val="00807575"/>
    <w:rsid w:val="00807799"/>
    <w:rsid w:val="00807806"/>
    <w:rsid w:val="00807DAE"/>
    <w:rsid w:val="00807F2F"/>
    <w:rsid w:val="0081009C"/>
    <w:rsid w:val="00810373"/>
    <w:rsid w:val="00810462"/>
    <w:rsid w:val="008104C6"/>
    <w:rsid w:val="00810516"/>
    <w:rsid w:val="0081054B"/>
    <w:rsid w:val="00810A1B"/>
    <w:rsid w:val="00810B18"/>
    <w:rsid w:val="00810E97"/>
    <w:rsid w:val="00810EE4"/>
    <w:rsid w:val="00810F89"/>
    <w:rsid w:val="0081113F"/>
    <w:rsid w:val="008111F3"/>
    <w:rsid w:val="00811752"/>
    <w:rsid w:val="0081175E"/>
    <w:rsid w:val="008119B6"/>
    <w:rsid w:val="00811F07"/>
    <w:rsid w:val="0081205B"/>
    <w:rsid w:val="008120A1"/>
    <w:rsid w:val="00812352"/>
    <w:rsid w:val="00812445"/>
    <w:rsid w:val="00812568"/>
    <w:rsid w:val="008125B7"/>
    <w:rsid w:val="0081293B"/>
    <w:rsid w:val="0081296A"/>
    <w:rsid w:val="00812E34"/>
    <w:rsid w:val="00812F95"/>
    <w:rsid w:val="008135A0"/>
    <w:rsid w:val="0081363F"/>
    <w:rsid w:val="008136B1"/>
    <w:rsid w:val="00813732"/>
    <w:rsid w:val="00813766"/>
    <w:rsid w:val="0081378C"/>
    <w:rsid w:val="00813825"/>
    <w:rsid w:val="00813991"/>
    <w:rsid w:val="00813D03"/>
    <w:rsid w:val="00813D4A"/>
    <w:rsid w:val="00813D81"/>
    <w:rsid w:val="00814205"/>
    <w:rsid w:val="00814243"/>
    <w:rsid w:val="00814567"/>
    <w:rsid w:val="00814877"/>
    <w:rsid w:val="0081488F"/>
    <w:rsid w:val="00814898"/>
    <w:rsid w:val="00814B5C"/>
    <w:rsid w:val="00814C2D"/>
    <w:rsid w:val="00814CCB"/>
    <w:rsid w:val="00815098"/>
    <w:rsid w:val="0081518D"/>
    <w:rsid w:val="00815394"/>
    <w:rsid w:val="00815398"/>
    <w:rsid w:val="008154FF"/>
    <w:rsid w:val="00815C2C"/>
    <w:rsid w:val="00815C2F"/>
    <w:rsid w:val="00815DE2"/>
    <w:rsid w:val="00815E0A"/>
    <w:rsid w:val="00816139"/>
    <w:rsid w:val="008162FB"/>
    <w:rsid w:val="008163EA"/>
    <w:rsid w:val="008165DE"/>
    <w:rsid w:val="008165FC"/>
    <w:rsid w:val="00816ACF"/>
    <w:rsid w:val="00816C15"/>
    <w:rsid w:val="00816EA1"/>
    <w:rsid w:val="00817025"/>
    <w:rsid w:val="00817060"/>
    <w:rsid w:val="00817308"/>
    <w:rsid w:val="00817470"/>
    <w:rsid w:val="0081772B"/>
    <w:rsid w:val="00817B1E"/>
    <w:rsid w:val="00817BB6"/>
    <w:rsid w:val="00817EBB"/>
    <w:rsid w:val="00817F46"/>
    <w:rsid w:val="00817F8E"/>
    <w:rsid w:val="00820966"/>
    <w:rsid w:val="00820A65"/>
    <w:rsid w:val="00820A66"/>
    <w:rsid w:val="00820CDB"/>
    <w:rsid w:val="00821190"/>
    <w:rsid w:val="0082124F"/>
    <w:rsid w:val="0082159F"/>
    <w:rsid w:val="0082164D"/>
    <w:rsid w:val="00821795"/>
    <w:rsid w:val="00821B7F"/>
    <w:rsid w:val="008221A2"/>
    <w:rsid w:val="008226B3"/>
    <w:rsid w:val="00822E8D"/>
    <w:rsid w:val="008232C5"/>
    <w:rsid w:val="00823436"/>
    <w:rsid w:val="008234D8"/>
    <w:rsid w:val="008234E0"/>
    <w:rsid w:val="00823850"/>
    <w:rsid w:val="00824057"/>
    <w:rsid w:val="00824214"/>
    <w:rsid w:val="00824495"/>
    <w:rsid w:val="00824511"/>
    <w:rsid w:val="00824652"/>
    <w:rsid w:val="0082469E"/>
    <w:rsid w:val="008246DC"/>
    <w:rsid w:val="0082478A"/>
    <w:rsid w:val="00824AC9"/>
    <w:rsid w:val="00824DA7"/>
    <w:rsid w:val="00824F14"/>
    <w:rsid w:val="008250F9"/>
    <w:rsid w:val="00825932"/>
    <w:rsid w:val="00825C32"/>
    <w:rsid w:val="00825E1D"/>
    <w:rsid w:val="0082613F"/>
    <w:rsid w:val="0082628F"/>
    <w:rsid w:val="0082690D"/>
    <w:rsid w:val="00826AFF"/>
    <w:rsid w:val="00826CB2"/>
    <w:rsid w:val="00826FC5"/>
    <w:rsid w:val="0082741D"/>
    <w:rsid w:val="008279C8"/>
    <w:rsid w:val="00827B46"/>
    <w:rsid w:val="00827F28"/>
    <w:rsid w:val="00827F71"/>
    <w:rsid w:val="00827FE5"/>
    <w:rsid w:val="00830099"/>
    <w:rsid w:val="008300E9"/>
    <w:rsid w:val="00830229"/>
    <w:rsid w:val="00830481"/>
    <w:rsid w:val="00830591"/>
    <w:rsid w:val="008305AB"/>
    <w:rsid w:val="0083070D"/>
    <w:rsid w:val="00830D2C"/>
    <w:rsid w:val="00830E08"/>
    <w:rsid w:val="00830F31"/>
    <w:rsid w:val="008312E2"/>
    <w:rsid w:val="008312FE"/>
    <w:rsid w:val="00831376"/>
    <w:rsid w:val="008313A1"/>
    <w:rsid w:val="00831491"/>
    <w:rsid w:val="008318F5"/>
    <w:rsid w:val="00832035"/>
    <w:rsid w:val="0083230B"/>
    <w:rsid w:val="008323D6"/>
    <w:rsid w:val="008327B0"/>
    <w:rsid w:val="00832A3D"/>
    <w:rsid w:val="00832F8A"/>
    <w:rsid w:val="0083315C"/>
    <w:rsid w:val="008332DE"/>
    <w:rsid w:val="00833384"/>
    <w:rsid w:val="00833B10"/>
    <w:rsid w:val="00833F4B"/>
    <w:rsid w:val="008342B4"/>
    <w:rsid w:val="008347B4"/>
    <w:rsid w:val="008348A4"/>
    <w:rsid w:val="008348CF"/>
    <w:rsid w:val="00834A80"/>
    <w:rsid w:val="00834A92"/>
    <w:rsid w:val="00834AE9"/>
    <w:rsid w:val="00834C70"/>
    <w:rsid w:val="00834D9F"/>
    <w:rsid w:val="00834FC4"/>
    <w:rsid w:val="0083520D"/>
    <w:rsid w:val="0083537F"/>
    <w:rsid w:val="0083574E"/>
    <w:rsid w:val="008357A5"/>
    <w:rsid w:val="0083592F"/>
    <w:rsid w:val="00835A8C"/>
    <w:rsid w:val="00835B8E"/>
    <w:rsid w:val="00835EAB"/>
    <w:rsid w:val="00835F4F"/>
    <w:rsid w:val="00835FA2"/>
    <w:rsid w:val="008360BF"/>
    <w:rsid w:val="0083613A"/>
    <w:rsid w:val="00836439"/>
    <w:rsid w:val="008364DB"/>
    <w:rsid w:val="008368B1"/>
    <w:rsid w:val="00836940"/>
    <w:rsid w:val="00836F25"/>
    <w:rsid w:val="0083708B"/>
    <w:rsid w:val="008370D1"/>
    <w:rsid w:val="00837146"/>
    <w:rsid w:val="00837438"/>
    <w:rsid w:val="00837E78"/>
    <w:rsid w:val="0084016B"/>
    <w:rsid w:val="0084023D"/>
    <w:rsid w:val="00840490"/>
    <w:rsid w:val="008405BB"/>
    <w:rsid w:val="0084062D"/>
    <w:rsid w:val="008406FC"/>
    <w:rsid w:val="00840A30"/>
    <w:rsid w:val="00840BE8"/>
    <w:rsid w:val="00840BF9"/>
    <w:rsid w:val="00840CCF"/>
    <w:rsid w:val="00840F66"/>
    <w:rsid w:val="00841422"/>
    <w:rsid w:val="008415E7"/>
    <w:rsid w:val="00841E28"/>
    <w:rsid w:val="008421CB"/>
    <w:rsid w:val="008422A2"/>
    <w:rsid w:val="00842A51"/>
    <w:rsid w:val="00842DD2"/>
    <w:rsid w:val="00842EE8"/>
    <w:rsid w:val="00842FAC"/>
    <w:rsid w:val="00842FB8"/>
    <w:rsid w:val="008436FC"/>
    <w:rsid w:val="008438EB"/>
    <w:rsid w:val="00843A4F"/>
    <w:rsid w:val="00843C40"/>
    <w:rsid w:val="00843CCB"/>
    <w:rsid w:val="00843E64"/>
    <w:rsid w:val="008442D4"/>
    <w:rsid w:val="00844542"/>
    <w:rsid w:val="008445B1"/>
    <w:rsid w:val="0084469A"/>
    <w:rsid w:val="00844A11"/>
    <w:rsid w:val="00844B5A"/>
    <w:rsid w:val="00844EC8"/>
    <w:rsid w:val="00844FD2"/>
    <w:rsid w:val="00845123"/>
    <w:rsid w:val="0084529D"/>
    <w:rsid w:val="0084535D"/>
    <w:rsid w:val="008453DD"/>
    <w:rsid w:val="008455D2"/>
    <w:rsid w:val="00845CE8"/>
    <w:rsid w:val="00845CF3"/>
    <w:rsid w:val="00845D46"/>
    <w:rsid w:val="00845E03"/>
    <w:rsid w:val="008464F2"/>
    <w:rsid w:val="008466E7"/>
    <w:rsid w:val="008467A6"/>
    <w:rsid w:val="00846853"/>
    <w:rsid w:val="00846902"/>
    <w:rsid w:val="00846B92"/>
    <w:rsid w:val="00846EEF"/>
    <w:rsid w:val="008471E3"/>
    <w:rsid w:val="008473D4"/>
    <w:rsid w:val="008477A2"/>
    <w:rsid w:val="00847AC1"/>
    <w:rsid w:val="00850003"/>
    <w:rsid w:val="008500D3"/>
    <w:rsid w:val="008501D8"/>
    <w:rsid w:val="008502D3"/>
    <w:rsid w:val="008502E9"/>
    <w:rsid w:val="0085063A"/>
    <w:rsid w:val="0085077E"/>
    <w:rsid w:val="008508C4"/>
    <w:rsid w:val="008509D0"/>
    <w:rsid w:val="00850C18"/>
    <w:rsid w:val="00850C8F"/>
    <w:rsid w:val="00850D0D"/>
    <w:rsid w:val="00850F4E"/>
    <w:rsid w:val="008513C0"/>
    <w:rsid w:val="00851A11"/>
    <w:rsid w:val="00851B7A"/>
    <w:rsid w:val="00851C25"/>
    <w:rsid w:val="00851D7C"/>
    <w:rsid w:val="00851D80"/>
    <w:rsid w:val="00851DC9"/>
    <w:rsid w:val="00851F45"/>
    <w:rsid w:val="00852017"/>
    <w:rsid w:val="0085298D"/>
    <w:rsid w:val="00852AA1"/>
    <w:rsid w:val="00852C7C"/>
    <w:rsid w:val="00852CC5"/>
    <w:rsid w:val="008532F8"/>
    <w:rsid w:val="00853505"/>
    <w:rsid w:val="0085365F"/>
    <w:rsid w:val="008536B0"/>
    <w:rsid w:val="0085378E"/>
    <w:rsid w:val="00853AAF"/>
    <w:rsid w:val="00853F64"/>
    <w:rsid w:val="008543E7"/>
    <w:rsid w:val="00854527"/>
    <w:rsid w:val="008545C0"/>
    <w:rsid w:val="00854A60"/>
    <w:rsid w:val="00854CCE"/>
    <w:rsid w:val="00855030"/>
    <w:rsid w:val="00855586"/>
    <w:rsid w:val="0085574C"/>
    <w:rsid w:val="00855D4D"/>
    <w:rsid w:val="00855E5C"/>
    <w:rsid w:val="008564F3"/>
    <w:rsid w:val="00856507"/>
    <w:rsid w:val="008565AE"/>
    <w:rsid w:val="008565EE"/>
    <w:rsid w:val="008566F3"/>
    <w:rsid w:val="00856738"/>
    <w:rsid w:val="00856773"/>
    <w:rsid w:val="00856AE3"/>
    <w:rsid w:val="00856F90"/>
    <w:rsid w:val="008574D0"/>
    <w:rsid w:val="00857537"/>
    <w:rsid w:val="00857768"/>
    <w:rsid w:val="008578DC"/>
    <w:rsid w:val="0085795A"/>
    <w:rsid w:val="008579D0"/>
    <w:rsid w:val="00857AA2"/>
    <w:rsid w:val="00857F6F"/>
    <w:rsid w:val="00860074"/>
    <w:rsid w:val="00860546"/>
    <w:rsid w:val="008605F8"/>
    <w:rsid w:val="008607A8"/>
    <w:rsid w:val="00860843"/>
    <w:rsid w:val="00860E63"/>
    <w:rsid w:val="00860FD4"/>
    <w:rsid w:val="0086121C"/>
    <w:rsid w:val="008612C8"/>
    <w:rsid w:val="00861483"/>
    <w:rsid w:val="00861855"/>
    <w:rsid w:val="00861905"/>
    <w:rsid w:val="00861D7A"/>
    <w:rsid w:val="00861E38"/>
    <w:rsid w:val="00861E9B"/>
    <w:rsid w:val="00861EC3"/>
    <w:rsid w:val="00861F36"/>
    <w:rsid w:val="00862262"/>
    <w:rsid w:val="00862682"/>
    <w:rsid w:val="00862739"/>
    <w:rsid w:val="008628A1"/>
    <w:rsid w:val="00862948"/>
    <w:rsid w:val="00862A06"/>
    <w:rsid w:val="00862EEC"/>
    <w:rsid w:val="00862F4F"/>
    <w:rsid w:val="0086323B"/>
    <w:rsid w:val="0086329E"/>
    <w:rsid w:val="00863397"/>
    <w:rsid w:val="00863401"/>
    <w:rsid w:val="00863421"/>
    <w:rsid w:val="00863A13"/>
    <w:rsid w:val="00863BF1"/>
    <w:rsid w:val="00863CB0"/>
    <w:rsid w:val="00863D33"/>
    <w:rsid w:val="00864169"/>
    <w:rsid w:val="00864172"/>
    <w:rsid w:val="00864482"/>
    <w:rsid w:val="008644E0"/>
    <w:rsid w:val="00864A0B"/>
    <w:rsid w:val="00864A60"/>
    <w:rsid w:val="00864BD8"/>
    <w:rsid w:val="00864FAE"/>
    <w:rsid w:val="00864FF5"/>
    <w:rsid w:val="008652A2"/>
    <w:rsid w:val="008652D4"/>
    <w:rsid w:val="00865742"/>
    <w:rsid w:val="00865A1C"/>
    <w:rsid w:val="00865BC9"/>
    <w:rsid w:val="00865C92"/>
    <w:rsid w:val="00865C97"/>
    <w:rsid w:val="008662DA"/>
    <w:rsid w:val="00866586"/>
    <w:rsid w:val="008665D0"/>
    <w:rsid w:val="00866818"/>
    <w:rsid w:val="00866B19"/>
    <w:rsid w:val="00866C54"/>
    <w:rsid w:val="00866D46"/>
    <w:rsid w:val="00866F41"/>
    <w:rsid w:val="008671B0"/>
    <w:rsid w:val="00867422"/>
    <w:rsid w:val="00867929"/>
    <w:rsid w:val="00867A48"/>
    <w:rsid w:val="00867B57"/>
    <w:rsid w:val="00867F0D"/>
    <w:rsid w:val="00870114"/>
    <w:rsid w:val="0087076B"/>
    <w:rsid w:val="00870A59"/>
    <w:rsid w:val="00870AA1"/>
    <w:rsid w:val="00870BDE"/>
    <w:rsid w:val="00870C6B"/>
    <w:rsid w:val="00870D18"/>
    <w:rsid w:val="00870D87"/>
    <w:rsid w:val="00870EAF"/>
    <w:rsid w:val="00871205"/>
    <w:rsid w:val="008714CA"/>
    <w:rsid w:val="00871A04"/>
    <w:rsid w:val="00871DD3"/>
    <w:rsid w:val="00871E89"/>
    <w:rsid w:val="0087212E"/>
    <w:rsid w:val="008721AF"/>
    <w:rsid w:val="00872215"/>
    <w:rsid w:val="00872334"/>
    <w:rsid w:val="008725DF"/>
    <w:rsid w:val="0087275E"/>
    <w:rsid w:val="00872A23"/>
    <w:rsid w:val="008731DE"/>
    <w:rsid w:val="00873269"/>
    <w:rsid w:val="008732CF"/>
    <w:rsid w:val="008737BE"/>
    <w:rsid w:val="00873E12"/>
    <w:rsid w:val="0087418C"/>
    <w:rsid w:val="008746CF"/>
    <w:rsid w:val="00874843"/>
    <w:rsid w:val="00874AD9"/>
    <w:rsid w:val="00874B10"/>
    <w:rsid w:val="008750A9"/>
    <w:rsid w:val="008753A6"/>
    <w:rsid w:val="0087544E"/>
    <w:rsid w:val="00875AE7"/>
    <w:rsid w:val="00875B60"/>
    <w:rsid w:val="00875C20"/>
    <w:rsid w:val="00875CB4"/>
    <w:rsid w:val="00875E7C"/>
    <w:rsid w:val="008760C4"/>
    <w:rsid w:val="0087619A"/>
    <w:rsid w:val="00876240"/>
    <w:rsid w:val="008762B9"/>
    <w:rsid w:val="008763B2"/>
    <w:rsid w:val="00876906"/>
    <w:rsid w:val="00876A9E"/>
    <w:rsid w:val="00877188"/>
    <w:rsid w:val="008772FD"/>
    <w:rsid w:val="008773CE"/>
    <w:rsid w:val="008778BD"/>
    <w:rsid w:val="00877910"/>
    <w:rsid w:val="00877BA9"/>
    <w:rsid w:val="00877CF2"/>
    <w:rsid w:val="00877EB9"/>
    <w:rsid w:val="008801A8"/>
    <w:rsid w:val="00880446"/>
    <w:rsid w:val="0088046F"/>
    <w:rsid w:val="008804FB"/>
    <w:rsid w:val="0088070B"/>
    <w:rsid w:val="008807DA"/>
    <w:rsid w:val="00880A16"/>
    <w:rsid w:val="00880DED"/>
    <w:rsid w:val="008810B4"/>
    <w:rsid w:val="00881349"/>
    <w:rsid w:val="00881C84"/>
    <w:rsid w:val="00881CBC"/>
    <w:rsid w:val="00881E48"/>
    <w:rsid w:val="00882099"/>
    <w:rsid w:val="00882304"/>
    <w:rsid w:val="008828CE"/>
    <w:rsid w:val="0088331D"/>
    <w:rsid w:val="0088335E"/>
    <w:rsid w:val="00883476"/>
    <w:rsid w:val="00883721"/>
    <w:rsid w:val="00883966"/>
    <w:rsid w:val="008839C4"/>
    <w:rsid w:val="008839CF"/>
    <w:rsid w:val="00883BF4"/>
    <w:rsid w:val="00883C5F"/>
    <w:rsid w:val="00883C6E"/>
    <w:rsid w:val="00883D0C"/>
    <w:rsid w:val="0088419E"/>
    <w:rsid w:val="00884305"/>
    <w:rsid w:val="0088489F"/>
    <w:rsid w:val="008849AA"/>
    <w:rsid w:val="00884B5D"/>
    <w:rsid w:val="008851CF"/>
    <w:rsid w:val="008853A2"/>
    <w:rsid w:val="0088569B"/>
    <w:rsid w:val="008858C2"/>
    <w:rsid w:val="00885EAA"/>
    <w:rsid w:val="00885F78"/>
    <w:rsid w:val="008860D6"/>
    <w:rsid w:val="0088614C"/>
    <w:rsid w:val="00886B38"/>
    <w:rsid w:val="00886B88"/>
    <w:rsid w:val="00886E90"/>
    <w:rsid w:val="00886FD3"/>
    <w:rsid w:val="008872A8"/>
    <w:rsid w:val="0088741F"/>
    <w:rsid w:val="008877BC"/>
    <w:rsid w:val="00887A09"/>
    <w:rsid w:val="00887C38"/>
    <w:rsid w:val="0089044B"/>
    <w:rsid w:val="00890672"/>
    <w:rsid w:val="00890CC0"/>
    <w:rsid w:val="00890CD5"/>
    <w:rsid w:val="00890D18"/>
    <w:rsid w:val="00890FAF"/>
    <w:rsid w:val="0089107B"/>
    <w:rsid w:val="008912DF"/>
    <w:rsid w:val="00891496"/>
    <w:rsid w:val="00891869"/>
    <w:rsid w:val="00891C03"/>
    <w:rsid w:val="00891C80"/>
    <w:rsid w:val="00891E35"/>
    <w:rsid w:val="00891E36"/>
    <w:rsid w:val="00891F5E"/>
    <w:rsid w:val="008921EC"/>
    <w:rsid w:val="00892411"/>
    <w:rsid w:val="0089244C"/>
    <w:rsid w:val="0089272B"/>
    <w:rsid w:val="00892A9B"/>
    <w:rsid w:val="00892B63"/>
    <w:rsid w:val="00892CBD"/>
    <w:rsid w:val="00892D33"/>
    <w:rsid w:val="00892E88"/>
    <w:rsid w:val="0089331D"/>
    <w:rsid w:val="0089331E"/>
    <w:rsid w:val="008933B7"/>
    <w:rsid w:val="008935D3"/>
    <w:rsid w:val="008935D8"/>
    <w:rsid w:val="0089375D"/>
    <w:rsid w:val="00893B32"/>
    <w:rsid w:val="00893BCF"/>
    <w:rsid w:val="00893D1A"/>
    <w:rsid w:val="008942F6"/>
    <w:rsid w:val="0089449F"/>
    <w:rsid w:val="008946C9"/>
    <w:rsid w:val="00894721"/>
    <w:rsid w:val="008947B4"/>
    <w:rsid w:val="0089484D"/>
    <w:rsid w:val="008949E5"/>
    <w:rsid w:val="00894BB5"/>
    <w:rsid w:val="00894C44"/>
    <w:rsid w:val="00894ED7"/>
    <w:rsid w:val="00895006"/>
    <w:rsid w:val="0089509E"/>
    <w:rsid w:val="008954BE"/>
    <w:rsid w:val="00895A54"/>
    <w:rsid w:val="00895BBF"/>
    <w:rsid w:val="00895FAF"/>
    <w:rsid w:val="00896139"/>
    <w:rsid w:val="008961A6"/>
    <w:rsid w:val="00896209"/>
    <w:rsid w:val="008965BC"/>
    <w:rsid w:val="0089662C"/>
    <w:rsid w:val="008966AB"/>
    <w:rsid w:val="008969F5"/>
    <w:rsid w:val="00896A68"/>
    <w:rsid w:val="00896EA2"/>
    <w:rsid w:val="0089722A"/>
    <w:rsid w:val="00897275"/>
    <w:rsid w:val="008973FB"/>
    <w:rsid w:val="00897961"/>
    <w:rsid w:val="00897CDC"/>
    <w:rsid w:val="00897D8B"/>
    <w:rsid w:val="00897E5B"/>
    <w:rsid w:val="008A0107"/>
    <w:rsid w:val="008A05CD"/>
    <w:rsid w:val="008A0868"/>
    <w:rsid w:val="008A08CC"/>
    <w:rsid w:val="008A0994"/>
    <w:rsid w:val="008A0AD8"/>
    <w:rsid w:val="008A0BB1"/>
    <w:rsid w:val="008A0C7D"/>
    <w:rsid w:val="008A0C84"/>
    <w:rsid w:val="008A0E2D"/>
    <w:rsid w:val="008A0F6B"/>
    <w:rsid w:val="008A0F79"/>
    <w:rsid w:val="008A10D0"/>
    <w:rsid w:val="008A1227"/>
    <w:rsid w:val="008A1518"/>
    <w:rsid w:val="008A1879"/>
    <w:rsid w:val="008A18A9"/>
    <w:rsid w:val="008A191C"/>
    <w:rsid w:val="008A1AB1"/>
    <w:rsid w:val="008A1B49"/>
    <w:rsid w:val="008A2005"/>
    <w:rsid w:val="008A2037"/>
    <w:rsid w:val="008A2637"/>
    <w:rsid w:val="008A27D1"/>
    <w:rsid w:val="008A29CD"/>
    <w:rsid w:val="008A2E7E"/>
    <w:rsid w:val="008A3711"/>
    <w:rsid w:val="008A37C9"/>
    <w:rsid w:val="008A3949"/>
    <w:rsid w:val="008A3A20"/>
    <w:rsid w:val="008A3A2D"/>
    <w:rsid w:val="008A3C7C"/>
    <w:rsid w:val="008A3D75"/>
    <w:rsid w:val="008A3E17"/>
    <w:rsid w:val="008A4116"/>
    <w:rsid w:val="008A42A7"/>
    <w:rsid w:val="008A45D5"/>
    <w:rsid w:val="008A46D8"/>
    <w:rsid w:val="008A4879"/>
    <w:rsid w:val="008A4A06"/>
    <w:rsid w:val="008A4AF1"/>
    <w:rsid w:val="008A4B9B"/>
    <w:rsid w:val="008A4BC1"/>
    <w:rsid w:val="008A4D3A"/>
    <w:rsid w:val="008A4D58"/>
    <w:rsid w:val="008A4E93"/>
    <w:rsid w:val="008A5076"/>
    <w:rsid w:val="008A5272"/>
    <w:rsid w:val="008A575B"/>
    <w:rsid w:val="008A58E9"/>
    <w:rsid w:val="008A5ACC"/>
    <w:rsid w:val="008A5BAD"/>
    <w:rsid w:val="008A5DD6"/>
    <w:rsid w:val="008A5DEE"/>
    <w:rsid w:val="008A5E58"/>
    <w:rsid w:val="008A5ECA"/>
    <w:rsid w:val="008A5F56"/>
    <w:rsid w:val="008A60AA"/>
    <w:rsid w:val="008A6263"/>
    <w:rsid w:val="008A69E5"/>
    <w:rsid w:val="008A6FF8"/>
    <w:rsid w:val="008A70D0"/>
    <w:rsid w:val="008A71A3"/>
    <w:rsid w:val="008A725C"/>
    <w:rsid w:val="008A725F"/>
    <w:rsid w:val="008A7265"/>
    <w:rsid w:val="008A7280"/>
    <w:rsid w:val="008A72FD"/>
    <w:rsid w:val="008A7374"/>
    <w:rsid w:val="008A745D"/>
    <w:rsid w:val="008A74FC"/>
    <w:rsid w:val="008A75F3"/>
    <w:rsid w:val="008A780A"/>
    <w:rsid w:val="008A78C3"/>
    <w:rsid w:val="008A7B18"/>
    <w:rsid w:val="008B0381"/>
    <w:rsid w:val="008B0412"/>
    <w:rsid w:val="008B048D"/>
    <w:rsid w:val="008B04D4"/>
    <w:rsid w:val="008B057C"/>
    <w:rsid w:val="008B0589"/>
    <w:rsid w:val="008B05E7"/>
    <w:rsid w:val="008B0736"/>
    <w:rsid w:val="008B074B"/>
    <w:rsid w:val="008B0769"/>
    <w:rsid w:val="008B0A61"/>
    <w:rsid w:val="008B0AA3"/>
    <w:rsid w:val="008B0CE5"/>
    <w:rsid w:val="008B0D1F"/>
    <w:rsid w:val="008B0D29"/>
    <w:rsid w:val="008B0E5C"/>
    <w:rsid w:val="008B0EF4"/>
    <w:rsid w:val="008B1787"/>
    <w:rsid w:val="008B18F7"/>
    <w:rsid w:val="008B1AE4"/>
    <w:rsid w:val="008B1B02"/>
    <w:rsid w:val="008B1B3D"/>
    <w:rsid w:val="008B1E4E"/>
    <w:rsid w:val="008B1E8E"/>
    <w:rsid w:val="008B21A9"/>
    <w:rsid w:val="008B21E0"/>
    <w:rsid w:val="008B229E"/>
    <w:rsid w:val="008B2315"/>
    <w:rsid w:val="008B2510"/>
    <w:rsid w:val="008B25DB"/>
    <w:rsid w:val="008B2F8C"/>
    <w:rsid w:val="008B353A"/>
    <w:rsid w:val="008B37C4"/>
    <w:rsid w:val="008B39B9"/>
    <w:rsid w:val="008B3B4D"/>
    <w:rsid w:val="008B427D"/>
    <w:rsid w:val="008B4668"/>
    <w:rsid w:val="008B46EC"/>
    <w:rsid w:val="008B4972"/>
    <w:rsid w:val="008B49BD"/>
    <w:rsid w:val="008B49DF"/>
    <w:rsid w:val="008B4DFC"/>
    <w:rsid w:val="008B51B8"/>
    <w:rsid w:val="008B5262"/>
    <w:rsid w:val="008B52D4"/>
    <w:rsid w:val="008B5345"/>
    <w:rsid w:val="008B5474"/>
    <w:rsid w:val="008B5712"/>
    <w:rsid w:val="008B5740"/>
    <w:rsid w:val="008B58CE"/>
    <w:rsid w:val="008B5ABC"/>
    <w:rsid w:val="008B5BF8"/>
    <w:rsid w:val="008B61FE"/>
    <w:rsid w:val="008B652F"/>
    <w:rsid w:val="008B6637"/>
    <w:rsid w:val="008B6A51"/>
    <w:rsid w:val="008B6CA7"/>
    <w:rsid w:val="008B6D6D"/>
    <w:rsid w:val="008B6D7C"/>
    <w:rsid w:val="008B6D83"/>
    <w:rsid w:val="008B6E1D"/>
    <w:rsid w:val="008B70CF"/>
    <w:rsid w:val="008B717D"/>
    <w:rsid w:val="008B7246"/>
    <w:rsid w:val="008B7262"/>
    <w:rsid w:val="008B72C8"/>
    <w:rsid w:val="008B772C"/>
    <w:rsid w:val="008B77F6"/>
    <w:rsid w:val="008B7AC1"/>
    <w:rsid w:val="008B7B9E"/>
    <w:rsid w:val="008C0073"/>
    <w:rsid w:val="008C0255"/>
    <w:rsid w:val="008C050E"/>
    <w:rsid w:val="008C069C"/>
    <w:rsid w:val="008C0B4C"/>
    <w:rsid w:val="008C0BB7"/>
    <w:rsid w:val="008C0FF4"/>
    <w:rsid w:val="008C1101"/>
    <w:rsid w:val="008C199A"/>
    <w:rsid w:val="008C1EB8"/>
    <w:rsid w:val="008C22AB"/>
    <w:rsid w:val="008C230D"/>
    <w:rsid w:val="008C2538"/>
    <w:rsid w:val="008C26DA"/>
    <w:rsid w:val="008C270C"/>
    <w:rsid w:val="008C296C"/>
    <w:rsid w:val="008C2A2A"/>
    <w:rsid w:val="008C3196"/>
    <w:rsid w:val="008C33AE"/>
    <w:rsid w:val="008C3638"/>
    <w:rsid w:val="008C3A48"/>
    <w:rsid w:val="008C3F2E"/>
    <w:rsid w:val="008C40D8"/>
    <w:rsid w:val="008C417A"/>
    <w:rsid w:val="008C4439"/>
    <w:rsid w:val="008C460B"/>
    <w:rsid w:val="008C4F95"/>
    <w:rsid w:val="008C4F97"/>
    <w:rsid w:val="008C5082"/>
    <w:rsid w:val="008C5258"/>
    <w:rsid w:val="008C5300"/>
    <w:rsid w:val="008C53F8"/>
    <w:rsid w:val="008C5790"/>
    <w:rsid w:val="008C59FA"/>
    <w:rsid w:val="008C5BA1"/>
    <w:rsid w:val="008C5BB9"/>
    <w:rsid w:val="008C5E81"/>
    <w:rsid w:val="008C656F"/>
    <w:rsid w:val="008C662C"/>
    <w:rsid w:val="008C670A"/>
    <w:rsid w:val="008C69AD"/>
    <w:rsid w:val="008C69EB"/>
    <w:rsid w:val="008C6A98"/>
    <w:rsid w:val="008C6C4A"/>
    <w:rsid w:val="008C6E40"/>
    <w:rsid w:val="008C711D"/>
    <w:rsid w:val="008C74A4"/>
    <w:rsid w:val="008C759A"/>
    <w:rsid w:val="008C75A8"/>
    <w:rsid w:val="008C78D1"/>
    <w:rsid w:val="008C7E78"/>
    <w:rsid w:val="008C7EB7"/>
    <w:rsid w:val="008C7F46"/>
    <w:rsid w:val="008D0027"/>
    <w:rsid w:val="008D0629"/>
    <w:rsid w:val="008D06CC"/>
    <w:rsid w:val="008D09CC"/>
    <w:rsid w:val="008D09DA"/>
    <w:rsid w:val="008D0ACD"/>
    <w:rsid w:val="008D0D23"/>
    <w:rsid w:val="008D0DB5"/>
    <w:rsid w:val="008D0E7C"/>
    <w:rsid w:val="008D0EF2"/>
    <w:rsid w:val="008D1166"/>
    <w:rsid w:val="008D11D6"/>
    <w:rsid w:val="008D17C7"/>
    <w:rsid w:val="008D1843"/>
    <w:rsid w:val="008D1AE4"/>
    <w:rsid w:val="008D1B37"/>
    <w:rsid w:val="008D1BB2"/>
    <w:rsid w:val="008D21AC"/>
    <w:rsid w:val="008D22CA"/>
    <w:rsid w:val="008D230D"/>
    <w:rsid w:val="008D23FD"/>
    <w:rsid w:val="008D245D"/>
    <w:rsid w:val="008D26D0"/>
    <w:rsid w:val="008D2AC6"/>
    <w:rsid w:val="008D2BF3"/>
    <w:rsid w:val="008D2E4C"/>
    <w:rsid w:val="008D30A0"/>
    <w:rsid w:val="008D3142"/>
    <w:rsid w:val="008D3420"/>
    <w:rsid w:val="008D3527"/>
    <w:rsid w:val="008D355E"/>
    <w:rsid w:val="008D3A67"/>
    <w:rsid w:val="008D3A80"/>
    <w:rsid w:val="008D42D8"/>
    <w:rsid w:val="008D49B1"/>
    <w:rsid w:val="008D49F3"/>
    <w:rsid w:val="008D4A27"/>
    <w:rsid w:val="008D4A36"/>
    <w:rsid w:val="008D4B70"/>
    <w:rsid w:val="008D4CA9"/>
    <w:rsid w:val="008D4EAE"/>
    <w:rsid w:val="008D4EB0"/>
    <w:rsid w:val="008D4F4E"/>
    <w:rsid w:val="008D502C"/>
    <w:rsid w:val="008D517B"/>
    <w:rsid w:val="008D5429"/>
    <w:rsid w:val="008D5678"/>
    <w:rsid w:val="008D57E7"/>
    <w:rsid w:val="008D5D07"/>
    <w:rsid w:val="008D5DA8"/>
    <w:rsid w:val="008D5DCE"/>
    <w:rsid w:val="008D5E08"/>
    <w:rsid w:val="008D5F43"/>
    <w:rsid w:val="008D6411"/>
    <w:rsid w:val="008D6426"/>
    <w:rsid w:val="008D6453"/>
    <w:rsid w:val="008D64F9"/>
    <w:rsid w:val="008D6A0B"/>
    <w:rsid w:val="008D6D2F"/>
    <w:rsid w:val="008D6D93"/>
    <w:rsid w:val="008D70D1"/>
    <w:rsid w:val="008D727F"/>
    <w:rsid w:val="008D73EA"/>
    <w:rsid w:val="008D7613"/>
    <w:rsid w:val="008D77C0"/>
    <w:rsid w:val="008D7933"/>
    <w:rsid w:val="008D7993"/>
    <w:rsid w:val="008D7A78"/>
    <w:rsid w:val="008D7D78"/>
    <w:rsid w:val="008D7E3F"/>
    <w:rsid w:val="008E004D"/>
    <w:rsid w:val="008E008C"/>
    <w:rsid w:val="008E0735"/>
    <w:rsid w:val="008E078C"/>
    <w:rsid w:val="008E0805"/>
    <w:rsid w:val="008E08AE"/>
    <w:rsid w:val="008E099B"/>
    <w:rsid w:val="008E0AAC"/>
    <w:rsid w:val="008E0BC7"/>
    <w:rsid w:val="008E0BE9"/>
    <w:rsid w:val="008E0C8F"/>
    <w:rsid w:val="008E0EE3"/>
    <w:rsid w:val="008E1426"/>
    <w:rsid w:val="008E16BD"/>
    <w:rsid w:val="008E175A"/>
    <w:rsid w:val="008E2324"/>
    <w:rsid w:val="008E2355"/>
    <w:rsid w:val="008E24BE"/>
    <w:rsid w:val="008E2695"/>
    <w:rsid w:val="008E2AB8"/>
    <w:rsid w:val="008E2B6B"/>
    <w:rsid w:val="008E2C18"/>
    <w:rsid w:val="008E2E58"/>
    <w:rsid w:val="008E2ECB"/>
    <w:rsid w:val="008E3302"/>
    <w:rsid w:val="008E3723"/>
    <w:rsid w:val="008E39B6"/>
    <w:rsid w:val="008E3BAF"/>
    <w:rsid w:val="008E3D61"/>
    <w:rsid w:val="008E3DFD"/>
    <w:rsid w:val="008E43DB"/>
    <w:rsid w:val="008E443B"/>
    <w:rsid w:val="008E45CC"/>
    <w:rsid w:val="008E4895"/>
    <w:rsid w:val="008E49B0"/>
    <w:rsid w:val="008E4B49"/>
    <w:rsid w:val="008E4B62"/>
    <w:rsid w:val="008E4E2C"/>
    <w:rsid w:val="008E50CE"/>
    <w:rsid w:val="008E51D8"/>
    <w:rsid w:val="008E53A1"/>
    <w:rsid w:val="008E5506"/>
    <w:rsid w:val="008E551A"/>
    <w:rsid w:val="008E5832"/>
    <w:rsid w:val="008E5D5D"/>
    <w:rsid w:val="008E69E0"/>
    <w:rsid w:val="008E6A24"/>
    <w:rsid w:val="008E6DC4"/>
    <w:rsid w:val="008E6EB0"/>
    <w:rsid w:val="008E6EED"/>
    <w:rsid w:val="008E6FF9"/>
    <w:rsid w:val="008E702A"/>
    <w:rsid w:val="008E7074"/>
    <w:rsid w:val="008E7291"/>
    <w:rsid w:val="008E73E8"/>
    <w:rsid w:val="008E7446"/>
    <w:rsid w:val="008E769D"/>
    <w:rsid w:val="008E77FA"/>
    <w:rsid w:val="008E7886"/>
    <w:rsid w:val="008E78E5"/>
    <w:rsid w:val="008E78FE"/>
    <w:rsid w:val="008E7C73"/>
    <w:rsid w:val="008E7E92"/>
    <w:rsid w:val="008F0004"/>
    <w:rsid w:val="008F00E7"/>
    <w:rsid w:val="008F033B"/>
    <w:rsid w:val="008F0414"/>
    <w:rsid w:val="008F065C"/>
    <w:rsid w:val="008F0BFF"/>
    <w:rsid w:val="008F0E60"/>
    <w:rsid w:val="008F14FD"/>
    <w:rsid w:val="008F1BE4"/>
    <w:rsid w:val="008F1FD7"/>
    <w:rsid w:val="008F24ED"/>
    <w:rsid w:val="008F2518"/>
    <w:rsid w:val="008F2689"/>
    <w:rsid w:val="008F27C2"/>
    <w:rsid w:val="008F27EC"/>
    <w:rsid w:val="008F2B9A"/>
    <w:rsid w:val="008F2C17"/>
    <w:rsid w:val="008F2E12"/>
    <w:rsid w:val="008F2F41"/>
    <w:rsid w:val="008F2F79"/>
    <w:rsid w:val="008F327D"/>
    <w:rsid w:val="008F34D2"/>
    <w:rsid w:val="008F35AD"/>
    <w:rsid w:val="008F35D6"/>
    <w:rsid w:val="008F3A2D"/>
    <w:rsid w:val="008F3A53"/>
    <w:rsid w:val="008F4726"/>
    <w:rsid w:val="008F4736"/>
    <w:rsid w:val="008F476E"/>
    <w:rsid w:val="008F4932"/>
    <w:rsid w:val="008F4F7D"/>
    <w:rsid w:val="008F5300"/>
    <w:rsid w:val="008F5356"/>
    <w:rsid w:val="008F5380"/>
    <w:rsid w:val="008F5827"/>
    <w:rsid w:val="008F5892"/>
    <w:rsid w:val="008F5B46"/>
    <w:rsid w:val="008F5BB0"/>
    <w:rsid w:val="008F5C10"/>
    <w:rsid w:val="008F5C9B"/>
    <w:rsid w:val="008F5F24"/>
    <w:rsid w:val="008F6020"/>
    <w:rsid w:val="008F608B"/>
    <w:rsid w:val="008F60BB"/>
    <w:rsid w:val="008F630E"/>
    <w:rsid w:val="008F631D"/>
    <w:rsid w:val="008F644E"/>
    <w:rsid w:val="008F664E"/>
    <w:rsid w:val="008F6717"/>
    <w:rsid w:val="008F6859"/>
    <w:rsid w:val="008F69A8"/>
    <w:rsid w:val="008F6B0A"/>
    <w:rsid w:val="008F6C92"/>
    <w:rsid w:val="008F6D8B"/>
    <w:rsid w:val="008F6D9E"/>
    <w:rsid w:val="008F71D8"/>
    <w:rsid w:val="008F7EDA"/>
    <w:rsid w:val="0090028A"/>
    <w:rsid w:val="009003D3"/>
    <w:rsid w:val="009005C1"/>
    <w:rsid w:val="009009BA"/>
    <w:rsid w:val="00900A04"/>
    <w:rsid w:val="0090111F"/>
    <w:rsid w:val="00901696"/>
    <w:rsid w:val="00901802"/>
    <w:rsid w:val="00901926"/>
    <w:rsid w:val="0090197F"/>
    <w:rsid w:val="0090199B"/>
    <w:rsid w:val="00901D4B"/>
    <w:rsid w:val="00901EB1"/>
    <w:rsid w:val="00902130"/>
    <w:rsid w:val="00902625"/>
    <w:rsid w:val="0090269E"/>
    <w:rsid w:val="00902777"/>
    <w:rsid w:val="0090286C"/>
    <w:rsid w:val="00902CFE"/>
    <w:rsid w:val="00902D19"/>
    <w:rsid w:val="00902FDC"/>
    <w:rsid w:val="00903170"/>
    <w:rsid w:val="0090335D"/>
    <w:rsid w:val="0090338A"/>
    <w:rsid w:val="0090349D"/>
    <w:rsid w:val="009036C2"/>
    <w:rsid w:val="00903B3B"/>
    <w:rsid w:val="00903BBB"/>
    <w:rsid w:val="00903ECE"/>
    <w:rsid w:val="00903EE8"/>
    <w:rsid w:val="00903FEA"/>
    <w:rsid w:val="00904109"/>
    <w:rsid w:val="00904271"/>
    <w:rsid w:val="00904302"/>
    <w:rsid w:val="00904316"/>
    <w:rsid w:val="00904877"/>
    <w:rsid w:val="00904B3C"/>
    <w:rsid w:val="00904DCC"/>
    <w:rsid w:val="00904F32"/>
    <w:rsid w:val="00905091"/>
    <w:rsid w:val="009051AE"/>
    <w:rsid w:val="00905292"/>
    <w:rsid w:val="009052B4"/>
    <w:rsid w:val="0090538D"/>
    <w:rsid w:val="009053F0"/>
    <w:rsid w:val="009053FD"/>
    <w:rsid w:val="00905774"/>
    <w:rsid w:val="009057EE"/>
    <w:rsid w:val="00905877"/>
    <w:rsid w:val="00905D00"/>
    <w:rsid w:val="00905FC9"/>
    <w:rsid w:val="00905FE4"/>
    <w:rsid w:val="009061E3"/>
    <w:rsid w:val="00906385"/>
    <w:rsid w:val="0090654F"/>
    <w:rsid w:val="0090661A"/>
    <w:rsid w:val="00906957"/>
    <w:rsid w:val="00906A75"/>
    <w:rsid w:val="00906AF9"/>
    <w:rsid w:val="00906BC8"/>
    <w:rsid w:val="00906CF5"/>
    <w:rsid w:val="00906E8A"/>
    <w:rsid w:val="00907020"/>
    <w:rsid w:val="00907065"/>
    <w:rsid w:val="00907083"/>
    <w:rsid w:val="0090749B"/>
    <w:rsid w:val="00907E06"/>
    <w:rsid w:val="00907E37"/>
    <w:rsid w:val="00907E5E"/>
    <w:rsid w:val="009100D9"/>
    <w:rsid w:val="0091015E"/>
    <w:rsid w:val="009101AF"/>
    <w:rsid w:val="009102F7"/>
    <w:rsid w:val="00910389"/>
    <w:rsid w:val="009104A4"/>
    <w:rsid w:val="00910631"/>
    <w:rsid w:val="0091069E"/>
    <w:rsid w:val="009106E5"/>
    <w:rsid w:val="00910715"/>
    <w:rsid w:val="009109BD"/>
    <w:rsid w:val="00910B07"/>
    <w:rsid w:val="00910DA1"/>
    <w:rsid w:val="00910EA0"/>
    <w:rsid w:val="00910F9A"/>
    <w:rsid w:val="00911215"/>
    <w:rsid w:val="00911359"/>
    <w:rsid w:val="00911596"/>
    <w:rsid w:val="00911809"/>
    <w:rsid w:val="0091186E"/>
    <w:rsid w:val="00911A18"/>
    <w:rsid w:val="00911C8D"/>
    <w:rsid w:val="00912097"/>
    <w:rsid w:val="00912313"/>
    <w:rsid w:val="009129F1"/>
    <w:rsid w:val="00912ADE"/>
    <w:rsid w:val="009132A4"/>
    <w:rsid w:val="009132DC"/>
    <w:rsid w:val="00913322"/>
    <w:rsid w:val="00913411"/>
    <w:rsid w:val="009134F3"/>
    <w:rsid w:val="0091370C"/>
    <w:rsid w:val="00913B0A"/>
    <w:rsid w:val="00913DD4"/>
    <w:rsid w:val="0091459C"/>
    <w:rsid w:val="00914765"/>
    <w:rsid w:val="0091485A"/>
    <w:rsid w:val="00914946"/>
    <w:rsid w:val="00914A0C"/>
    <w:rsid w:val="00914BAD"/>
    <w:rsid w:val="00914C97"/>
    <w:rsid w:val="00914D0D"/>
    <w:rsid w:val="00914E35"/>
    <w:rsid w:val="009153D4"/>
    <w:rsid w:val="009155E0"/>
    <w:rsid w:val="00915650"/>
    <w:rsid w:val="009158BD"/>
    <w:rsid w:val="00915A71"/>
    <w:rsid w:val="00915D19"/>
    <w:rsid w:val="009160BE"/>
    <w:rsid w:val="009166C0"/>
    <w:rsid w:val="00916851"/>
    <w:rsid w:val="009168FB"/>
    <w:rsid w:val="00916ACD"/>
    <w:rsid w:val="00916C9A"/>
    <w:rsid w:val="00916E60"/>
    <w:rsid w:val="00916F37"/>
    <w:rsid w:val="0091708A"/>
    <w:rsid w:val="0091711F"/>
    <w:rsid w:val="009173B4"/>
    <w:rsid w:val="0091746A"/>
    <w:rsid w:val="00917733"/>
    <w:rsid w:val="009177AC"/>
    <w:rsid w:val="00917974"/>
    <w:rsid w:val="00917A99"/>
    <w:rsid w:val="00917E08"/>
    <w:rsid w:val="00917E26"/>
    <w:rsid w:val="009200AB"/>
    <w:rsid w:val="0092074D"/>
    <w:rsid w:val="0092086B"/>
    <w:rsid w:val="009208B3"/>
    <w:rsid w:val="00920B88"/>
    <w:rsid w:val="00920C2F"/>
    <w:rsid w:val="00920D0A"/>
    <w:rsid w:val="0092189A"/>
    <w:rsid w:val="009218E6"/>
    <w:rsid w:val="00921A33"/>
    <w:rsid w:val="00921BA9"/>
    <w:rsid w:val="00921CB1"/>
    <w:rsid w:val="00921D21"/>
    <w:rsid w:val="00921D27"/>
    <w:rsid w:val="00921FB0"/>
    <w:rsid w:val="00922768"/>
    <w:rsid w:val="00922CC0"/>
    <w:rsid w:val="00922DDC"/>
    <w:rsid w:val="0092332C"/>
    <w:rsid w:val="009233E0"/>
    <w:rsid w:val="009240D2"/>
    <w:rsid w:val="0092444E"/>
    <w:rsid w:val="00924553"/>
    <w:rsid w:val="00924650"/>
    <w:rsid w:val="00924774"/>
    <w:rsid w:val="0092478D"/>
    <w:rsid w:val="009247BE"/>
    <w:rsid w:val="009249CC"/>
    <w:rsid w:val="00924B14"/>
    <w:rsid w:val="00924CEB"/>
    <w:rsid w:val="00924DAA"/>
    <w:rsid w:val="00925067"/>
    <w:rsid w:val="00925483"/>
    <w:rsid w:val="009255C2"/>
    <w:rsid w:val="009258C4"/>
    <w:rsid w:val="00926087"/>
    <w:rsid w:val="009260ED"/>
    <w:rsid w:val="009261C8"/>
    <w:rsid w:val="00926514"/>
    <w:rsid w:val="0092655D"/>
    <w:rsid w:val="00926865"/>
    <w:rsid w:val="00926BB2"/>
    <w:rsid w:val="00926C63"/>
    <w:rsid w:val="00926DE6"/>
    <w:rsid w:val="00927038"/>
    <w:rsid w:val="0092704A"/>
    <w:rsid w:val="00927130"/>
    <w:rsid w:val="00927388"/>
    <w:rsid w:val="009273D1"/>
    <w:rsid w:val="009276DD"/>
    <w:rsid w:val="00927951"/>
    <w:rsid w:val="00927977"/>
    <w:rsid w:val="00927BAB"/>
    <w:rsid w:val="009300A4"/>
    <w:rsid w:val="009300EA"/>
    <w:rsid w:val="00930274"/>
    <w:rsid w:val="0093088B"/>
    <w:rsid w:val="00930AF0"/>
    <w:rsid w:val="00930F0B"/>
    <w:rsid w:val="0093154F"/>
    <w:rsid w:val="0093182D"/>
    <w:rsid w:val="00931A48"/>
    <w:rsid w:val="00931AE6"/>
    <w:rsid w:val="00931CC5"/>
    <w:rsid w:val="00931D89"/>
    <w:rsid w:val="00932018"/>
    <w:rsid w:val="009324EF"/>
    <w:rsid w:val="0093251D"/>
    <w:rsid w:val="009325CF"/>
    <w:rsid w:val="009328F1"/>
    <w:rsid w:val="00932945"/>
    <w:rsid w:val="00932A53"/>
    <w:rsid w:val="00932AD6"/>
    <w:rsid w:val="00932C12"/>
    <w:rsid w:val="00932E46"/>
    <w:rsid w:val="00933188"/>
    <w:rsid w:val="00933364"/>
    <w:rsid w:val="0093341F"/>
    <w:rsid w:val="0093371F"/>
    <w:rsid w:val="00933727"/>
    <w:rsid w:val="00933E58"/>
    <w:rsid w:val="00933EC9"/>
    <w:rsid w:val="00933ED5"/>
    <w:rsid w:val="00934129"/>
    <w:rsid w:val="00934293"/>
    <w:rsid w:val="009346F3"/>
    <w:rsid w:val="0093474C"/>
    <w:rsid w:val="00934816"/>
    <w:rsid w:val="00934856"/>
    <w:rsid w:val="00934A37"/>
    <w:rsid w:val="00934ADB"/>
    <w:rsid w:val="00934CE9"/>
    <w:rsid w:val="00934DF2"/>
    <w:rsid w:val="00935011"/>
    <w:rsid w:val="009350E3"/>
    <w:rsid w:val="00935398"/>
    <w:rsid w:val="00935AF2"/>
    <w:rsid w:val="00935BF3"/>
    <w:rsid w:val="00935CA1"/>
    <w:rsid w:val="00935EA0"/>
    <w:rsid w:val="00935EA4"/>
    <w:rsid w:val="0093607F"/>
    <w:rsid w:val="009364E0"/>
    <w:rsid w:val="0093665E"/>
    <w:rsid w:val="00936B1C"/>
    <w:rsid w:val="00936C9B"/>
    <w:rsid w:val="00936F53"/>
    <w:rsid w:val="00937346"/>
    <w:rsid w:val="00937735"/>
    <w:rsid w:val="009377AD"/>
    <w:rsid w:val="00937A24"/>
    <w:rsid w:val="00937C8C"/>
    <w:rsid w:val="00937FCB"/>
    <w:rsid w:val="00940089"/>
    <w:rsid w:val="00940270"/>
    <w:rsid w:val="009402E4"/>
    <w:rsid w:val="009402EF"/>
    <w:rsid w:val="009403CC"/>
    <w:rsid w:val="00940735"/>
    <w:rsid w:val="00940765"/>
    <w:rsid w:val="0094085E"/>
    <w:rsid w:val="0094097C"/>
    <w:rsid w:val="00940E0A"/>
    <w:rsid w:val="00940E0F"/>
    <w:rsid w:val="00940FA6"/>
    <w:rsid w:val="009411BC"/>
    <w:rsid w:val="009412AE"/>
    <w:rsid w:val="00941689"/>
    <w:rsid w:val="00941722"/>
    <w:rsid w:val="00941B57"/>
    <w:rsid w:val="00941C17"/>
    <w:rsid w:val="00941C8A"/>
    <w:rsid w:val="00941E49"/>
    <w:rsid w:val="00941F47"/>
    <w:rsid w:val="0094205F"/>
    <w:rsid w:val="00942096"/>
    <w:rsid w:val="0094216F"/>
    <w:rsid w:val="00942216"/>
    <w:rsid w:val="009422F6"/>
    <w:rsid w:val="00942357"/>
    <w:rsid w:val="00942789"/>
    <w:rsid w:val="00942BF6"/>
    <w:rsid w:val="00942D33"/>
    <w:rsid w:val="00942DB9"/>
    <w:rsid w:val="00942FC5"/>
    <w:rsid w:val="0094307C"/>
    <w:rsid w:val="0094311D"/>
    <w:rsid w:val="0094318F"/>
    <w:rsid w:val="009434C9"/>
    <w:rsid w:val="009435FD"/>
    <w:rsid w:val="0094366D"/>
    <w:rsid w:val="009437A1"/>
    <w:rsid w:val="00943956"/>
    <w:rsid w:val="00943D8B"/>
    <w:rsid w:val="00944110"/>
    <w:rsid w:val="00944409"/>
    <w:rsid w:val="009446B6"/>
    <w:rsid w:val="00944A8D"/>
    <w:rsid w:val="00944B7D"/>
    <w:rsid w:val="00944BCA"/>
    <w:rsid w:val="00944C7F"/>
    <w:rsid w:val="00944F31"/>
    <w:rsid w:val="0094508C"/>
    <w:rsid w:val="009450B8"/>
    <w:rsid w:val="00945151"/>
    <w:rsid w:val="00945330"/>
    <w:rsid w:val="00945730"/>
    <w:rsid w:val="0094579D"/>
    <w:rsid w:val="0094593D"/>
    <w:rsid w:val="00945A8A"/>
    <w:rsid w:val="00945DD1"/>
    <w:rsid w:val="00946699"/>
    <w:rsid w:val="00946EFC"/>
    <w:rsid w:val="00946F1F"/>
    <w:rsid w:val="00947023"/>
    <w:rsid w:val="0094703C"/>
    <w:rsid w:val="009470F7"/>
    <w:rsid w:val="009474D0"/>
    <w:rsid w:val="0094751B"/>
    <w:rsid w:val="00947564"/>
    <w:rsid w:val="00947579"/>
    <w:rsid w:val="00947883"/>
    <w:rsid w:val="00947C52"/>
    <w:rsid w:val="00947C95"/>
    <w:rsid w:val="00947E9D"/>
    <w:rsid w:val="00950060"/>
    <w:rsid w:val="00950212"/>
    <w:rsid w:val="009508FC"/>
    <w:rsid w:val="00950DFD"/>
    <w:rsid w:val="00950EFD"/>
    <w:rsid w:val="0095111B"/>
    <w:rsid w:val="009512B2"/>
    <w:rsid w:val="00951391"/>
    <w:rsid w:val="009516B5"/>
    <w:rsid w:val="00951755"/>
    <w:rsid w:val="009517D7"/>
    <w:rsid w:val="00951840"/>
    <w:rsid w:val="00951C55"/>
    <w:rsid w:val="00951FCB"/>
    <w:rsid w:val="00951FF9"/>
    <w:rsid w:val="00952052"/>
    <w:rsid w:val="009520E1"/>
    <w:rsid w:val="009520E7"/>
    <w:rsid w:val="009524B3"/>
    <w:rsid w:val="00952724"/>
    <w:rsid w:val="00953130"/>
    <w:rsid w:val="0095320A"/>
    <w:rsid w:val="009532C0"/>
    <w:rsid w:val="00953814"/>
    <w:rsid w:val="00953D79"/>
    <w:rsid w:val="009540B1"/>
    <w:rsid w:val="009544C3"/>
    <w:rsid w:val="009546D8"/>
    <w:rsid w:val="009548B1"/>
    <w:rsid w:val="00954A80"/>
    <w:rsid w:val="00954B5F"/>
    <w:rsid w:val="00954EB2"/>
    <w:rsid w:val="00955147"/>
    <w:rsid w:val="009552E8"/>
    <w:rsid w:val="00955356"/>
    <w:rsid w:val="00955432"/>
    <w:rsid w:val="009555C9"/>
    <w:rsid w:val="00955750"/>
    <w:rsid w:val="00955C5B"/>
    <w:rsid w:val="00955D70"/>
    <w:rsid w:val="00955D8E"/>
    <w:rsid w:val="00956318"/>
    <w:rsid w:val="0095649E"/>
    <w:rsid w:val="00956567"/>
    <w:rsid w:val="009565EE"/>
    <w:rsid w:val="00956855"/>
    <w:rsid w:val="009569E9"/>
    <w:rsid w:val="00956B97"/>
    <w:rsid w:val="0095723F"/>
    <w:rsid w:val="00957481"/>
    <w:rsid w:val="00957624"/>
    <w:rsid w:val="00957686"/>
    <w:rsid w:val="0095771E"/>
    <w:rsid w:val="00957A5A"/>
    <w:rsid w:val="00957C20"/>
    <w:rsid w:val="00957CEE"/>
    <w:rsid w:val="00957CFE"/>
    <w:rsid w:val="00957F41"/>
    <w:rsid w:val="009603B7"/>
    <w:rsid w:val="00960A6D"/>
    <w:rsid w:val="00960CC4"/>
    <w:rsid w:val="00960ED9"/>
    <w:rsid w:val="00960F40"/>
    <w:rsid w:val="00961061"/>
    <w:rsid w:val="00961309"/>
    <w:rsid w:val="0096149A"/>
    <w:rsid w:val="00961557"/>
    <w:rsid w:val="0096159B"/>
    <w:rsid w:val="00961E1E"/>
    <w:rsid w:val="00962310"/>
    <w:rsid w:val="0096253D"/>
    <w:rsid w:val="009625B2"/>
    <w:rsid w:val="00962781"/>
    <w:rsid w:val="00962853"/>
    <w:rsid w:val="009628D1"/>
    <w:rsid w:val="00962AB8"/>
    <w:rsid w:val="00962C2B"/>
    <w:rsid w:val="00962DED"/>
    <w:rsid w:val="0096305C"/>
    <w:rsid w:val="009633B7"/>
    <w:rsid w:val="0096349E"/>
    <w:rsid w:val="0096381B"/>
    <w:rsid w:val="0096386F"/>
    <w:rsid w:val="00963AD9"/>
    <w:rsid w:val="00963CBD"/>
    <w:rsid w:val="00963DBB"/>
    <w:rsid w:val="00963DDF"/>
    <w:rsid w:val="00963F3C"/>
    <w:rsid w:val="009640C4"/>
    <w:rsid w:val="00964692"/>
    <w:rsid w:val="00964B5F"/>
    <w:rsid w:val="00964E68"/>
    <w:rsid w:val="00964E8D"/>
    <w:rsid w:val="00965072"/>
    <w:rsid w:val="00965258"/>
    <w:rsid w:val="009653DF"/>
    <w:rsid w:val="009656AD"/>
    <w:rsid w:val="009656F7"/>
    <w:rsid w:val="00965706"/>
    <w:rsid w:val="00965BDC"/>
    <w:rsid w:val="00965E88"/>
    <w:rsid w:val="00965EDF"/>
    <w:rsid w:val="0096611B"/>
    <w:rsid w:val="009661CC"/>
    <w:rsid w:val="009662C1"/>
    <w:rsid w:val="00966586"/>
    <w:rsid w:val="00966B56"/>
    <w:rsid w:val="00966ECD"/>
    <w:rsid w:val="00967033"/>
    <w:rsid w:val="00967084"/>
    <w:rsid w:val="00967777"/>
    <w:rsid w:val="009678A4"/>
    <w:rsid w:val="00967922"/>
    <w:rsid w:val="00967CF2"/>
    <w:rsid w:val="00967E53"/>
    <w:rsid w:val="00967EF4"/>
    <w:rsid w:val="009704C4"/>
    <w:rsid w:val="00970514"/>
    <w:rsid w:val="009707BE"/>
    <w:rsid w:val="00970E4F"/>
    <w:rsid w:val="00970F08"/>
    <w:rsid w:val="00970F6E"/>
    <w:rsid w:val="009711A9"/>
    <w:rsid w:val="0097124B"/>
    <w:rsid w:val="009713CF"/>
    <w:rsid w:val="00971872"/>
    <w:rsid w:val="009718FB"/>
    <w:rsid w:val="00971D5D"/>
    <w:rsid w:val="00971E9C"/>
    <w:rsid w:val="00971FB3"/>
    <w:rsid w:val="009722F8"/>
    <w:rsid w:val="00972342"/>
    <w:rsid w:val="00972A51"/>
    <w:rsid w:val="00972B08"/>
    <w:rsid w:val="00972D07"/>
    <w:rsid w:val="00972E0B"/>
    <w:rsid w:val="00973098"/>
    <w:rsid w:val="009731B0"/>
    <w:rsid w:val="00973285"/>
    <w:rsid w:val="00973315"/>
    <w:rsid w:val="00973462"/>
    <w:rsid w:val="00973543"/>
    <w:rsid w:val="009736F1"/>
    <w:rsid w:val="00973888"/>
    <w:rsid w:val="009739B8"/>
    <w:rsid w:val="00973AAC"/>
    <w:rsid w:val="00973E7B"/>
    <w:rsid w:val="0097402D"/>
    <w:rsid w:val="00974071"/>
    <w:rsid w:val="0097426C"/>
    <w:rsid w:val="00974440"/>
    <w:rsid w:val="009744D1"/>
    <w:rsid w:val="0097460B"/>
    <w:rsid w:val="0097489D"/>
    <w:rsid w:val="00974902"/>
    <w:rsid w:val="00974A99"/>
    <w:rsid w:val="00974B65"/>
    <w:rsid w:val="00974C1A"/>
    <w:rsid w:val="00974C83"/>
    <w:rsid w:val="00974E2A"/>
    <w:rsid w:val="00974F8F"/>
    <w:rsid w:val="00974FDF"/>
    <w:rsid w:val="0097520C"/>
    <w:rsid w:val="0097537A"/>
    <w:rsid w:val="009759AD"/>
    <w:rsid w:val="009759DA"/>
    <w:rsid w:val="00975C29"/>
    <w:rsid w:val="00975CE3"/>
    <w:rsid w:val="00975D2C"/>
    <w:rsid w:val="00975D48"/>
    <w:rsid w:val="00975E97"/>
    <w:rsid w:val="00975FD3"/>
    <w:rsid w:val="0097664B"/>
    <w:rsid w:val="00976D97"/>
    <w:rsid w:val="00977051"/>
    <w:rsid w:val="0097706D"/>
    <w:rsid w:val="009776BB"/>
    <w:rsid w:val="00977774"/>
    <w:rsid w:val="009778AC"/>
    <w:rsid w:val="0097795E"/>
    <w:rsid w:val="009779A4"/>
    <w:rsid w:val="00977CE5"/>
    <w:rsid w:val="00977F28"/>
    <w:rsid w:val="00980243"/>
    <w:rsid w:val="0098073E"/>
    <w:rsid w:val="009808A2"/>
    <w:rsid w:val="00980A74"/>
    <w:rsid w:val="00980B41"/>
    <w:rsid w:val="00980C13"/>
    <w:rsid w:val="00980CC2"/>
    <w:rsid w:val="00980EAD"/>
    <w:rsid w:val="009810AC"/>
    <w:rsid w:val="009812C2"/>
    <w:rsid w:val="00981808"/>
    <w:rsid w:val="00981DBF"/>
    <w:rsid w:val="00981EBC"/>
    <w:rsid w:val="00981F74"/>
    <w:rsid w:val="00981F78"/>
    <w:rsid w:val="00982089"/>
    <w:rsid w:val="009821F4"/>
    <w:rsid w:val="009823A1"/>
    <w:rsid w:val="0098265C"/>
    <w:rsid w:val="00982795"/>
    <w:rsid w:val="0098292B"/>
    <w:rsid w:val="00982C85"/>
    <w:rsid w:val="00983021"/>
    <w:rsid w:val="009832C9"/>
    <w:rsid w:val="009833DD"/>
    <w:rsid w:val="00983930"/>
    <w:rsid w:val="00983AF0"/>
    <w:rsid w:val="00983BC2"/>
    <w:rsid w:val="00983E1D"/>
    <w:rsid w:val="00983E30"/>
    <w:rsid w:val="00983E53"/>
    <w:rsid w:val="009841A0"/>
    <w:rsid w:val="009842A8"/>
    <w:rsid w:val="00984424"/>
    <w:rsid w:val="009847C9"/>
    <w:rsid w:val="00984883"/>
    <w:rsid w:val="00984A2D"/>
    <w:rsid w:val="00984B9E"/>
    <w:rsid w:val="00984D23"/>
    <w:rsid w:val="00984EA8"/>
    <w:rsid w:val="0098502B"/>
    <w:rsid w:val="00985336"/>
    <w:rsid w:val="00985488"/>
    <w:rsid w:val="009854CC"/>
    <w:rsid w:val="009855EF"/>
    <w:rsid w:val="0098583A"/>
    <w:rsid w:val="00985B8F"/>
    <w:rsid w:val="00985C18"/>
    <w:rsid w:val="009862C9"/>
    <w:rsid w:val="0098633B"/>
    <w:rsid w:val="00986356"/>
    <w:rsid w:val="0098644D"/>
    <w:rsid w:val="00986563"/>
    <w:rsid w:val="00986572"/>
    <w:rsid w:val="00986776"/>
    <w:rsid w:val="00986798"/>
    <w:rsid w:val="009867F5"/>
    <w:rsid w:val="0098684F"/>
    <w:rsid w:val="00986960"/>
    <w:rsid w:val="00986B19"/>
    <w:rsid w:val="00987181"/>
    <w:rsid w:val="00987478"/>
    <w:rsid w:val="00987501"/>
    <w:rsid w:val="009875D3"/>
    <w:rsid w:val="009876B1"/>
    <w:rsid w:val="00987931"/>
    <w:rsid w:val="00987B9D"/>
    <w:rsid w:val="00987C05"/>
    <w:rsid w:val="00987CE6"/>
    <w:rsid w:val="00987E33"/>
    <w:rsid w:val="00987E52"/>
    <w:rsid w:val="00987F9E"/>
    <w:rsid w:val="0099022A"/>
    <w:rsid w:val="00990371"/>
    <w:rsid w:val="009907B5"/>
    <w:rsid w:val="0099102A"/>
    <w:rsid w:val="009910CC"/>
    <w:rsid w:val="009912FB"/>
    <w:rsid w:val="009913F6"/>
    <w:rsid w:val="009914CC"/>
    <w:rsid w:val="00991651"/>
    <w:rsid w:val="0099177F"/>
    <w:rsid w:val="00991791"/>
    <w:rsid w:val="00991AF0"/>
    <w:rsid w:val="00991B13"/>
    <w:rsid w:val="00991BFE"/>
    <w:rsid w:val="0099211D"/>
    <w:rsid w:val="009921C3"/>
    <w:rsid w:val="009921F5"/>
    <w:rsid w:val="00992522"/>
    <w:rsid w:val="00992890"/>
    <w:rsid w:val="009928B5"/>
    <w:rsid w:val="00992E00"/>
    <w:rsid w:val="00992F8C"/>
    <w:rsid w:val="009930A4"/>
    <w:rsid w:val="0099333E"/>
    <w:rsid w:val="009935B5"/>
    <w:rsid w:val="00993C18"/>
    <w:rsid w:val="00993D09"/>
    <w:rsid w:val="00993FF4"/>
    <w:rsid w:val="009940CE"/>
    <w:rsid w:val="009941C0"/>
    <w:rsid w:val="009941EE"/>
    <w:rsid w:val="00994205"/>
    <w:rsid w:val="00994DA6"/>
    <w:rsid w:val="00995190"/>
    <w:rsid w:val="00995438"/>
    <w:rsid w:val="00995732"/>
    <w:rsid w:val="00995780"/>
    <w:rsid w:val="0099583B"/>
    <w:rsid w:val="00995848"/>
    <w:rsid w:val="00995B8E"/>
    <w:rsid w:val="00995C75"/>
    <w:rsid w:val="00995CB5"/>
    <w:rsid w:val="00995E07"/>
    <w:rsid w:val="0099625E"/>
    <w:rsid w:val="00996315"/>
    <w:rsid w:val="00996414"/>
    <w:rsid w:val="0099654F"/>
    <w:rsid w:val="00996617"/>
    <w:rsid w:val="0099665B"/>
    <w:rsid w:val="009967A4"/>
    <w:rsid w:val="0099681B"/>
    <w:rsid w:val="00996922"/>
    <w:rsid w:val="00996969"/>
    <w:rsid w:val="00996B77"/>
    <w:rsid w:val="00996BF4"/>
    <w:rsid w:val="00996D45"/>
    <w:rsid w:val="00996E47"/>
    <w:rsid w:val="00996E83"/>
    <w:rsid w:val="00996ECE"/>
    <w:rsid w:val="009970BD"/>
    <w:rsid w:val="009970E5"/>
    <w:rsid w:val="009971F5"/>
    <w:rsid w:val="00997216"/>
    <w:rsid w:val="00997577"/>
    <w:rsid w:val="00997BBC"/>
    <w:rsid w:val="00997CB0"/>
    <w:rsid w:val="00997CC7"/>
    <w:rsid w:val="00997EFE"/>
    <w:rsid w:val="00997FC4"/>
    <w:rsid w:val="00997FD6"/>
    <w:rsid w:val="009A01CC"/>
    <w:rsid w:val="009A059C"/>
    <w:rsid w:val="009A05BE"/>
    <w:rsid w:val="009A065C"/>
    <w:rsid w:val="009A089D"/>
    <w:rsid w:val="009A08CA"/>
    <w:rsid w:val="009A0C9A"/>
    <w:rsid w:val="009A0D36"/>
    <w:rsid w:val="009A0DC2"/>
    <w:rsid w:val="009A0E7D"/>
    <w:rsid w:val="009A0E86"/>
    <w:rsid w:val="009A0F08"/>
    <w:rsid w:val="009A111D"/>
    <w:rsid w:val="009A1365"/>
    <w:rsid w:val="009A13D0"/>
    <w:rsid w:val="009A149E"/>
    <w:rsid w:val="009A1B3E"/>
    <w:rsid w:val="009A1C08"/>
    <w:rsid w:val="009A1C15"/>
    <w:rsid w:val="009A1D6C"/>
    <w:rsid w:val="009A1D70"/>
    <w:rsid w:val="009A1DD6"/>
    <w:rsid w:val="009A1E90"/>
    <w:rsid w:val="009A200E"/>
    <w:rsid w:val="009A20CA"/>
    <w:rsid w:val="009A21AA"/>
    <w:rsid w:val="009A21C5"/>
    <w:rsid w:val="009A267E"/>
    <w:rsid w:val="009A2BE0"/>
    <w:rsid w:val="009A2C3A"/>
    <w:rsid w:val="009A2DBB"/>
    <w:rsid w:val="009A303D"/>
    <w:rsid w:val="009A3238"/>
    <w:rsid w:val="009A3273"/>
    <w:rsid w:val="009A351E"/>
    <w:rsid w:val="009A35AE"/>
    <w:rsid w:val="009A361F"/>
    <w:rsid w:val="009A37E2"/>
    <w:rsid w:val="009A3829"/>
    <w:rsid w:val="009A3869"/>
    <w:rsid w:val="009A3CE4"/>
    <w:rsid w:val="009A3E96"/>
    <w:rsid w:val="009A4088"/>
    <w:rsid w:val="009A409B"/>
    <w:rsid w:val="009A4184"/>
    <w:rsid w:val="009A4228"/>
    <w:rsid w:val="009A450F"/>
    <w:rsid w:val="009A4562"/>
    <w:rsid w:val="009A459F"/>
    <w:rsid w:val="009A45B5"/>
    <w:rsid w:val="009A46A9"/>
    <w:rsid w:val="009A4C2B"/>
    <w:rsid w:val="009A4C92"/>
    <w:rsid w:val="009A4D43"/>
    <w:rsid w:val="009A4DC2"/>
    <w:rsid w:val="009A4E71"/>
    <w:rsid w:val="009A4E80"/>
    <w:rsid w:val="009A4FF3"/>
    <w:rsid w:val="009A50BD"/>
    <w:rsid w:val="009A537B"/>
    <w:rsid w:val="009A5617"/>
    <w:rsid w:val="009A58E7"/>
    <w:rsid w:val="009A5B60"/>
    <w:rsid w:val="009A5C6F"/>
    <w:rsid w:val="009A60C6"/>
    <w:rsid w:val="009A65E5"/>
    <w:rsid w:val="009A6844"/>
    <w:rsid w:val="009A68C7"/>
    <w:rsid w:val="009A6CE8"/>
    <w:rsid w:val="009A6D01"/>
    <w:rsid w:val="009A6DD2"/>
    <w:rsid w:val="009A6E60"/>
    <w:rsid w:val="009A6FF7"/>
    <w:rsid w:val="009A6FFD"/>
    <w:rsid w:val="009A7023"/>
    <w:rsid w:val="009A70A1"/>
    <w:rsid w:val="009A70CF"/>
    <w:rsid w:val="009A7174"/>
    <w:rsid w:val="009A7194"/>
    <w:rsid w:val="009A741E"/>
    <w:rsid w:val="009A7459"/>
    <w:rsid w:val="009A745F"/>
    <w:rsid w:val="009A770C"/>
    <w:rsid w:val="009A7807"/>
    <w:rsid w:val="009A79D9"/>
    <w:rsid w:val="009A79FD"/>
    <w:rsid w:val="009A7D9D"/>
    <w:rsid w:val="009A7DF2"/>
    <w:rsid w:val="009B00FE"/>
    <w:rsid w:val="009B0234"/>
    <w:rsid w:val="009B0342"/>
    <w:rsid w:val="009B0388"/>
    <w:rsid w:val="009B0842"/>
    <w:rsid w:val="009B08B4"/>
    <w:rsid w:val="009B0944"/>
    <w:rsid w:val="009B0983"/>
    <w:rsid w:val="009B0D59"/>
    <w:rsid w:val="009B0E23"/>
    <w:rsid w:val="009B0EF2"/>
    <w:rsid w:val="009B1049"/>
    <w:rsid w:val="009B131B"/>
    <w:rsid w:val="009B1381"/>
    <w:rsid w:val="009B1525"/>
    <w:rsid w:val="009B1635"/>
    <w:rsid w:val="009B17F6"/>
    <w:rsid w:val="009B188E"/>
    <w:rsid w:val="009B1CA0"/>
    <w:rsid w:val="009B1E6A"/>
    <w:rsid w:val="009B1FDF"/>
    <w:rsid w:val="009B219E"/>
    <w:rsid w:val="009B259B"/>
    <w:rsid w:val="009B2793"/>
    <w:rsid w:val="009B2BE0"/>
    <w:rsid w:val="009B2F54"/>
    <w:rsid w:val="009B3192"/>
    <w:rsid w:val="009B3289"/>
    <w:rsid w:val="009B3479"/>
    <w:rsid w:val="009B3828"/>
    <w:rsid w:val="009B382F"/>
    <w:rsid w:val="009B3AFD"/>
    <w:rsid w:val="009B416B"/>
    <w:rsid w:val="009B44F7"/>
    <w:rsid w:val="009B4651"/>
    <w:rsid w:val="009B4681"/>
    <w:rsid w:val="009B48EF"/>
    <w:rsid w:val="009B48F7"/>
    <w:rsid w:val="009B4A19"/>
    <w:rsid w:val="009B4C0D"/>
    <w:rsid w:val="009B4CCA"/>
    <w:rsid w:val="009B50D3"/>
    <w:rsid w:val="009B527A"/>
    <w:rsid w:val="009B54C2"/>
    <w:rsid w:val="009B5882"/>
    <w:rsid w:val="009B5890"/>
    <w:rsid w:val="009B5A91"/>
    <w:rsid w:val="009B5C2A"/>
    <w:rsid w:val="009B5CA5"/>
    <w:rsid w:val="009B64B3"/>
    <w:rsid w:val="009B662D"/>
    <w:rsid w:val="009B6673"/>
    <w:rsid w:val="009B6678"/>
    <w:rsid w:val="009B66E0"/>
    <w:rsid w:val="009B6937"/>
    <w:rsid w:val="009B6A42"/>
    <w:rsid w:val="009B6BB4"/>
    <w:rsid w:val="009B6CBF"/>
    <w:rsid w:val="009B6D8E"/>
    <w:rsid w:val="009B77FC"/>
    <w:rsid w:val="009B7A91"/>
    <w:rsid w:val="009B7C6A"/>
    <w:rsid w:val="009B7E8E"/>
    <w:rsid w:val="009B7E90"/>
    <w:rsid w:val="009C00CD"/>
    <w:rsid w:val="009C095E"/>
    <w:rsid w:val="009C0AA3"/>
    <w:rsid w:val="009C0F76"/>
    <w:rsid w:val="009C0FBE"/>
    <w:rsid w:val="009C1130"/>
    <w:rsid w:val="009C113D"/>
    <w:rsid w:val="009C1251"/>
    <w:rsid w:val="009C1343"/>
    <w:rsid w:val="009C16D8"/>
    <w:rsid w:val="009C1E3C"/>
    <w:rsid w:val="009C2141"/>
    <w:rsid w:val="009C21BE"/>
    <w:rsid w:val="009C22BD"/>
    <w:rsid w:val="009C27B6"/>
    <w:rsid w:val="009C2820"/>
    <w:rsid w:val="009C2A88"/>
    <w:rsid w:val="009C2C5B"/>
    <w:rsid w:val="009C2D40"/>
    <w:rsid w:val="009C2D70"/>
    <w:rsid w:val="009C2DE9"/>
    <w:rsid w:val="009C34B0"/>
    <w:rsid w:val="009C3583"/>
    <w:rsid w:val="009C363B"/>
    <w:rsid w:val="009C37AA"/>
    <w:rsid w:val="009C3962"/>
    <w:rsid w:val="009C3AC8"/>
    <w:rsid w:val="009C3C46"/>
    <w:rsid w:val="009C3D02"/>
    <w:rsid w:val="009C3E00"/>
    <w:rsid w:val="009C3F3E"/>
    <w:rsid w:val="009C3FE1"/>
    <w:rsid w:val="009C4128"/>
    <w:rsid w:val="009C436E"/>
    <w:rsid w:val="009C4377"/>
    <w:rsid w:val="009C43C1"/>
    <w:rsid w:val="009C4647"/>
    <w:rsid w:val="009C470A"/>
    <w:rsid w:val="009C4B66"/>
    <w:rsid w:val="009C4B79"/>
    <w:rsid w:val="009C5606"/>
    <w:rsid w:val="009C58F1"/>
    <w:rsid w:val="009C5D4B"/>
    <w:rsid w:val="009C5F17"/>
    <w:rsid w:val="009C5F28"/>
    <w:rsid w:val="009C5F46"/>
    <w:rsid w:val="009C5F5F"/>
    <w:rsid w:val="009C5FB7"/>
    <w:rsid w:val="009C6047"/>
    <w:rsid w:val="009C6100"/>
    <w:rsid w:val="009C65CF"/>
    <w:rsid w:val="009C666E"/>
    <w:rsid w:val="009C68A4"/>
    <w:rsid w:val="009C6935"/>
    <w:rsid w:val="009C6B63"/>
    <w:rsid w:val="009C6CDF"/>
    <w:rsid w:val="009C6DDF"/>
    <w:rsid w:val="009C6F96"/>
    <w:rsid w:val="009C7301"/>
    <w:rsid w:val="009C74B1"/>
    <w:rsid w:val="009C7507"/>
    <w:rsid w:val="009C75A1"/>
    <w:rsid w:val="009C773D"/>
    <w:rsid w:val="009C77D3"/>
    <w:rsid w:val="009C7933"/>
    <w:rsid w:val="009C7A59"/>
    <w:rsid w:val="009C7A6C"/>
    <w:rsid w:val="009D01A8"/>
    <w:rsid w:val="009D0524"/>
    <w:rsid w:val="009D064E"/>
    <w:rsid w:val="009D07BD"/>
    <w:rsid w:val="009D07F3"/>
    <w:rsid w:val="009D0A9B"/>
    <w:rsid w:val="009D0F92"/>
    <w:rsid w:val="009D10C5"/>
    <w:rsid w:val="009D12B3"/>
    <w:rsid w:val="009D1B8A"/>
    <w:rsid w:val="009D2026"/>
    <w:rsid w:val="009D20F5"/>
    <w:rsid w:val="009D2289"/>
    <w:rsid w:val="009D23E1"/>
    <w:rsid w:val="009D2791"/>
    <w:rsid w:val="009D2840"/>
    <w:rsid w:val="009D2862"/>
    <w:rsid w:val="009D29A6"/>
    <w:rsid w:val="009D29BE"/>
    <w:rsid w:val="009D2BC6"/>
    <w:rsid w:val="009D2EB3"/>
    <w:rsid w:val="009D30AC"/>
    <w:rsid w:val="009D3102"/>
    <w:rsid w:val="009D3439"/>
    <w:rsid w:val="009D3490"/>
    <w:rsid w:val="009D3937"/>
    <w:rsid w:val="009D3A16"/>
    <w:rsid w:val="009D3AFB"/>
    <w:rsid w:val="009D3FE4"/>
    <w:rsid w:val="009D44B5"/>
    <w:rsid w:val="009D4550"/>
    <w:rsid w:val="009D4745"/>
    <w:rsid w:val="009D4B9C"/>
    <w:rsid w:val="009D4C45"/>
    <w:rsid w:val="009D4D4C"/>
    <w:rsid w:val="009D50A7"/>
    <w:rsid w:val="009D5313"/>
    <w:rsid w:val="009D54C1"/>
    <w:rsid w:val="009D5563"/>
    <w:rsid w:val="009D562D"/>
    <w:rsid w:val="009D5AD2"/>
    <w:rsid w:val="009D5DE8"/>
    <w:rsid w:val="009D5E83"/>
    <w:rsid w:val="009D6181"/>
    <w:rsid w:val="009D6247"/>
    <w:rsid w:val="009D62C2"/>
    <w:rsid w:val="009D64EC"/>
    <w:rsid w:val="009D66AC"/>
    <w:rsid w:val="009D68C7"/>
    <w:rsid w:val="009D7058"/>
    <w:rsid w:val="009D726E"/>
    <w:rsid w:val="009D7448"/>
    <w:rsid w:val="009D7851"/>
    <w:rsid w:val="009D78A9"/>
    <w:rsid w:val="009E0072"/>
    <w:rsid w:val="009E00BE"/>
    <w:rsid w:val="009E03CD"/>
    <w:rsid w:val="009E089E"/>
    <w:rsid w:val="009E0C06"/>
    <w:rsid w:val="009E0C7F"/>
    <w:rsid w:val="009E0DBD"/>
    <w:rsid w:val="009E0E19"/>
    <w:rsid w:val="009E1078"/>
    <w:rsid w:val="009E14D0"/>
    <w:rsid w:val="009E1616"/>
    <w:rsid w:val="009E1A1F"/>
    <w:rsid w:val="009E1AA5"/>
    <w:rsid w:val="009E1AAD"/>
    <w:rsid w:val="009E1F4B"/>
    <w:rsid w:val="009E1F9A"/>
    <w:rsid w:val="009E2066"/>
    <w:rsid w:val="009E2304"/>
    <w:rsid w:val="009E2563"/>
    <w:rsid w:val="009E26B0"/>
    <w:rsid w:val="009E27FD"/>
    <w:rsid w:val="009E296E"/>
    <w:rsid w:val="009E29F4"/>
    <w:rsid w:val="009E2C88"/>
    <w:rsid w:val="009E2E85"/>
    <w:rsid w:val="009E3269"/>
    <w:rsid w:val="009E35CC"/>
    <w:rsid w:val="009E36BF"/>
    <w:rsid w:val="009E3A2D"/>
    <w:rsid w:val="009E3AD9"/>
    <w:rsid w:val="009E3E04"/>
    <w:rsid w:val="009E4159"/>
    <w:rsid w:val="009E42C9"/>
    <w:rsid w:val="009E4566"/>
    <w:rsid w:val="009E4D65"/>
    <w:rsid w:val="009E4ED1"/>
    <w:rsid w:val="009E50E0"/>
    <w:rsid w:val="009E51B0"/>
    <w:rsid w:val="009E5289"/>
    <w:rsid w:val="009E546C"/>
    <w:rsid w:val="009E574B"/>
    <w:rsid w:val="009E64E2"/>
    <w:rsid w:val="009E676E"/>
    <w:rsid w:val="009E6855"/>
    <w:rsid w:val="009E6986"/>
    <w:rsid w:val="009E6AA8"/>
    <w:rsid w:val="009E6CD3"/>
    <w:rsid w:val="009E6E70"/>
    <w:rsid w:val="009E6F14"/>
    <w:rsid w:val="009E70B1"/>
    <w:rsid w:val="009E7428"/>
    <w:rsid w:val="009E7684"/>
    <w:rsid w:val="009E76F7"/>
    <w:rsid w:val="009E7A69"/>
    <w:rsid w:val="009E7C0F"/>
    <w:rsid w:val="009E7D23"/>
    <w:rsid w:val="009E7D38"/>
    <w:rsid w:val="009E7D54"/>
    <w:rsid w:val="009F006D"/>
    <w:rsid w:val="009F0154"/>
    <w:rsid w:val="009F01A0"/>
    <w:rsid w:val="009F01BE"/>
    <w:rsid w:val="009F0280"/>
    <w:rsid w:val="009F02BF"/>
    <w:rsid w:val="009F0452"/>
    <w:rsid w:val="009F05CC"/>
    <w:rsid w:val="009F06A1"/>
    <w:rsid w:val="009F07FD"/>
    <w:rsid w:val="009F0BF2"/>
    <w:rsid w:val="009F103D"/>
    <w:rsid w:val="009F106B"/>
    <w:rsid w:val="009F113F"/>
    <w:rsid w:val="009F1248"/>
    <w:rsid w:val="009F1294"/>
    <w:rsid w:val="009F14FB"/>
    <w:rsid w:val="009F1535"/>
    <w:rsid w:val="009F17FE"/>
    <w:rsid w:val="009F1B47"/>
    <w:rsid w:val="009F1B65"/>
    <w:rsid w:val="009F2667"/>
    <w:rsid w:val="009F26BA"/>
    <w:rsid w:val="009F2859"/>
    <w:rsid w:val="009F2892"/>
    <w:rsid w:val="009F2AD4"/>
    <w:rsid w:val="009F2AF0"/>
    <w:rsid w:val="009F2F2B"/>
    <w:rsid w:val="009F3393"/>
    <w:rsid w:val="009F3407"/>
    <w:rsid w:val="009F34E2"/>
    <w:rsid w:val="009F365D"/>
    <w:rsid w:val="009F3697"/>
    <w:rsid w:val="009F36DC"/>
    <w:rsid w:val="009F3809"/>
    <w:rsid w:val="009F380A"/>
    <w:rsid w:val="009F3C36"/>
    <w:rsid w:val="009F3C63"/>
    <w:rsid w:val="009F3D16"/>
    <w:rsid w:val="009F3DC6"/>
    <w:rsid w:val="009F42E4"/>
    <w:rsid w:val="009F470E"/>
    <w:rsid w:val="009F4DCA"/>
    <w:rsid w:val="009F560F"/>
    <w:rsid w:val="009F5BCF"/>
    <w:rsid w:val="009F5E78"/>
    <w:rsid w:val="009F60F7"/>
    <w:rsid w:val="009F6486"/>
    <w:rsid w:val="009F65D3"/>
    <w:rsid w:val="009F664A"/>
    <w:rsid w:val="009F6983"/>
    <w:rsid w:val="009F6E69"/>
    <w:rsid w:val="009F7684"/>
    <w:rsid w:val="009F7687"/>
    <w:rsid w:val="009F779A"/>
    <w:rsid w:val="009F79C6"/>
    <w:rsid w:val="009F79C9"/>
    <w:rsid w:val="009F7A48"/>
    <w:rsid w:val="009F7A4C"/>
    <w:rsid w:val="009F7EFC"/>
    <w:rsid w:val="00A0043F"/>
    <w:rsid w:val="00A0061F"/>
    <w:rsid w:val="00A006BA"/>
    <w:rsid w:val="00A008B1"/>
    <w:rsid w:val="00A00DE0"/>
    <w:rsid w:val="00A00ED0"/>
    <w:rsid w:val="00A00F23"/>
    <w:rsid w:val="00A00F4E"/>
    <w:rsid w:val="00A011D5"/>
    <w:rsid w:val="00A012AA"/>
    <w:rsid w:val="00A01333"/>
    <w:rsid w:val="00A01755"/>
    <w:rsid w:val="00A0199E"/>
    <w:rsid w:val="00A01AF0"/>
    <w:rsid w:val="00A01EE8"/>
    <w:rsid w:val="00A0209E"/>
    <w:rsid w:val="00A020A4"/>
    <w:rsid w:val="00A0220E"/>
    <w:rsid w:val="00A0234C"/>
    <w:rsid w:val="00A02448"/>
    <w:rsid w:val="00A027BB"/>
    <w:rsid w:val="00A027F0"/>
    <w:rsid w:val="00A02A47"/>
    <w:rsid w:val="00A02AC1"/>
    <w:rsid w:val="00A02CDE"/>
    <w:rsid w:val="00A02CDF"/>
    <w:rsid w:val="00A030D1"/>
    <w:rsid w:val="00A030DC"/>
    <w:rsid w:val="00A0346D"/>
    <w:rsid w:val="00A03801"/>
    <w:rsid w:val="00A03BD3"/>
    <w:rsid w:val="00A03C32"/>
    <w:rsid w:val="00A03DFF"/>
    <w:rsid w:val="00A04193"/>
    <w:rsid w:val="00A0479E"/>
    <w:rsid w:val="00A04B23"/>
    <w:rsid w:val="00A04DAB"/>
    <w:rsid w:val="00A04EA6"/>
    <w:rsid w:val="00A04F5E"/>
    <w:rsid w:val="00A051D4"/>
    <w:rsid w:val="00A052CB"/>
    <w:rsid w:val="00A05342"/>
    <w:rsid w:val="00A0554F"/>
    <w:rsid w:val="00A05CBF"/>
    <w:rsid w:val="00A05E9A"/>
    <w:rsid w:val="00A05FAB"/>
    <w:rsid w:val="00A06134"/>
    <w:rsid w:val="00A06151"/>
    <w:rsid w:val="00A064B1"/>
    <w:rsid w:val="00A064B9"/>
    <w:rsid w:val="00A065DC"/>
    <w:rsid w:val="00A06781"/>
    <w:rsid w:val="00A06BF3"/>
    <w:rsid w:val="00A06E97"/>
    <w:rsid w:val="00A06F5A"/>
    <w:rsid w:val="00A07033"/>
    <w:rsid w:val="00A078BE"/>
    <w:rsid w:val="00A07C11"/>
    <w:rsid w:val="00A07F6C"/>
    <w:rsid w:val="00A1006D"/>
    <w:rsid w:val="00A100F4"/>
    <w:rsid w:val="00A1016D"/>
    <w:rsid w:val="00A1016F"/>
    <w:rsid w:val="00A103FE"/>
    <w:rsid w:val="00A104EC"/>
    <w:rsid w:val="00A10735"/>
    <w:rsid w:val="00A10966"/>
    <w:rsid w:val="00A10C67"/>
    <w:rsid w:val="00A10D87"/>
    <w:rsid w:val="00A10EBB"/>
    <w:rsid w:val="00A11067"/>
    <w:rsid w:val="00A110C1"/>
    <w:rsid w:val="00A110CB"/>
    <w:rsid w:val="00A11151"/>
    <w:rsid w:val="00A111AA"/>
    <w:rsid w:val="00A11275"/>
    <w:rsid w:val="00A11282"/>
    <w:rsid w:val="00A112CB"/>
    <w:rsid w:val="00A11399"/>
    <w:rsid w:val="00A114C0"/>
    <w:rsid w:val="00A116F0"/>
    <w:rsid w:val="00A119F7"/>
    <w:rsid w:val="00A11A11"/>
    <w:rsid w:val="00A11DDB"/>
    <w:rsid w:val="00A12003"/>
    <w:rsid w:val="00A123D9"/>
    <w:rsid w:val="00A12598"/>
    <w:rsid w:val="00A1281B"/>
    <w:rsid w:val="00A12870"/>
    <w:rsid w:val="00A12873"/>
    <w:rsid w:val="00A12A1C"/>
    <w:rsid w:val="00A12EB7"/>
    <w:rsid w:val="00A12FB0"/>
    <w:rsid w:val="00A13115"/>
    <w:rsid w:val="00A132B4"/>
    <w:rsid w:val="00A133F5"/>
    <w:rsid w:val="00A1346A"/>
    <w:rsid w:val="00A135B7"/>
    <w:rsid w:val="00A1389B"/>
    <w:rsid w:val="00A13AF1"/>
    <w:rsid w:val="00A13B97"/>
    <w:rsid w:val="00A13C80"/>
    <w:rsid w:val="00A13F68"/>
    <w:rsid w:val="00A1426E"/>
    <w:rsid w:val="00A142EF"/>
    <w:rsid w:val="00A1476A"/>
    <w:rsid w:val="00A1478E"/>
    <w:rsid w:val="00A147F3"/>
    <w:rsid w:val="00A14D74"/>
    <w:rsid w:val="00A14FB2"/>
    <w:rsid w:val="00A15236"/>
    <w:rsid w:val="00A15910"/>
    <w:rsid w:val="00A1594E"/>
    <w:rsid w:val="00A15AA1"/>
    <w:rsid w:val="00A15B1E"/>
    <w:rsid w:val="00A15DB8"/>
    <w:rsid w:val="00A15DE8"/>
    <w:rsid w:val="00A15E23"/>
    <w:rsid w:val="00A15E66"/>
    <w:rsid w:val="00A16069"/>
    <w:rsid w:val="00A161E9"/>
    <w:rsid w:val="00A16CEB"/>
    <w:rsid w:val="00A16DCC"/>
    <w:rsid w:val="00A16FCD"/>
    <w:rsid w:val="00A17094"/>
    <w:rsid w:val="00A171AE"/>
    <w:rsid w:val="00A1725B"/>
    <w:rsid w:val="00A17402"/>
    <w:rsid w:val="00A17437"/>
    <w:rsid w:val="00A17609"/>
    <w:rsid w:val="00A1794E"/>
    <w:rsid w:val="00A17E58"/>
    <w:rsid w:val="00A204D3"/>
    <w:rsid w:val="00A20618"/>
    <w:rsid w:val="00A209CA"/>
    <w:rsid w:val="00A20B93"/>
    <w:rsid w:val="00A20CAD"/>
    <w:rsid w:val="00A20CCF"/>
    <w:rsid w:val="00A215D1"/>
    <w:rsid w:val="00A218DC"/>
    <w:rsid w:val="00A21AF6"/>
    <w:rsid w:val="00A21B03"/>
    <w:rsid w:val="00A21BA5"/>
    <w:rsid w:val="00A21FE5"/>
    <w:rsid w:val="00A22208"/>
    <w:rsid w:val="00A22377"/>
    <w:rsid w:val="00A223E1"/>
    <w:rsid w:val="00A22AF0"/>
    <w:rsid w:val="00A22BB3"/>
    <w:rsid w:val="00A22C16"/>
    <w:rsid w:val="00A22CAA"/>
    <w:rsid w:val="00A22FD5"/>
    <w:rsid w:val="00A231AA"/>
    <w:rsid w:val="00A23256"/>
    <w:rsid w:val="00A23703"/>
    <w:rsid w:val="00A23787"/>
    <w:rsid w:val="00A23886"/>
    <w:rsid w:val="00A239A8"/>
    <w:rsid w:val="00A23B31"/>
    <w:rsid w:val="00A23C34"/>
    <w:rsid w:val="00A23CF7"/>
    <w:rsid w:val="00A23E55"/>
    <w:rsid w:val="00A24238"/>
    <w:rsid w:val="00A2446D"/>
    <w:rsid w:val="00A244C6"/>
    <w:rsid w:val="00A24530"/>
    <w:rsid w:val="00A24570"/>
    <w:rsid w:val="00A24734"/>
    <w:rsid w:val="00A24775"/>
    <w:rsid w:val="00A24DE1"/>
    <w:rsid w:val="00A2518C"/>
    <w:rsid w:val="00A25272"/>
    <w:rsid w:val="00A25315"/>
    <w:rsid w:val="00A25E93"/>
    <w:rsid w:val="00A26000"/>
    <w:rsid w:val="00A26258"/>
    <w:rsid w:val="00A26468"/>
    <w:rsid w:val="00A26574"/>
    <w:rsid w:val="00A2678A"/>
    <w:rsid w:val="00A26A3B"/>
    <w:rsid w:val="00A26ABC"/>
    <w:rsid w:val="00A26F2F"/>
    <w:rsid w:val="00A271A6"/>
    <w:rsid w:val="00A2726F"/>
    <w:rsid w:val="00A27393"/>
    <w:rsid w:val="00A273F1"/>
    <w:rsid w:val="00A275CB"/>
    <w:rsid w:val="00A27720"/>
    <w:rsid w:val="00A27958"/>
    <w:rsid w:val="00A27C3E"/>
    <w:rsid w:val="00A27E4F"/>
    <w:rsid w:val="00A30213"/>
    <w:rsid w:val="00A30365"/>
    <w:rsid w:val="00A303D4"/>
    <w:rsid w:val="00A308DB"/>
    <w:rsid w:val="00A30D66"/>
    <w:rsid w:val="00A30EB9"/>
    <w:rsid w:val="00A3149C"/>
    <w:rsid w:val="00A31680"/>
    <w:rsid w:val="00A318A7"/>
    <w:rsid w:val="00A31F21"/>
    <w:rsid w:val="00A32212"/>
    <w:rsid w:val="00A3273B"/>
    <w:rsid w:val="00A32991"/>
    <w:rsid w:val="00A32997"/>
    <w:rsid w:val="00A32A59"/>
    <w:rsid w:val="00A32B6D"/>
    <w:rsid w:val="00A32BBC"/>
    <w:rsid w:val="00A332B8"/>
    <w:rsid w:val="00A336B9"/>
    <w:rsid w:val="00A337A2"/>
    <w:rsid w:val="00A3386B"/>
    <w:rsid w:val="00A33A83"/>
    <w:rsid w:val="00A33DB6"/>
    <w:rsid w:val="00A33E10"/>
    <w:rsid w:val="00A33E4C"/>
    <w:rsid w:val="00A33ECA"/>
    <w:rsid w:val="00A34125"/>
    <w:rsid w:val="00A3413A"/>
    <w:rsid w:val="00A344A5"/>
    <w:rsid w:val="00A34A4D"/>
    <w:rsid w:val="00A34A93"/>
    <w:rsid w:val="00A34C6F"/>
    <w:rsid w:val="00A34CE8"/>
    <w:rsid w:val="00A34D15"/>
    <w:rsid w:val="00A34D2C"/>
    <w:rsid w:val="00A34D2F"/>
    <w:rsid w:val="00A358DC"/>
    <w:rsid w:val="00A35D44"/>
    <w:rsid w:val="00A35F7D"/>
    <w:rsid w:val="00A3627E"/>
    <w:rsid w:val="00A36311"/>
    <w:rsid w:val="00A3646E"/>
    <w:rsid w:val="00A36AD2"/>
    <w:rsid w:val="00A36B15"/>
    <w:rsid w:val="00A36C10"/>
    <w:rsid w:val="00A3702E"/>
    <w:rsid w:val="00A374EF"/>
    <w:rsid w:val="00A377A2"/>
    <w:rsid w:val="00A37834"/>
    <w:rsid w:val="00A3787B"/>
    <w:rsid w:val="00A37921"/>
    <w:rsid w:val="00A37ED2"/>
    <w:rsid w:val="00A37F4D"/>
    <w:rsid w:val="00A37FF1"/>
    <w:rsid w:val="00A403DC"/>
    <w:rsid w:val="00A405EE"/>
    <w:rsid w:val="00A40653"/>
    <w:rsid w:val="00A40936"/>
    <w:rsid w:val="00A409A0"/>
    <w:rsid w:val="00A40D45"/>
    <w:rsid w:val="00A40D68"/>
    <w:rsid w:val="00A41502"/>
    <w:rsid w:val="00A418E9"/>
    <w:rsid w:val="00A41A07"/>
    <w:rsid w:val="00A41BC9"/>
    <w:rsid w:val="00A41D0E"/>
    <w:rsid w:val="00A41E9A"/>
    <w:rsid w:val="00A42070"/>
    <w:rsid w:val="00A42073"/>
    <w:rsid w:val="00A42108"/>
    <w:rsid w:val="00A4220D"/>
    <w:rsid w:val="00A42620"/>
    <w:rsid w:val="00A429A6"/>
    <w:rsid w:val="00A42BD4"/>
    <w:rsid w:val="00A43074"/>
    <w:rsid w:val="00A431AD"/>
    <w:rsid w:val="00A431B8"/>
    <w:rsid w:val="00A433D5"/>
    <w:rsid w:val="00A434C7"/>
    <w:rsid w:val="00A43EEE"/>
    <w:rsid w:val="00A440F9"/>
    <w:rsid w:val="00A441D4"/>
    <w:rsid w:val="00A44254"/>
    <w:rsid w:val="00A44298"/>
    <w:rsid w:val="00A4430D"/>
    <w:rsid w:val="00A44385"/>
    <w:rsid w:val="00A4465F"/>
    <w:rsid w:val="00A451F1"/>
    <w:rsid w:val="00A45515"/>
    <w:rsid w:val="00A45664"/>
    <w:rsid w:val="00A456EA"/>
    <w:rsid w:val="00A45F28"/>
    <w:rsid w:val="00A46058"/>
    <w:rsid w:val="00A46140"/>
    <w:rsid w:val="00A462A3"/>
    <w:rsid w:val="00A4635E"/>
    <w:rsid w:val="00A46385"/>
    <w:rsid w:val="00A46492"/>
    <w:rsid w:val="00A46590"/>
    <w:rsid w:val="00A469B7"/>
    <w:rsid w:val="00A46E07"/>
    <w:rsid w:val="00A46F43"/>
    <w:rsid w:val="00A46F77"/>
    <w:rsid w:val="00A470F8"/>
    <w:rsid w:val="00A47317"/>
    <w:rsid w:val="00A475A5"/>
    <w:rsid w:val="00A475D1"/>
    <w:rsid w:val="00A476E8"/>
    <w:rsid w:val="00A47B62"/>
    <w:rsid w:val="00A47CF6"/>
    <w:rsid w:val="00A47E8D"/>
    <w:rsid w:val="00A47F2C"/>
    <w:rsid w:val="00A47FAC"/>
    <w:rsid w:val="00A502AB"/>
    <w:rsid w:val="00A50634"/>
    <w:rsid w:val="00A50764"/>
    <w:rsid w:val="00A50768"/>
    <w:rsid w:val="00A50C9D"/>
    <w:rsid w:val="00A50D61"/>
    <w:rsid w:val="00A50DC9"/>
    <w:rsid w:val="00A50EE3"/>
    <w:rsid w:val="00A50F2E"/>
    <w:rsid w:val="00A510EE"/>
    <w:rsid w:val="00A5130C"/>
    <w:rsid w:val="00A51716"/>
    <w:rsid w:val="00A51A2B"/>
    <w:rsid w:val="00A51B6F"/>
    <w:rsid w:val="00A51BCD"/>
    <w:rsid w:val="00A52462"/>
    <w:rsid w:val="00A52509"/>
    <w:rsid w:val="00A526B4"/>
    <w:rsid w:val="00A52865"/>
    <w:rsid w:val="00A52A19"/>
    <w:rsid w:val="00A52B19"/>
    <w:rsid w:val="00A52C6F"/>
    <w:rsid w:val="00A52D53"/>
    <w:rsid w:val="00A52E26"/>
    <w:rsid w:val="00A52ED0"/>
    <w:rsid w:val="00A53015"/>
    <w:rsid w:val="00A53528"/>
    <w:rsid w:val="00A5367C"/>
    <w:rsid w:val="00A536CB"/>
    <w:rsid w:val="00A5388A"/>
    <w:rsid w:val="00A53941"/>
    <w:rsid w:val="00A53C07"/>
    <w:rsid w:val="00A540EE"/>
    <w:rsid w:val="00A54136"/>
    <w:rsid w:val="00A54448"/>
    <w:rsid w:val="00A54509"/>
    <w:rsid w:val="00A54511"/>
    <w:rsid w:val="00A54731"/>
    <w:rsid w:val="00A54767"/>
    <w:rsid w:val="00A5487F"/>
    <w:rsid w:val="00A54AD4"/>
    <w:rsid w:val="00A54B40"/>
    <w:rsid w:val="00A54BC3"/>
    <w:rsid w:val="00A54E7B"/>
    <w:rsid w:val="00A54F50"/>
    <w:rsid w:val="00A55197"/>
    <w:rsid w:val="00A55330"/>
    <w:rsid w:val="00A55407"/>
    <w:rsid w:val="00A558B8"/>
    <w:rsid w:val="00A55FC3"/>
    <w:rsid w:val="00A564C4"/>
    <w:rsid w:val="00A56651"/>
    <w:rsid w:val="00A56735"/>
    <w:rsid w:val="00A5681E"/>
    <w:rsid w:val="00A56AFE"/>
    <w:rsid w:val="00A56B02"/>
    <w:rsid w:val="00A57154"/>
    <w:rsid w:val="00A571AF"/>
    <w:rsid w:val="00A57848"/>
    <w:rsid w:val="00A57988"/>
    <w:rsid w:val="00A57D56"/>
    <w:rsid w:val="00A57ED5"/>
    <w:rsid w:val="00A57FA0"/>
    <w:rsid w:val="00A60063"/>
    <w:rsid w:val="00A60449"/>
    <w:rsid w:val="00A60C03"/>
    <w:rsid w:val="00A60C16"/>
    <w:rsid w:val="00A60C80"/>
    <w:rsid w:val="00A60D4D"/>
    <w:rsid w:val="00A60DF9"/>
    <w:rsid w:val="00A60E98"/>
    <w:rsid w:val="00A6141F"/>
    <w:rsid w:val="00A614FF"/>
    <w:rsid w:val="00A61625"/>
    <w:rsid w:val="00A61BC4"/>
    <w:rsid w:val="00A62187"/>
    <w:rsid w:val="00A62439"/>
    <w:rsid w:val="00A626D5"/>
    <w:rsid w:val="00A6293B"/>
    <w:rsid w:val="00A62A85"/>
    <w:rsid w:val="00A62E21"/>
    <w:rsid w:val="00A62E23"/>
    <w:rsid w:val="00A62ED5"/>
    <w:rsid w:val="00A62F0E"/>
    <w:rsid w:val="00A63104"/>
    <w:rsid w:val="00A63A0C"/>
    <w:rsid w:val="00A63A1D"/>
    <w:rsid w:val="00A63AC4"/>
    <w:rsid w:val="00A63C5B"/>
    <w:rsid w:val="00A63DF5"/>
    <w:rsid w:val="00A63E12"/>
    <w:rsid w:val="00A646CD"/>
    <w:rsid w:val="00A6481F"/>
    <w:rsid w:val="00A64B68"/>
    <w:rsid w:val="00A64C88"/>
    <w:rsid w:val="00A65280"/>
    <w:rsid w:val="00A65511"/>
    <w:rsid w:val="00A65A42"/>
    <w:rsid w:val="00A65A60"/>
    <w:rsid w:val="00A66196"/>
    <w:rsid w:val="00A663EB"/>
    <w:rsid w:val="00A665A7"/>
    <w:rsid w:val="00A6668A"/>
    <w:rsid w:val="00A66850"/>
    <w:rsid w:val="00A66A9A"/>
    <w:rsid w:val="00A66B1E"/>
    <w:rsid w:val="00A66DB5"/>
    <w:rsid w:val="00A66F87"/>
    <w:rsid w:val="00A67371"/>
    <w:rsid w:val="00A67380"/>
    <w:rsid w:val="00A67943"/>
    <w:rsid w:val="00A7015E"/>
    <w:rsid w:val="00A7028D"/>
    <w:rsid w:val="00A7094D"/>
    <w:rsid w:val="00A70C2D"/>
    <w:rsid w:val="00A70C55"/>
    <w:rsid w:val="00A70EE6"/>
    <w:rsid w:val="00A70FDD"/>
    <w:rsid w:val="00A7104F"/>
    <w:rsid w:val="00A71109"/>
    <w:rsid w:val="00A714CE"/>
    <w:rsid w:val="00A716DE"/>
    <w:rsid w:val="00A71A72"/>
    <w:rsid w:val="00A71D5F"/>
    <w:rsid w:val="00A71D6E"/>
    <w:rsid w:val="00A71EC8"/>
    <w:rsid w:val="00A71FCA"/>
    <w:rsid w:val="00A71FF4"/>
    <w:rsid w:val="00A722DD"/>
    <w:rsid w:val="00A724A8"/>
    <w:rsid w:val="00A725D6"/>
    <w:rsid w:val="00A726A0"/>
    <w:rsid w:val="00A727F5"/>
    <w:rsid w:val="00A72E7A"/>
    <w:rsid w:val="00A72EB4"/>
    <w:rsid w:val="00A72ED3"/>
    <w:rsid w:val="00A72EEF"/>
    <w:rsid w:val="00A730D8"/>
    <w:rsid w:val="00A733CE"/>
    <w:rsid w:val="00A735A2"/>
    <w:rsid w:val="00A73840"/>
    <w:rsid w:val="00A7384C"/>
    <w:rsid w:val="00A73C26"/>
    <w:rsid w:val="00A73F07"/>
    <w:rsid w:val="00A74051"/>
    <w:rsid w:val="00A7455F"/>
    <w:rsid w:val="00A74632"/>
    <w:rsid w:val="00A746EF"/>
    <w:rsid w:val="00A74839"/>
    <w:rsid w:val="00A748EA"/>
    <w:rsid w:val="00A74AA8"/>
    <w:rsid w:val="00A74FB4"/>
    <w:rsid w:val="00A75117"/>
    <w:rsid w:val="00A7551F"/>
    <w:rsid w:val="00A75BC3"/>
    <w:rsid w:val="00A76060"/>
    <w:rsid w:val="00A7642D"/>
    <w:rsid w:val="00A76451"/>
    <w:rsid w:val="00A76729"/>
    <w:rsid w:val="00A76D19"/>
    <w:rsid w:val="00A76D40"/>
    <w:rsid w:val="00A7736E"/>
    <w:rsid w:val="00A77581"/>
    <w:rsid w:val="00A77584"/>
    <w:rsid w:val="00A77651"/>
    <w:rsid w:val="00A77670"/>
    <w:rsid w:val="00A77764"/>
    <w:rsid w:val="00A77940"/>
    <w:rsid w:val="00A779F0"/>
    <w:rsid w:val="00A77A4A"/>
    <w:rsid w:val="00A77BCC"/>
    <w:rsid w:val="00A77BF1"/>
    <w:rsid w:val="00A8001D"/>
    <w:rsid w:val="00A80042"/>
    <w:rsid w:val="00A800B7"/>
    <w:rsid w:val="00A80123"/>
    <w:rsid w:val="00A80170"/>
    <w:rsid w:val="00A80FEA"/>
    <w:rsid w:val="00A8106C"/>
    <w:rsid w:val="00A811F0"/>
    <w:rsid w:val="00A81462"/>
    <w:rsid w:val="00A8184A"/>
    <w:rsid w:val="00A8185A"/>
    <w:rsid w:val="00A818FF"/>
    <w:rsid w:val="00A81932"/>
    <w:rsid w:val="00A81BB9"/>
    <w:rsid w:val="00A81F85"/>
    <w:rsid w:val="00A82118"/>
    <w:rsid w:val="00A82136"/>
    <w:rsid w:val="00A8216E"/>
    <w:rsid w:val="00A8234E"/>
    <w:rsid w:val="00A82443"/>
    <w:rsid w:val="00A824A1"/>
    <w:rsid w:val="00A825F8"/>
    <w:rsid w:val="00A82620"/>
    <w:rsid w:val="00A82764"/>
    <w:rsid w:val="00A82870"/>
    <w:rsid w:val="00A8291F"/>
    <w:rsid w:val="00A829E1"/>
    <w:rsid w:val="00A82D01"/>
    <w:rsid w:val="00A82DA6"/>
    <w:rsid w:val="00A82DDB"/>
    <w:rsid w:val="00A82F4B"/>
    <w:rsid w:val="00A83168"/>
    <w:rsid w:val="00A83210"/>
    <w:rsid w:val="00A832C1"/>
    <w:rsid w:val="00A83479"/>
    <w:rsid w:val="00A83830"/>
    <w:rsid w:val="00A839E0"/>
    <w:rsid w:val="00A83BC4"/>
    <w:rsid w:val="00A83D44"/>
    <w:rsid w:val="00A83F0D"/>
    <w:rsid w:val="00A840F9"/>
    <w:rsid w:val="00A84472"/>
    <w:rsid w:val="00A844CE"/>
    <w:rsid w:val="00A8453D"/>
    <w:rsid w:val="00A8460F"/>
    <w:rsid w:val="00A84692"/>
    <w:rsid w:val="00A848A5"/>
    <w:rsid w:val="00A8501D"/>
    <w:rsid w:val="00A8510F"/>
    <w:rsid w:val="00A8558F"/>
    <w:rsid w:val="00A85682"/>
    <w:rsid w:val="00A856B9"/>
    <w:rsid w:val="00A85878"/>
    <w:rsid w:val="00A85FED"/>
    <w:rsid w:val="00A8600F"/>
    <w:rsid w:val="00A8601B"/>
    <w:rsid w:val="00A86278"/>
    <w:rsid w:val="00A86712"/>
    <w:rsid w:val="00A8674B"/>
    <w:rsid w:val="00A867A4"/>
    <w:rsid w:val="00A86B30"/>
    <w:rsid w:val="00A86BD2"/>
    <w:rsid w:val="00A86D50"/>
    <w:rsid w:val="00A86F39"/>
    <w:rsid w:val="00A870A5"/>
    <w:rsid w:val="00A871C1"/>
    <w:rsid w:val="00A8723F"/>
    <w:rsid w:val="00A87365"/>
    <w:rsid w:val="00A874D9"/>
    <w:rsid w:val="00A87872"/>
    <w:rsid w:val="00A878A0"/>
    <w:rsid w:val="00A87911"/>
    <w:rsid w:val="00A8798B"/>
    <w:rsid w:val="00A87B40"/>
    <w:rsid w:val="00A90006"/>
    <w:rsid w:val="00A903BF"/>
    <w:rsid w:val="00A9050C"/>
    <w:rsid w:val="00A90850"/>
    <w:rsid w:val="00A90BED"/>
    <w:rsid w:val="00A90FAF"/>
    <w:rsid w:val="00A910BF"/>
    <w:rsid w:val="00A912F3"/>
    <w:rsid w:val="00A91312"/>
    <w:rsid w:val="00A9132A"/>
    <w:rsid w:val="00A916F9"/>
    <w:rsid w:val="00A91AF9"/>
    <w:rsid w:val="00A91B45"/>
    <w:rsid w:val="00A91BA5"/>
    <w:rsid w:val="00A91DAF"/>
    <w:rsid w:val="00A9223D"/>
    <w:rsid w:val="00A92438"/>
    <w:rsid w:val="00A9258E"/>
    <w:rsid w:val="00A92872"/>
    <w:rsid w:val="00A92AB3"/>
    <w:rsid w:val="00A92D04"/>
    <w:rsid w:val="00A92DFF"/>
    <w:rsid w:val="00A92E21"/>
    <w:rsid w:val="00A9329D"/>
    <w:rsid w:val="00A93530"/>
    <w:rsid w:val="00A93908"/>
    <w:rsid w:val="00A93E11"/>
    <w:rsid w:val="00A93E38"/>
    <w:rsid w:val="00A93FA9"/>
    <w:rsid w:val="00A94189"/>
    <w:rsid w:val="00A94591"/>
    <w:rsid w:val="00A94804"/>
    <w:rsid w:val="00A949E6"/>
    <w:rsid w:val="00A94AC4"/>
    <w:rsid w:val="00A94F1F"/>
    <w:rsid w:val="00A9518D"/>
    <w:rsid w:val="00A95232"/>
    <w:rsid w:val="00A95366"/>
    <w:rsid w:val="00A9541D"/>
    <w:rsid w:val="00A9569F"/>
    <w:rsid w:val="00A9575F"/>
    <w:rsid w:val="00A95BDC"/>
    <w:rsid w:val="00A95BF0"/>
    <w:rsid w:val="00A95F4D"/>
    <w:rsid w:val="00A960D8"/>
    <w:rsid w:val="00A96378"/>
    <w:rsid w:val="00A96704"/>
    <w:rsid w:val="00A9681F"/>
    <w:rsid w:val="00A96F5D"/>
    <w:rsid w:val="00A97139"/>
    <w:rsid w:val="00A97297"/>
    <w:rsid w:val="00A973ED"/>
    <w:rsid w:val="00A97406"/>
    <w:rsid w:val="00A97498"/>
    <w:rsid w:val="00A974BF"/>
    <w:rsid w:val="00A97650"/>
    <w:rsid w:val="00A978B7"/>
    <w:rsid w:val="00A97E08"/>
    <w:rsid w:val="00A97E3E"/>
    <w:rsid w:val="00A97F63"/>
    <w:rsid w:val="00A97F9B"/>
    <w:rsid w:val="00AA01BA"/>
    <w:rsid w:val="00AA056E"/>
    <w:rsid w:val="00AA05A1"/>
    <w:rsid w:val="00AA085E"/>
    <w:rsid w:val="00AA0B11"/>
    <w:rsid w:val="00AA0D4D"/>
    <w:rsid w:val="00AA0E85"/>
    <w:rsid w:val="00AA1095"/>
    <w:rsid w:val="00AA1155"/>
    <w:rsid w:val="00AA120B"/>
    <w:rsid w:val="00AA1432"/>
    <w:rsid w:val="00AA15AE"/>
    <w:rsid w:val="00AA1805"/>
    <w:rsid w:val="00AA186B"/>
    <w:rsid w:val="00AA1AF3"/>
    <w:rsid w:val="00AA1B74"/>
    <w:rsid w:val="00AA1B7A"/>
    <w:rsid w:val="00AA22BE"/>
    <w:rsid w:val="00AA238B"/>
    <w:rsid w:val="00AA2546"/>
    <w:rsid w:val="00AA27F5"/>
    <w:rsid w:val="00AA2B79"/>
    <w:rsid w:val="00AA2C87"/>
    <w:rsid w:val="00AA2C94"/>
    <w:rsid w:val="00AA2E9C"/>
    <w:rsid w:val="00AA2F39"/>
    <w:rsid w:val="00AA2FF1"/>
    <w:rsid w:val="00AA3224"/>
    <w:rsid w:val="00AA34CF"/>
    <w:rsid w:val="00AA3756"/>
    <w:rsid w:val="00AA3784"/>
    <w:rsid w:val="00AA3E94"/>
    <w:rsid w:val="00AA3EA3"/>
    <w:rsid w:val="00AA4022"/>
    <w:rsid w:val="00AA40B9"/>
    <w:rsid w:val="00AA4114"/>
    <w:rsid w:val="00AA4453"/>
    <w:rsid w:val="00AA4535"/>
    <w:rsid w:val="00AA45BB"/>
    <w:rsid w:val="00AA45EE"/>
    <w:rsid w:val="00AA46BA"/>
    <w:rsid w:val="00AA4743"/>
    <w:rsid w:val="00AA47A9"/>
    <w:rsid w:val="00AA4966"/>
    <w:rsid w:val="00AA4FB8"/>
    <w:rsid w:val="00AA536B"/>
    <w:rsid w:val="00AA53DA"/>
    <w:rsid w:val="00AA5671"/>
    <w:rsid w:val="00AA56C5"/>
    <w:rsid w:val="00AA5855"/>
    <w:rsid w:val="00AA58D9"/>
    <w:rsid w:val="00AA5C63"/>
    <w:rsid w:val="00AA5F59"/>
    <w:rsid w:val="00AA61F9"/>
    <w:rsid w:val="00AA62C3"/>
    <w:rsid w:val="00AA634C"/>
    <w:rsid w:val="00AA63AF"/>
    <w:rsid w:val="00AA63F7"/>
    <w:rsid w:val="00AA6405"/>
    <w:rsid w:val="00AA68BA"/>
    <w:rsid w:val="00AA699F"/>
    <w:rsid w:val="00AA6F1B"/>
    <w:rsid w:val="00AA74C0"/>
    <w:rsid w:val="00AA753E"/>
    <w:rsid w:val="00AA7604"/>
    <w:rsid w:val="00AA7767"/>
    <w:rsid w:val="00AA783C"/>
    <w:rsid w:val="00AA787F"/>
    <w:rsid w:val="00AA7881"/>
    <w:rsid w:val="00AA7A6B"/>
    <w:rsid w:val="00AA7AB2"/>
    <w:rsid w:val="00AA7C95"/>
    <w:rsid w:val="00AA7CEB"/>
    <w:rsid w:val="00AA7D8A"/>
    <w:rsid w:val="00AA7E35"/>
    <w:rsid w:val="00AB01CF"/>
    <w:rsid w:val="00AB0716"/>
    <w:rsid w:val="00AB09BD"/>
    <w:rsid w:val="00AB0EAF"/>
    <w:rsid w:val="00AB1290"/>
    <w:rsid w:val="00AB1759"/>
    <w:rsid w:val="00AB17A8"/>
    <w:rsid w:val="00AB1858"/>
    <w:rsid w:val="00AB187F"/>
    <w:rsid w:val="00AB1968"/>
    <w:rsid w:val="00AB1B5C"/>
    <w:rsid w:val="00AB1F4C"/>
    <w:rsid w:val="00AB1F60"/>
    <w:rsid w:val="00AB2061"/>
    <w:rsid w:val="00AB2147"/>
    <w:rsid w:val="00AB2162"/>
    <w:rsid w:val="00AB223D"/>
    <w:rsid w:val="00AB2651"/>
    <w:rsid w:val="00AB29E2"/>
    <w:rsid w:val="00AB2B31"/>
    <w:rsid w:val="00AB2BB4"/>
    <w:rsid w:val="00AB2C19"/>
    <w:rsid w:val="00AB2D7B"/>
    <w:rsid w:val="00AB30C0"/>
    <w:rsid w:val="00AB3156"/>
    <w:rsid w:val="00AB322F"/>
    <w:rsid w:val="00AB33D6"/>
    <w:rsid w:val="00AB34C1"/>
    <w:rsid w:val="00AB3524"/>
    <w:rsid w:val="00AB35F9"/>
    <w:rsid w:val="00AB399E"/>
    <w:rsid w:val="00AB3AF9"/>
    <w:rsid w:val="00AB3EAF"/>
    <w:rsid w:val="00AB3F38"/>
    <w:rsid w:val="00AB410C"/>
    <w:rsid w:val="00AB43C8"/>
    <w:rsid w:val="00AB43DF"/>
    <w:rsid w:val="00AB4771"/>
    <w:rsid w:val="00AB53AE"/>
    <w:rsid w:val="00AB567C"/>
    <w:rsid w:val="00AB56DC"/>
    <w:rsid w:val="00AB5B4B"/>
    <w:rsid w:val="00AB61E4"/>
    <w:rsid w:val="00AB64F6"/>
    <w:rsid w:val="00AB6624"/>
    <w:rsid w:val="00AB6793"/>
    <w:rsid w:val="00AB68FE"/>
    <w:rsid w:val="00AB6D4E"/>
    <w:rsid w:val="00AB6DDD"/>
    <w:rsid w:val="00AB6EAA"/>
    <w:rsid w:val="00AB7554"/>
    <w:rsid w:val="00AB7779"/>
    <w:rsid w:val="00AB7989"/>
    <w:rsid w:val="00AB7B97"/>
    <w:rsid w:val="00AB7DCF"/>
    <w:rsid w:val="00AC0018"/>
    <w:rsid w:val="00AC005C"/>
    <w:rsid w:val="00AC00B6"/>
    <w:rsid w:val="00AC03B3"/>
    <w:rsid w:val="00AC04DA"/>
    <w:rsid w:val="00AC0522"/>
    <w:rsid w:val="00AC0568"/>
    <w:rsid w:val="00AC0633"/>
    <w:rsid w:val="00AC0666"/>
    <w:rsid w:val="00AC0C7C"/>
    <w:rsid w:val="00AC12F8"/>
    <w:rsid w:val="00AC1754"/>
    <w:rsid w:val="00AC1876"/>
    <w:rsid w:val="00AC1930"/>
    <w:rsid w:val="00AC1D20"/>
    <w:rsid w:val="00AC1E2A"/>
    <w:rsid w:val="00AC26FE"/>
    <w:rsid w:val="00AC2860"/>
    <w:rsid w:val="00AC28D3"/>
    <w:rsid w:val="00AC2D56"/>
    <w:rsid w:val="00AC2EBA"/>
    <w:rsid w:val="00AC2F10"/>
    <w:rsid w:val="00AC335A"/>
    <w:rsid w:val="00AC361D"/>
    <w:rsid w:val="00AC390C"/>
    <w:rsid w:val="00AC3BE8"/>
    <w:rsid w:val="00AC3CC1"/>
    <w:rsid w:val="00AC3DDF"/>
    <w:rsid w:val="00AC4003"/>
    <w:rsid w:val="00AC405A"/>
    <w:rsid w:val="00AC40F3"/>
    <w:rsid w:val="00AC4119"/>
    <w:rsid w:val="00AC428A"/>
    <w:rsid w:val="00AC42E4"/>
    <w:rsid w:val="00AC46AD"/>
    <w:rsid w:val="00AC46D5"/>
    <w:rsid w:val="00AC47FF"/>
    <w:rsid w:val="00AC4E6A"/>
    <w:rsid w:val="00AC4ED0"/>
    <w:rsid w:val="00AC4F20"/>
    <w:rsid w:val="00AC50FA"/>
    <w:rsid w:val="00AC517B"/>
    <w:rsid w:val="00AC5276"/>
    <w:rsid w:val="00AC52D8"/>
    <w:rsid w:val="00AC547D"/>
    <w:rsid w:val="00AC55A3"/>
    <w:rsid w:val="00AC564F"/>
    <w:rsid w:val="00AC56DF"/>
    <w:rsid w:val="00AC5749"/>
    <w:rsid w:val="00AC5EBE"/>
    <w:rsid w:val="00AC63DA"/>
    <w:rsid w:val="00AC683B"/>
    <w:rsid w:val="00AC6AD3"/>
    <w:rsid w:val="00AC742A"/>
    <w:rsid w:val="00AC743B"/>
    <w:rsid w:val="00AC7890"/>
    <w:rsid w:val="00AC78C2"/>
    <w:rsid w:val="00AC7960"/>
    <w:rsid w:val="00AC7A13"/>
    <w:rsid w:val="00AC7A93"/>
    <w:rsid w:val="00AC7C44"/>
    <w:rsid w:val="00AC7EDA"/>
    <w:rsid w:val="00AD0267"/>
    <w:rsid w:val="00AD0376"/>
    <w:rsid w:val="00AD0445"/>
    <w:rsid w:val="00AD0AFE"/>
    <w:rsid w:val="00AD0B62"/>
    <w:rsid w:val="00AD106C"/>
    <w:rsid w:val="00AD10EE"/>
    <w:rsid w:val="00AD14E1"/>
    <w:rsid w:val="00AD1558"/>
    <w:rsid w:val="00AD1836"/>
    <w:rsid w:val="00AD18A7"/>
    <w:rsid w:val="00AD191D"/>
    <w:rsid w:val="00AD1931"/>
    <w:rsid w:val="00AD1A85"/>
    <w:rsid w:val="00AD1B1C"/>
    <w:rsid w:val="00AD1B97"/>
    <w:rsid w:val="00AD1CD0"/>
    <w:rsid w:val="00AD1E36"/>
    <w:rsid w:val="00AD20F1"/>
    <w:rsid w:val="00AD21C4"/>
    <w:rsid w:val="00AD22B7"/>
    <w:rsid w:val="00AD2315"/>
    <w:rsid w:val="00AD243C"/>
    <w:rsid w:val="00AD24F6"/>
    <w:rsid w:val="00AD265E"/>
    <w:rsid w:val="00AD2695"/>
    <w:rsid w:val="00AD27AF"/>
    <w:rsid w:val="00AD2C66"/>
    <w:rsid w:val="00AD2CBD"/>
    <w:rsid w:val="00AD2E12"/>
    <w:rsid w:val="00AD2F60"/>
    <w:rsid w:val="00AD3508"/>
    <w:rsid w:val="00AD37DC"/>
    <w:rsid w:val="00AD392A"/>
    <w:rsid w:val="00AD3AAD"/>
    <w:rsid w:val="00AD3ADD"/>
    <w:rsid w:val="00AD3B03"/>
    <w:rsid w:val="00AD3C0D"/>
    <w:rsid w:val="00AD401C"/>
    <w:rsid w:val="00AD40AA"/>
    <w:rsid w:val="00AD440F"/>
    <w:rsid w:val="00AD49BF"/>
    <w:rsid w:val="00AD4A3B"/>
    <w:rsid w:val="00AD4CE7"/>
    <w:rsid w:val="00AD4D8E"/>
    <w:rsid w:val="00AD4F04"/>
    <w:rsid w:val="00AD4F12"/>
    <w:rsid w:val="00AD4F7B"/>
    <w:rsid w:val="00AD5115"/>
    <w:rsid w:val="00AD53CD"/>
    <w:rsid w:val="00AD5599"/>
    <w:rsid w:val="00AD5728"/>
    <w:rsid w:val="00AD5C7A"/>
    <w:rsid w:val="00AD5CCF"/>
    <w:rsid w:val="00AD5F86"/>
    <w:rsid w:val="00AD608F"/>
    <w:rsid w:val="00AD6230"/>
    <w:rsid w:val="00AD63B0"/>
    <w:rsid w:val="00AD645F"/>
    <w:rsid w:val="00AD646C"/>
    <w:rsid w:val="00AD6647"/>
    <w:rsid w:val="00AD6719"/>
    <w:rsid w:val="00AD69AC"/>
    <w:rsid w:val="00AD6B16"/>
    <w:rsid w:val="00AD703E"/>
    <w:rsid w:val="00AD7514"/>
    <w:rsid w:val="00AD773C"/>
    <w:rsid w:val="00AD7BFE"/>
    <w:rsid w:val="00AD7C6C"/>
    <w:rsid w:val="00AD7DF3"/>
    <w:rsid w:val="00AD7F45"/>
    <w:rsid w:val="00AE033F"/>
    <w:rsid w:val="00AE0634"/>
    <w:rsid w:val="00AE0DC9"/>
    <w:rsid w:val="00AE0E53"/>
    <w:rsid w:val="00AE1040"/>
    <w:rsid w:val="00AE11D5"/>
    <w:rsid w:val="00AE16B5"/>
    <w:rsid w:val="00AE1703"/>
    <w:rsid w:val="00AE172C"/>
    <w:rsid w:val="00AE1867"/>
    <w:rsid w:val="00AE18A8"/>
    <w:rsid w:val="00AE199A"/>
    <w:rsid w:val="00AE1A6E"/>
    <w:rsid w:val="00AE1A8D"/>
    <w:rsid w:val="00AE2048"/>
    <w:rsid w:val="00AE20FB"/>
    <w:rsid w:val="00AE235A"/>
    <w:rsid w:val="00AE2536"/>
    <w:rsid w:val="00AE2641"/>
    <w:rsid w:val="00AE26D0"/>
    <w:rsid w:val="00AE2737"/>
    <w:rsid w:val="00AE274A"/>
    <w:rsid w:val="00AE27A8"/>
    <w:rsid w:val="00AE2A45"/>
    <w:rsid w:val="00AE2ACD"/>
    <w:rsid w:val="00AE35B0"/>
    <w:rsid w:val="00AE35F9"/>
    <w:rsid w:val="00AE37E4"/>
    <w:rsid w:val="00AE3A0A"/>
    <w:rsid w:val="00AE3B14"/>
    <w:rsid w:val="00AE413E"/>
    <w:rsid w:val="00AE460F"/>
    <w:rsid w:val="00AE4767"/>
    <w:rsid w:val="00AE487F"/>
    <w:rsid w:val="00AE491B"/>
    <w:rsid w:val="00AE4AF4"/>
    <w:rsid w:val="00AE50E7"/>
    <w:rsid w:val="00AE5336"/>
    <w:rsid w:val="00AE601F"/>
    <w:rsid w:val="00AE61B5"/>
    <w:rsid w:val="00AE6300"/>
    <w:rsid w:val="00AE6355"/>
    <w:rsid w:val="00AE63A2"/>
    <w:rsid w:val="00AE64D3"/>
    <w:rsid w:val="00AE661E"/>
    <w:rsid w:val="00AE67AC"/>
    <w:rsid w:val="00AE68AC"/>
    <w:rsid w:val="00AE6B52"/>
    <w:rsid w:val="00AE6E1E"/>
    <w:rsid w:val="00AE6FB3"/>
    <w:rsid w:val="00AE7145"/>
    <w:rsid w:val="00AE74D6"/>
    <w:rsid w:val="00AE75AA"/>
    <w:rsid w:val="00AF06FC"/>
    <w:rsid w:val="00AF0802"/>
    <w:rsid w:val="00AF0952"/>
    <w:rsid w:val="00AF0AB7"/>
    <w:rsid w:val="00AF0C35"/>
    <w:rsid w:val="00AF0D57"/>
    <w:rsid w:val="00AF0F74"/>
    <w:rsid w:val="00AF1628"/>
    <w:rsid w:val="00AF16D0"/>
    <w:rsid w:val="00AF1B79"/>
    <w:rsid w:val="00AF1BB7"/>
    <w:rsid w:val="00AF1BE7"/>
    <w:rsid w:val="00AF1BFB"/>
    <w:rsid w:val="00AF1CDB"/>
    <w:rsid w:val="00AF2611"/>
    <w:rsid w:val="00AF2615"/>
    <w:rsid w:val="00AF2661"/>
    <w:rsid w:val="00AF273B"/>
    <w:rsid w:val="00AF2CD6"/>
    <w:rsid w:val="00AF2D4C"/>
    <w:rsid w:val="00AF2D7E"/>
    <w:rsid w:val="00AF3080"/>
    <w:rsid w:val="00AF3136"/>
    <w:rsid w:val="00AF32F8"/>
    <w:rsid w:val="00AF33E3"/>
    <w:rsid w:val="00AF35D0"/>
    <w:rsid w:val="00AF36C3"/>
    <w:rsid w:val="00AF3886"/>
    <w:rsid w:val="00AF3AE8"/>
    <w:rsid w:val="00AF3C64"/>
    <w:rsid w:val="00AF3E16"/>
    <w:rsid w:val="00AF3EE0"/>
    <w:rsid w:val="00AF4056"/>
    <w:rsid w:val="00AF41BF"/>
    <w:rsid w:val="00AF41EC"/>
    <w:rsid w:val="00AF4741"/>
    <w:rsid w:val="00AF4850"/>
    <w:rsid w:val="00AF488B"/>
    <w:rsid w:val="00AF493A"/>
    <w:rsid w:val="00AF49F3"/>
    <w:rsid w:val="00AF4A03"/>
    <w:rsid w:val="00AF4DC4"/>
    <w:rsid w:val="00AF4E75"/>
    <w:rsid w:val="00AF4E96"/>
    <w:rsid w:val="00AF5053"/>
    <w:rsid w:val="00AF507D"/>
    <w:rsid w:val="00AF5126"/>
    <w:rsid w:val="00AF5140"/>
    <w:rsid w:val="00AF5568"/>
    <w:rsid w:val="00AF56FB"/>
    <w:rsid w:val="00AF57CA"/>
    <w:rsid w:val="00AF5E61"/>
    <w:rsid w:val="00AF5F9A"/>
    <w:rsid w:val="00AF5FB2"/>
    <w:rsid w:val="00AF611E"/>
    <w:rsid w:val="00AF61AC"/>
    <w:rsid w:val="00AF61B3"/>
    <w:rsid w:val="00AF6550"/>
    <w:rsid w:val="00AF6697"/>
    <w:rsid w:val="00AF695C"/>
    <w:rsid w:val="00AF69A5"/>
    <w:rsid w:val="00AF6C2F"/>
    <w:rsid w:val="00AF6D49"/>
    <w:rsid w:val="00AF71BC"/>
    <w:rsid w:val="00AF744D"/>
    <w:rsid w:val="00AF74A9"/>
    <w:rsid w:val="00AF786D"/>
    <w:rsid w:val="00AF78AC"/>
    <w:rsid w:val="00AF79AB"/>
    <w:rsid w:val="00AF7AEF"/>
    <w:rsid w:val="00AF7DC4"/>
    <w:rsid w:val="00AF7FA2"/>
    <w:rsid w:val="00B0039A"/>
    <w:rsid w:val="00B004E6"/>
    <w:rsid w:val="00B00523"/>
    <w:rsid w:val="00B00537"/>
    <w:rsid w:val="00B008DA"/>
    <w:rsid w:val="00B00AFC"/>
    <w:rsid w:val="00B00C35"/>
    <w:rsid w:val="00B00DE2"/>
    <w:rsid w:val="00B0128C"/>
    <w:rsid w:val="00B0165A"/>
    <w:rsid w:val="00B01755"/>
    <w:rsid w:val="00B017E3"/>
    <w:rsid w:val="00B018AE"/>
    <w:rsid w:val="00B018D6"/>
    <w:rsid w:val="00B01B2F"/>
    <w:rsid w:val="00B01BF3"/>
    <w:rsid w:val="00B01F1F"/>
    <w:rsid w:val="00B02329"/>
    <w:rsid w:val="00B024C0"/>
    <w:rsid w:val="00B026D7"/>
    <w:rsid w:val="00B027B1"/>
    <w:rsid w:val="00B02B73"/>
    <w:rsid w:val="00B02E55"/>
    <w:rsid w:val="00B02E5C"/>
    <w:rsid w:val="00B02EB7"/>
    <w:rsid w:val="00B03141"/>
    <w:rsid w:val="00B03248"/>
    <w:rsid w:val="00B03347"/>
    <w:rsid w:val="00B033C5"/>
    <w:rsid w:val="00B03411"/>
    <w:rsid w:val="00B035B8"/>
    <w:rsid w:val="00B036C6"/>
    <w:rsid w:val="00B03843"/>
    <w:rsid w:val="00B03943"/>
    <w:rsid w:val="00B03A5D"/>
    <w:rsid w:val="00B03B4A"/>
    <w:rsid w:val="00B03C6F"/>
    <w:rsid w:val="00B03D6D"/>
    <w:rsid w:val="00B03E10"/>
    <w:rsid w:val="00B03E4B"/>
    <w:rsid w:val="00B03F39"/>
    <w:rsid w:val="00B03FB8"/>
    <w:rsid w:val="00B0438B"/>
    <w:rsid w:val="00B04A19"/>
    <w:rsid w:val="00B04B73"/>
    <w:rsid w:val="00B04FAA"/>
    <w:rsid w:val="00B053EC"/>
    <w:rsid w:val="00B054DC"/>
    <w:rsid w:val="00B05636"/>
    <w:rsid w:val="00B0564D"/>
    <w:rsid w:val="00B05804"/>
    <w:rsid w:val="00B0581E"/>
    <w:rsid w:val="00B05834"/>
    <w:rsid w:val="00B05A58"/>
    <w:rsid w:val="00B05BEC"/>
    <w:rsid w:val="00B05E2D"/>
    <w:rsid w:val="00B05FB4"/>
    <w:rsid w:val="00B06268"/>
    <w:rsid w:val="00B06309"/>
    <w:rsid w:val="00B0698F"/>
    <w:rsid w:val="00B06A0B"/>
    <w:rsid w:val="00B06D95"/>
    <w:rsid w:val="00B06E7E"/>
    <w:rsid w:val="00B06F0C"/>
    <w:rsid w:val="00B0708B"/>
    <w:rsid w:val="00B072B0"/>
    <w:rsid w:val="00B0737D"/>
    <w:rsid w:val="00B074EE"/>
    <w:rsid w:val="00B0762C"/>
    <w:rsid w:val="00B07632"/>
    <w:rsid w:val="00B07809"/>
    <w:rsid w:val="00B07A26"/>
    <w:rsid w:val="00B07A4B"/>
    <w:rsid w:val="00B07C7B"/>
    <w:rsid w:val="00B07CB7"/>
    <w:rsid w:val="00B07D2A"/>
    <w:rsid w:val="00B07F63"/>
    <w:rsid w:val="00B100D3"/>
    <w:rsid w:val="00B101F0"/>
    <w:rsid w:val="00B10668"/>
    <w:rsid w:val="00B10673"/>
    <w:rsid w:val="00B10AF9"/>
    <w:rsid w:val="00B10B51"/>
    <w:rsid w:val="00B10E17"/>
    <w:rsid w:val="00B10F48"/>
    <w:rsid w:val="00B111B5"/>
    <w:rsid w:val="00B11388"/>
    <w:rsid w:val="00B119AE"/>
    <w:rsid w:val="00B119F8"/>
    <w:rsid w:val="00B11E90"/>
    <w:rsid w:val="00B12544"/>
    <w:rsid w:val="00B126A2"/>
    <w:rsid w:val="00B12CDC"/>
    <w:rsid w:val="00B12F4A"/>
    <w:rsid w:val="00B1314F"/>
    <w:rsid w:val="00B1321C"/>
    <w:rsid w:val="00B13425"/>
    <w:rsid w:val="00B1346F"/>
    <w:rsid w:val="00B1351F"/>
    <w:rsid w:val="00B13554"/>
    <w:rsid w:val="00B13A62"/>
    <w:rsid w:val="00B13A83"/>
    <w:rsid w:val="00B13AF2"/>
    <w:rsid w:val="00B13D78"/>
    <w:rsid w:val="00B13DE7"/>
    <w:rsid w:val="00B14323"/>
    <w:rsid w:val="00B14419"/>
    <w:rsid w:val="00B144C9"/>
    <w:rsid w:val="00B14589"/>
    <w:rsid w:val="00B148A7"/>
    <w:rsid w:val="00B1499A"/>
    <w:rsid w:val="00B14A0A"/>
    <w:rsid w:val="00B14AFD"/>
    <w:rsid w:val="00B14CF4"/>
    <w:rsid w:val="00B14D2E"/>
    <w:rsid w:val="00B14D69"/>
    <w:rsid w:val="00B154D4"/>
    <w:rsid w:val="00B155EF"/>
    <w:rsid w:val="00B15790"/>
    <w:rsid w:val="00B157D4"/>
    <w:rsid w:val="00B159C3"/>
    <w:rsid w:val="00B15C3F"/>
    <w:rsid w:val="00B16017"/>
    <w:rsid w:val="00B167B2"/>
    <w:rsid w:val="00B1690F"/>
    <w:rsid w:val="00B16DE6"/>
    <w:rsid w:val="00B16E62"/>
    <w:rsid w:val="00B16F04"/>
    <w:rsid w:val="00B17116"/>
    <w:rsid w:val="00B171FC"/>
    <w:rsid w:val="00B174FF"/>
    <w:rsid w:val="00B17575"/>
    <w:rsid w:val="00B17624"/>
    <w:rsid w:val="00B17A2A"/>
    <w:rsid w:val="00B17C40"/>
    <w:rsid w:val="00B17DEB"/>
    <w:rsid w:val="00B17F83"/>
    <w:rsid w:val="00B202AA"/>
    <w:rsid w:val="00B203C1"/>
    <w:rsid w:val="00B20B85"/>
    <w:rsid w:val="00B20D45"/>
    <w:rsid w:val="00B20E8F"/>
    <w:rsid w:val="00B211FB"/>
    <w:rsid w:val="00B2149A"/>
    <w:rsid w:val="00B214D0"/>
    <w:rsid w:val="00B21827"/>
    <w:rsid w:val="00B21A8B"/>
    <w:rsid w:val="00B21DFF"/>
    <w:rsid w:val="00B21EA4"/>
    <w:rsid w:val="00B21ED4"/>
    <w:rsid w:val="00B21F06"/>
    <w:rsid w:val="00B21F6F"/>
    <w:rsid w:val="00B21FD0"/>
    <w:rsid w:val="00B2205B"/>
    <w:rsid w:val="00B22196"/>
    <w:rsid w:val="00B221A5"/>
    <w:rsid w:val="00B229C8"/>
    <w:rsid w:val="00B22A7E"/>
    <w:rsid w:val="00B22D5F"/>
    <w:rsid w:val="00B23226"/>
    <w:rsid w:val="00B23334"/>
    <w:rsid w:val="00B2377F"/>
    <w:rsid w:val="00B23958"/>
    <w:rsid w:val="00B23960"/>
    <w:rsid w:val="00B23B64"/>
    <w:rsid w:val="00B23E6B"/>
    <w:rsid w:val="00B24046"/>
    <w:rsid w:val="00B245AD"/>
    <w:rsid w:val="00B24B02"/>
    <w:rsid w:val="00B24B40"/>
    <w:rsid w:val="00B24B90"/>
    <w:rsid w:val="00B24C1D"/>
    <w:rsid w:val="00B24C38"/>
    <w:rsid w:val="00B24D89"/>
    <w:rsid w:val="00B255C4"/>
    <w:rsid w:val="00B2565A"/>
    <w:rsid w:val="00B25A08"/>
    <w:rsid w:val="00B25A0A"/>
    <w:rsid w:val="00B25A17"/>
    <w:rsid w:val="00B25BD6"/>
    <w:rsid w:val="00B25C0F"/>
    <w:rsid w:val="00B25FE8"/>
    <w:rsid w:val="00B2632E"/>
    <w:rsid w:val="00B26331"/>
    <w:rsid w:val="00B26401"/>
    <w:rsid w:val="00B264B0"/>
    <w:rsid w:val="00B269F6"/>
    <w:rsid w:val="00B26AF1"/>
    <w:rsid w:val="00B26B5B"/>
    <w:rsid w:val="00B26DDC"/>
    <w:rsid w:val="00B26EED"/>
    <w:rsid w:val="00B27195"/>
    <w:rsid w:val="00B2729E"/>
    <w:rsid w:val="00B27422"/>
    <w:rsid w:val="00B274A4"/>
    <w:rsid w:val="00B276D4"/>
    <w:rsid w:val="00B27ADB"/>
    <w:rsid w:val="00B27FCD"/>
    <w:rsid w:val="00B30156"/>
    <w:rsid w:val="00B3050B"/>
    <w:rsid w:val="00B30623"/>
    <w:rsid w:val="00B308A6"/>
    <w:rsid w:val="00B308BE"/>
    <w:rsid w:val="00B308C3"/>
    <w:rsid w:val="00B30C8D"/>
    <w:rsid w:val="00B30D2E"/>
    <w:rsid w:val="00B310BD"/>
    <w:rsid w:val="00B31309"/>
    <w:rsid w:val="00B31D83"/>
    <w:rsid w:val="00B32192"/>
    <w:rsid w:val="00B3238D"/>
    <w:rsid w:val="00B32503"/>
    <w:rsid w:val="00B32664"/>
    <w:rsid w:val="00B3284C"/>
    <w:rsid w:val="00B32AB4"/>
    <w:rsid w:val="00B32BFD"/>
    <w:rsid w:val="00B32E74"/>
    <w:rsid w:val="00B33393"/>
    <w:rsid w:val="00B333F3"/>
    <w:rsid w:val="00B33851"/>
    <w:rsid w:val="00B339ED"/>
    <w:rsid w:val="00B33A37"/>
    <w:rsid w:val="00B349C0"/>
    <w:rsid w:val="00B34BAB"/>
    <w:rsid w:val="00B34C02"/>
    <w:rsid w:val="00B34E66"/>
    <w:rsid w:val="00B34E89"/>
    <w:rsid w:val="00B3543A"/>
    <w:rsid w:val="00B358B1"/>
    <w:rsid w:val="00B35A4F"/>
    <w:rsid w:val="00B35BBF"/>
    <w:rsid w:val="00B36077"/>
    <w:rsid w:val="00B362DD"/>
    <w:rsid w:val="00B365F1"/>
    <w:rsid w:val="00B366F0"/>
    <w:rsid w:val="00B368D9"/>
    <w:rsid w:val="00B36A83"/>
    <w:rsid w:val="00B36AD0"/>
    <w:rsid w:val="00B36DBA"/>
    <w:rsid w:val="00B3700E"/>
    <w:rsid w:val="00B371C6"/>
    <w:rsid w:val="00B37982"/>
    <w:rsid w:val="00B37BA0"/>
    <w:rsid w:val="00B37BFF"/>
    <w:rsid w:val="00B37C78"/>
    <w:rsid w:val="00B37F6B"/>
    <w:rsid w:val="00B37F8E"/>
    <w:rsid w:val="00B37FA5"/>
    <w:rsid w:val="00B40207"/>
    <w:rsid w:val="00B403E6"/>
    <w:rsid w:val="00B40689"/>
    <w:rsid w:val="00B407AC"/>
    <w:rsid w:val="00B408E7"/>
    <w:rsid w:val="00B40967"/>
    <w:rsid w:val="00B40A97"/>
    <w:rsid w:val="00B40E2D"/>
    <w:rsid w:val="00B40EC7"/>
    <w:rsid w:val="00B40FDA"/>
    <w:rsid w:val="00B41164"/>
    <w:rsid w:val="00B411A5"/>
    <w:rsid w:val="00B412B3"/>
    <w:rsid w:val="00B416A4"/>
    <w:rsid w:val="00B416B1"/>
    <w:rsid w:val="00B4173E"/>
    <w:rsid w:val="00B41755"/>
    <w:rsid w:val="00B419D0"/>
    <w:rsid w:val="00B41AEE"/>
    <w:rsid w:val="00B41CC8"/>
    <w:rsid w:val="00B41D5B"/>
    <w:rsid w:val="00B4228B"/>
    <w:rsid w:val="00B4229F"/>
    <w:rsid w:val="00B42457"/>
    <w:rsid w:val="00B42B37"/>
    <w:rsid w:val="00B42BC2"/>
    <w:rsid w:val="00B42C1B"/>
    <w:rsid w:val="00B42E3A"/>
    <w:rsid w:val="00B42FDE"/>
    <w:rsid w:val="00B4315A"/>
    <w:rsid w:val="00B431D8"/>
    <w:rsid w:val="00B432C2"/>
    <w:rsid w:val="00B432CD"/>
    <w:rsid w:val="00B43502"/>
    <w:rsid w:val="00B43A81"/>
    <w:rsid w:val="00B43ACD"/>
    <w:rsid w:val="00B43BD1"/>
    <w:rsid w:val="00B43D66"/>
    <w:rsid w:val="00B442D6"/>
    <w:rsid w:val="00B4457D"/>
    <w:rsid w:val="00B44856"/>
    <w:rsid w:val="00B44A7E"/>
    <w:rsid w:val="00B44C3B"/>
    <w:rsid w:val="00B44D24"/>
    <w:rsid w:val="00B44E8A"/>
    <w:rsid w:val="00B452C6"/>
    <w:rsid w:val="00B453DF"/>
    <w:rsid w:val="00B45476"/>
    <w:rsid w:val="00B45CA0"/>
    <w:rsid w:val="00B45DC3"/>
    <w:rsid w:val="00B45ED2"/>
    <w:rsid w:val="00B460B3"/>
    <w:rsid w:val="00B461B6"/>
    <w:rsid w:val="00B4622F"/>
    <w:rsid w:val="00B46632"/>
    <w:rsid w:val="00B466B1"/>
    <w:rsid w:val="00B467C2"/>
    <w:rsid w:val="00B46916"/>
    <w:rsid w:val="00B4715B"/>
    <w:rsid w:val="00B47186"/>
    <w:rsid w:val="00B4744D"/>
    <w:rsid w:val="00B475E3"/>
    <w:rsid w:val="00B47664"/>
    <w:rsid w:val="00B4776D"/>
    <w:rsid w:val="00B4778B"/>
    <w:rsid w:val="00B47B00"/>
    <w:rsid w:val="00B47B1D"/>
    <w:rsid w:val="00B47B8F"/>
    <w:rsid w:val="00B47DBB"/>
    <w:rsid w:val="00B47F84"/>
    <w:rsid w:val="00B50043"/>
    <w:rsid w:val="00B50047"/>
    <w:rsid w:val="00B50101"/>
    <w:rsid w:val="00B5027D"/>
    <w:rsid w:val="00B5078E"/>
    <w:rsid w:val="00B5095B"/>
    <w:rsid w:val="00B50AD9"/>
    <w:rsid w:val="00B50C8E"/>
    <w:rsid w:val="00B50D7E"/>
    <w:rsid w:val="00B51137"/>
    <w:rsid w:val="00B512DB"/>
    <w:rsid w:val="00B513A2"/>
    <w:rsid w:val="00B514EB"/>
    <w:rsid w:val="00B51507"/>
    <w:rsid w:val="00B5199E"/>
    <w:rsid w:val="00B51C94"/>
    <w:rsid w:val="00B51C96"/>
    <w:rsid w:val="00B51D4C"/>
    <w:rsid w:val="00B52186"/>
    <w:rsid w:val="00B523E9"/>
    <w:rsid w:val="00B52447"/>
    <w:rsid w:val="00B52741"/>
    <w:rsid w:val="00B52B97"/>
    <w:rsid w:val="00B52DD4"/>
    <w:rsid w:val="00B52DDF"/>
    <w:rsid w:val="00B52EA9"/>
    <w:rsid w:val="00B52FC2"/>
    <w:rsid w:val="00B5308B"/>
    <w:rsid w:val="00B530A0"/>
    <w:rsid w:val="00B5348D"/>
    <w:rsid w:val="00B53627"/>
    <w:rsid w:val="00B5375A"/>
    <w:rsid w:val="00B53B1B"/>
    <w:rsid w:val="00B53D58"/>
    <w:rsid w:val="00B53E47"/>
    <w:rsid w:val="00B53E78"/>
    <w:rsid w:val="00B54052"/>
    <w:rsid w:val="00B54285"/>
    <w:rsid w:val="00B543E5"/>
    <w:rsid w:val="00B54443"/>
    <w:rsid w:val="00B547F9"/>
    <w:rsid w:val="00B549A0"/>
    <w:rsid w:val="00B549D9"/>
    <w:rsid w:val="00B54C27"/>
    <w:rsid w:val="00B54FD9"/>
    <w:rsid w:val="00B55130"/>
    <w:rsid w:val="00B55157"/>
    <w:rsid w:val="00B55563"/>
    <w:rsid w:val="00B55A81"/>
    <w:rsid w:val="00B55DFC"/>
    <w:rsid w:val="00B55E9D"/>
    <w:rsid w:val="00B55FBD"/>
    <w:rsid w:val="00B561D0"/>
    <w:rsid w:val="00B563AC"/>
    <w:rsid w:val="00B5655B"/>
    <w:rsid w:val="00B568A6"/>
    <w:rsid w:val="00B56EC9"/>
    <w:rsid w:val="00B56FE3"/>
    <w:rsid w:val="00B570B1"/>
    <w:rsid w:val="00B570D6"/>
    <w:rsid w:val="00B572FA"/>
    <w:rsid w:val="00B573F3"/>
    <w:rsid w:val="00B57659"/>
    <w:rsid w:val="00B57785"/>
    <w:rsid w:val="00B5788D"/>
    <w:rsid w:val="00B57A97"/>
    <w:rsid w:val="00B57AEF"/>
    <w:rsid w:val="00B57B1C"/>
    <w:rsid w:val="00B57D2A"/>
    <w:rsid w:val="00B57D51"/>
    <w:rsid w:val="00B607FC"/>
    <w:rsid w:val="00B6089B"/>
    <w:rsid w:val="00B608EA"/>
    <w:rsid w:val="00B608EF"/>
    <w:rsid w:val="00B60A8C"/>
    <w:rsid w:val="00B60AC9"/>
    <w:rsid w:val="00B60ADE"/>
    <w:rsid w:val="00B60E25"/>
    <w:rsid w:val="00B60E46"/>
    <w:rsid w:val="00B6118B"/>
    <w:rsid w:val="00B614D1"/>
    <w:rsid w:val="00B61619"/>
    <w:rsid w:val="00B6180E"/>
    <w:rsid w:val="00B618BC"/>
    <w:rsid w:val="00B61BDB"/>
    <w:rsid w:val="00B61C68"/>
    <w:rsid w:val="00B62019"/>
    <w:rsid w:val="00B62148"/>
    <w:rsid w:val="00B62325"/>
    <w:rsid w:val="00B623C1"/>
    <w:rsid w:val="00B62538"/>
    <w:rsid w:val="00B62647"/>
    <w:rsid w:val="00B628C4"/>
    <w:rsid w:val="00B62983"/>
    <w:rsid w:val="00B62CD8"/>
    <w:rsid w:val="00B62EA5"/>
    <w:rsid w:val="00B63129"/>
    <w:rsid w:val="00B6327F"/>
    <w:rsid w:val="00B632A7"/>
    <w:rsid w:val="00B63A08"/>
    <w:rsid w:val="00B63C5E"/>
    <w:rsid w:val="00B63EEC"/>
    <w:rsid w:val="00B63EFD"/>
    <w:rsid w:val="00B6406A"/>
    <w:rsid w:val="00B64073"/>
    <w:rsid w:val="00B640F0"/>
    <w:rsid w:val="00B64301"/>
    <w:rsid w:val="00B6452F"/>
    <w:rsid w:val="00B6454E"/>
    <w:rsid w:val="00B645EF"/>
    <w:rsid w:val="00B6470C"/>
    <w:rsid w:val="00B64CE5"/>
    <w:rsid w:val="00B65048"/>
    <w:rsid w:val="00B65187"/>
    <w:rsid w:val="00B651DA"/>
    <w:rsid w:val="00B6520A"/>
    <w:rsid w:val="00B65244"/>
    <w:rsid w:val="00B6531B"/>
    <w:rsid w:val="00B6538D"/>
    <w:rsid w:val="00B65487"/>
    <w:rsid w:val="00B65534"/>
    <w:rsid w:val="00B65585"/>
    <w:rsid w:val="00B6560E"/>
    <w:rsid w:val="00B656A9"/>
    <w:rsid w:val="00B656EB"/>
    <w:rsid w:val="00B65A93"/>
    <w:rsid w:val="00B65C6B"/>
    <w:rsid w:val="00B65C74"/>
    <w:rsid w:val="00B65D0F"/>
    <w:rsid w:val="00B65E9A"/>
    <w:rsid w:val="00B65FB0"/>
    <w:rsid w:val="00B65FE3"/>
    <w:rsid w:val="00B66201"/>
    <w:rsid w:val="00B6627B"/>
    <w:rsid w:val="00B666D9"/>
    <w:rsid w:val="00B66792"/>
    <w:rsid w:val="00B66BF6"/>
    <w:rsid w:val="00B66CC8"/>
    <w:rsid w:val="00B670A1"/>
    <w:rsid w:val="00B67174"/>
    <w:rsid w:val="00B67420"/>
    <w:rsid w:val="00B674E2"/>
    <w:rsid w:val="00B67560"/>
    <w:rsid w:val="00B675C8"/>
    <w:rsid w:val="00B67ABC"/>
    <w:rsid w:val="00B67B4E"/>
    <w:rsid w:val="00B67C7F"/>
    <w:rsid w:val="00B67CA2"/>
    <w:rsid w:val="00B67E4D"/>
    <w:rsid w:val="00B7067A"/>
    <w:rsid w:val="00B70772"/>
    <w:rsid w:val="00B70942"/>
    <w:rsid w:val="00B70DF8"/>
    <w:rsid w:val="00B70F56"/>
    <w:rsid w:val="00B711D2"/>
    <w:rsid w:val="00B711F3"/>
    <w:rsid w:val="00B7151B"/>
    <w:rsid w:val="00B715E0"/>
    <w:rsid w:val="00B7162E"/>
    <w:rsid w:val="00B7173B"/>
    <w:rsid w:val="00B718E1"/>
    <w:rsid w:val="00B71980"/>
    <w:rsid w:val="00B71DCB"/>
    <w:rsid w:val="00B72136"/>
    <w:rsid w:val="00B72361"/>
    <w:rsid w:val="00B729DD"/>
    <w:rsid w:val="00B72AFC"/>
    <w:rsid w:val="00B72C03"/>
    <w:rsid w:val="00B732CA"/>
    <w:rsid w:val="00B73735"/>
    <w:rsid w:val="00B73975"/>
    <w:rsid w:val="00B73AB1"/>
    <w:rsid w:val="00B73CD7"/>
    <w:rsid w:val="00B74165"/>
    <w:rsid w:val="00B743EF"/>
    <w:rsid w:val="00B74521"/>
    <w:rsid w:val="00B748BF"/>
    <w:rsid w:val="00B74BFB"/>
    <w:rsid w:val="00B74CFF"/>
    <w:rsid w:val="00B74DA0"/>
    <w:rsid w:val="00B75003"/>
    <w:rsid w:val="00B7523D"/>
    <w:rsid w:val="00B75615"/>
    <w:rsid w:val="00B7581E"/>
    <w:rsid w:val="00B75AD1"/>
    <w:rsid w:val="00B75C34"/>
    <w:rsid w:val="00B75C4A"/>
    <w:rsid w:val="00B75DB1"/>
    <w:rsid w:val="00B75EFD"/>
    <w:rsid w:val="00B762F1"/>
    <w:rsid w:val="00B76431"/>
    <w:rsid w:val="00B76437"/>
    <w:rsid w:val="00B76592"/>
    <w:rsid w:val="00B76697"/>
    <w:rsid w:val="00B766A0"/>
    <w:rsid w:val="00B76881"/>
    <w:rsid w:val="00B76929"/>
    <w:rsid w:val="00B76B67"/>
    <w:rsid w:val="00B76C63"/>
    <w:rsid w:val="00B76D2C"/>
    <w:rsid w:val="00B76F11"/>
    <w:rsid w:val="00B7719F"/>
    <w:rsid w:val="00B77454"/>
    <w:rsid w:val="00B774C7"/>
    <w:rsid w:val="00B7787A"/>
    <w:rsid w:val="00B778FA"/>
    <w:rsid w:val="00B77924"/>
    <w:rsid w:val="00B7795F"/>
    <w:rsid w:val="00B77B4F"/>
    <w:rsid w:val="00B77E54"/>
    <w:rsid w:val="00B77F76"/>
    <w:rsid w:val="00B77F8D"/>
    <w:rsid w:val="00B8007C"/>
    <w:rsid w:val="00B80356"/>
    <w:rsid w:val="00B803E1"/>
    <w:rsid w:val="00B80406"/>
    <w:rsid w:val="00B80655"/>
    <w:rsid w:val="00B8081B"/>
    <w:rsid w:val="00B8095C"/>
    <w:rsid w:val="00B80AD8"/>
    <w:rsid w:val="00B80B5F"/>
    <w:rsid w:val="00B80B65"/>
    <w:rsid w:val="00B80FB2"/>
    <w:rsid w:val="00B810B2"/>
    <w:rsid w:val="00B81172"/>
    <w:rsid w:val="00B81942"/>
    <w:rsid w:val="00B81BB7"/>
    <w:rsid w:val="00B81E9C"/>
    <w:rsid w:val="00B823B4"/>
    <w:rsid w:val="00B825F8"/>
    <w:rsid w:val="00B8288B"/>
    <w:rsid w:val="00B82923"/>
    <w:rsid w:val="00B82CB8"/>
    <w:rsid w:val="00B82E02"/>
    <w:rsid w:val="00B83167"/>
    <w:rsid w:val="00B83272"/>
    <w:rsid w:val="00B8367E"/>
    <w:rsid w:val="00B83773"/>
    <w:rsid w:val="00B83B4F"/>
    <w:rsid w:val="00B83BC4"/>
    <w:rsid w:val="00B83C84"/>
    <w:rsid w:val="00B83E21"/>
    <w:rsid w:val="00B83E84"/>
    <w:rsid w:val="00B83F27"/>
    <w:rsid w:val="00B8413D"/>
    <w:rsid w:val="00B8431B"/>
    <w:rsid w:val="00B847FD"/>
    <w:rsid w:val="00B84898"/>
    <w:rsid w:val="00B84922"/>
    <w:rsid w:val="00B84CDA"/>
    <w:rsid w:val="00B84D91"/>
    <w:rsid w:val="00B8504F"/>
    <w:rsid w:val="00B85336"/>
    <w:rsid w:val="00B857D7"/>
    <w:rsid w:val="00B85A2B"/>
    <w:rsid w:val="00B85B6E"/>
    <w:rsid w:val="00B85CEC"/>
    <w:rsid w:val="00B86059"/>
    <w:rsid w:val="00B863AC"/>
    <w:rsid w:val="00B863FB"/>
    <w:rsid w:val="00B8643C"/>
    <w:rsid w:val="00B86544"/>
    <w:rsid w:val="00B86983"/>
    <w:rsid w:val="00B86E7E"/>
    <w:rsid w:val="00B8707F"/>
    <w:rsid w:val="00B87106"/>
    <w:rsid w:val="00B87126"/>
    <w:rsid w:val="00B87667"/>
    <w:rsid w:val="00B87A98"/>
    <w:rsid w:val="00B87EBE"/>
    <w:rsid w:val="00B90148"/>
    <w:rsid w:val="00B90428"/>
    <w:rsid w:val="00B904B1"/>
    <w:rsid w:val="00B9067E"/>
    <w:rsid w:val="00B90B5B"/>
    <w:rsid w:val="00B90DF1"/>
    <w:rsid w:val="00B91190"/>
    <w:rsid w:val="00B911CA"/>
    <w:rsid w:val="00B911FE"/>
    <w:rsid w:val="00B91516"/>
    <w:rsid w:val="00B91523"/>
    <w:rsid w:val="00B918EF"/>
    <w:rsid w:val="00B91A53"/>
    <w:rsid w:val="00B91B28"/>
    <w:rsid w:val="00B91C03"/>
    <w:rsid w:val="00B91C7C"/>
    <w:rsid w:val="00B91E13"/>
    <w:rsid w:val="00B91EF7"/>
    <w:rsid w:val="00B925FC"/>
    <w:rsid w:val="00B92ACD"/>
    <w:rsid w:val="00B92F01"/>
    <w:rsid w:val="00B931A8"/>
    <w:rsid w:val="00B93248"/>
    <w:rsid w:val="00B93334"/>
    <w:rsid w:val="00B935D1"/>
    <w:rsid w:val="00B93715"/>
    <w:rsid w:val="00B93734"/>
    <w:rsid w:val="00B93B43"/>
    <w:rsid w:val="00B93B84"/>
    <w:rsid w:val="00B9420D"/>
    <w:rsid w:val="00B9444F"/>
    <w:rsid w:val="00B9476F"/>
    <w:rsid w:val="00B94803"/>
    <w:rsid w:val="00B948C4"/>
    <w:rsid w:val="00B94B8D"/>
    <w:rsid w:val="00B950F2"/>
    <w:rsid w:val="00B9516F"/>
    <w:rsid w:val="00B9556B"/>
    <w:rsid w:val="00B958FE"/>
    <w:rsid w:val="00B95A9A"/>
    <w:rsid w:val="00B95B71"/>
    <w:rsid w:val="00B95D92"/>
    <w:rsid w:val="00B95EFA"/>
    <w:rsid w:val="00B9624F"/>
    <w:rsid w:val="00B96252"/>
    <w:rsid w:val="00B9640B"/>
    <w:rsid w:val="00B96610"/>
    <w:rsid w:val="00B96CA5"/>
    <w:rsid w:val="00B96EAA"/>
    <w:rsid w:val="00B96F88"/>
    <w:rsid w:val="00B9729A"/>
    <w:rsid w:val="00B9737B"/>
    <w:rsid w:val="00B973B3"/>
    <w:rsid w:val="00B9741A"/>
    <w:rsid w:val="00B97524"/>
    <w:rsid w:val="00B9773D"/>
    <w:rsid w:val="00B9779C"/>
    <w:rsid w:val="00B97B3E"/>
    <w:rsid w:val="00BA02B5"/>
    <w:rsid w:val="00BA0954"/>
    <w:rsid w:val="00BA09CF"/>
    <w:rsid w:val="00BA0AC1"/>
    <w:rsid w:val="00BA0B3E"/>
    <w:rsid w:val="00BA0C78"/>
    <w:rsid w:val="00BA1100"/>
    <w:rsid w:val="00BA16D1"/>
    <w:rsid w:val="00BA16DA"/>
    <w:rsid w:val="00BA181D"/>
    <w:rsid w:val="00BA1B3A"/>
    <w:rsid w:val="00BA2097"/>
    <w:rsid w:val="00BA20D0"/>
    <w:rsid w:val="00BA20F5"/>
    <w:rsid w:val="00BA2376"/>
    <w:rsid w:val="00BA2395"/>
    <w:rsid w:val="00BA2630"/>
    <w:rsid w:val="00BA2B4B"/>
    <w:rsid w:val="00BA2CD3"/>
    <w:rsid w:val="00BA3022"/>
    <w:rsid w:val="00BA3291"/>
    <w:rsid w:val="00BA337C"/>
    <w:rsid w:val="00BA3436"/>
    <w:rsid w:val="00BA37D9"/>
    <w:rsid w:val="00BA3909"/>
    <w:rsid w:val="00BA3CBB"/>
    <w:rsid w:val="00BA4105"/>
    <w:rsid w:val="00BA41BD"/>
    <w:rsid w:val="00BA41DC"/>
    <w:rsid w:val="00BA424E"/>
    <w:rsid w:val="00BA42C8"/>
    <w:rsid w:val="00BA45FA"/>
    <w:rsid w:val="00BA4611"/>
    <w:rsid w:val="00BA4CC7"/>
    <w:rsid w:val="00BA4CC8"/>
    <w:rsid w:val="00BA4E24"/>
    <w:rsid w:val="00BA52E0"/>
    <w:rsid w:val="00BA5469"/>
    <w:rsid w:val="00BA54AD"/>
    <w:rsid w:val="00BA5501"/>
    <w:rsid w:val="00BA562F"/>
    <w:rsid w:val="00BA56DC"/>
    <w:rsid w:val="00BA5904"/>
    <w:rsid w:val="00BA591A"/>
    <w:rsid w:val="00BA5975"/>
    <w:rsid w:val="00BA5B9D"/>
    <w:rsid w:val="00BA5C70"/>
    <w:rsid w:val="00BA5D93"/>
    <w:rsid w:val="00BA5F60"/>
    <w:rsid w:val="00BA5FB4"/>
    <w:rsid w:val="00BA62C6"/>
    <w:rsid w:val="00BA673B"/>
    <w:rsid w:val="00BA6942"/>
    <w:rsid w:val="00BA6AA4"/>
    <w:rsid w:val="00BA6B74"/>
    <w:rsid w:val="00BA6D98"/>
    <w:rsid w:val="00BA6E41"/>
    <w:rsid w:val="00BA7242"/>
    <w:rsid w:val="00BA74DF"/>
    <w:rsid w:val="00BA7557"/>
    <w:rsid w:val="00BA7A85"/>
    <w:rsid w:val="00BA7B9C"/>
    <w:rsid w:val="00BA7D04"/>
    <w:rsid w:val="00BA7D59"/>
    <w:rsid w:val="00BA7E2F"/>
    <w:rsid w:val="00BA7EC7"/>
    <w:rsid w:val="00BB0110"/>
    <w:rsid w:val="00BB0308"/>
    <w:rsid w:val="00BB09CB"/>
    <w:rsid w:val="00BB0BAF"/>
    <w:rsid w:val="00BB115D"/>
    <w:rsid w:val="00BB136E"/>
    <w:rsid w:val="00BB17E0"/>
    <w:rsid w:val="00BB1AE1"/>
    <w:rsid w:val="00BB1CB8"/>
    <w:rsid w:val="00BB1EDA"/>
    <w:rsid w:val="00BB288F"/>
    <w:rsid w:val="00BB2D47"/>
    <w:rsid w:val="00BB2E49"/>
    <w:rsid w:val="00BB3005"/>
    <w:rsid w:val="00BB3394"/>
    <w:rsid w:val="00BB3398"/>
    <w:rsid w:val="00BB3789"/>
    <w:rsid w:val="00BB39F0"/>
    <w:rsid w:val="00BB3A42"/>
    <w:rsid w:val="00BB3A81"/>
    <w:rsid w:val="00BB3B4F"/>
    <w:rsid w:val="00BB3BC7"/>
    <w:rsid w:val="00BB3E52"/>
    <w:rsid w:val="00BB3F3C"/>
    <w:rsid w:val="00BB3FA3"/>
    <w:rsid w:val="00BB403E"/>
    <w:rsid w:val="00BB4193"/>
    <w:rsid w:val="00BB4CFB"/>
    <w:rsid w:val="00BB4DC0"/>
    <w:rsid w:val="00BB4E52"/>
    <w:rsid w:val="00BB5685"/>
    <w:rsid w:val="00BB56AB"/>
    <w:rsid w:val="00BB56DE"/>
    <w:rsid w:val="00BB5C36"/>
    <w:rsid w:val="00BB5C53"/>
    <w:rsid w:val="00BB5EE2"/>
    <w:rsid w:val="00BB5FAB"/>
    <w:rsid w:val="00BB6083"/>
    <w:rsid w:val="00BB63B8"/>
    <w:rsid w:val="00BB65B3"/>
    <w:rsid w:val="00BB6981"/>
    <w:rsid w:val="00BB7629"/>
    <w:rsid w:val="00BB77DA"/>
    <w:rsid w:val="00BB7BAE"/>
    <w:rsid w:val="00BB7BB0"/>
    <w:rsid w:val="00BC077A"/>
    <w:rsid w:val="00BC07FF"/>
    <w:rsid w:val="00BC0881"/>
    <w:rsid w:val="00BC0978"/>
    <w:rsid w:val="00BC09BF"/>
    <w:rsid w:val="00BC0A6F"/>
    <w:rsid w:val="00BC0F07"/>
    <w:rsid w:val="00BC0F3D"/>
    <w:rsid w:val="00BC0F84"/>
    <w:rsid w:val="00BC11CC"/>
    <w:rsid w:val="00BC130F"/>
    <w:rsid w:val="00BC139B"/>
    <w:rsid w:val="00BC1660"/>
    <w:rsid w:val="00BC1780"/>
    <w:rsid w:val="00BC19C0"/>
    <w:rsid w:val="00BC1A6B"/>
    <w:rsid w:val="00BC2002"/>
    <w:rsid w:val="00BC2139"/>
    <w:rsid w:val="00BC240E"/>
    <w:rsid w:val="00BC24B5"/>
    <w:rsid w:val="00BC24E4"/>
    <w:rsid w:val="00BC2617"/>
    <w:rsid w:val="00BC2690"/>
    <w:rsid w:val="00BC2B68"/>
    <w:rsid w:val="00BC2CE0"/>
    <w:rsid w:val="00BC2FC6"/>
    <w:rsid w:val="00BC3147"/>
    <w:rsid w:val="00BC31EE"/>
    <w:rsid w:val="00BC3797"/>
    <w:rsid w:val="00BC3865"/>
    <w:rsid w:val="00BC4120"/>
    <w:rsid w:val="00BC442F"/>
    <w:rsid w:val="00BC4697"/>
    <w:rsid w:val="00BC471E"/>
    <w:rsid w:val="00BC492B"/>
    <w:rsid w:val="00BC4E84"/>
    <w:rsid w:val="00BC4FC5"/>
    <w:rsid w:val="00BC5295"/>
    <w:rsid w:val="00BC558A"/>
    <w:rsid w:val="00BC5D32"/>
    <w:rsid w:val="00BC6120"/>
    <w:rsid w:val="00BC61A5"/>
    <w:rsid w:val="00BC655C"/>
    <w:rsid w:val="00BC69DF"/>
    <w:rsid w:val="00BC6A1B"/>
    <w:rsid w:val="00BC6A2A"/>
    <w:rsid w:val="00BC6E4C"/>
    <w:rsid w:val="00BC6F62"/>
    <w:rsid w:val="00BC714A"/>
    <w:rsid w:val="00BC76EF"/>
    <w:rsid w:val="00BC7E34"/>
    <w:rsid w:val="00BD01E6"/>
    <w:rsid w:val="00BD06C7"/>
    <w:rsid w:val="00BD0726"/>
    <w:rsid w:val="00BD0AC6"/>
    <w:rsid w:val="00BD0B23"/>
    <w:rsid w:val="00BD0B2D"/>
    <w:rsid w:val="00BD0BEB"/>
    <w:rsid w:val="00BD0C79"/>
    <w:rsid w:val="00BD0CFA"/>
    <w:rsid w:val="00BD0D32"/>
    <w:rsid w:val="00BD0F16"/>
    <w:rsid w:val="00BD0F25"/>
    <w:rsid w:val="00BD133D"/>
    <w:rsid w:val="00BD15D8"/>
    <w:rsid w:val="00BD193E"/>
    <w:rsid w:val="00BD1F12"/>
    <w:rsid w:val="00BD2085"/>
    <w:rsid w:val="00BD23A6"/>
    <w:rsid w:val="00BD2517"/>
    <w:rsid w:val="00BD253B"/>
    <w:rsid w:val="00BD25A0"/>
    <w:rsid w:val="00BD2681"/>
    <w:rsid w:val="00BD26CE"/>
    <w:rsid w:val="00BD2858"/>
    <w:rsid w:val="00BD2912"/>
    <w:rsid w:val="00BD2917"/>
    <w:rsid w:val="00BD2A71"/>
    <w:rsid w:val="00BD31BA"/>
    <w:rsid w:val="00BD3516"/>
    <w:rsid w:val="00BD3608"/>
    <w:rsid w:val="00BD3A45"/>
    <w:rsid w:val="00BD3B40"/>
    <w:rsid w:val="00BD3BB4"/>
    <w:rsid w:val="00BD3C32"/>
    <w:rsid w:val="00BD3EE3"/>
    <w:rsid w:val="00BD40FE"/>
    <w:rsid w:val="00BD4278"/>
    <w:rsid w:val="00BD4363"/>
    <w:rsid w:val="00BD44F1"/>
    <w:rsid w:val="00BD4836"/>
    <w:rsid w:val="00BD489E"/>
    <w:rsid w:val="00BD4F37"/>
    <w:rsid w:val="00BD5799"/>
    <w:rsid w:val="00BD5C56"/>
    <w:rsid w:val="00BD5D49"/>
    <w:rsid w:val="00BD5D56"/>
    <w:rsid w:val="00BD5E74"/>
    <w:rsid w:val="00BD5ED2"/>
    <w:rsid w:val="00BD6575"/>
    <w:rsid w:val="00BD659D"/>
    <w:rsid w:val="00BD6A5F"/>
    <w:rsid w:val="00BD6B19"/>
    <w:rsid w:val="00BD6D5A"/>
    <w:rsid w:val="00BD6D66"/>
    <w:rsid w:val="00BD6DBB"/>
    <w:rsid w:val="00BD7057"/>
    <w:rsid w:val="00BD72DC"/>
    <w:rsid w:val="00BD73A7"/>
    <w:rsid w:val="00BD7667"/>
    <w:rsid w:val="00BD76DD"/>
    <w:rsid w:val="00BD7751"/>
    <w:rsid w:val="00BD7C07"/>
    <w:rsid w:val="00BD7CDF"/>
    <w:rsid w:val="00BE00A8"/>
    <w:rsid w:val="00BE03BA"/>
    <w:rsid w:val="00BE04C9"/>
    <w:rsid w:val="00BE04E1"/>
    <w:rsid w:val="00BE063A"/>
    <w:rsid w:val="00BE0682"/>
    <w:rsid w:val="00BE06BB"/>
    <w:rsid w:val="00BE06E4"/>
    <w:rsid w:val="00BE08EB"/>
    <w:rsid w:val="00BE0B59"/>
    <w:rsid w:val="00BE1471"/>
    <w:rsid w:val="00BE1700"/>
    <w:rsid w:val="00BE1DA3"/>
    <w:rsid w:val="00BE23DB"/>
    <w:rsid w:val="00BE260F"/>
    <w:rsid w:val="00BE26F3"/>
    <w:rsid w:val="00BE2D06"/>
    <w:rsid w:val="00BE2EC4"/>
    <w:rsid w:val="00BE2FE6"/>
    <w:rsid w:val="00BE30A4"/>
    <w:rsid w:val="00BE321D"/>
    <w:rsid w:val="00BE3484"/>
    <w:rsid w:val="00BE35F1"/>
    <w:rsid w:val="00BE3A73"/>
    <w:rsid w:val="00BE3F6F"/>
    <w:rsid w:val="00BE3FFC"/>
    <w:rsid w:val="00BE402A"/>
    <w:rsid w:val="00BE4210"/>
    <w:rsid w:val="00BE4260"/>
    <w:rsid w:val="00BE4361"/>
    <w:rsid w:val="00BE43D4"/>
    <w:rsid w:val="00BE43EA"/>
    <w:rsid w:val="00BE456E"/>
    <w:rsid w:val="00BE45D5"/>
    <w:rsid w:val="00BE45F9"/>
    <w:rsid w:val="00BE4A73"/>
    <w:rsid w:val="00BE4ABB"/>
    <w:rsid w:val="00BE4DFA"/>
    <w:rsid w:val="00BE4F3C"/>
    <w:rsid w:val="00BE51BA"/>
    <w:rsid w:val="00BE59A2"/>
    <w:rsid w:val="00BE5DAF"/>
    <w:rsid w:val="00BE6086"/>
    <w:rsid w:val="00BE62E3"/>
    <w:rsid w:val="00BE6981"/>
    <w:rsid w:val="00BE698D"/>
    <w:rsid w:val="00BE6D91"/>
    <w:rsid w:val="00BE6E9D"/>
    <w:rsid w:val="00BE6F76"/>
    <w:rsid w:val="00BE6FA4"/>
    <w:rsid w:val="00BE72DB"/>
    <w:rsid w:val="00BE739C"/>
    <w:rsid w:val="00BE7789"/>
    <w:rsid w:val="00BE783B"/>
    <w:rsid w:val="00BE792F"/>
    <w:rsid w:val="00BE7B71"/>
    <w:rsid w:val="00BE7B7B"/>
    <w:rsid w:val="00BE7E39"/>
    <w:rsid w:val="00BF0218"/>
    <w:rsid w:val="00BF0254"/>
    <w:rsid w:val="00BF0601"/>
    <w:rsid w:val="00BF066B"/>
    <w:rsid w:val="00BF06C9"/>
    <w:rsid w:val="00BF0B23"/>
    <w:rsid w:val="00BF10BC"/>
    <w:rsid w:val="00BF1163"/>
    <w:rsid w:val="00BF11C0"/>
    <w:rsid w:val="00BF1709"/>
    <w:rsid w:val="00BF1927"/>
    <w:rsid w:val="00BF1A44"/>
    <w:rsid w:val="00BF1C0A"/>
    <w:rsid w:val="00BF1CDC"/>
    <w:rsid w:val="00BF1EF4"/>
    <w:rsid w:val="00BF2A00"/>
    <w:rsid w:val="00BF2E04"/>
    <w:rsid w:val="00BF3257"/>
    <w:rsid w:val="00BF3314"/>
    <w:rsid w:val="00BF3331"/>
    <w:rsid w:val="00BF3692"/>
    <w:rsid w:val="00BF3902"/>
    <w:rsid w:val="00BF39F0"/>
    <w:rsid w:val="00BF3BB1"/>
    <w:rsid w:val="00BF3D3F"/>
    <w:rsid w:val="00BF3DDD"/>
    <w:rsid w:val="00BF3EAF"/>
    <w:rsid w:val="00BF42C0"/>
    <w:rsid w:val="00BF42E9"/>
    <w:rsid w:val="00BF441E"/>
    <w:rsid w:val="00BF4452"/>
    <w:rsid w:val="00BF46BC"/>
    <w:rsid w:val="00BF4790"/>
    <w:rsid w:val="00BF4819"/>
    <w:rsid w:val="00BF4948"/>
    <w:rsid w:val="00BF4AD6"/>
    <w:rsid w:val="00BF4BD6"/>
    <w:rsid w:val="00BF4E86"/>
    <w:rsid w:val="00BF5117"/>
    <w:rsid w:val="00BF513B"/>
    <w:rsid w:val="00BF53FA"/>
    <w:rsid w:val="00BF5400"/>
    <w:rsid w:val="00BF5939"/>
    <w:rsid w:val="00BF5A76"/>
    <w:rsid w:val="00BF5B5E"/>
    <w:rsid w:val="00BF5BBB"/>
    <w:rsid w:val="00BF5E63"/>
    <w:rsid w:val="00BF5FEB"/>
    <w:rsid w:val="00BF64A6"/>
    <w:rsid w:val="00BF679E"/>
    <w:rsid w:val="00BF6E27"/>
    <w:rsid w:val="00BF6E9B"/>
    <w:rsid w:val="00BF70A7"/>
    <w:rsid w:val="00BF7115"/>
    <w:rsid w:val="00BF7187"/>
    <w:rsid w:val="00BF71E8"/>
    <w:rsid w:val="00BF7613"/>
    <w:rsid w:val="00BF7A6F"/>
    <w:rsid w:val="00C00054"/>
    <w:rsid w:val="00C000B1"/>
    <w:rsid w:val="00C0027F"/>
    <w:rsid w:val="00C00392"/>
    <w:rsid w:val="00C00565"/>
    <w:rsid w:val="00C00849"/>
    <w:rsid w:val="00C00E7C"/>
    <w:rsid w:val="00C01020"/>
    <w:rsid w:val="00C01330"/>
    <w:rsid w:val="00C01488"/>
    <w:rsid w:val="00C01687"/>
    <w:rsid w:val="00C017F9"/>
    <w:rsid w:val="00C01887"/>
    <w:rsid w:val="00C01B08"/>
    <w:rsid w:val="00C01FFC"/>
    <w:rsid w:val="00C0227E"/>
    <w:rsid w:val="00C02497"/>
    <w:rsid w:val="00C0275F"/>
    <w:rsid w:val="00C028AE"/>
    <w:rsid w:val="00C028DA"/>
    <w:rsid w:val="00C029C4"/>
    <w:rsid w:val="00C02C23"/>
    <w:rsid w:val="00C02ED2"/>
    <w:rsid w:val="00C02EF8"/>
    <w:rsid w:val="00C02F4D"/>
    <w:rsid w:val="00C02F88"/>
    <w:rsid w:val="00C03259"/>
    <w:rsid w:val="00C03604"/>
    <w:rsid w:val="00C037F1"/>
    <w:rsid w:val="00C0380A"/>
    <w:rsid w:val="00C03880"/>
    <w:rsid w:val="00C03BDF"/>
    <w:rsid w:val="00C03C3A"/>
    <w:rsid w:val="00C03CC9"/>
    <w:rsid w:val="00C03FCC"/>
    <w:rsid w:val="00C03FDD"/>
    <w:rsid w:val="00C04003"/>
    <w:rsid w:val="00C04194"/>
    <w:rsid w:val="00C04248"/>
    <w:rsid w:val="00C04384"/>
    <w:rsid w:val="00C045D7"/>
    <w:rsid w:val="00C046FD"/>
    <w:rsid w:val="00C0487B"/>
    <w:rsid w:val="00C04965"/>
    <w:rsid w:val="00C04ADA"/>
    <w:rsid w:val="00C04CE6"/>
    <w:rsid w:val="00C04E49"/>
    <w:rsid w:val="00C05244"/>
    <w:rsid w:val="00C0525D"/>
    <w:rsid w:val="00C05398"/>
    <w:rsid w:val="00C05421"/>
    <w:rsid w:val="00C054AE"/>
    <w:rsid w:val="00C0559F"/>
    <w:rsid w:val="00C056DB"/>
    <w:rsid w:val="00C05B4E"/>
    <w:rsid w:val="00C05BF0"/>
    <w:rsid w:val="00C061AF"/>
    <w:rsid w:val="00C062F6"/>
    <w:rsid w:val="00C06765"/>
    <w:rsid w:val="00C067F8"/>
    <w:rsid w:val="00C068C3"/>
    <w:rsid w:val="00C070A6"/>
    <w:rsid w:val="00C070FB"/>
    <w:rsid w:val="00C072EE"/>
    <w:rsid w:val="00C07306"/>
    <w:rsid w:val="00C0743B"/>
    <w:rsid w:val="00C07868"/>
    <w:rsid w:val="00C07A27"/>
    <w:rsid w:val="00C07CA5"/>
    <w:rsid w:val="00C07F00"/>
    <w:rsid w:val="00C10069"/>
    <w:rsid w:val="00C1008B"/>
    <w:rsid w:val="00C10135"/>
    <w:rsid w:val="00C10274"/>
    <w:rsid w:val="00C10347"/>
    <w:rsid w:val="00C1062E"/>
    <w:rsid w:val="00C10BF7"/>
    <w:rsid w:val="00C1101E"/>
    <w:rsid w:val="00C1144B"/>
    <w:rsid w:val="00C118E1"/>
    <w:rsid w:val="00C118F4"/>
    <w:rsid w:val="00C119A0"/>
    <w:rsid w:val="00C11CA4"/>
    <w:rsid w:val="00C11CA7"/>
    <w:rsid w:val="00C11E0B"/>
    <w:rsid w:val="00C11F1E"/>
    <w:rsid w:val="00C12456"/>
    <w:rsid w:val="00C127FE"/>
    <w:rsid w:val="00C1296A"/>
    <w:rsid w:val="00C12CFF"/>
    <w:rsid w:val="00C12E2C"/>
    <w:rsid w:val="00C13146"/>
    <w:rsid w:val="00C136AD"/>
    <w:rsid w:val="00C141E5"/>
    <w:rsid w:val="00C142A6"/>
    <w:rsid w:val="00C1452A"/>
    <w:rsid w:val="00C146AC"/>
    <w:rsid w:val="00C14896"/>
    <w:rsid w:val="00C14A64"/>
    <w:rsid w:val="00C14ABA"/>
    <w:rsid w:val="00C14B64"/>
    <w:rsid w:val="00C14F2E"/>
    <w:rsid w:val="00C1505E"/>
    <w:rsid w:val="00C15861"/>
    <w:rsid w:val="00C15A17"/>
    <w:rsid w:val="00C15BC8"/>
    <w:rsid w:val="00C15DE1"/>
    <w:rsid w:val="00C15DF7"/>
    <w:rsid w:val="00C15F49"/>
    <w:rsid w:val="00C16001"/>
    <w:rsid w:val="00C160BB"/>
    <w:rsid w:val="00C1617C"/>
    <w:rsid w:val="00C16920"/>
    <w:rsid w:val="00C169C3"/>
    <w:rsid w:val="00C16A54"/>
    <w:rsid w:val="00C16C7F"/>
    <w:rsid w:val="00C16EFE"/>
    <w:rsid w:val="00C17003"/>
    <w:rsid w:val="00C174D7"/>
    <w:rsid w:val="00C17696"/>
    <w:rsid w:val="00C17A8C"/>
    <w:rsid w:val="00C17B9E"/>
    <w:rsid w:val="00C17C07"/>
    <w:rsid w:val="00C17FE5"/>
    <w:rsid w:val="00C2000C"/>
    <w:rsid w:val="00C200A4"/>
    <w:rsid w:val="00C20129"/>
    <w:rsid w:val="00C2039C"/>
    <w:rsid w:val="00C208D3"/>
    <w:rsid w:val="00C20CB0"/>
    <w:rsid w:val="00C20CBD"/>
    <w:rsid w:val="00C20D20"/>
    <w:rsid w:val="00C20D29"/>
    <w:rsid w:val="00C20D8E"/>
    <w:rsid w:val="00C20E5C"/>
    <w:rsid w:val="00C21037"/>
    <w:rsid w:val="00C2117A"/>
    <w:rsid w:val="00C212CC"/>
    <w:rsid w:val="00C214A7"/>
    <w:rsid w:val="00C21515"/>
    <w:rsid w:val="00C21579"/>
    <w:rsid w:val="00C21608"/>
    <w:rsid w:val="00C216E3"/>
    <w:rsid w:val="00C21934"/>
    <w:rsid w:val="00C21BDF"/>
    <w:rsid w:val="00C21E91"/>
    <w:rsid w:val="00C21FBC"/>
    <w:rsid w:val="00C21FDC"/>
    <w:rsid w:val="00C223D0"/>
    <w:rsid w:val="00C224DA"/>
    <w:rsid w:val="00C22596"/>
    <w:rsid w:val="00C22723"/>
    <w:rsid w:val="00C227E2"/>
    <w:rsid w:val="00C22C3A"/>
    <w:rsid w:val="00C231BF"/>
    <w:rsid w:val="00C23285"/>
    <w:rsid w:val="00C232DC"/>
    <w:rsid w:val="00C2334E"/>
    <w:rsid w:val="00C2357E"/>
    <w:rsid w:val="00C2376E"/>
    <w:rsid w:val="00C23C54"/>
    <w:rsid w:val="00C23D82"/>
    <w:rsid w:val="00C23E13"/>
    <w:rsid w:val="00C240E9"/>
    <w:rsid w:val="00C2448C"/>
    <w:rsid w:val="00C248AD"/>
    <w:rsid w:val="00C2493B"/>
    <w:rsid w:val="00C24C3B"/>
    <w:rsid w:val="00C24EC5"/>
    <w:rsid w:val="00C254BA"/>
    <w:rsid w:val="00C256EA"/>
    <w:rsid w:val="00C258E0"/>
    <w:rsid w:val="00C259FC"/>
    <w:rsid w:val="00C25B44"/>
    <w:rsid w:val="00C25FF2"/>
    <w:rsid w:val="00C26448"/>
    <w:rsid w:val="00C267C2"/>
    <w:rsid w:val="00C26AFD"/>
    <w:rsid w:val="00C26CDD"/>
    <w:rsid w:val="00C26ED8"/>
    <w:rsid w:val="00C271AA"/>
    <w:rsid w:val="00C27344"/>
    <w:rsid w:val="00C273B0"/>
    <w:rsid w:val="00C2787F"/>
    <w:rsid w:val="00C278B0"/>
    <w:rsid w:val="00C27AA8"/>
    <w:rsid w:val="00C27B1D"/>
    <w:rsid w:val="00C27B36"/>
    <w:rsid w:val="00C27B3C"/>
    <w:rsid w:val="00C27DB7"/>
    <w:rsid w:val="00C30169"/>
    <w:rsid w:val="00C309EF"/>
    <w:rsid w:val="00C30BD4"/>
    <w:rsid w:val="00C30E0D"/>
    <w:rsid w:val="00C313CE"/>
    <w:rsid w:val="00C314A2"/>
    <w:rsid w:val="00C31590"/>
    <w:rsid w:val="00C3176D"/>
    <w:rsid w:val="00C31D0C"/>
    <w:rsid w:val="00C31F8E"/>
    <w:rsid w:val="00C3219B"/>
    <w:rsid w:val="00C321D0"/>
    <w:rsid w:val="00C3224B"/>
    <w:rsid w:val="00C3232C"/>
    <w:rsid w:val="00C32410"/>
    <w:rsid w:val="00C326F1"/>
    <w:rsid w:val="00C32836"/>
    <w:rsid w:val="00C32CF5"/>
    <w:rsid w:val="00C3304D"/>
    <w:rsid w:val="00C3360F"/>
    <w:rsid w:val="00C3377A"/>
    <w:rsid w:val="00C337E8"/>
    <w:rsid w:val="00C33A9C"/>
    <w:rsid w:val="00C33E74"/>
    <w:rsid w:val="00C3419B"/>
    <w:rsid w:val="00C346D0"/>
    <w:rsid w:val="00C34A50"/>
    <w:rsid w:val="00C34CDD"/>
    <w:rsid w:val="00C34DDB"/>
    <w:rsid w:val="00C353F0"/>
    <w:rsid w:val="00C35509"/>
    <w:rsid w:val="00C3560D"/>
    <w:rsid w:val="00C35658"/>
    <w:rsid w:val="00C35859"/>
    <w:rsid w:val="00C35872"/>
    <w:rsid w:val="00C35BFA"/>
    <w:rsid w:val="00C35E86"/>
    <w:rsid w:val="00C35EBB"/>
    <w:rsid w:val="00C3658F"/>
    <w:rsid w:val="00C365AB"/>
    <w:rsid w:val="00C3670A"/>
    <w:rsid w:val="00C3674C"/>
    <w:rsid w:val="00C370A5"/>
    <w:rsid w:val="00C371C6"/>
    <w:rsid w:val="00C371D6"/>
    <w:rsid w:val="00C37319"/>
    <w:rsid w:val="00C37324"/>
    <w:rsid w:val="00C378F4"/>
    <w:rsid w:val="00C37911"/>
    <w:rsid w:val="00C37971"/>
    <w:rsid w:val="00C37B03"/>
    <w:rsid w:val="00C37B85"/>
    <w:rsid w:val="00C37D74"/>
    <w:rsid w:val="00C37D84"/>
    <w:rsid w:val="00C37D9E"/>
    <w:rsid w:val="00C40815"/>
    <w:rsid w:val="00C40868"/>
    <w:rsid w:val="00C40872"/>
    <w:rsid w:val="00C40A44"/>
    <w:rsid w:val="00C40C37"/>
    <w:rsid w:val="00C40D12"/>
    <w:rsid w:val="00C40E92"/>
    <w:rsid w:val="00C40F22"/>
    <w:rsid w:val="00C410B4"/>
    <w:rsid w:val="00C412D1"/>
    <w:rsid w:val="00C412FF"/>
    <w:rsid w:val="00C41726"/>
    <w:rsid w:val="00C418F4"/>
    <w:rsid w:val="00C4217B"/>
    <w:rsid w:val="00C422C0"/>
    <w:rsid w:val="00C4231A"/>
    <w:rsid w:val="00C423E6"/>
    <w:rsid w:val="00C424A1"/>
    <w:rsid w:val="00C427C5"/>
    <w:rsid w:val="00C427EC"/>
    <w:rsid w:val="00C42A11"/>
    <w:rsid w:val="00C42C79"/>
    <w:rsid w:val="00C42F32"/>
    <w:rsid w:val="00C42F93"/>
    <w:rsid w:val="00C43025"/>
    <w:rsid w:val="00C43375"/>
    <w:rsid w:val="00C43703"/>
    <w:rsid w:val="00C43FFF"/>
    <w:rsid w:val="00C440CD"/>
    <w:rsid w:val="00C4427A"/>
    <w:rsid w:val="00C4469D"/>
    <w:rsid w:val="00C44766"/>
    <w:rsid w:val="00C44E0C"/>
    <w:rsid w:val="00C44ED1"/>
    <w:rsid w:val="00C44EFE"/>
    <w:rsid w:val="00C4528E"/>
    <w:rsid w:val="00C45647"/>
    <w:rsid w:val="00C4584E"/>
    <w:rsid w:val="00C45889"/>
    <w:rsid w:val="00C45C8B"/>
    <w:rsid w:val="00C45DA1"/>
    <w:rsid w:val="00C45EFB"/>
    <w:rsid w:val="00C45F0E"/>
    <w:rsid w:val="00C4607A"/>
    <w:rsid w:val="00C4630B"/>
    <w:rsid w:val="00C46383"/>
    <w:rsid w:val="00C4664F"/>
    <w:rsid w:val="00C466BA"/>
    <w:rsid w:val="00C4688E"/>
    <w:rsid w:val="00C468BC"/>
    <w:rsid w:val="00C4699E"/>
    <w:rsid w:val="00C46B15"/>
    <w:rsid w:val="00C46ECE"/>
    <w:rsid w:val="00C47131"/>
    <w:rsid w:val="00C478B4"/>
    <w:rsid w:val="00C479D3"/>
    <w:rsid w:val="00C47B60"/>
    <w:rsid w:val="00C500A5"/>
    <w:rsid w:val="00C50149"/>
    <w:rsid w:val="00C501EB"/>
    <w:rsid w:val="00C50AD6"/>
    <w:rsid w:val="00C5100B"/>
    <w:rsid w:val="00C511EE"/>
    <w:rsid w:val="00C51495"/>
    <w:rsid w:val="00C516B3"/>
    <w:rsid w:val="00C51903"/>
    <w:rsid w:val="00C51AB4"/>
    <w:rsid w:val="00C51EBC"/>
    <w:rsid w:val="00C521A7"/>
    <w:rsid w:val="00C52349"/>
    <w:rsid w:val="00C5241A"/>
    <w:rsid w:val="00C526DE"/>
    <w:rsid w:val="00C527B0"/>
    <w:rsid w:val="00C527E0"/>
    <w:rsid w:val="00C52830"/>
    <w:rsid w:val="00C52CB7"/>
    <w:rsid w:val="00C52E0B"/>
    <w:rsid w:val="00C52E3C"/>
    <w:rsid w:val="00C52F86"/>
    <w:rsid w:val="00C53099"/>
    <w:rsid w:val="00C5319C"/>
    <w:rsid w:val="00C53267"/>
    <w:rsid w:val="00C533D2"/>
    <w:rsid w:val="00C534A0"/>
    <w:rsid w:val="00C5351F"/>
    <w:rsid w:val="00C53A71"/>
    <w:rsid w:val="00C53AB8"/>
    <w:rsid w:val="00C53B02"/>
    <w:rsid w:val="00C53B55"/>
    <w:rsid w:val="00C53CF2"/>
    <w:rsid w:val="00C53E6E"/>
    <w:rsid w:val="00C54243"/>
    <w:rsid w:val="00C54249"/>
    <w:rsid w:val="00C54989"/>
    <w:rsid w:val="00C54D7C"/>
    <w:rsid w:val="00C54E9B"/>
    <w:rsid w:val="00C54EC7"/>
    <w:rsid w:val="00C55233"/>
    <w:rsid w:val="00C552ED"/>
    <w:rsid w:val="00C55349"/>
    <w:rsid w:val="00C55525"/>
    <w:rsid w:val="00C5556E"/>
    <w:rsid w:val="00C55655"/>
    <w:rsid w:val="00C5576C"/>
    <w:rsid w:val="00C55E33"/>
    <w:rsid w:val="00C55EE5"/>
    <w:rsid w:val="00C5618A"/>
    <w:rsid w:val="00C561C3"/>
    <w:rsid w:val="00C56214"/>
    <w:rsid w:val="00C562C9"/>
    <w:rsid w:val="00C562F3"/>
    <w:rsid w:val="00C5653E"/>
    <w:rsid w:val="00C565C7"/>
    <w:rsid w:val="00C56B13"/>
    <w:rsid w:val="00C56C5E"/>
    <w:rsid w:val="00C56C77"/>
    <w:rsid w:val="00C56E94"/>
    <w:rsid w:val="00C56EAC"/>
    <w:rsid w:val="00C5717E"/>
    <w:rsid w:val="00C57B14"/>
    <w:rsid w:val="00C57FE3"/>
    <w:rsid w:val="00C6011C"/>
    <w:rsid w:val="00C60200"/>
    <w:rsid w:val="00C603BE"/>
    <w:rsid w:val="00C603EB"/>
    <w:rsid w:val="00C60461"/>
    <w:rsid w:val="00C6052A"/>
    <w:rsid w:val="00C60696"/>
    <w:rsid w:val="00C60780"/>
    <w:rsid w:val="00C60884"/>
    <w:rsid w:val="00C6091F"/>
    <w:rsid w:val="00C60955"/>
    <w:rsid w:val="00C60A5C"/>
    <w:rsid w:val="00C60EE9"/>
    <w:rsid w:val="00C60F75"/>
    <w:rsid w:val="00C60FD3"/>
    <w:rsid w:val="00C61501"/>
    <w:rsid w:val="00C61638"/>
    <w:rsid w:val="00C61757"/>
    <w:rsid w:val="00C6178A"/>
    <w:rsid w:val="00C619C1"/>
    <w:rsid w:val="00C619D8"/>
    <w:rsid w:val="00C61B8C"/>
    <w:rsid w:val="00C61C9F"/>
    <w:rsid w:val="00C61CEF"/>
    <w:rsid w:val="00C61DB5"/>
    <w:rsid w:val="00C621B7"/>
    <w:rsid w:val="00C621C6"/>
    <w:rsid w:val="00C6227B"/>
    <w:rsid w:val="00C62282"/>
    <w:rsid w:val="00C62307"/>
    <w:rsid w:val="00C62351"/>
    <w:rsid w:val="00C623C8"/>
    <w:rsid w:val="00C62700"/>
    <w:rsid w:val="00C62797"/>
    <w:rsid w:val="00C62957"/>
    <w:rsid w:val="00C62DB8"/>
    <w:rsid w:val="00C62ECE"/>
    <w:rsid w:val="00C63234"/>
    <w:rsid w:val="00C6326C"/>
    <w:rsid w:val="00C63441"/>
    <w:rsid w:val="00C6374D"/>
    <w:rsid w:val="00C6379B"/>
    <w:rsid w:val="00C6397C"/>
    <w:rsid w:val="00C63A1C"/>
    <w:rsid w:val="00C63B0A"/>
    <w:rsid w:val="00C63BBF"/>
    <w:rsid w:val="00C63D2E"/>
    <w:rsid w:val="00C63E74"/>
    <w:rsid w:val="00C63F7C"/>
    <w:rsid w:val="00C640D2"/>
    <w:rsid w:val="00C641D6"/>
    <w:rsid w:val="00C6442F"/>
    <w:rsid w:val="00C645B8"/>
    <w:rsid w:val="00C64709"/>
    <w:rsid w:val="00C64734"/>
    <w:rsid w:val="00C64970"/>
    <w:rsid w:val="00C64A2E"/>
    <w:rsid w:val="00C64E2D"/>
    <w:rsid w:val="00C64E61"/>
    <w:rsid w:val="00C64EC7"/>
    <w:rsid w:val="00C652EB"/>
    <w:rsid w:val="00C65317"/>
    <w:rsid w:val="00C653B0"/>
    <w:rsid w:val="00C6546B"/>
    <w:rsid w:val="00C656FC"/>
    <w:rsid w:val="00C65D05"/>
    <w:rsid w:val="00C66158"/>
    <w:rsid w:val="00C66428"/>
    <w:rsid w:val="00C66819"/>
    <w:rsid w:val="00C669E2"/>
    <w:rsid w:val="00C66C1E"/>
    <w:rsid w:val="00C66EFC"/>
    <w:rsid w:val="00C6735D"/>
    <w:rsid w:val="00C67706"/>
    <w:rsid w:val="00C67736"/>
    <w:rsid w:val="00C67C07"/>
    <w:rsid w:val="00C67D31"/>
    <w:rsid w:val="00C70435"/>
    <w:rsid w:val="00C70570"/>
    <w:rsid w:val="00C7069D"/>
    <w:rsid w:val="00C7083F"/>
    <w:rsid w:val="00C70CD0"/>
    <w:rsid w:val="00C70DE6"/>
    <w:rsid w:val="00C71580"/>
    <w:rsid w:val="00C717E0"/>
    <w:rsid w:val="00C718B5"/>
    <w:rsid w:val="00C7195A"/>
    <w:rsid w:val="00C71A76"/>
    <w:rsid w:val="00C71B52"/>
    <w:rsid w:val="00C71BFA"/>
    <w:rsid w:val="00C71C7D"/>
    <w:rsid w:val="00C71CD5"/>
    <w:rsid w:val="00C71D50"/>
    <w:rsid w:val="00C71E18"/>
    <w:rsid w:val="00C71FCE"/>
    <w:rsid w:val="00C7208F"/>
    <w:rsid w:val="00C7221E"/>
    <w:rsid w:val="00C725AF"/>
    <w:rsid w:val="00C72646"/>
    <w:rsid w:val="00C726DD"/>
    <w:rsid w:val="00C726E2"/>
    <w:rsid w:val="00C728F1"/>
    <w:rsid w:val="00C72982"/>
    <w:rsid w:val="00C7299C"/>
    <w:rsid w:val="00C72D55"/>
    <w:rsid w:val="00C72E52"/>
    <w:rsid w:val="00C72F14"/>
    <w:rsid w:val="00C72FAB"/>
    <w:rsid w:val="00C732F1"/>
    <w:rsid w:val="00C733A8"/>
    <w:rsid w:val="00C73442"/>
    <w:rsid w:val="00C73A01"/>
    <w:rsid w:val="00C73A79"/>
    <w:rsid w:val="00C73D68"/>
    <w:rsid w:val="00C73DB0"/>
    <w:rsid w:val="00C74951"/>
    <w:rsid w:val="00C749D8"/>
    <w:rsid w:val="00C74DF0"/>
    <w:rsid w:val="00C74DFF"/>
    <w:rsid w:val="00C74E70"/>
    <w:rsid w:val="00C74E94"/>
    <w:rsid w:val="00C75026"/>
    <w:rsid w:val="00C752DB"/>
    <w:rsid w:val="00C75321"/>
    <w:rsid w:val="00C753B7"/>
    <w:rsid w:val="00C75446"/>
    <w:rsid w:val="00C75493"/>
    <w:rsid w:val="00C75507"/>
    <w:rsid w:val="00C75546"/>
    <w:rsid w:val="00C7575B"/>
    <w:rsid w:val="00C757B9"/>
    <w:rsid w:val="00C7589A"/>
    <w:rsid w:val="00C758EF"/>
    <w:rsid w:val="00C75981"/>
    <w:rsid w:val="00C75B96"/>
    <w:rsid w:val="00C75E90"/>
    <w:rsid w:val="00C76246"/>
    <w:rsid w:val="00C7648C"/>
    <w:rsid w:val="00C76559"/>
    <w:rsid w:val="00C765A0"/>
    <w:rsid w:val="00C7666D"/>
    <w:rsid w:val="00C7688A"/>
    <w:rsid w:val="00C769E4"/>
    <w:rsid w:val="00C76B04"/>
    <w:rsid w:val="00C76C48"/>
    <w:rsid w:val="00C76E00"/>
    <w:rsid w:val="00C76E06"/>
    <w:rsid w:val="00C7711A"/>
    <w:rsid w:val="00C775B6"/>
    <w:rsid w:val="00C775E4"/>
    <w:rsid w:val="00C7793B"/>
    <w:rsid w:val="00C77D43"/>
    <w:rsid w:val="00C77D56"/>
    <w:rsid w:val="00C77EA6"/>
    <w:rsid w:val="00C80433"/>
    <w:rsid w:val="00C8044C"/>
    <w:rsid w:val="00C804D3"/>
    <w:rsid w:val="00C80864"/>
    <w:rsid w:val="00C808FC"/>
    <w:rsid w:val="00C8091B"/>
    <w:rsid w:val="00C80B16"/>
    <w:rsid w:val="00C81079"/>
    <w:rsid w:val="00C813F5"/>
    <w:rsid w:val="00C81663"/>
    <w:rsid w:val="00C81664"/>
    <w:rsid w:val="00C817A6"/>
    <w:rsid w:val="00C819C6"/>
    <w:rsid w:val="00C81C3C"/>
    <w:rsid w:val="00C81C73"/>
    <w:rsid w:val="00C81D66"/>
    <w:rsid w:val="00C81FAA"/>
    <w:rsid w:val="00C82107"/>
    <w:rsid w:val="00C82182"/>
    <w:rsid w:val="00C82207"/>
    <w:rsid w:val="00C82AC8"/>
    <w:rsid w:val="00C82BC5"/>
    <w:rsid w:val="00C82E81"/>
    <w:rsid w:val="00C82EBD"/>
    <w:rsid w:val="00C8308B"/>
    <w:rsid w:val="00C83414"/>
    <w:rsid w:val="00C83727"/>
    <w:rsid w:val="00C83858"/>
    <w:rsid w:val="00C838A7"/>
    <w:rsid w:val="00C8399E"/>
    <w:rsid w:val="00C83A39"/>
    <w:rsid w:val="00C83DD7"/>
    <w:rsid w:val="00C83EF6"/>
    <w:rsid w:val="00C83EFE"/>
    <w:rsid w:val="00C8405D"/>
    <w:rsid w:val="00C84190"/>
    <w:rsid w:val="00C8431F"/>
    <w:rsid w:val="00C845A6"/>
    <w:rsid w:val="00C845D1"/>
    <w:rsid w:val="00C8463C"/>
    <w:rsid w:val="00C84901"/>
    <w:rsid w:val="00C84A09"/>
    <w:rsid w:val="00C84AAD"/>
    <w:rsid w:val="00C8512E"/>
    <w:rsid w:val="00C85165"/>
    <w:rsid w:val="00C85182"/>
    <w:rsid w:val="00C85305"/>
    <w:rsid w:val="00C8549C"/>
    <w:rsid w:val="00C857A6"/>
    <w:rsid w:val="00C859E5"/>
    <w:rsid w:val="00C85A78"/>
    <w:rsid w:val="00C85C84"/>
    <w:rsid w:val="00C85CC5"/>
    <w:rsid w:val="00C85DA7"/>
    <w:rsid w:val="00C862AC"/>
    <w:rsid w:val="00C8686A"/>
    <w:rsid w:val="00C86D66"/>
    <w:rsid w:val="00C86DFE"/>
    <w:rsid w:val="00C87021"/>
    <w:rsid w:val="00C87062"/>
    <w:rsid w:val="00C8711F"/>
    <w:rsid w:val="00C871FE"/>
    <w:rsid w:val="00C8721F"/>
    <w:rsid w:val="00C873F7"/>
    <w:rsid w:val="00C876B5"/>
    <w:rsid w:val="00C87CE6"/>
    <w:rsid w:val="00C87DC7"/>
    <w:rsid w:val="00C90108"/>
    <w:rsid w:val="00C9025E"/>
    <w:rsid w:val="00C90514"/>
    <w:rsid w:val="00C9078A"/>
    <w:rsid w:val="00C908E6"/>
    <w:rsid w:val="00C90B54"/>
    <w:rsid w:val="00C90CEC"/>
    <w:rsid w:val="00C90DC5"/>
    <w:rsid w:val="00C90E60"/>
    <w:rsid w:val="00C91132"/>
    <w:rsid w:val="00C9122A"/>
    <w:rsid w:val="00C912C0"/>
    <w:rsid w:val="00C9167B"/>
    <w:rsid w:val="00C9169F"/>
    <w:rsid w:val="00C9178A"/>
    <w:rsid w:val="00C91B9C"/>
    <w:rsid w:val="00C91CA1"/>
    <w:rsid w:val="00C91CB5"/>
    <w:rsid w:val="00C91FE9"/>
    <w:rsid w:val="00C9221D"/>
    <w:rsid w:val="00C92264"/>
    <w:rsid w:val="00C9279B"/>
    <w:rsid w:val="00C92A6B"/>
    <w:rsid w:val="00C92B91"/>
    <w:rsid w:val="00C92C31"/>
    <w:rsid w:val="00C92C3D"/>
    <w:rsid w:val="00C9322C"/>
    <w:rsid w:val="00C934DC"/>
    <w:rsid w:val="00C9374D"/>
    <w:rsid w:val="00C938A1"/>
    <w:rsid w:val="00C93B59"/>
    <w:rsid w:val="00C93B71"/>
    <w:rsid w:val="00C93DEB"/>
    <w:rsid w:val="00C9453C"/>
    <w:rsid w:val="00C9474F"/>
    <w:rsid w:val="00C9483A"/>
    <w:rsid w:val="00C94A40"/>
    <w:rsid w:val="00C94A8B"/>
    <w:rsid w:val="00C94A93"/>
    <w:rsid w:val="00C94FBB"/>
    <w:rsid w:val="00C9553E"/>
    <w:rsid w:val="00C956DF"/>
    <w:rsid w:val="00C95BE1"/>
    <w:rsid w:val="00C95FF4"/>
    <w:rsid w:val="00C962B7"/>
    <w:rsid w:val="00C963CE"/>
    <w:rsid w:val="00C965E1"/>
    <w:rsid w:val="00C9672D"/>
    <w:rsid w:val="00C96B8D"/>
    <w:rsid w:val="00C96BDF"/>
    <w:rsid w:val="00C96C07"/>
    <w:rsid w:val="00C97067"/>
    <w:rsid w:val="00C97117"/>
    <w:rsid w:val="00C97156"/>
    <w:rsid w:val="00C97195"/>
    <w:rsid w:val="00C9722E"/>
    <w:rsid w:val="00C97589"/>
    <w:rsid w:val="00C977ED"/>
    <w:rsid w:val="00C97C50"/>
    <w:rsid w:val="00C97DDD"/>
    <w:rsid w:val="00C97E1F"/>
    <w:rsid w:val="00CA0034"/>
    <w:rsid w:val="00CA013B"/>
    <w:rsid w:val="00CA02EA"/>
    <w:rsid w:val="00CA03B8"/>
    <w:rsid w:val="00CA0405"/>
    <w:rsid w:val="00CA062D"/>
    <w:rsid w:val="00CA0EE2"/>
    <w:rsid w:val="00CA1086"/>
    <w:rsid w:val="00CA132B"/>
    <w:rsid w:val="00CA166E"/>
    <w:rsid w:val="00CA18F6"/>
    <w:rsid w:val="00CA1E3B"/>
    <w:rsid w:val="00CA1E4A"/>
    <w:rsid w:val="00CA2246"/>
    <w:rsid w:val="00CA25FB"/>
    <w:rsid w:val="00CA2A0D"/>
    <w:rsid w:val="00CA2A1F"/>
    <w:rsid w:val="00CA2AB9"/>
    <w:rsid w:val="00CA2BF5"/>
    <w:rsid w:val="00CA3472"/>
    <w:rsid w:val="00CA3526"/>
    <w:rsid w:val="00CA376E"/>
    <w:rsid w:val="00CA3B34"/>
    <w:rsid w:val="00CA4099"/>
    <w:rsid w:val="00CA40BF"/>
    <w:rsid w:val="00CA430F"/>
    <w:rsid w:val="00CA43AD"/>
    <w:rsid w:val="00CA441C"/>
    <w:rsid w:val="00CA4596"/>
    <w:rsid w:val="00CA4651"/>
    <w:rsid w:val="00CA46AD"/>
    <w:rsid w:val="00CA4709"/>
    <w:rsid w:val="00CA48FE"/>
    <w:rsid w:val="00CA4918"/>
    <w:rsid w:val="00CA4F2F"/>
    <w:rsid w:val="00CA5264"/>
    <w:rsid w:val="00CA527E"/>
    <w:rsid w:val="00CA533E"/>
    <w:rsid w:val="00CA5590"/>
    <w:rsid w:val="00CA5689"/>
    <w:rsid w:val="00CA5775"/>
    <w:rsid w:val="00CA57C1"/>
    <w:rsid w:val="00CA5830"/>
    <w:rsid w:val="00CA599D"/>
    <w:rsid w:val="00CA5A4A"/>
    <w:rsid w:val="00CA5B5F"/>
    <w:rsid w:val="00CA5BB9"/>
    <w:rsid w:val="00CA5FC4"/>
    <w:rsid w:val="00CA609F"/>
    <w:rsid w:val="00CA60A9"/>
    <w:rsid w:val="00CA6134"/>
    <w:rsid w:val="00CA6682"/>
    <w:rsid w:val="00CA68F6"/>
    <w:rsid w:val="00CA6996"/>
    <w:rsid w:val="00CA6F6E"/>
    <w:rsid w:val="00CA718A"/>
    <w:rsid w:val="00CA726D"/>
    <w:rsid w:val="00CA7594"/>
    <w:rsid w:val="00CA7749"/>
    <w:rsid w:val="00CA7AF3"/>
    <w:rsid w:val="00CB0041"/>
    <w:rsid w:val="00CB01AA"/>
    <w:rsid w:val="00CB01F1"/>
    <w:rsid w:val="00CB0225"/>
    <w:rsid w:val="00CB034B"/>
    <w:rsid w:val="00CB03C1"/>
    <w:rsid w:val="00CB07A5"/>
    <w:rsid w:val="00CB0A1F"/>
    <w:rsid w:val="00CB1108"/>
    <w:rsid w:val="00CB12F3"/>
    <w:rsid w:val="00CB1448"/>
    <w:rsid w:val="00CB1465"/>
    <w:rsid w:val="00CB1503"/>
    <w:rsid w:val="00CB1508"/>
    <w:rsid w:val="00CB1C4A"/>
    <w:rsid w:val="00CB1D0D"/>
    <w:rsid w:val="00CB1DB4"/>
    <w:rsid w:val="00CB22BA"/>
    <w:rsid w:val="00CB24CD"/>
    <w:rsid w:val="00CB265A"/>
    <w:rsid w:val="00CB27BC"/>
    <w:rsid w:val="00CB27E2"/>
    <w:rsid w:val="00CB280C"/>
    <w:rsid w:val="00CB29BC"/>
    <w:rsid w:val="00CB2B39"/>
    <w:rsid w:val="00CB2DD1"/>
    <w:rsid w:val="00CB2E4B"/>
    <w:rsid w:val="00CB3325"/>
    <w:rsid w:val="00CB34EE"/>
    <w:rsid w:val="00CB37E0"/>
    <w:rsid w:val="00CB38AC"/>
    <w:rsid w:val="00CB38CB"/>
    <w:rsid w:val="00CB38DC"/>
    <w:rsid w:val="00CB3BB2"/>
    <w:rsid w:val="00CB3D03"/>
    <w:rsid w:val="00CB3E41"/>
    <w:rsid w:val="00CB3F58"/>
    <w:rsid w:val="00CB3FD4"/>
    <w:rsid w:val="00CB40EC"/>
    <w:rsid w:val="00CB40FE"/>
    <w:rsid w:val="00CB4378"/>
    <w:rsid w:val="00CB44D3"/>
    <w:rsid w:val="00CB4521"/>
    <w:rsid w:val="00CB4995"/>
    <w:rsid w:val="00CB4D9F"/>
    <w:rsid w:val="00CB4E56"/>
    <w:rsid w:val="00CB4F9E"/>
    <w:rsid w:val="00CB4FA3"/>
    <w:rsid w:val="00CB5088"/>
    <w:rsid w:val="00CB52E2"/>
    <w:rsid w:val="00CB54D7"/>
    <w:rsid w:val="00CB54EF"/>
    <w:rsid w:val="00CB5677"/>
    <w:rsid w:val="00CB571B"/>
    <w:rsid w:val="00CB5B8D"/>
    <w:rsid w:val="00CB5D8E"/>
    <w:rsid w:val="00CB5E3B"/>
    <w:rsid w:val="00CB5F77"/>
    <w:rsid w:val="00CB6236"/>
    <w:rsid w:val="00CB62BB"/>
    <w:rsid w:val="00CB62BF"/>
    <w:rsid w:val="00CB634F"/>
    <w:rsid w:val="00CB63BF"/>
    <w:rsid w:val="00CB670B"/>
    <w:rsid w:val="00CB67D4"/>
    <w:rsid w:val="00CB6BF9"/>
    <w:rsid w:val="00CB7195"/>
    <w:rsid w:val="00CB72B8"/>
    <w:rsid w:val="00CB76BA"/>
    <w:rsid w:val="00CB7E03"/>
    <w:rsid w:val="00CC0032"/>
    <w:rsid w:val="00CC05D9"/>
    <w:rsid w:val="00CC0CDC"/>
    <w:rsid w:val="00CC0D61"/>
    <w:rsid w:val="00CC0E5F"/>
    <w:rsid w:val="00CC102D"/>
    <w:rsid w:val="00CC11BC"/>
    <w:rsid w:val="00CC122C"/>
    <w:rsid w:val="00CC12CC"/>
    <w:rsid w:val="00CC1400"/>
    <w:rsid w:val="00CC1894"/>
    <w:rsid w:val="00CC194D"/>
    <w:rsid w:val="00CC1AF4"/>
    <w:rsid w:val="00CC1C4E"/>
    <w:rsid w:val="00CC2343"/>
    <w:rsid w:val="00CC2516"/>
    <w:rsid w:val="00CC273C"/>
    <w:rsid w:val="00CC276B"/>
    <w:rsid w:val="00CC2834"/>
    <w:rsid w:val="00CC29C6"/>
    <w:rsid w:val="00CC2B71"/>
    <w:rsid w:val="00CC2BB7"/>
    <w:rsid w:val="00CC2CA0"/>
    <w:rsid w:val="00CC2E5B"/>
    <w:rsid w:val="00CC3073"/>
    <w:rsid w:val="00CC3206"/>
    <w:rsid w:val="00CC3354"/>
    <w:rsid w:val="00CC35FD"/>
    <w:rsid w:val="00CC36CA"/>
    <w:rsid w:val="00CC3B16"/>
    <w:rsid w:val="00CC3B65"/>
    <w:rsid w:val="00CC3CF1"/>
    <w:rsid w:val="00CC3E6B"/>
    <w:rsid w:val="00CC3E8F"/>
    <w:rsid w:val="00CC40A9"/>
    <w:rsid w:val="00CC40F0"/>
    <w:rsid w:val="00CC41A2"/>
    <w:rsid w:val="00CC4755"/>
    <w:rsid w:val="00CC4928"/>
    <w:rsid w:val="00CC49EC"/>
    <w:rsid w:val="00CC4A1A"/>
    <w:rsid w:val="00CC4DEB"/>
    <w:rsid w:val="00CC500C"/>
    <w:rsid w:val="00CC5063"/>
    <w:rsid w:val="00CC5512"/>
    <w:rsid w:val="00CC5984"/>
    <w:rsid w:val="00CC5B0E"/>
    <w:rsid w:val="00CC5F24"/>
    <w:rsid w:val="00CC6301"/>
    <w:rsid w:val="00CC647C"/>
    <w:rsid w:val="00CC66DC"/>
    <w:rsid w:val="00CC6A96"/>
    <w:rsid w:val="00CC6ABB"/>
    <w:rsid w:val="00CC6C16"/>
    <w:rsid w:val="00CC6D56"/>
    <w:rsid w:val="00CC728E"/>
    <w:rsid w:val="00CC74DB"/>
    <w:rsid w:val="00CC74DD"/>
    <w:rsid w:val="00CC7792"/>
    <w:rsid w:val="00CC77B4"/>
    <w:rsid w:val="00CD00E0"/>
    <w:rsid w:val="00CD02AE"/>
    <w:rsid w:val="00CD033F"/>
    <w:rsid w:val="00CD0384"/>
    <w:rsid w:val="00CD044D"/>
    <w:rsid w:val="00CD0A98"/>
    <w:rsid w:val="00CD0D6D"/>
    <w:rsid w:val="00CD0E9D"/>
    <w:rsid w:val="00CD1092"/>
    <w:rsid w:val="00CD146C"/>
    <w:rsid w:val="00CD14D1"/>
    <w:rsid w:val="00CD152C"/>
    <w:rsid w:val="00CD18FE"/>
    <w:rsid w:val="00CD1AD8"/>
    <w:rsid w:val="00CD1AE9"/>
    <w:rsid w:val="00CD1BE8"/>
    <w:rsid w:val="00CD1E44"/>
    <w:rsid w:val="00CD205B"/>
    <w:rsid w:val="00CD2089"/>
    <w:rsid w:val="00CD246B"/>
    <w:rsid w:val="00CD251B"/>
    <w:rsid w:val="00CD25F6"/>
    <w:rsid w:val="00CD2666"/>
    <w:rsid w:val="00CD273C"/>
    <w:rsid w:val="00CD27A2"/>
    <w:rsid w:val="00CD27EA"/>
    <w:rsid w:val="00CD2952"/>
    <w:rsid w:val="00CD2C63"/>
    <w:rsid w:val="00CD2EED"/>
    <w:rsid w:val="00CD30FE"/>
    <w:rsid w:val="00CD349A"/>
    <w:rsid w:val="00CD3512"/>
    <w:rsid w:val="00CD3587"/>
    <w:rsid w:val="00CD4324"/>
    <w:rsid w:val="00CD452B"/>
    <w:rsid w:val="00CD4532"/>
    <w:rsid w:val="00CD45A3"/>
    <w:rsid w:val="00CD482E"/>
    <w:rsid w:val="00CD4DDA"/>
    <w:rsid w:val="00CD4FD7"/>
    <w:rsid w:val="00CD5192"/>
    <w:rsid w:val="00CD52F0"/>
    <w:rsid w:val="00CD5367"/>
    <w:rsid w:val="00CD543D"/>
    <w:rsid w:val="00CD5475"/>
    <w:rsid w:val="00CD58C9"/>
    <w:rsid w:val="00CD58E9"/>
    <w:rsid w:val="00CD5F7F"/>
    <w:rsid w:val="00CD5F8E"/>
    <w:rsid w:val="00CD607D"/>
    <w:rsid w:val="00CD60C7"/>
    <w:rsid w:val="00CD6493"/>
    <w:rsid w:val="00CD6877"/>
    <w:rsid w:val="00CD68DC"/>
    <w:rsid w:val="00CD6BCF"/>
    <w:rsid w:val="00CD6D02"/>
    <w:rsid w:val="00CD6D6F"/>
    <w:rsid w:val="00CD6DEF"/>
    <w:rsid w:val="00CD6E0A"/>
    <w:rsid w:val="00CD6EBF"/>
    <w:rsid w:val="00CD772B"/>
    <w:rsid w:val="00CD77AC"/>
    <w:rsid w:val="00CD78D6"/>
    <w:rsid w:val="00CD7979"/>
    <w:rsid w:val="00CD79BF"/>
    <w:rsid w:val="00CD7AAB"/>
    <w:rsid w:val="00CD7C23"/>
    <w:rsid w:val="00CD7C8A"/>
    <w:rsid w:val="00CE0138"/>
    <w:rsid w:val="00CE029A"/>
    <w:rsid w:val="00CE0395"/>
    <w:rsid w:val="00CE0796"/>
    <w:rsid w:val="00CE0E19"/>
    <w:rsid w:val="00CE0F2C"/>
    <w:rsid w:val="00CE14DB"/>
    <w:rsid w:val="00CE1A71"/>
    <w:rsid w:val="00CE1E0F"/>
    <w:rsid w:val="00CE1E7A"/>
    <w:rsid w:val="00CE1F08"/>
    <w:rsid w:val="00CE20FD"/>
    <w:rsid w:val="00CE2151"/>
    <w:rsid w:val="00CE26BD"/>
    <w:rsid w:val="00CE2955"/>
    <w:rsid w:val="00CE2B0D"/>
    <w:rsid w:val="00CE2EEC"/>
    <w:rsid w:val="00CE3315"/>
    <w:rsid w:val="00CE343A"/>
    <w:rsid w:val="00CE3454"/>
    <w:rsid w:val="00CE35D1"/>
    <w:rsid w:val="00CE387C"/>
    <w:rsid w:val="00CE3CAD"/>
    <w:rsid w:val="00CE3D7E"/>
    <w:rsid w:val="00CE41FA"/>
    <w:rsid w:val="00CE4550"/>
    <w:rsid w:val="00CE4739"/>
    <w:rsid w:val="00CE4A4E"/>
    <w:rsid w:val="00CE4A54"/>
    <w:rsid w:val="00CE4ED5"/>
    <w:rsid w:val="00CE4F86"/>
    <w:rsid w:val="00CE524D"/>
    <w:rsid w:val="00CE52A0"/>
    <w:rsid w:val="00CE565F"/>
    <w:rsid w:val="00CE571C"/>
    <w:rsid w:val="00CE57ED"/>
    <w:rsid w:val="00CE5916"/>
    <w:rsid w:val="00CE5AD7"/>
    <w:rsid w:val="00CE5C38"/>
    <w:rsid w:val="00CE5E7A"/>
    <w:rsid w:val="00CE5EBE"/>
    <w:rsid w:val="00CE635E"/>
    <w:rsid w:val="00CE64A5"/>
    <w:rsid w:val="00CE64E7"/>
    <w:rsid w:val="00CE65A0"/>
    <w:rsid w:val="00CE6634"/>
    <w:rsid w:val="00CE666A"/>
    <w:rsid w:val="00CE6737"/>
    <w:rsid w:val="00CE6A3F"/>
    <w:rsid w:val="00CE6BE9"/>
    <w:rsid w:val="00CE6CB7"/>
    <w:rsid w:val="00CE6CB9"/>
    <w:rsid w:val="00CE6D34"/>
    <w:rsid w:val="00CE6E1B"/>
    <w:rsid w:val="00CE73E0"/>
    <w:rsid w:val="00CE7554"/>
    <w:rsid w:val="00CE763C"/>
    <w:rsid w:val="00CE7663"/>
    <w:rsid w:val="00CE7A83"/>
    <w:rsid w:val="00CE7FDA"/>
    <w:rsid w:val="00CF0040"/>
    <w:rsid w:val="00CF0045"/>
    <w:rsid w:val="00CF02A8"/>
    <w:rsid w:val="00CF09C6"/>
    <w:rsid w:val="00CF0AF2"/>
    <w:rsid w:val="00CF0BD3"/>
    <w:rsid w:val="00CF0DAF"/>
    <w:rsid w:val="00CF0E9F"/>
    <w:rsid w:val="00CF0EC3"/>
    <w:rsid w:val="00CF11FA"/>
    <w:rsid w:val="00CF121B"/>
    <w:rsid w:val="00CF1434"/>
    <w:rsid w:val="00CF15FE"/>
    <w:rsid w:val="00CF168F"/>
    <w:rsid w:val="00CF16A0"/>
    <w:rsid w:val="00CF1A07"/>
    <w:rsid w:val="00CF1CCE"/>
    <w:rsid w:val="00CF1CF1"/>
    <w:rsid w:val="00CF1EBF"/>
    <w:rsid w:val="00CF1F2C"/>
    <w:rsid w:val="00CF20B5"/>
    <w:rsid w:val="00CF2117"/>
    <w:rsid w:val="00CF2245"/>
    <w:rsid w:val="00CF2349"/>
    <w:rsid w:val="00CF2412"/>
    <w:rsid w:val="00CF2557"/>
    <w:rsid w:val="00CF2AC5"/>
    <w:rsid w:val="00CF31AD"/>
    <w:rsid w:val="00CF31E0"/>
    <w:rsid w:val="00CF3796"/>
    <w:rsid w:val="00CF3AFD"/>
    <w:rsid w:val="00CF3E33"/>
    <w:rsid w:val="00CF41FB"/>
    <w:rsid w:val="00CF44DB"/>
    <w:rsid w:val="00CF47D2"/>
    <w:rsid w:val="00CF4A12"/>
    <w:rsid w:val="00CF4F11"/>
    <w:rsid w:val="00CF4F23"/>
    <w:rsid w:val="00CF51D9"/>
    <w:rsid w:val="00CF5321"/>
    <w:rsid w:val="00CF53DD"/>
    <w:rsid w:val="00CF5630"/>
    <w:rsid w:val="00CF58E6"/>
    <w:rsid w:val="00CF59A0"/>
    <w:rsid w:val="00CF5BE5"/>
    <w:rsid w:val="00CF60D4"/>
    <w:rsid w:val="00CF6392"/>
    <w:rsid w:val="00CF6547"/>
    <w:rsid w:val="00CF69F1"/>
    <w:rsid w:val="00CF6BA7"/>
    <w:rsid w:val="00CF6C44"/>
    <w:rsid w:val="00CF6C7B"/>
    <w:rsid w:val="00CF6D23"/>
    <w:rsid w:val="00CF6D36"/>
    <w:rsid w:val="00CF6E8C"/>
    <w:rsid w:val="00CF6EDF"/>
    <w:rsid w:val="00CF7069"/>
    <w:rsid w:val="00CF732A"/>
    <w:rsid w:val="00CF7640"/>
    <w:rsid w:val="00CF764D"/>
    <w:rsid w:val="00CF77E9"/>
    <w:rsid w:val="00CF7967"/>
    <w:rsid w:val="00CF7DCE"/>
    <w:rsid w:val="00CF7E89"/>
    <w:rsid w:val="00CF7F25"/>
    <w:rsid w:val="00D00481"/>
    <w:rsid w:val="00D004CF"/>
    <w:rsid w:val="00D00994"/>
    <w:rsid w:val="00D00EE4"/>
    <w:rsid w:val="00D0121C"/>
    <w:rsid w:val="00D0123B"/>
    <w:rsid w:val="00D01566"/>
    <w:rsid w:val="00D016AE"/>
    <w:rsid w:val="00D01767"/>
    <w:rsid w:val="00D01901"/>
    <w:rsid w:val="00D01AF3"/>
    <w:rsid w:val="00D01D2C"/>
    <w:rsid w:val="00D01F46"/>
    <w:rsid w:val="00D0240B"/>
    <w:rsid w:val="00D02508"/>
    <w:rsid w:val="00D02557"/>
    <w:rsid w:val="00D02621"/>
    <w:rsid w:val="00D026C1"/>
    <w:rsid w:val="00D026EE"/>
    <w:rsid w:val="00D02801"/>
    <w:rsid w:val="00D028A1"/>
    <w:rsid w:val="00D028F6"/>
    <w:rsid w:val="00D02A76"/>
    <w:rsid w:val="00D02A7F"/>
    <w:rsid w:val="00D02BFB"/>
    <w:rsid w:val="00D02FA7"/>
    <w:rsid w:val="00D03261"/>
    <w:rsid w:val="00D03429"/>
    <w:rsid w:val="00D03546"/>
    <w:rsid w:val="00D03574"/>
    <w:rsid w:val="00D0368F"/>
    <w:rsid w:val="00D03EFB"/>
    <w:rsid w:val="00D0494E"/>
    <w:rsid w:val="00D04A13"/>
    <w:rsid w:val="00D04AE3"/>
    <w:rsid w:val="00D04B27"/>
    <w:rsid w:val="00D04EA8"/>
    <w:rsid w:val="00D04EB0"/>
    <w:rsid w:val="00D04F0F"/>
    <w:rsid w:val="00D051A5"/>
    <w:rsid w:val="00D05309"/>
    <w:rsid w:val="00D053D1"/>
    <w:rsid w:val="00D05A52"/>
    <w:rsid w:val="00D05B94"/>
    <w:rsid w:val="00D05C7F"/>
    <w:rsid w:val="00D05FD6"/>
    <w:rsid w:val="00D061E5"/>
    <w:rsid w:val="00D06AA0"/>
    <w:rsid w:val="00D06AFE"/>
    <w:rsid w:val="00D06BB5"/>
    <w:rsid w:val="00D06BED"/>
    <w:rsid w:val="00D06CF0"/>
    <w:rsid w:val="00D06F5B"/>
    <w:rsid w:val="00D070D2"/>
    <w:rsid w:val="00D0776B"/>
    <w:rsid w:val="00D0789C"/>
    <w:rsid w:val="00D078B8"/>
    <w:rsid w:val="00D10383"/>
    <w:rsid w:val="00D1046B"/>
    <w:rsid w:val="00D10680"/>
    <w:rsid w:val="00D10805"/>
    <w:rsid w:val="00D108DD"/>
    <w:rsid w:val="00D10ABF"/>
    <w:rsid w:val="00D10AEE"/>
    <w:rsid w:val="00D10D42"/>
    <w:rsid w:val="00D10DAE"/>
    <w:rsid w:val="00D10E13"/>
    <w:rsid w:val="00D1116E"/>
    <w:rsid w:val="00D11298"/>
    <w:rsid w:val="00D113E4"/>
    <w:rsid w:val="00D115AA"/>
    <w:rsid w:val="00D1166F"/>
    <w:rsid w:val="00D1174E"/>
    <w:rsid w:val="00D118A5"/>
    <w:rsid w:val="00D11983"/>
    <w:rsid w:val="00D119D0"/>
    <w:rsid w:val="00D11CE3"/>
    <w:rsid w:val="00D11E1B"/>
    <w:rsid w:val="00D11F41"/>
    <w:rsid w:val="00D12152"/>
    <w:rsid w:val="00D12349"/>
    <w:rsid w:val="00D12599"/>
    <w:rsid w:val="00D125EC"/>
    <w:rsid w:val="00D12B77"/>
    <w:rsid w:val="00D12C87"/>
    <w:rsid w:val="00D12DCD"/>
    <w:rsid w:val="00D12DFD"/>
    <w:rsid w:val="00D12EAA"/>
    <w:rsid w:val="00D12F6B"/>
    <w:rsid w:val="00D1333A"/>
    <w:rsid w:val="00D13568"/>
    <w:rsid w:val="00D1367A"/>
    <w:rsid w:val="00D13AA5"/>
    <w:rsid w:val="00D14011"/>
    <w:rsid w:val="00D14147"/>
    <w:rsid w:val="00D14430"/>
    <w:rsid w:val="00D144B8"/>
    <w:rsid w:val="00D14690"/>
    <w:rsid w:val="00D149FB"/>
    <w:rsid w:val="00D14BB3"/>
    <w:rsid w:val="00D14C4E"/>
    <w:rsid w:val="00D14FE4"/>
    <w:rsid w:val="00D153D8"/>
    <w:rsid w:val="00D1556E"/>
    <w:rsid w:val="00D1561F"/>
    <w:rsid w:val="00D15854"/>
    <w:rsid w:val="00D158E6"/>
    <w:rsid w:val="00D15BEF"/>
    <w:rsid w:val="00D15E10"/>
    <w:rsid w:val="00D1623F"/>
    <w:rsid w:val="00D16269"/>
    <w:rsid w:val="00D165C3"/>
    <w:rsid w:val="00D16677"/>
    <w:rsid w:val="00D168D4"/>
    <w:rsid w:val="00D16A32"/>
    <w:rsid w:val="00D16B0C"/>
    <w:rsid w:val="00D16B5F"/>
    <w:rsid w:val="00D16F43"/>
    <w:rsid w:val="00D1709A"/>
    <w:rsid w:val="00D1735D"/>
    <w:rsid w:val="00D1744B"/>
    <w:rsid w:val="00D17685"/>
    <w:rsid w:val="00D177DE"/>
    <w:rsid w:val="00D17889"/>
    <w:rsid w:val="00D17A25"/>
    <w:rsid w:val="00D17D40"/>
    <w:rsid w:val="00D20020"/>
    <w:rsid w:val="00D200D7"/>
    <w:rsid w:val="00D200D9"/>
    <w:rsid w:val="00D20639"/>
    <w:rsid w:val="00D20642"/>
    <w:rsid w:val="00D20877"/>
    <w:rsid w:val="00D20938"/>
    <w:rsid w:val="00D20A96"/>
    <w:rsid w:val="00D20DE7"/>
    <w:rsid w:val="00D21174"/>
    <w:rsid w:val="00D215C9"/>
    <w:rsid w:val="00D2192E"/>
    <w:rsid w:val="00D21A38"/>
    <w:rsid w:val="00D21CCD"/>
    <w:rsid w:val="00D226AF"/>
    <w:rsid w:val="00D226D9"/>
    <w:rsid w:val="00D22C9C"/>
    <w:rsid w:val="00D22D5F"/>
    <w:rsid w:val="00D22E4A"/>
    <w:rsid w:val="00D2304A"/>
    <w:rsid w:val="00D2319D"/>
    <w:rsid w:val="00D231E7"/>
    <w:rsid w:val="00D233F0"/>
    <w:rsid w:val="00D234E5"/>
    <w:rsid w:val="00D2350E"/>
    <w:rsid w:val="00D2358D"/>
    <w:rsid w:val="00D2362D"/>
    <w:rsid w:val="00D236B1"/>
    <w:rsid w:val="00D23732"/>
    <w:rsid w:val="00D23757"/>
    <w:rsid w:val="00D237A4"/>
    <w:rsid w:val="00D238EB"/>
    <w:rsid w:val="00D23EA3"/>
    <w:rsid w:val="00D2470B"/>
    <w:rsid w:val="00D251BC"/>
    <w:rsid w:val="00D2533F"/>
    <w:rsid w:val="00D253B6"/>
    <w:rsid w:val="00D254BF"/>
    <w:rsid w:val="00D256D3"/>
    <w:rsid w:val="00D2588D"/>
    <w:rsid w:val="00D25A98"/>
    <w:rsid w:val="00D25B84"/>
    <w:rsid w:val="00D25BB9"/>
    <w:rsid w:val="00D26208"/>
    <w:rsid w:val="00D264D7"/>
    <w:rsid w:val="00D2659D"/>
    <w:rsid w:val="00D26748"/>
    <w:rsid w:val="00D26CF9"/>
    <w:rsid w:val="00D26EE4"/>
    <w:rsid w:val="00D26EFC"/>
    <w:rsid w:val="00D26F30"/>
    <w:rsid w:val="00D2707E"/>
    <w:rsid w:val="00D27293"/>
    <w:rsid w:val="00D2740D"/>
    <w:rsid w:val="00D274CA"/>
    <w:rsid w:val="00D275C1"/>
    <w:rsid w:val="00D27719"/>
    <w:rsid w:val="00D27932"/>
    <w:rsid w:val="00D27ACF"/>
    <w:rsid w:val="00D27BCD"/>
    <w:rsid w:val="00D27DFF"/>
    <w:rsid w:val="00D30040"/>
    <w:rsid w:val="00D3014A"/>
    <w:rsid w:val="00D30157"/>
    <w:rsid w:val="00D301D9"/>
    <w:rsid w:val="00D305E4"/>
    <w:rsid w:val="00D30676"/>
    <w:rsid w:val="00D30A97"/>
    <w:rsid w:val="00D30C85"/>
    <w:rsid w:val="00D30DAA"/>
    <w:rsid w:val="00D30E29"/>
    <w:rsid w:val="00D30F73"/>
    <w:rsid w:val="00D31305"/>
    <w:rsid w:val="00D31570"/>
    <w:rsid w:val="00D3167F"/>
    <w:rsid w:val="00D316EB"/>
    <w:rsid w:val="00D319D7"/>
    <w:rsid w:val="00D31B10"/>
    <w:rsid w:val="00D31B2E"/>
    <w:rsid w:val="00D31B7C"/>
    <w:rsid w:val="00D31B97"/>
    <w:rsid w:val="00D320CD"/>
    <w:rsid w:val="00D32133"/>
    <w:rsid w:val="00D321CB"/>
    <w:rsid w:val="00D32295"/>
    <w:rsid w:val="00D3244E"/>
    <w:rsid w:val="00D32455"/>
    <w:rsid w:val="00D3267C"/>
    <w:rsid w:val="00D32908"/>
    <w:rsid w:val="00D32930"/>
    <w:rsid w:val="00D329AE"/>
    <w:rsid w:val="00D329E7"/>
    <w:rsid w:val="00D32C4B"/>
    <w:rsid w:val="00D32DA4"/>
    <w:rsid w:val="00D33126"/>
    <w:rsid w:val="00D332C9"/>
    <w:rsid w:val="00D337A5"/>
    <w:rsid w:val="00D338C8"/>
    <w:rsid w:val="00D33C60"/>
    <w:rsid w:val="00D33D2B"/>
    <w:rsid w:val="00D33D69"/>
    <w:rsid w:val="00D33E40"/>
    <w:rsid w:val="00D34067"/>
    <w:rsid w:val="00D34330"/>
    <w:rsid w:val="00D3447C"/>
    <w:rsid w:val="00D3497C"/>
    <w:rsid w:val="00D3499F"/>
    <w:rsid w:val="00D34CB3"/>
    <w:rsid w:val="00D34D48"/>
    <w:rsid w:val="00D34DFE"/>
    <w:rsid w:val="00D34F16"/>
    <w:rsid w:val="00D34F69"/>
    <w:rsid w:val="00D34FDB"/>
    <w:rsid w:val="00D3505B"/>
    <w:rsid w:val="00D351C3"/>
    <w:rsid w:val="00D35321"/>
    <w:rsid w:val="00D35535"/>
    <w:rsid w:val="00D359FB"/>
    <w:rsid w:val="00D35AE3"/>
    <w:rsid w:val="00D35B94"/>
    <w:rsid w:val="00D35D89"/>
    <w:rsid w:val="00D35E4F"/>
    <w:rsid w:val="00D362B5"/>
    <w:rsid w:val="00D3654C"/>
    <w:rsid w:val="00D365DF"/>
    <w:rsid w:val="00D36737"/>
    <w:rsid w:val="00D367AD"/>
    <w:rsid w:val="00D369FC"/>
    <w:rsid w:val="00D36C28"/>
    <w:rsid w:val="00D370F9"/>
    <w:rsid w:val="00D37629"/>
    <w:rsid w:val="00D3781D"/>
    <w:rsid w:val="00D378EE"/>
    <w:rsid w:val="00D3790B"/>
    <w:rsid w:val="00D37C4B"/>
    <w:rsid w:val="00D37E0C"/>
    <w:rsid w:val="00D37EC8"/>
    <w:rsid w:val="00D40111"/>
    <w:rsid w:val="00D40147"/>
    <w:rsid w:val="00D404D5"/>
    <w:rsid w:val="00D40622"/>
    <w:rsid w:val="00D4064B"/>
    <w:rsid w:val="00D4069B"/>
    <w:rsid w:val="00D406B8"/>
    <w:rsid w:val="00D40721"/>
    <w:rsid w:val="00D40A3A"/>
    <w:rsid w:val="00D40AC0"/>
    <w:rsid w:val="00D40B99"/>
    <w:rsid w:val="00D40E38"/>
    <w:rsid w:val="00D40FC7"/>
    <w:rsid w:val="00D41128"/>
    <w:rsid w:val="00D41469"/>
    <w:rsid w:val="00D414C4"/>
    <w:rsid w:val="00D41757"/>
    <w:rsid w:val="00D41765"/>
    <w:rsid w:val="00D41827"/>
    <w:rsid w:val="00D41872"/>
    <w:rsid w:val="00D41899"/>
    <w:rsid w:val="00D41ABD"/>
    <w:rsid w:val="00D41AC6"/>
    <w:rsid w:val="00D41B0C"/>
    <w:rsid w:val="00D41CE0"/>
    <w:rsid w:val="00D41D16"/>
    <w:rsid w:val="00D41EB2"/>
    <w:rsid w:val="00D41EE6"/>
    <w:rsid w:val="00D4253D"/>
    <w:rsid w:val="00D42770"/>
    <w:rsid w:val="00D42B2E"/>
    <w:rsid w:val="00D42D59"/>
    <w:rsid w:val="00D43606"/>
    <w:rsid w:val="00D43657"/>
    <w:rsid w:val="00D43D03"/>
    <w:rsid w:val="00D43DC6"/>
    <w:rsid w:val="00D43DD3"/>
    <w:rsid w:val="00D43DEB"/>
    <w:rsid w:val="00D443B8"/>
    <w:rsid w:val="00D44525"/>
    <w:rsid w:val="00D446E0"/>
    <w:rsid w:val="00D449C4"/>
    <w:rsid w:val="00D449F4"/>
    <w:rsid w:val="00D44C06"/>
    <w:rsid w:val="00D44D43"/>
    <w:rsid w:val="00D44FC9"/>
    <w:rsid w:val="00D4511D"/>
    <w:rsid w:val="00D452F2"/>
    <w:rsid w:val="00D4530D"/>
    <w:rsid w:val="00D4539C"/>
    <w:rsid w:val="00D45500"/>
    <w:rsid w:val="00D4552C"/>
    <w:rsid w:val="00D45666"/>
    <w:rsid w:val="00D458B2"/>
    <w:rsid w:val="00D459DC"/>
    <w:rsid w:val="00D45ABC"/>
    <w:rsid w:val="00D45E16"/>
    <w:rsid w:val="00D4615B"/>
    <w:rsid w:val="00D4625D"/>
    <w:rsid w:val="00D465A1"/>
    <w:rsid w:val="00D465B6"/>
    <w:rsid w:val="00D46C31"/>
    <w:rsid w:val="00D46DA6"/>
    <w:rsid w:val="00D46E57"/>
    <w:rsid w:val="00D471B0"/>
    <w:rsid w:val="00D47256"/>
    <w:rsid w:val="00D4733C"/>
    <w:rsid w:val="00D47394"/>
    <w:rsid w:val="00D47591"/>
    <w:rsid w:val="00D4796C"/>
    <w:rsid w:val="00D47AEA"/>
    <w:rsid w:val="00D47B40"/>
    <w:rsid w:val="00D47B78"/>
    <w:rsid w:val="00D5017E"/>
    <w:rsid w:val="00D50225"/>
    <w:rsid w:val="00D503E2"/>
    <w:rsid w:val="00D50400"/>
    <w:rsid w:val="00D5075A"/>
    <w:rsid w:val="00D50C55"/>
    <w:rsid w:val="00D50D1A"/>
    <w:rsid w:val="00D50E0B"/>
    <w:rsid w:val="00D50E13"/>
    <w:rsid w:val="00D51208"/>
    <w:rsid w:val="00D51348"/>
    <w:rsid w:val="00D513F5"/>
    <w:rsid w:val="00D51CD8"/>
    <w:rsid w:val="00D51EC0"/>
    <w:rsid w:val="00D51EF6"/>
    <w:rsid w:val="00D5206B"/>
    <w:rsid w:val="00D520B6"/>
    <w:rsid w:val="00D524BB"/>
    <w:rsid w:val="00D525AD"/>
    <w:rsid w:val="00D5260D"/>
    <w:rsid w:val="00D52BDB"/>
    <w:rsid w:val="00D52C01"/>
    <w:rsid w:val="00D52D81"/>
    <w:rsid w:val="00D52E06"/>
    <w:rsid w:val="00D531C5"/>
    <w:rsid w:val="00D534A0"/>
    <w:rsid w:val="00D53752"/>
    <w:rsid w:val="00D538E3"/>
    <w:rsid w:val="00D53930"/>
    <w:rsid w:val="00D53933"/>
    <w:rsid w:val="00D53B4F"/>
    <w:rsid w:val="00D53E05"/>
    <w:rsid w:val="00D54099"/>
    <w:rsid w:val="00D541BA"/>
    <w:rsid w:val="00D548C1"/>
    <w:rsid w:val="00D549FC"/>
    <w:rsid w:val="00D54ABA"/>
    <w:rsid w:val="00D54BC7"/>
    <w:rsid w:val="00D54BCB"/>
    <w:rsid w:val="00D54C43"/>
    <w:rsid w:val="00D5500F"/>
    <w:rsid w:val="00D5519B"/>
    <w:rsid w:val="00D552CB"/>
    <w:rsid w:val="00D557A8"/>
    <w:rsid w:val="00D55DC8"/>
    <w:rsid w:val="00D5657A"/>
    <w:rsid w:val="00D56643"/>
    <w:rsid w:val="00D56907"/>
    <w:rsid w:val="00D56AA1"/>
    <w:rsid w:val="00D56BF5"/>
    <w:rsid w:val="00D5711A"/>
    <w:rsid w:val="00D57128"/>
    <w:rsid w:val="00D57236"/>
    <w:rsid w:val="00D576C4"/>
    <w:rsid w:val="00D57826"/>
    <w:rsid w:val="00D57B32"/>
    <w:rsid w:val="00D57D07"/>
    <w:rsid w:val="00D57D70"/>
    <w:rsid w:val="00D57DE8"/>
    <w:rsid w:val="00D57EC1"/>
    <w:rsid w:val="00D57F0D"/>
    <w:rsid w:val="00D57F26"/>
    <w:rsid w:val="00D57F52"/>
    <w:rsid w:val="00D60020"/>
    <w:rsid w:val="00D6042F"/>
    <w:rsid w:val="00D60456"/>
    <w:rsid w:val="00D60C5F"/>
    <w:rsid w:val="00D60D99"/>
    <w:rsid w:val="00D60E11"/>
    <w:rsid w:val="00D60ECC"/>
    <w:rsid w:val="00D612D2"/>
    <w:rsid w:val="00D61A64"/>
    <w:rsid w:val="00D61BA0"/>
    <w:rsid w:val="00D61BE9"/>
    <w:rsid w:val="00D61E91"/>
    <w:rsid w:val="00D61F96"/>
    <w:rsid w:val="00D620F5"/>
    <w:rsid w:val="00D6238A"/>
    <w:rsid w:val="00D6241C"/>
    <w:rsid w:val="00D624EE"/>
    <w:rsid w:val="00D62511"/>
    <w:rsid w:val="00D62C29"/>
    <w:rsid w:val="00D62C73"/>
    <w:rsid w:val="00D62E03"/>
    <w:rsid w:val="00D62FF4"/>
    <w:rsid w:val="00D630CF"/>
    <w:rsid w:val="00D6313B"/>
    <w:rsid w:val="00D63337"/>
    <w:rsid w:val="00D63346"/>
    <w:rsid w:val="00D634A6"/>
    <w:rsid w:val="00D6353C"/>
    <w:rsid w:val="00D636B6"/>
    <w:rsid w:val="00D6373A"/>
    <w:rsid w:val="00D637F0"/>
    <w:rsid w:val="00D63837"/>
    <w:rsid w:val="00D63909"/>
    <w:rsid w:val="00D63A22"/>
    <w:rsid w:val="00D63B1A"/>
    <w:rsid w:val="00D64010"/>
    <w:rsid w:val="00D64069"/>
    <w:rsid w:val="00D641B4"/>
    <w:rsid w:val="00D6422B"/>
    <w:rsid w:val="00D6437F"/>
    <w:rsid w:val="00D64434"/>
    <w:rsid w:val="00D644CA"/>
    <w:rsid w:val="00D644EA"/>
    <w:rsid w:val="00D64639"/>
    <w:rsid w:val="00D64783"/>
    <w:rsid w:val="00D64800"/>
    <w:rsid w:val="00D6483A"/>
    <w:rsid w:val="00D64EB1"/>
    <w:rsid w:val="00D65160"/>
    <w:rsid w:val="00D6533D"/>
    <w:rsid w:val="00D65551"/>
    <w:rsid w:val="00D656C0"/>
    <w:rsid w:val="00D6577F"/>
    <w:rsid w:val="00D65A55"/>
    <w:rsid w:val="00D65ADE"/>
    <w:rsid w:val="00D65B6E"/>
    <w:rsid w:val="00D65C97"/>
    <w:rsid w:val="00D66519"/>
    <w:rsid w:val="00D6657C"/>
    <w:rsid w:val="00D666A0"/>
    <w:rsid w:val="00D66910"/>
    <w:rsid w:val="00D66948"/>
    <w:rsid w:val="00D66BF9"/>
    <w:rsid w:val="00D66F44"/>
    <w:rsid w:val="00D679A0"/>
    <w:rsid w:val="00D67D3B"/>
    <w:rsid w:val="00D67EF2"/>
    <w:rsid w:val="00D67F47"/>
    <w:rsid w:val="00D7029D"/>
    <w:rsid w:val="00D7052E"/>
    <w:rsid w:val="00D70667"/>
    <w:rsid w:val="00D70793"/>
    <w:rsid w:val="00D70A99"/>
    <w:rsid w:val="00D70B61"/>
    <w:rsid w:val="00D70F09"/>
    <w:rsid w:val="00D71041"/>
    <w:rsid w:val="00D716AC"/>
    <w:rsid w:val="00D716F6"/>
    <w:rsid w:val="00D71829"/>
    <w:rsid w:val="00D71C37"/>
    <w:rsid w:val="00D71C73"/>
    <w:rsid w:val="00D720A9"/>
    <w:rsid w:val="00D72200"/>
    <w:rsid w:val="00D72518"/>
    <w:rsid w:val="00D726A2"/>
    <w:rsid w:val="00D727A9"/>
    <w:rsid w:val="00D7294B"/>
    <w:rsid w:val="00D72A42"/>
    <w:rsid w:val="00D72BCB"/>
    <w:rsid w:val="00D72C72"/>
    <w:rsid w:val="00D72C82"/>
    <w:rsid w:val="00D72C8F"/>
    <w:rsid w:val="00D72F52"/>
    <w:rsid w:val="00D73409"/>
    <w:rsid w:val="00D735B1"/>
    <w:rsid w:val="00D73891"/>
    <w:rsid w:val="00D73959"/>
    <w:rsid w:val="00D73A86"/>
    <w:rsid w:val="00D73E0E"/>
    <w:rsid w:val="00D73F58"/>
    <w:rsid w:val="00D74090"/>
    <w:rsid w:val="00D74137"/>
    <w:rsid w:val="00D749B5"/>
    <w:rsid w:val="00D74BAD"/>
    <w:rsid w:val="00D74D2A"/>
    <w:rsid w:val="00D74DB3"/>
    <w:rsid w:val="00D74EBC"/>
    <w:rsid w:val="00D75066"/>
    <w:rsid w:val="00D75218"/>
    <w:rsid w:val="00D7535C"/>
    <w:rsid w:val="00D7553F"/>
    <w:rsid w:val="00D756B3"/>
    <w:rsid w:val="00D75702"/>
    <w:rsid w:val="00D75811"/>
    <w:rsid w:val="00D75A18"/>
    <w:rsid w:val="00D75A64"/>
    <w:rsid w:val="00D75B33"/>
    <w:rsid w:val="00D75CA7"/>
    <w:rsid w:val="00D75CF5"/>
    <w:rsid w:val="00D76024"/>
    <w:rsid w:val="00D76447"/>
    <w:rsid w:val="00D76760"/>
    <w:rsid w:val="00D76A84"/>
    <w:rsid w:val="00D76B2C"/>
    <w:rsid w:val="00D76CCF"/>
    <w:rsid w:val="00D77174"/>
    <w:rsid w:val="00D77374"/>
    <w:rsid w:val="00D775D8"/>
    <w:rsid w:val="00D77AF1"/>
    <w:rsid w:val="00D77BE3"/>
    <w:rsid w:val="00D77C15"/>
    <w:rsid w:val="00D77E1E"/>
    <w:rsid w:val="00D77E95"/>
    <w:rsid w:val="00D800CC"/>
    <w:rsid w:val="00D801FD"/>
    <w:rsid w:val="00D8032E"/>
    <w:rsid w:val="00D8036A"/>
    <w:rsid w:val="00D806F3"/>
    <w:rsid w:val="00D807A1"/>
    <w:rsid w:val="00D80822"/>
    <w:rsid w:val="00D808FB"/>
    <w:rsid w:val="00D809A7"/>
    <w:rsid w:val="00D80CD5"/>
    <w:rsid w:val="00D81123"/>
    <w:rsid w:val="00D812D6"/>
    <w:rsid w:val="00D8162C"/>
    <w:rsid w:val="00D8176B"/>
    <w:rsid w:val="00D8181B"/>
    <w:rsid w:val="00D8195F"/>
    <w:rsid w:val="00D81A6F"/>
    <w:rsid w:val="00D81BA8"/>
    <w:rsid w:val="00D82031"/>
    <w:rsid w:val="00D821F9"/>
    <w:rsid w:val="00D82474"/>
    <w:rsid w:val="00D82594"/>
    <w:rsid w:val="00D82676"/>
    <w:rsid w:val="00D8267C"/>
    <w:rsid w:val="00D82BCF"/>
    <w:rsid w:val="00D82C4D"/>
    <w:rsid w:val="00D82D6C"/>
    <w:rsid w:val="00D82E3A"/>
    <w:rsid w:val="00D830EE"/>
    <w:rsid w:val="00D83117"/>
    <w:rsid w:val="00D8325C"/>
    <w:rsid w:val="00D832C1"/>
    <w:rsid w:val="00D83636"/>
    <w:rsid w:val="00D83D23"/>
    <w:rsid w:val="00D83EA8"/>
    <w:rsid w:val="00D83FD0"/>
    <w:rsid w:val="00D841B1"/>
    <w:rsid w:val="00D843E8"/>
    <w:rsid w:val="00D84522"/>
    <w:rsid w:val="00D84972"/>
    <w:rsid w:val="00D84A3B"/>
    <w:rsid w:val="00D84D00"/>
    <w:rsid w:val="00D84D8C"/>
    <w:rsid w:val="00D84DB5"/>
    <w:rsid w:val="00D84FA6"/>
    <w:rsid w:val="00D850BC"/>
    <w:rsid w:val="00D85156"/>
    <w:rsid w:val="00D85226"/>
    <w:rsid w:val="00D85356"/>
    <w:rsid w:val="00D8546E"/>
    <w:rsid w:val="00D8552A"/>
    <w:rsid w:val="00D8559D"/>
    <w:rsid w:val="00D85816"/>
    <w:rsid w:val="00D858B6"/>
    <w:rsid w:val="00D85CA3"/>
    <w:rsid w:val="00D85CA5"/>
    <w:rsid w:val="00D85CC1"/>
    <w:rsid w:val="00D860AE"/>
    <w:rsid w:val="00D86191"/>
    <w:rsid w:val="00D8623A"/>
    <w:rsid w:val="00D863C3"/>
    <w:rsid w:val="00D86954"/>
    <w:rsid w:val="00D86CA4"/>
    <w:rsid w:val="00D86EBD"/>
    <w:rsid w:val="00D8705D"/>
    <w:rsid w:val="00D87085"/>
    <w:rsid w:val="00D87113"/>
    <w:rsid w:val="00D8787F"/>
    <w:rsid w:val="00D87B5C"/>
    <w:rsid w:val="00D87CBE"/>
    <w:rsid w:val="00D87D4F"/>
    <w:rsid w:val="00D87E0B"/>
    <w:rsid w:val="00D87FB4"/>
    <w:rsid w:val="00D90083"/>
    <w:rsid w:val="00D90216"/>
    <w:rsid w:val="00D902D2"/>
    <w:rsid w:val="00D90B45"/>
    <w:rsid w:val="00D90D77"/>
    <w:rsid w:val="00D90EC1"/>
    <w:rsid w:val="00D91980"/>
    <w:rsid w:val="00D919A5"/>
    <w:rsid w:val="00D91AB0"/>
    <w:rsid w:val="00D91AF6"/>
    <w:rsid w:val="00D91F0F"/>
    <w:rsid w:val="00D920FF"/>
    <w:rsid w:val="00D92125"/>
    <w:rsid w:val="00D9213F"/>
    <w:rsid w:val="00D924C8"/>
    <w:rsid w:val="00D924F6"/>
    <w:rsid w:val="00D9259E"/>
    <w:rsid w:val="00D92725"/>
    <w:rsid w:val="00D92C38"/>
    <w:rsid w:val="00D92CB1"/>
    <w:rsid w:val="00D93219"/>
    <w:rsid w:val="00D932BB"/>
    <w:rsid w:val="00D932F3"/>
    <w:rsid w:val="00D933D4"/>
    <w:rsid w:val="00D93594"/>
    <w:rsid w:val="00D9376E"/>
    <w:rsid w:val="00D937CF"/>
    <w:rsid w:val="00D9398C"/>
    <w:rsid w:val="00D939B2"/>
    <w:rsid w:val="00D93A5F"/>
    <w:rsid w:val="00D93B1B"/>
    <w:rsid w:val="00D9419A"/>
    <w:rsid w:val="00D9419D"/>
    <w:rsid w:val="00D94243"/>
    <w:rsid w:val="00D945CB"/>
    <w:rsid w:val="00D946EC"/>
    <w:rsid w:val="00D94753"/>
    <w:rsid w:val="00D948B3"/>
    <w:rsid w:val="00D94961"/>
    <w:rsid w:val="00D94ADE"/>
    <w:rsid w:val="00D94F9F"/>
    <w:rsid w:val="00D95133"/>
    <w:rsid w:val="00D95167"/>
    <w:rsid w:val="00D951A5"/>
    <w:rsid w:val="00D95253"/>
    <w:rsid w:val="00D9544F"/>
    <w:rsid w:val="00D9557C"/>
    <w:rsid w:val="00D9576F"/>
    <w:rsid w:val="00D95B15"/>
    <w:rsid w:val="00D95DB7"/>
    <w:rsid w:val="00D95F49"/>
    <w:rsid w:val="00D96184"/>
    <w:rsid w:val="00D96385"/>
    <w:rsid w:val="00D96472"/>
    <w:rsid w:val="00D96675"/>
    <w:rsid w:val="00D966BB"/>
    <w:rsid w:val="00D966EA"/>
    <w:rsid w:val="00D96871"/>
    <w:rsid w:val="00D96970"/>
    <w:rsid w:val="00D96992"/>
    <w:rsid w:val="00D96B0F"/>
    <w:rsid w:val="00D96B13"/>
    <w:rsid w:val="00D96B6E"/>
    <w:rsid w:val="00D96C36"/>
    <w:rsid w:val="00D96C6F"/>
    <w:rsid w:val="00D96E57"/>
    <w:rsid w:val="00D96FA7"/>
    <w:rsid w:val="00D96FF6"/>
    <w:rsid w:val="00D97324"/>
    <w:rsid w:val="00D97341"/>
    <w:rsid w:val="00D97417"/>
    <w:rsid w:val="00D974D8"/>
    <w:rsid w:val="00D97539"/>
    <w:rsid w:val="00D97701"/>
    <w:rsid w:val="00D97BFA"/>
    <w:rsid w:val="00D97C6C"/>
    <w:rsid w:val="00DA0081"/>
    <w:rsid w:val="00DA00A5"/>
    <w:rsid w:val="00DA00C9"/>
    <w:rsid w:val="00DA0879"/>
    <w:rsid w:val="00DA0B63"/>
    <w:rsid w:val="00DA0C51"/>
    <w:rsid w:val="00DA0C73"/>
    <w:rsid w:val="00DA0CD0"/>
    <w:rsid w:val="00DA0F3A"/>
    <w:rsid w:val="00DA1169"/>
    <w:rsid w:val="00DA11B1"/>
    <w:rsid w:val="00DA11FA"/>
    <w:rsid w:val="00DA132D"/>
    <w:rsid w:val="00DA1417"/>
    <w:rsid w:val="00DA1610"/>
    <w:rsid w:val="00DA1710"/>
    <w:rsid w:val="00DA1D05"/>
    <w:rsid w:val="00DA225A"/>
    <w:rsid w:val="00DA2502"/>
    <w:rsid w:val="00DA2768"/>
    <w:rsid w:val="00DA281B"/>
    <w:rsid w:val="00DA2BB1"/>
    <w:rsid w:val="00DA2F68"/>
    <w:rsid w:val="00DA3054"/>
    <w:rsid w:val="00DA31CF"/>
    <w:rsid w:val="00DA35B4"/>
    <w:rsid w:val="00DA36E7"/>
    <w:rsid w:val="00DA383C"/>
    <w:rsid w:val="00DA383F"/>
    <w:rsid w:val="00DA3FD4"/>
    <w:rsid w:val="00DA406C"/>
    <w:rsid w:val="00DA42E4"/>
    <w:rsid w:val="00DA45DA"/>
    <w:rsid w:val="00DA48A8"/>
    <w:rsid w:val="00DA4C48"/>
    <w:rsid w:val="00DA4C82"/>
    <w:rsid w:val="00DA4D1D"/>
    <w:rsid w:val="00DA4D2A"/>
    <w:rsid w:val="00DA51D8"/>
    <w:rsid w:val="00DA5275"/>
    <w:rsid w:val="00DA5307"/>
    <w:rsid w:val="00DA538F"/>
    <w:rsid w:val="00DA53B3"/>
    <w:rsid w:val="00DA57A5"/>
    <w:rsid w:val="00DA5879"/>
    <w:rsid w:val="00DA5CDF"/>
    <w:rsid w:val="00DA5DE6"/>
    <w:rsid w:val="00DA5FF5"/>
    <w:rsid w:val="00DA603D"/>
    <w:rsid w:val="00DA605A"/>
    <w:rsid w:val="00DA648C"/>
    <w:rsid w:val="00DA65D2"/>
    <w:rsid w:val="00DA6675"/>
    <w:rsid w:val="00DA68DF"/>
    <w:rsid w:val="00DA6CA7"/>
    <w:rsid w:val="00DA6F60"/>
    <w:rsid w:val="00DA6FEF"/>
    <w:rsid w:val="00DA704D"/>
    <w:rsid w:val="00DA7190"/>
    <w:rsid w:val="00DA7309"/>
    <w:rsid w:val="00DA73C5"/>
    <w:rsid w:val="00DA7541"/>
    <w:rsid w:val="00DA75BC"/>
    <w:rsid w:val="00DA7634"/>
    <w:rsid w:val="00DA777F"/>
    <w:rsid w:val="00DA79CB"/>
    <w:rsid w:val="00DA7D3D"/>
    <w:rsid w:val="00DA7DE3"/>
    <w:rsid w:val="00DB05A3"/>
    <w:rsid w:val="00DB05FA"/>
    <w:rsid w:val="00DB07BF"/>
    <w:rsid w:val="00DB0AB8"/>
    <w:rsid w:val="00DB0B9C"/>
    <w:rsid w:val="00DB0D30"/>
    <w:rsid w:val="00DB0DA5"/>
    <w:rsid w:val="00DB0EAB"/>
    <w:rsid w:val="00DB0EFA"/>
    <w:rsid w:val="00DB10F8"/>
    <w:rsid w:val="00DB114A"/>
    <w:rsid w:val="00DB151F"/>
    <w:rsid w:val="00DB17A9"/>
    <w:rsid w:val="00DB1861"/>
    <w:rsid w:val="00DB1980"/>
    <w:rsid w:val="00DB19E2"/>
    <w:rsid w:val="00DB1A49"/>
    <w:rsid w:val="00DB1D24"/>
    <w:rsid w:val="00DB1E23"/>
    <w:rsid w:val="00DB2038"/>
    <w:rsid w:val="00DB2400"/>
    <w:rsid w:val="00DB261B"/>
    <w:rsid w:val="00DB27A0"/>
    <w:rsid w:val="00DB27C1"/>
    <w:rsid w:val="00DB295C"/>
    <w:rsid w:val="00DB3054"/>
    <w:rsid w:val="00DB3114"/>
    <w:rsid w:val="00DB3628"/>
    <w:rsid w:val="00DB394A"/>
    <w:rsid w:val="00DB3A25"/>
    <w:rsid w:val="00DB3BB2"/>
    <w:rsid w:val="00DB3F35"/>
    <w:rsid w:val="00DB40D7"/>
    <w:rsid w:val="00DB4442"/>
    <w:rsid w:val="00DB4711"/>
    <w:rsid w:val="00DB4B1F"/>
    <w:rsid w:val="00DB4F18"/>
    <w:rsid w:val="00DB4FE7"/>
    <w:rsid w:val="00DB513D"/>
    <w:rsid w:val="00DB5382"/>
    <w:rsid w:val="00DB5619"/>
    <w:rsid w:val="00DB565A"/>
    <w:rsid w:val="00DB575B"/>
    <w:rsid w:val="00DB62E6"/>
    <w:rsid w:val="00DB62EC"/>
    <w:rsid w:val="00DB659A"/>
    <w:rsid w:val="00DB65CA"/>
    <w:rsid w:val="00DB69E1"/>
    <w:rsid w:val="00DB6A72"/>
    <w:rsid w:val="00DB6ADF"/>
    <w:rsid w:val="00DB6D2C"/>
    <w:rsid w:val="00DB6F14"/>
    <w:rsid w:val="00DB7232"/>
    <w:rsid w:val="00DB7334"/>
    <w:rsid w:val="00DB7AA9"/>
    <w:rsid w:val="00DB7B7B"/>
    <w:rsid w:val="00DB7BF2"/>
    <w:rsid w:val="00DB7C0A"/>
    <w:rsid w:val="00DB7D03"/>
    <w:rsid w:val="00DC000C"/>
    <w:rsid w:val="00DC0365"/>
    <w:rsid w:val="00DC07C0"/>
    <w:rsid w:val="00DC088B"/>
    <w:rsid w:val="00DC0A91"/>
    <w:rsid w:val="00DC0AF7"/>
    <w:rsid w:val="00DC0CB0"/>
    <w:rsid w:val="00DC0CFA"/>
    <w:rsid w:val="00DC0D31"/>
    <w:rsid w:val="00DC0E3D"/>
    <w:rsid w:val="00DC0E78"/>
    <w:rsid w:val="00DC154D"/>
    <w:rsid w:val="00DC1572"/>
    <w:rsid w:val="00DC1593"/>
    <w:rsid w:val="00DC166E"/>
    <w:rsid w:val="00DC19F4"/>
    <w:rsid w:val="00DC1C87"/>
    <w:rsid w:val="00DC1FC8"/>
    <w:rsid w:val="00DC2231"/>
    <w:rsid w:val="00DC2265"/>
    <w:rsid w:val="00DC240F"/>
    <w:rsid w:val="00DC25EB"/>
    <w:rsid w:val="00DC2701"/>
    <w:rsid w:val="00DC2730"/>
    <w:rsid w:val="00DC27F3"/>
    <w:rsid w:val="00DC294C"/>
    <w:rsid w:val="00DC2989"/>
    <w:rsid w:val="00DC3255"/>
    <w:rsid w:val="00DC3299"/>
    <w:rsid w:val="00DC32E2"/>
    <w:rsid w:val="00DC33C8"/>
    <w:rsid w:val="00DC3472"/>
    <w:rsid w:val="00DC34D3"/>
    <w:rsid w:val="00DC35E4"/>
    <w:rsid w:val="00DC3B7A"/>
    <w:rsid w:val="00DC3EC5"/>
    <w:rsid w:val="00DC4367"/>
    <w:rsid w:val="00DC44BC"/>
    <w:rsid w:val="00DC45C6"/>
    <w:rsid w:val="00DC4AD0"/>
    <w:rsid w:val="00DC4F80"/>
    <w:rsid w:val="00DC5220"/>
    <w:rsid w:val="00DC55D9"/>
    <w:rsid w:val="00DC5698"/>
    <w:rsid w:val="00DC5858"/>
    <w:rsid w:val="00DC58F4"/>
    <w:rsid w:val="00DC5905"/>
    <w:rsid w:val="00DC5924"/>
    <w:rsid w:val="00DC5953"/>
    <w:rsid w:val="00DC5B63"/>
    <w:rsid w:val="00DC5D3F"/>
    <w:rsid w:val="00DC662F"/>
    <w:rsid w:val="00DC67C6"/>
    <w:rsid w:val="00DC69BA"/>
    <w:rsid w:val="00DC69E8"/>
    <w:rsid w:val="00DC6AE5"/>
    <w:rsid w:val="00DC6C17"/>
    <w:rsid w:val="00DC6C90"/>
    <w:rsid w:val="00DC759D"/>
    <w:rsid w:val="00DC7830"/>
    <w:rsid w:val="00DC78CD"/>
    <w:rsid w:val="00DC791C"/>
    <w:rsid w:val="00DC7A1B"/>
    <w:rsid w:val="00DC7A28"/>
    <w:rsid w:val="00DC7B87"/>
    <w:rsid w:val="00DC7C27"/>
    <w:rsid w:val="00DC7DC6"/>
    <w:rsid w:val="00DC7FA8"/>
    <w:rsid w:val="00DD041A"/>
    <w:rsid w:val="00DD0535"/>
    <w:rsid w:val="00DD0873"/>
    <w:rsid w:val="00DD0A4E"/>
    <w:rsid w:val="00DD0FB7"/>
    <w:rsid w:val="00DD14C7"/>
    <w:rsid w:val="00DD15B8"/>
    <w:rsid w:val="00DD15BD"/>
    <w:rsid w:val="00DD1972"/>
    <w:rsid w:val="00DD1A32"/>
    <w:rsid w:val="00DD1B9B"/>
    <w:rsid w:val="00DD1CA3"/>
    <w:rsid w:val="00DD1E80"/>
    <w:rsid w:val="00DD2188"/>
    <w:rsid w:val="00DD23D7"/>
    <w:rsid w:val="00DD2A2B"/>
    <w:rsid w:val="00DD2BAC"/>
    <w:rsid w:val="00DD2ECA"/>
    <w:rsid w:val="00DD2F4E"/>
    <w:rsid w:val="00DD30C2"/>
    <w:rsid w:val="00DD3394"/>
    <w:rsid w:val="00DD34D1"/>
    <w:rsid w:val="00DD3621"/>
    <w:rsid w:val="00DD36F2"/>
    <w:rsid w:val="00DD37B7"/>
    <w:rsid w:val="00DD3881"/>
    <w:rsid w:val="00DD3C3D"/>
    <w:rsid w:val="00DD3C6B"/>
    <w:rsid w:val="00DD4093"/>
    <w:rsid w:val="00DD460A"/>
    <w:rsid w:val="00DD4622"/>
    <w:rsid w:val="00DD4711"/>
    <w:rsid w:val="00DD4B05"/>
    <w:rsid w:val="00DD4B0B"/>
    <w:rsid w:val="00DD4BD7"/>
    <w:rsid w:val="00DD4FE4"/>
    <w:rsid w:val="00DD50F9"/>
    <w:rsid w:val="00DD5453"/>
    <w:rsid w:val="00DD5872"/>
    <w:rsid w:val="00DD58B0"/>
    <w:rsid w:val="00DD5D5C"/>
    <w:rsid w:val="00DD5FEA"/>
    <w:rsid w:val="00DD60A0"/>
    <w:rsid w:val="00DD61B5"/>
    <w:rsid w:val="00DD6466"/>
    <w:rsid w:val="00DD651A"/>
    <w:rsid w:val="00DD685C"/>
    <w:rsid w:val="00DD6B0B"/>
    <w:rsid w:val="00DD6B78"/>
    <w:rsid w:val="00DD6CCD"/>
    <w:rsid w:val="00DD7522"/>
    <w:rsid w:val="00DD758A"/>
    <w:rsid w:val="00DD7C60"/>
    <w:rsid w:val="00DE0010"/>
    <w:rsid w:val="00DE0141"/>
    <w:rsid w:val="00DE06FE"/>
    <w:rsid w:val="00DE07EE"/>
    <w:rsid w:val="00DE0B48"/>
    <w:rsid w:val="00DE14FE"/>
    <w:rsid w:val="00DE1622"/>
    <w:rsid w:val="00DE1A5C"/>
    <w:rsid w:val="00DE1CB3"/>
    <w:rsid w:val="00DE1CB5"/>
    <w:rsid w:val="00DE1FB0"/>
    <w:rsid w:val="00DE201D"/>
    <w:rsid w:val="00DE20AC"/>
    <w:rsid w:val="00DE20AD"/>
    <w:rsid w:val="00DE265B"/>
    <w:rsid w:val="00DE2858"/>
    <w:rsid w:val="00DE2889"/>
    <w:rsid w:val="00DE2BCC"/>
    <w:rsid w:val="00DE2C35"/>
    <w:rsid w:val="00DE2CDA"/>
    <w:rsid w:val="00DE2F3C"/>
    <w:rsid w:val="00DE3006"/>
    <w:rsid w:val="00DE34CE"/>
    <w:rsid w:val="00DE387C"/>
    <w:rsid w:val="00DE399C"/>
    <w:rsid w:val="00DE3E60"/>
    <w:rsid w:val="00DE40C6"/>
    <w:rsid w:val="00DE4391"/>
    <w:rsid w:val="00DE45ED"/>
    <w:rsid w:val="00DE4D0E"/>
    <w:rsid w:val="00DE4D7E"/>
    <w:rsid w:val="00DE4E5F"/>
    <w:rsid w:val="00DE4E89"/>
    <w:rsid w:val="00DE5174"/>
    <w:rsid w:val="00DE52F7"/>
    <w:rsid w:val="00DE5A97"/>
    <w:rsid w:val="00DE5CEE"/>
    <w:rsid w:val="00DE607D"/>
    <w:rsid w:val="00DE60E3"/>
    <w:rsid w:val="00DE618C"/>
    <w:rsid w:val="00DE61F8"/>
    <w:rsid w:val="00DE640D"/>
    <w:rsid w:val="00DE65F3"/>
    <w:rsid w:val="00DE6F39"/>
    <w:rsid w:val="00DE76F9"/>
    <w:rsid w:val="00DE777E"/>
    <w:rsid w:val="00DE7949"/>
    <w:rsid w:val="00DE7A1A"/>
    <w:rsid w:val="00DE7BB6"/>
    <w:rsid w:val="00DE7C35"/>
    <w:rsid w:val="00DE7C79"/>
    <w:rsid w:val="00DE7D29"/>
    <w:rsid w:val="00DF0039"/>
    <w:rsid w:val="00DF01DE"/>
    <w:rsid w:val="00DF02FD"/>
    <w:rsid w:val="00DF09EC"/>
    <w:rsid w:val="00DF0F6A"/>
    <w:rsid w:val="00DF0F8B"/>
    <w:rsid w:val="00DF11B3"/>
    <w:rsid w:val="00DF12C3"/>
    <w:rsid w:val="00DF1A46"/>
    <w:rsid w:val="00DF1F2D"/>
    <w:rsid w:val="00DF1FCC"/>
    <w:rsid w:val="00DF1FEE"/>
    <w:rsid w:val="00DF21D8"/>
    <w:rsid w:val="00DF239D"/>
    <w:rsid w:val="00DF2DDC"/>
    <w:rsid w:val="00DF2FBD"/>
    <w:rsid w:val="00DF30D4"/>
    <w:rsid w:val="00DF343B"/>
    <w:rsid w:val="00DF34A7"/>
    <w:rsid w:val="00DF35B3"/>
    <w:rsid w:val="00DF3EC8"/>
    <w:rsid w:val="00DF40B1"/>
    <w:rsid w:val="00DF4226"/>
    <w:rsid w:val="00DF4237"/>
    <w:rsid w:val="00DF42CE"/>
    <w:rsid w:val="00DF46EB"/>
    <w:rsid w:val="00DF4878"/>
    <w:rsid w:val="00DF4C56"/>
    <w:rsid w:val="00DF5019"/>
    <w:rsid w:val="00DF5101"/>
    <w:rsid w:val="00DF51C4"/>
    <w:rsid w:val="00DF5308"/>
    <w:rsid w:val="00DF5386"/>
    <w:rsid w:val="00DF5674"/>
    <w:rsid w:val="00DF5777"/>
    <w:rsid w:val="00DF581A"/>
    <w:rsid w:val="00DF5881"/>
    <w:rsid w:val="00DF58EF"/>
    <w:rsid w:val="00DF5A58"/>
    <w:rsid w:val="00DF5B64"/>
    <w:rsid w:val="00DF5BC4"/>
    <w:rsid w:val="00DF5D60"/>
    <w:rsid w:val="00DF613F"/>
    <w:rsid w:val="00DF636B"/>
    <w:rsid w:val="00DF6834"/>
    <w:rsid w:val="00DF68BD"/>
    <w:rsid w:val="00DF6903"/>
    <w:rsid w:val="00DF6A5F"/>
    <w:rsid w:val="00DF6C3C"/>
    <w:rsid w:val="00DF6E30"/>
    <w:rsid w:val="00DF7025"/>
    <w:rsid w:val="00DF7197"/>
    <w:rsid w:val="00DF71C0"/>
    <w:rsid w:val="00DF7506"/>
    <w:rsid w:val="00DF7860"/>
    <w:rsid w:val="00DF7920"/>
    <w:rsid w:val="00DF7B46"/>
    <w:rsid w:val="00DF7E20"/>
    <w:rsid w:val="00DF7F03"/>
    <w:rsid w:val="00DF7F33"/>
    <w:rsid w:val="00DF7F5C"/>
    <w:rsid w:val="00E0019E"/>
    <w:rsid w:val="00E002DE"/>
    <w:rsid w:val="00E0030D"/>
    <w:rsid w:val="00E0056A"/>
    <w:rsid w:val="00E009F6"/>
    <w:rsid w:val="00E00F5D"/>
    <w:rsid w:val="00E01078"/>
    <w:rsid w:val="00E010B5"/>
    <w:rsid w:val="00E01157"/>
    <w:rsid w:val="00E01171"/>
    <w:rsid w:val="00E012E2"/>
    <w:rsid w:val="00E01486"/>
    <w:rsid w:val="00E01584"/>
    <w:rsid w:val="00E01626"/>
    <w:rsid w:val="00E016CA"/>
    <w:rsid w:val="00E018CF"/>
    <w:rsid w:val="00E019C9"/>
    <w:rsid w:val="00E01CBD"/>
    <w:rsid w:val="00E01FF4"/>
    <w:rsid w:val="00E0207E"/>
    <w:rsid w:val="00E0215A"/>
    <w:rsid w:val="00E02296"/>
    <w:rsid w:val="00E02551"/>
    <w:rsid w:val="00E025E3"/>
    <w:rsid w:val="00E02870"/>
    <w:rsid w:val="00E028EC"/>
    <w:rsid w:val="00E02EC7"/>
    <w:rsid w:val="00E03284"/>
    <w:rsid w:val="00E0335A"/>
    <w:rsid w:val="00E03BB9"/>
    <w:rsid w:val="00E03C5A"/>
    <w:rsid w:val="00E03F02"/>
    <w:rsid w:val="00E03F0F"/>
    <w:rsid w:val="00E040A7"/>
    <w:rsid w:val="00E041EA"/>
    <w:rsid w:val="00E041FF"/>
    <w:rsid w:val="00E0428D"/>
    <w:rsid w:val="00E0446B"/>
    <w:rsid w:val="00E044E1"/>
    <w:rsid w:val="00E04875"/>
    <w:rsid w:val="00E049D0"/>
    <w:rsid w:val="00E04A12"/>
    <w:rsid w:val="00E04C33"/>
    <w:rsid w:val="00E04D68"/>
    <w:rsid w:val="00E05002"/>
    <w:rsid w:val="00E0506F"/>
    <w:rsid w:val="00E05405"/>
    <w:rsid w:val="00E05459"/>
    <w:rsid w:val="00E05610"/>
    <w:rsid w:val="00E0562C"/>
    <w:rsid w:val="00E058B5"/>
    <w:rsid w:val="00E058F6"/>
    <w:rsid w:val="00E05924"/>
    <w:rsid w:val="00E05AA4"/>
    <w:rsid w:val="00E05DBA"/>
    <w:rsid w:val="00E05DC7"/>
    <w:rsid w:val="00E05E01"/>
    <w:rsid w:val="00E05FBD"/>
    <w:rsid w:val="00E0619C"/>
    <w:rsid w:val="00E0646C"/>
    <w:rsid w:val="00E06480"/>
    <w:rsid w:val="00E064C7"/>
    <w:rsid w:val="00E065C3"/>
    <w:rsid w:val="00E068A2"/>
    <w:rsid w:val="00E069C1"/>
    <w:rsid w:val="00E06DE1"/>
    <w:rsid w:val="00E071E5"/>
    <w:rsid w:val="00E072E7"/>
    <w:rsid w:val="00E077E2"/>
    <w:rsid w:val="00E0781B"/>
    <w:rsid w:val="00E07843"/>
    <w:rsid w:val="00E07876"/>
    <w:rsid w:val="00E07A4A"/>
    <w:rsid w:val="00E07DE5"/>
    <w:rsid w:val="00E10183"/>
    <w:rsid w:val="00E10296"/>
    <w:rsid w:val="00E103AD"/>
    <w:rsid w:val="00E107A3"/>
    <w:rsid w:val="00E1094D"/>
    <w:rsid w:val="00E10989"/>
    <w:rsid w:val="00E10A5F"/>
    <w:rsid w:val="00E10B00"/>
    <w:rsid w:val="00E10BFC"/>
    <w:rsid w:val="00E10D52"/>
    <w:rsid w:val="00E10E96"/>
    <w:rsid w:val="00E10F98"/>
    <w:rsid w:val="00E112A6"/>
    <w:rsid w:val="00E113D6"/>
    <w:rsid w:val="00E1151B"/>
    <w:rsid w:val="00E115D7"/>
    <w:rsid w:val="00E11A52"/>
    <w:rsid w:val="00E11AA1"/>
    <w:rsid w:val="00E11DD0"/>
    <w:rsid w:val="00E11E61"/>
    <w:rsid w:val="00E11E81"/>
    <w:rsid w:val="00E11F89"/>
    <w:rsid w:val="00E123EC"/>
    <w:rsid w:val="00E12592"/>
    <w:rsid w:val="00E126AE"/>
    <w:rsid w:val="00E126BE"/>
    <w:rsid w:val="00E1271F"/>
    <w:rsid w:val="00E128A9"/>
    <w:rsid w:val="00E12916"/>
    <w:rsid w:val="00E1295E"/>
    <w:rsid w:val="00E12C2A"/>
    <w:rsid w:val="00E12C9B"/>
    <w:rsid w:val="00E12F8C"/>
    <w:rsid w:val="00E13191"/>
    <w:rsid w:val="00E13260"/>
    <w:rsid w:val="00E134AE"/>
    <w:rsid w:val="00E13757"/>
    <w:rsid w:val="00E13929"/>
    <w:rsid w:val="00E13AAE"/>
    <w:rsid w:val="00E13C30"/>
    <w:rsid w:val="00E13D99"/>
    <w:rsid w:val="00E13E25"/>
    <w:rsid w:val="00E13E9C"/>
    <w:rsid w:val="00E13EED"/>
    <w:rsid w:val="00E13FC6"/>
    <w:rsid w:val="00E14119"/>
    <w:rsid w:val="00E145FB"/>
    <w:rsid w:val="00E146A6"/>
    <w:rsid w:val="00E146B3"/>
    <w:rsid w:val="00E149C9"/>
    <w:rsid w:val="00E14AE1"/>
    <w:rsid w:val="00E151A2"/>
    <w:rsid w:val="00E15235"/>
    <w:rsid w:val="00E15517"/>
    <w:rsid w:val="00E15587"/>
    <w:rsid w:val="00E156BC"/>
    <w:rsid w:val="00E15861"/>
    <w:rsid w:val="00E1589D"/>
    <w:rsid w:val="00E15979"/>
    <w:rsid w:val="00E15AEE"/>
    <w:rsid w:val="00E15B06"/>
    <w:rsid w:val="00E15B71"/>
    <w:rsid w:val="00E15E12"/>
    <w:rsid w:val="00E15F3F"/>
    <w:rsid w:val="00E16349"/>
    <w:rsid w:val="00E1643B"/>
    <w:rsid w:val="00E16542"/>
    <w:rsid w:val="00E16682"/>
    <w:rsid w:val="00E16915"/>
    <w:rsid w:val="00E16D80"/>
    <w:rsid w:val="00E16E56"/>
    <w:rsid w:val="00E16ECD"/>
    <w:rsid w:val="00E17112"/>
    <w:rsid w:val="00E17200"/>
    <w:rsid w:val="00E17577"/>
    <w:rsid w:val="00E17A98"/>
    <w:rsid w:val="00E17BBB"/>
    <w:rsid w:val="00E17F36"/>
    <w:rsid w:val="00E2032A"/>
    <w:rsid w:val="00E20452"/>
    <w:rsid w:val="00E20664"/>
    <w:rsid w:val="00E2084B"/>
    <w:rsid w:val="00E209E3"/>
    <w:rsid w:val="00E212C8"/>
    <w:rsid w:val="00E2131D"/>
    <w:rsid w:val="00E21328"/>
    <w:rsid w:val="00E214B3"/>
    <w:rsid w:val="00E214F0"/>
    <w:rsid w:val="00E215D1"/>
    <w:rsid w:val="00E218CB"/>
    <w:rsid w:val="00E21947"/>
    <w:rsid w:val="00E219A1"/>
    <w:rsid w:val="00E21A79"/>
    <w:rsid w:val="00E21AD2"/>
    <w:rsid w:val="00E21BF8"/>
    <w:rsid w:val="00E21CEA"/>
    <w:rsid w:val="00E21D1C"/>
    <w:rsid w:val="00E21DA9"/>
    <w:rsid w:val="00E21E3A"/>
    <w:rsid w:val="00E222DF"/>
    <w:rsid w:val="00E222E8"/>
    <w:rsid w:val="00E2267D"/>
    <w:rsid w:val="00E22864"/>
    <w:rsid w:val="00E22CDA"/>
    <w:rsid w:val="00E235E7"/>
    <w:rsid w:val="00E23644"/>
    <w:rsid w:val="00E236C4"/>
    <w:rsid w:val="00E23881"/>
    <w:rsid w:val="00E2388A"/>
    <w:rsid w:val="00E23E47"/>
    <w:rsid w:val="00E24064"/>
    <w:rsid w:val="00E24455"/>
    <w:rsid w:val="00E24573"/>
    <w:rsid w:val="00E24586"/>
    <w:rsid w:val="00E245B9"/>
    <w:rsid w:val="00E249CA"/>
    <w:rsid w:val="00E24AD0"/>
    <w:rsid w:val="00E24DBA"/>
    <w:rsid w:val="00E24E15"/>
    <w:rsid w:val="00E25011"/>
    <w:rsid w:val="00E2515E"/>
    <w:rsid w:val="00E2522E"/>
    <w:rsid w:val="00E2539E"/>
    <w:rsid w:val="00E254E0"/>
    <w:rsid w:val="00E25671"/>
    <w:rsid w:val="00E25672"/>
    <w:rsid w:val="00E25766"/>
    <w:rsid w:val="00E25A0D"/>
    <w:rsid w:val="00E25A82"/>
    <w:rsid w:val="00E25CBE"/>
    <w:rsid w:val="00E25E78"/>
    <w:rsid w:val="00E25FFA"/>
    <w:rsid w:val="00E26ACE"/>
    <w:rsid w:val="00E26D28"/>
    <w:rsid w:val="00E26D8F"/>
    <w:rsid w:val="00E26E82"/>
    <w:rsid w:val="00E26F86"/>
    <w:rsid w:val="00E272FB"/>
    <w:rsid w:val="00E27410"/>
    <w:rsid w:val="00E27496"/>
    <w:rsid w:val="00E276DF"/>
    <w:rsid w:val="00E278EA"/>
    <w:rsid w:val="00E27951"/>
    <w:rsid w:val="00E279DC"/>
    <w:rsid w:val="00E27A1C"/>
    <w:rsid w:val="00E27B8F"/>
    <w:rsid w:val="00E27BFF"/>
    <w:rsid w:val="00E27DAF"/>
    <w:rsid w:val="00E27DCE"/>
    <w:rsid w:val="00E27F17"/>
    <w:rsid w:val="00E30013"/>
    <w:rsid w:val="00E301B5"/>
    <w:rsid w:val="00E301F1"/>
    <w:rsid w:val="00E30297"/>
    <w:rsid w:val="00E306C2"/>
    <w:rsid w:val="00E3076C"/>
    <w:rsid w:val="00E30AB3"/>
    <w:rsid w:val="00E30C47"/>
    <w:rsid w:val="00E30CC7"/>
    <w:rsid w:val="00E30EB9"/>
    <w:rsid w:val="00E30EFE"/>
    <w:rsid w:val="00E30F43"/>
    <w:rsid w:val="00E31063"/>
    <w:rsid w:val="00E31115"/>
    <w:rsid w:val="00E315B6"/>
    <w:rsid w:val="00E317DC"/>
    <w:rsid w:val="00E3185F"/>
    <w:rsid w:val="00E31A25"/>
    <w:rsid w:val="00E31D65"/>
    <w:rsid w:val="00E31D79"/>
    <w:rsid w:val="00E31EEE"/>
    <w:rsid w:val="00E32021"/>
    <w:rsid w:val="00E32661"/>
    <w:rsid w:val="00E32680"/>
    <w:rsid w:val="00E3272C"/>
    <w:rsid w:val="00E32788"/>
    <w:rsid w:val="00E327DD"/>
    <w:rsid w:val="00E32AFB"/>
    <w:rsid w:val="00E32BC5"/>
    <w:rsid w:val="00E32DFD"/>
    <w:rsid w:val="00E3368C"/>
    <w:rsid w:val="00E336C8"/>
    <w:rsid w:val="00E33726"/>
    <w:rsid w:val="00E339BD"/>
    <w:rsid w:val="00E33D6A"/>
    <w:rsid w:val="00E33DF6"/>
    <w:rsid w:val="00E341EB"/>
    <w:rsid w:val="00E341FF"/>
    <w:rsid w:val="00E342EE"/>
    <w:rsid w:val="00E34570"/>
    <w:rsid w:val="00E34587"/>
    <w:rsid w:val="00E34B97"/>
    <w:rsid w:val="00E34C26"/>
    <w:rsid w:val="00E35091"/>
    <w:rsid w:val="00E3519C"/>
    <w:rsid w:val="00E35452"/>
    <w:rsid w:val="00E35994"/>
    <w:rsid w:val="00E35997"/>
    <w:rsid w:val="00E359E5"/>
    <w:rsid w:val="00E35A7B"/>
    <w:rsid w:val="00E35D2B"/>
    <w:rsid w:val="00E35DD2"/>
    <w:rsid w:val="00E35F48"/>
    <w:rsid w:val="00E360E7"/>
    <w:rsid w:val="00E361E0"/>
    <w:rsid w:val="00E36202"/>
    <w:rsid w:val="00E362F0"/>
    <w:rsid w:val="00E3669F"/>
    <w:rsid w:val="00E366BB"/>
    <w:rsid w:val="00E369F4"/>
    <w:rsid w:val="00E36AE7"/>
    <w:rsid w:val="00E371C0"/>
    <w:rsid w:val="00E374CE"/>
    <w:rsid w:val="00E3780A"/>
    <w:rsid w:val="00E3797D"/>
    <w:rsid w:val="00E37CBA"/>
    <w:rsid w:val="00E37E3A"/>
    <w:rsid w:val="00E37EF7"/>
    <w:rsid w:val="00E401BA"/>
    <w:rsid w:val="00E401ED"/>
    <w:rsid w:val="00E402AB"/>
    <w:rsid w:val="00E40391"/>
    <w:rsid w:val="00E405E1"/>
    <w:rsid w:val="00E4076E"/>
    <w:rsid w:val="00E409E1"/>
    <w:rsid w:val="00E40C5C"/>
    <w:rsid w:val="00E4117D"/>
    <w:rsid w:val="00E412ED"/>
    <w:rsid w:val="00E413A3"/>
    <w:rsid w:val="00E41795"/>
    <w:rsid w:val="00E41C0B"/>
    <w:rsid w:val="00E41D9C"/>
    <w:rsid w:val="00E41F64"/>
    <w:rsid w:val="00E4272E"/>
    <w:rsid w:val="00E42867"/>
    <w:rsid w:val="00E429F1"/>
    <w:rsid w:val="00E42A08"/>
    <w:rsid w:val="00E42D31"/>
    <w:rsid w:val="00E42D3D"/>
    <w:rsid w:val="00E42DAB"/>
    <w:rsid w:val="00E439D9"/>
    <w:rsid w:val="00E43A1A"/>
    <w:rsid w:val="00E43D2B"/>
    <w:rsid w:val="00E43DF2"/>
    <w:rsid w:val="00E43EC5"/>
    <w:rsid w:val="00E44020"/>
    <w:rsid w:val="00E44042"/>
    <w:rsid w:val="00E442B9"/>
    <w:rsid w:val="00E444AE"/>
    <w:rsid w:val="00E447F9"/>
    <w:rsid w:val="00E4485F"/>
    <w:rsid w:val="00E44A1D"/>
    <w:rsid w:val="00E44CC2"/>
    <w:rsid w:val="00E44D2A"/>
    <w:rsid w:val="00E44EC4"/>
    <w:rsid w:val="00E4501C"/>
    <w:rsid w:val="00E45571"/>
    <w:rsid w:val="00E45657"/>
    <w:rsid w:val="00E45DDA"/>
    <w:rsid w:val="00E45E7E"/>
    <w:rsid w:val="00E45FC4"/>
    <w:rsid w:val="00E460D4"/>
    <w:rsid w:val="00E46241"/>
    <w:rsid w:val="00E464B7"/>
    <w:rsid w:val="00E465BC"/>
    <w:rsid w:val="00E4661D"/>
    <w:rsid w:val="00E467BF"/>
    <w:rsid w:val="00E468BE"/>
    <w:rsid w:val="00E46C2C"/>
    <w:rsid w:val="00E46ED8"/>
    <w:rsid w:val="00E46FBD"/>
    <w:rsid w:val="00E470FC"/>
    <w:rsid w:val="00E4760D"/>
    <w:rsid w:val="00E47742"/>
    <w:rsid w:val="00E47B0C"/>
    <w:rsid w:val="00E47C1B"/>
    <w:rsid w:val="00E47C78"/>
    <w:rsid w:val="00E47D4B"/>
    <w:rsid w:val="00E47DE0"/>
    <w:rsid w:val="00E5007C"/>
    <w:rsid w:val="00E500DA"/>
    <w:rsid w:val="00E5016E"/>
    <w:rsid w:val="00E50316"/>
    <w:rsid w:val="00E5045D"/>
    <w:rsid w:val="00E50470"/>
    <w:rsid w:val="00E5061B"/>
    <w:rsid w:val="00E5090D"/>
    <w:rsid w:val="00E51A97"/>
    <w:rsid w:val="00E51B05"/>
    <w:rsid w:val="00E51CFD"/>
    <w:rsid w:val="00E51D19"/>
    <w:rsid w:val="00E52282"/>
    <w:rsid w:val="00E52391"/>
    <w:rsid w:val="00E52622"/>
    <w:rsid w:val="00E526D4"/>
    <w:rsid w:val="00E527DA"/>
    <w:rsid w:val="00E528E6"/>
    <w:rsid w:val="00E528F9"/>
    <w:rsid w:val="00E52A7E"/>
    <w:rsid w:val="00E53090"/>
    <w:rsid w:val="00E530A0"/>
    <w:rsid w:val="00E534B7"/>
    <w:rsid w:val="00E5382C"/>
    <w:rsid w:val="00E53908"/>
    <w:rsid w:val="00E53964"/>
    <w:rsid w:val="00E53ACD"/>
    <w:rsid w:val="00E53BE0"/>
    <w:rsid w:val="00E53D13"/>
    <w:rsid w:val="00E53D3C"/>
    <w:rsid w:val="00E53E47"/>
    <w:rsid w:val="00E54154"/>
    <w:rsid w:val="00E54460"/>
    <w:rsid w:val="00E54BB4"/>
    <w:rsid w:val="00E54C29"/>
    <w:rsid w:val="00E54FFA"/>
    <w:rsid w:val="00E5505A"/>
    <w:rsid w:val="00E55101"/>
    <w:rsid w:val="00E551D4"/>
    <w:rsid w:val="00E552C3"/>
    <w:rsid w:val="00E55473"/>
    <w:rsid w:val="00E55748"/>
    <w:rsid w:val="00E55807"/>
    <w:rsid w:val="00E55901"/>
    <w:rsid w:val="00E5592F"/>
    <w:rsid w:val="00E55E88"/>
    <w:rsid w:val="00E560C3"/>
    <w:rsid w:val="00E56167"/>
    <w:rsid w:val="00E56226"/>
    <w:rsid w:val="00E5674B"/>
    <w:rsid w:val="00E56CDF"/>
    <w:rsid w:val="00E56DD7"/>
    <w:rsid w:val="00E57090"/>
    <w:rsid w:val="00E570BB"/>
    <w:rsid w:val="00E57133"/>
    <w:rsid w:val="00E571BB"/>
    <w:rsid w:val="00E57325"/>
    <w:rsid w:val="00E573B9"/>
    <w:rsid w:val="00E573EB"/>
    <w:rsid w:val="00E57486"/>
    <w:rsid w:val="00E5768B"/>
    <w:rsid w:val="00E57A93"/>
    <w:rsid w:val="00E57B1E"/>
    <w:rsid w:val="00E57C28"/>
    <w:rsid w:val="00E57F1E"/>
    <w:rsid w:val="00E57F77"/>
    <w:rsid w:val="00E57F7C"/>
    <w:rsid w:val="00E603BD"/>
    <w:rsid w:val="00E605E3"/>
    <w:rsid w:val="00E608EF"/>
    <w:rsid w:val="00E60A1D"/>
    <w:rsid w:val="00E60A94"/>
    <w:rsid w:val="00E60AEE"/>
    <w:rsid w:val="00E60B78"/>
    <w:rsid w:val="00E60BE4"/>
    <w:rsid w:val="00E60C73"/>
    <w:rsid w:val="00E612DA"/>
    <w:rsid w:val="00E61365"/>
    <w:rsid w:val="00E61419"/>
    <w:rsid w:val="00E61686"/>
    <w:rsid w:val="00E6188C"/>
    <w:rsid w:val="00E61A92"/>
    <w:rsid w:val="00E61D33"/>
    <w:rsid w:val="00E620C4"/>
    <w:rsid w:val="00E6254F"/>
    <w:rsid w:val="00E62674"/>
    <w:rsid w:val="00E62740"/>
    <w:rsid w:val="00E629B6"/>
    <w:rsid w:val="00E62D82"/>
    <w:rsid w:val="00E62EDB"/>
    <w:rsid w:val="00E62F59"/>
    <w:rsid w:val="00E63698"/>
    <w:rsid w:val="00E63DB1"/>
    <w:rsid w:val="00E63F24"/>
    <w:rsid w:val="00E64487"/>
    <w:rsid w:val="00E6475A"/>
    <w:rsid w:val="00E64783"/>
    <w:rsid w:val="00E648B2"/>
    <w:rsid w:val="00E648E9"/>
    <w:rsid w:val="00E6492B"/>
    <w:rsid w:val="00E64A2F"/>
    <w:rsid w:val="00E64A7B"/>
    <w:rsid w:val="00E64F0C"/>
    <w:rsid w:val="00E64FCC"/>
    <w:rsid w:val="00E652D9"/>
    <w:rsid w:val="00E653DF"/>
    <w:rsid w:val="00E657AA"/>
    <w:rsid w:val="00E658B9"/>
    <w:rsid w:val="00E65B0F"/>
    <w:rsid w:val="00E65B2E"/>
    <w:rsid w:val="00E65C24"/>
    <w:rsid w:val="00E65F6F"/>
    <w:rsid w:val="00E665C3"/>
    <w:rsid w:val="00E6667A"/>
    <w:rsid w:val="00E66945"/>
    <w:rsid w:val="00E66A77"/>
    <w:rsid w:val="00E66B92"/>
    <w:rsid w:val="00E67124"/>
    <w:rsid w:val="00E675DF"/>
    <w:rsid w:val="00E67690"/>
    <w:rsid w:val="00E677BB"/>
    <w:rsid w:val="00E677EA"/>
    <w:rsid w:val="00E67972"/>
    <w:rsid w:val="00E67A59"/>
    <w:rsid w:val="00E67CBF"/>
    <w:rsid w:val="00E67FB4"/>
    <w:rsid w:val="00E702BA"/>
    <w:rsid w:val="00E7033B"/>
    <w:rsid w:val="00E70464"/>
    <w:rsid w:val="00E707E3"/>
    <w:rsid w:val="00E70809"/>
    <w:rsid w:val="00E70860"/>
    <w:rsid w:val="00E708DD"/>
    <w:rsid w:val="00E70E36"/>
    <w:rsid w:val="00E71132"/>
    <w:rsid w:val="00E716CB"/>
    <w:rsid w:val="00E7188F"/>
    <w:rsid w:val="00E71897"/>
    <w:rsid w:val="00E71E9E"/>
    <w:rsid w:val="00E71F6D"/>
    <w:rsid w:val="00E720D3"/>
    <w:rsid w:val="00E7219A"/>
    <w:rsid w:val="00E72447"/>
    <w:rsid w:val="00E7246C"/>
    <w:rsid w:val="00E7258A"/>
    <w:rsid w:val="00E725C6"/>
    <w:rsid w:val="00E72CD1"/>
    <w:rsid w:val="00E72DD4"/>
    <w:rsid w:val="00E72E67"/>
    <w:rsid w:val="00E73381"/>
    <w:rsid w:val="00E7351F"/>
    <w:rsid w:val="00E73525"/>
    <w:rsid w:val="00E73570"/>
    <w:rsid w:val="00E73654"/>
    <w:rsid w:val="00E738A7"/>
    <w:rsid w:val="00E73E04"/>
    <w:rsid w:val="00E74207"/>
    <w:rsid w:val="00E7422F"/>
    <w:rsid w:val="00E742F0"/>
    <w:rsid w:val="00E74460"/>
    <w:rsid w:val="00E74756"/>
    <w:rsid w:val="00E747DA"/>
    <w:rsid w:val="00E748AE"/>
    <w:rsid w:val="00E74939"/>
    <w:rsid w:val="00E74BCD"/>
    <w:rsid w:val="00E74C66"/>
    <w:rsid w:val="00E74DF0"/>
    <w:rsid w:val="00E74E5B"/>
    <w:rsid w:val="00E75019"/>
    <w:rsid w:val="00E75101"/>
    <w:rsid w:val="00E75107"/>
    <w:rsid w:val="00E754A0"/>
    <w:rsid w:val="00E758AF"/>
    <w:rsid w:val="00E75B05"/>
    <w:rsid w:val="00E75C18"/>
    <w:rsid w:val="00E75DAE"/>
    <w:rsid w:val="00E76663"/>
    <w:rsid w:val="00E766F7"/>
    <w:rsid w:val="00E76724"/>
    <w:rsid w:val="00E76A2A"/>
    <w:rsid w:val="00E76E9C"/>
    <w:rsid w:val="00E770F1"/>
    <w:rsid w:val="00E77258"/>
    <w:rsid w:val="00E7758F"/>
    <w:rsid w:val="00E7768E"/>
    <w:rsid w:val="00E777D9"/>
    <w:rsid w:val="00E779A9"/>
    <w:rsid w:val="00E779CA"/>
    <w:rsid w:val="00E779E8"/>
    <w:rsid w:val="00E77B38"/>
    <w:rsid w:val="00E77F2C"/>
    <w:rsid w:val="00E80114"/>
    <w:rsid w:val="00E80597"/>
    <w:rsid w:val="00E808F9"/>
    <w:rsid w:val="00E80A8F"/>
    <w:rsid w:val="00E80E28"/>
    <w:rsid w:val="00E8119F"/>
    <w:rsid w:val="00E81278"/>
    <w:rsid w:val="00E814AC"/>
    <w:rsid w:val="00E81AC6"/>
    <w:rsid w:val="00E81C13"/>
    <w:rsid w:val="00E81CBF"/>
    <w:rsid w:val="00E81DB9"/>
    <w:rsid w:val="00E8215B"/>
    <w:rsid w:val="00E82183"/>
    <w:rsid w:val="00E8293A"/>
    <w:rsid w:val="00E829F1"/>
    <w:rsid w:val="00E82B04"/>
    <w:rsid w:val="00E82B52"/>
    <w:rsid w:val="00E82D06"/>
    <w:rsid w:val="00E82DC9"/>
    <w:rsid w:val="00E82F43"/>
    <w:rsid w:val="00E830DF"/>
    <w:rsid w:val="00E832DB"/>
    <w:rsid w:val="00E8344A"/>
    <w:rsid w:val="00E83501"/>
    <w:rsid w:val="00E8377A"/>
    <w:rsid w:val="00E8388B"/>
    <w:rsid w:val="00E83905"/>
    <w:rsid w:val="00E83AF7"/>
    <w:rsid w:val="00E83BA3"/>
    <w:rsid w:val="00E83C34"/>
    <w:rsid w:val="00E842FE"/>
    <w:rsid w:val="00E844AD"/>
    <w:rsid w:val="00E8462B"/>
    <w:rsid w:val="00E84686"/>
    <w:rsid w:val="00E8477A"/>
    <w:rsid w:val="00E84ABF"/>
    <w:rsid w:val="00E84E1D"/>
    <w:rsid w:val="00E84E75"/>
    <w:rsid w:val="00E84FBF"/>
    <w:rsid w:val="00E852AD"/>
    <w:rsid w:val="00E85342"/>
    <w:rsid w:val="00E85780"/>
    <w:rsid w:val="00E857DD"/>
    <w:rsid w:val="00E85885"/>
    <w:rsid w:val="00E859EE"/>
    <w:rsid w:val="00E85AB0"/>
    <w:rsid w:val="00E85BC1"/>
    <w:rsid w:val="00E85E03"/>
    <w:rsid w:val="00E861B8"/>
    <w:rsid w:val="00E86583"/>
    <w:rsid w:val="00E86823"/>
    <w:rsid w:val="00E86D20"/>
    <w:rsid w:val="00E86DA9"/>
    <w:rsid w:val="00E86DE2"/>
    <w:rsid w:val="00E8706A"/>
    <w:rsid w:val="00E87177"/>
    <w:rsid w:val="00E87313"/>
    <w:rsid w:val="00E874A4"/>
    <w:rsid w:val="00E876E2"/>
    <w:rsid w:val="00E87936"/>
    <w:rsid w:val="00E87E94"/>
    <w:rsid w:val="00E90242"/>
    <w:rsid w:val="00E905CB"/>
    <w:rsid w:val="00E90B24"/>
    <w:rsid w:val="00E90C64"/>
    <w:rsid w:val="00E90E5F"/>
    <w:rsid w:val="00E910BA"/>
    <w:rsid w:val="00E910CD"/>
    <w:rsid w:val="00E911D7"/>
    <w:rsid w:val="00E914B4"/>
    <w:rsid w:val="00E9164C"/>
    <w:rsid w:val="00E91652"/>
    <w:rsid w:val="00E9170B"/>
    <w:rsid w:val="00E9178E"/>
    <w:rsid w:val="00E91876"/>
    <w:rsid w:val="00E918EF"/>
    <w:rsid w:val="00E919BB"/>
    <w:rsid w:val="00E91C35"/>
    <w:rsid w:val="00E91DE2"/>
    <w:rsid w:val="00E91E53"/>
    <w:rsid w:val="00E91F01"/>
    <w:rsid w:val="00E91FAB"/>
    <w:rsid w:val="00E92037"/>
    <w:rsid w:val="00E92087"/>
    <w:rsid w:val="00E922F9"/>
    <w:rsid w:val="00E92705"/>
    <w:rsid w:val="00E928FE"/>
    <w:rsid w:val="00E92A22"/>
    <w:rsid w:val="00E92D6C"/>
    <w:rsid w:val="00E92EAF"/>
    <w:rsid w:val="00E930B8"/>
    <w:rsid w:val="00E930FE"/>
    <w:rsid w:val="00E935CC"/>
    <w:rsid w:val="00E9361A"/>
    <w:rsid w:val="00E937D0"/>
    <w:rsid w:val="00E93C52"/>
    <w:rsid w:val="00E93D53"/>
    <w:rsid w:val="00E93E6D"/>
    <w:rsid w:val="00E9411D"/>
    <w:rsid w:val="00E9417B"/>
    <w:rsid w:val="00E94481"/>
    <w:rsid w:val="00E9488B"/>
    <w:rsid w:val="00E94AF0"/>
    <w:rsid w:val="00E94BDD"/>
    <w:rsid w:val="00E94F06"/>
    <w:rsid w:val="00E95107"/>
    <w:rsid w:val="00E9512C"/>
    <w:rsid w:val="00E9543C"/>
    <w:rsid w:val="00E9545E"/>
    <w:rsid w:val="00E955C1"/>
    <w:rsid w:val="00E956AC"/>
    <w:rsid w:val="00E959B3"/>
    <w:rsid w:val="00E95A89"/>
    <w:rsid w:val="00E95D02"/>
    <w:rsid w:val="00E95EBA"/>
    <w:rsid w:val="00E960A6"/>
    <w:rsid w:val="00E96451"/>
    <w:rsid w:val="00E96498"/>
    <w:rsid w:val="00E964BA"/>
    <w:rsid w:val="00E96619"/>
    <w:rsid w:val="00E966F6"/>
    <w:rsid w:val="00E96738"/>
    <w:rsid w:val="00E96916"/>
    <w:rsid w:val="00E96B9D"/>
    <w:rsid w:val="00E96DA0"/>
    <w:rsid w:val="00E96DC7"/>
    <w:rsid w:val="00E96E63"/>
    <w:rsid w:val="00E9700D"/>
    <w:rsid w:val="00E97420"/>
    <w:rsid w:val="00E97951"/>
    <w:rsid w:val="00E97B73"/>
    <w:rsid w:val="00E97D5F"/>
    <w:rsid w:val="00EA006D"/>
    <w:rsid w:val="00EA021B"/>
    <w:rsid w:val="00EA031F"/>
    <w:rsid w:val="00EA03EE"/>
    <w:rsid w:val="00EA0830"/>
    <w:rsid w:val="00EA08AF"/>
    <w:rsid w:val="00EA0CA9"/>
    <w:rsid w:val="00EA0CD2"/>
    <w:rsid w:val="00EA0D9F"/>
    <w:rsid w:val="00EA11CD"/>
    <w:rsid w:val="00EA14A9"/>
    <w:rsid w:val="00EA14CF"/>
    <w:rsid w:val="00EA14D9"/>
    <w:rsid w:val="00EA1677"/>
    <w:rsid w:val="00EA2193"/>
    <w:rsid w:val="00EA22FE"/>
    <w:rsid w:val="00EA2340"/>
    <w:rsid w:val="00EA2344"/>
    <w:rsid w:val="00EA23ED"/>
    <w:rsid w:val="00EA26AA"/>
    <w:rsid w:val="00EA2A7F"/>
    <w:rsid w:val="00EA2D26"/>
    <w:rsid w:val="00EA2E7D"/>
    <w:rsid w:val="00EA31A4"/>
    <w:rsid w:val="00EA31B7"/>
    <w:rsid w:val="00EA3495"/>
    <w:rsid w:val="00EA34D3"/>
    <w:rsid w:val="00EA3894"/>
    <w:rsid w:val="00EA38A7"/>
    <w:rsid w:val="00EA3969"/>
    <w:rsid w:val="00EA39D7"/>
    <w:rsid w:val="00EA3B96"/>
    <w:rsid w:val="00EA425D"/>
    <w:rsid w:val="00EA4564"/>
    <w:rsid w:val="00EA48E0"/>
    <w:rsid w:val="00EA4A29"/>
    <w:rsid w:val="00EA4A96"/>
    <w:rsid w:val="00EA4C6E"/>
    <w:rsid w:val="00EA4E84"/>
    <w:rsid w:val="00EA527F"/>
    <w:rsid w:val="00EA55CF"/>
    <w:rsid w:val="00EA5618"/>
    <w:rsid w:val="00EA5901"/>
    <w:rsid w:val="00EA5B04"/>
    <w:rsid w:val="00EA5BCE"/>
    <w:rsid w:val="00EA5DCA"/>
    <w:rsid w:val="00EA60E6"/>
    <w:rsid w:val="00EA6324"/>
    <w:rsid w:val="00EA6345"/>
    <w:rsid w:val="00EA6380"/>
    <w:rsid w:val="00EA6457"/>
    <w:rsid w:val="00EA6471"/>
    <w:rsid w:val="00EA65ED"/>
    <w:rsid w:val="00EA66E4"/>
    <w:rsid w:val="00EA66E5"/>
    <w:rsid w:val="00EA6A9F"/>
    <w:rsid w:val="00EA6BB5"/>
    <w:rsid w:val="00EA6C7F"/>
    <w:rsid w:val="00EA6D39"/>
    <w:rsid w:val="00EA6D44"/>
    <w:rsid w:val="00EA6E3D"/>
    <w:rsid w:val="00EA70F1"/>
    <w:rsid w:val="00EA721E"/>
    <w:rsid w:val="00EA72A3"/>
    <w:rsid w:val="00EA75CE"/>
    <w:rsid w:val="00EA7997"/>
    <w:rsid w:val="00EA7B92"/>
    <w:rsid w:val="00EA7BF7"/>
    <w:rsid w:val="00EA7C43"/>
    <w:rsid w:val="00EA7CDD"/>
    <w:rsid w:val="00EA7E9F"/>
    <w:rsid w:val="00EA7ED4"/>
    <w:rsid w:val="00EB0599"/>
    <w:rsid w:val="00EB06A9"/>
    <w:rsid w:val="00EB08FA"/>
    <w:rsid w:val="00EB0E54"/>
    <w:rsid w:val="00EB0EBB"/>
    <w:rsid w:val="00EB1076"/>
    <w:rsid w:val="00EB159C"/>
    <w:rsid w:val="00EB15B6"/>
    <w:rsid w:val="00EB1976"/>
    <w:rsid w:val="00EB19F6"/>
    <w:rsid w:val="00EB1CDE"/>
    <w:rsid w:val="00EB1E81"/>
    <w:rsid w:val="00EB1EBF"/>
    <w:rsid w:val="00EB1F76"/>
    <w:rsid w:val="00EB21B7"/>
    <w:rsid w:val="00EB25AF"/>
    <w:rsid w:val="00EB283C"/>
    <w:rsid w:val="00EB2B45"/>
    <w:rsid w:val="00EB306A"/>
    <w:rsid w:val="00EB37E8"/>
    <w:rsid w:val="00EB38BF"/>
    <w:rsid w:val="00EB397E"/>
    <w:rsid w:val="00EB39F8"/>
    <w:rsid w:val="00EB3AD4"/>
    <w:rsid w:val="00EB3F1A"/>
    <w:rsid w:val="00EB3F8B"/>
    <w:rsid w:val="00EB43EC"/>
    <w:rsid w:val="00EB46F5"/>
    <w:rsid w:val="00EB4AF4"/>
    <w:rsid w:val="00EB4B53"/>
    <w:rsid w:val="00EB4C5E"/>
    <w:rsid w:val="00EB4D23"/>
    <w:rsid w:val="00EB4DF0"/>
    <w:rsid w:val="00EB4FD0"/>
    <w:rsid w:val="00EB5014"/>
    <w:rsid w:val="00EB5208"/>
    <w:rsid w:val="00EB55AA"/>
    <w:rsid w:val="00EB5794"/>
    <w:rsid w:val="00EB58A1"/>
    <w:rsid w:val="00EB5B64"/>
    <w:rsid w:val="00EB5BE6"/>
    <w:rsid w:val="00EB6156"/>
    <w:rsid w:val="00EB63F9"/>
    <w:rsid w:val="00EB6ABF"/>
    <w:rsid w:val="00EB6AE1"/>
    <w:rsid w:val="00EB6D63"/>
    <w:rsid w:val="00EB6FFF"/>
    <w:rsid w:val="00EB72FA"/>
    <w:rsid w:val="00EB74E1"/>
    <w:rsid w:val="00EB7797"/>
    <w:rsid w:val="00EB799C"/>
    <w:rsid w:val="00EB7A92"/>
    <w:rsid w:val="00EB7CBC"/>
    <w:rsid w:val="00EB7E16"/>
    <w:rsid w:val="00EB7ECF"/>
    <w:rsid w:val="00EC0110"/>
    <w:rsid w:val="00EC06D7"/>
    <w:rsid w:val="00EC09B2"/>
    <w:rsid w:val="00EC0C59"/>
    <w:rsid w:val="00EC0D8E"/>
    <w:rsid w:val="00EC0E8D"/>
    <w:rsid w:val="00EC12EB"/>
    <w:rsid w:val="00EC142C"/>
    <w:rsid w:val="00EC14E4"/>
    <w:rsid w:val="00EC18A1"/>
    <w:rsid w:val="00EC19E7"/>
    <w:rsid w:val="00EC1B2B"/>
    <w:rsid w:val="00EC1C30"/>
    <w:rsid w:val="00EC1CC4"/>
    <w:rsid w:val="00EC1E5B"/>
    <w:rsid w:val="00EC2836"/>
    <w:rsid w:val="00EC28AA"/>
    <w:rsid w:val="00EC2AA4"/>
    <w:rsid w:val="00EC2C30"/>
    <w:rsid w:val="00EC2D6F"/>
    <w:rsid w:val="00EC2EB4"/>
    <w:rsid w:val="00EC2F93"/>
    <w:rsid w:val="00EC30C1"/>
    <w:rsid w:val="00EC3209"/>
    <w:rsid w:val="00EC3267"/>
    <w:rsid w:val="00EC3500"/>
    <w:rsid w:val="00EC35B7"/>
    <w:rsid w:val="00EC37E0"/>
    <w:rsid w:val="00EC3A0B"/>
    <w:rsid w:val="00EC3A92"/>
    <w:rsid w:val="00EC3C06"/>
    <w:rsid w:val="00EC3C36"/>
    <w:rsid w:val="00EC3CC1"/>
    <w:rsid w:val="00EC4030"/>
    <w:rsid w:val="00EC412E"/>
    <w:rsid w:val="00EC4369"/>
    <w:rsid w:val="00EC451D"/>
    <w:rsid w:val="00EC45A9"/>
    <w:rsid w:val="00EC471B"/>
    <w:rsid w:val="00EC4736"/>
    <w:rsid w:val="00EC4862"/>
    <w:rsid w:val="00EC48CD"/>
    <w:rsid w:val="00EC4B87"/>
    <w:rsid w:val="00EC4EFB"/>
    <w:rsid w:val="00EC4FF8"/>
    <w:rsid w:val="00EC5499"/>
    <w:rsid w:val="00EC5691"/>
    <w:rsid w:val="00EC56EE"/>
    <w:rsid w:val="00EC5793"/>
    <w:rsid w:val="00EC5819"/>
    <w:rsid w:val="00EC599D"/>
    <w:rsid w:val="00EC59EA"/>
    <w:rsid w:val="00EC5B4D"/>
    <w:rsid w:val="00EC6457"/>
    <w:rsid w:val="00EC645D"/>
    <w:rsid w:val="00EC6566"/>
    <w:rsid w:val="00EC6751"/>
    <w:rsid w:val="00EC67AC"/>
    <w:rsid w:val="00EC6C2D"/>
    <w:rsid w:val="00EC6E08"/>
    <w:rsid w:val="00EC6E1A"/>
    <w:rsid w:val="00EC70B1"/>
    <w:rsid w:val="00EC7116"/>
    <w:rsid w:val="00EC7339"/>
    <w:rsid w:val="00EC7509"/>
    <w:rsid w:val="00EC766E"/>
    <w:rsid w:val="00EC7859"/>
    <w:rsid w:val="00EC7937"/>
    <w:rsid w:val="00EC7DB0"/>
    <w:rsid w:val="00ED0069"/>
    <w:rsid w:val="00ED00B0"/>
    <w:rsid w:val="00ED0644"/>
    <w:rsid w:val="00ED0845"/>
    <w:rsid w:val="00ED08B6"/>
    <w:rsid w:val="00ED0901"/>
    <w:rsid w:val="00ED0958"/>
    <w:rsid w:val="00ED0C7A"/>
    <w:rsid w:val="00ED0D59"/>
    <w:rsid w:val="00ED0F32"/>
    <w:rsid w:val="00ED1028"/>
    <w:rsid w:val="00ED10B4"/>
    <w:rsid w:val="00ED1996"/>
    <w:rsid w:val="00ED1BC0"/>
    <w:rsid w:val="00ED1C16"/>
    <w:rsid w:val="00ED1EA9"/>
    <w:rsid w:val="00ED25AD"/>
    <w:rsid w:val="00ED2711"/>
    <w:rsid w:val="00ED2B92"/>
    <w:rsid w:val="00ED2D01"/>
    <w:rsid w:val="00ED2DC0"/>
    <w:rsid w:val="00ED3035"/>
    <w:rsid w:val="00ED35D1"/>
    <w:rsid w:val="00ED3A79"/>
    <w:rsid w:val="00ED3D3E"/>
    <w:rsid w:val="00ED3F1F"/>
    <w:rsid w:val="00ED3F7D"/>
    <w:rsid w:val="00ED40B0"/>
    <w:rsid w:val="00ED4325"/>
    <w:rsid w:val="00ED4474"/>
    <w:rsid w:val="00ED4A66"/>
    <w:rsid w:val="00ED4F4C"/>
    <w:rsid w:val="00ED5783"/>
    <w:rsid w:val="00ED59D2"/>
    <w:rsid w:val="00ED5AA7"/>
    <w:rsid w:val="00ED5E48"/>
    <w:rsid w:val="00ED6422"/>
    <w:rsid w:val="00ED64F6"/>
    <w:rsid w:val="00ED67F5"/>
    <w:rsid w:val="00ED69CD"/>
    <w:rsid w:val="00ED6C62"/>
    <w:rsid w:val="00ED6D3D"/>
    <w:rsid w:val="00ED73B0"/>
    <w:rsid w:val="00ED750E"/>
    <w:rsid w:val="00ED7686"/>
    <w:rsid w:val="00ED7A52"/>
    <w:rsid w:val="00ED7CAC"/>
    <w:rsid w:val="00ED7D26"/>
    <w:rsid w:val="00EE01F7"/>
    <w:rsid w:val="00EE0660"/>
    <w:rsid w:val="00EE0848"/>
    <w:rsid w:val="00EE0875"/>
    <w:rsid w:val="00EE0907"/>
    <w:rsid w:val="00EE0A03"/>
    <w:rsid w:val="00EE0A6F"/>
    <w:rsid w:val="00EE0E5D"/>
    <w:rsid w:val="00EE0E6A"/>
    <w:rsid w:val="00EE1086"/>
    <w:rsid w:val="00EE1531"/>
    <w:rsid w:val="00EE1702"/>
    <w:rsid w:val="00EE176C"/>
    <w:rsid w:val="00EE1AF7"/>
    <w:rsid w:val="00EE1BD0"/>
    <w:rsid w:val="00EE231C"/>
    <w:rsid w:val="00EE272F"/>
    <w:rsid w:val="00EE274A"/>
    <w:rsid w:val="00EE2B4D"/>
    <w:rsid w:val="00EE2D47"/>
    <w:rsid w:val="00EE2FDA"/>
    <w:rsid w:val="00EE3115"/>
    <w:rsid w:val="00EE311A"/>
    <w:rsid w:val="00EE31B5"/>
    <w:rsid w:val="00EE3531"/>
    <w:rsid w:val="00EE3649"/>
    <w:rsid w:val="00EE389C"/>
    <w:rsid w:val="00EE38D9"/>
    <w:rsid w:val="00EE39EA"/>
    <w:rsid w:val="00EE3A58"/>
    <w:rsid w:val="00EE3B34"/>
    <w:rsid w:val="00EE3BB3"/>
    <w:rsid w:val="00EE3BD0"/>
    <w:rsid w:val="00EE3D70"/>
    <w:rsid w:val="00EE3D9B"/>
    <w:rsid w:val="00EE435E"/>
    <w:rsid w:val="00EE43A0"/>
    <w:rsid w:val="00EE4AB7"/>
    <w:rsid w:val="00EE4AD8"/>
    <w:rsid w:val="00EE4D17"/>
    <w:rsid w:val="00EE4E7C"/>
    <w:rsid w:val="00EE4F87"/>
    <w:rsid w:val="00EE50C7"/>
    <w:rsid w:val="00EE51BA"/>
    <w:rsid w:val="00EE5502"/>
    <w:rsid w:val="00EE5606"/>
    <w:rsid w:val="00EE5819"/>
    <w:rsid w:val="00EE5A89"/>
    <w:rsid w:val="00EE6033"/>
    <w:rsid w:val="00EE605C"/>
    <w:rsid w:val="00EE6210"/>
    <w:rsid w:val="00EE6228"/>
    <w:rsid w:val="00EE628E"/>
    <w:rsid w:val="00EE62C7"/>
    <w:rsid w:val="00EE6850"/>
    <w:rsid w:val="00EE695F"/>
    <w:rsid w:val="00EE6A11"/>
    <w:rsid w:val="00EE6A68"/>
    <w:rsid w:val="00EE6B2D"/>
    <w:rsid w:val="00EE6DF4"/>
    <w:rsid w:val="00EE7000"/>
    <w:rsid w:val="00EE71B7"/>
    <w:rsid w:val="00EE72E1"/>
    <w:rsid w:val="00EE740C"/>
    <w:rsid w:val="00EE7487"/>
    <w:rsid w:val="00EE76E4"/>
    <w:rsid w:val="00EE76F9"/>
    <w:rsid w:val="00EE78B2"/>
    <w:rsid w:val="00EE7BBC"/>
    <w:rsid w:val="00EE7C28"/>
    <w:rsid w:val="00EE7E10"/>
    <w:rsid w:val="00EE7F7B"/>
    <w:rsid w:val="00EF0253"/>
    <w:rsid w:val="00EF026E"/>
    <w:rsid w:val="00EF070E"/>
    <w:rsid w:val="00EF0725"/>
    <w:rsid w:val="00EF0863"/>
    <w:rsid w:val="00EF0E93"/>
    <w:rsid w:val="00EF0EE8"/>
    <w:rsid w:val="00EF0FA5"/>
    <w:rsid w:val="00EF1304"/>
    <w:rsid w:val="00EF13D9"/>
    <w:rsid w:val="00EF17CC"/>
    <w:rsid w:val="00EF1C84"/>
    <w:rsid w:val="00EF1D61"/>
    <w:rsid w:val="00EF1E71"/>
    <w:rsid w:val="00EF210B"/>
    <w:rsid w:val="00EF21B5"/>
    <w:rsid w:val="00EF2664"/>
    <w:rsid w:val="00EF27B2"/>
    <w:rsid w:val="00EF27FF"/>
    <w:rsid w:val="00EF2867"/>
    <w:rsid w:val="00EF335E"/>
    <w:rsid w:val="00EF343A"/>
    <w:rsid w:val="00EF356C"/>
    <w:rsid w:val="00EF3591"/>
    <w:rsid w:val="00EF359A"/>
    <w:rsid w:val="00EF35E1"/>
    <w:rsid w:val="00EF3755"/>
    <w:rsid w:val="00EF3AEF"/>
    <w:rsid w:val="00EF3EDE"/>
    <w:rsid w:val="00EF4014"/>
    <w:rsid w:val="00EF43CF"/>
    <w:rsid w:val="00EF4602"/>
    <w:rsid w:val="00EF47E2"/>
    <w:rsid w:val="00EF4846"/>
    <w:rsid w:val="00EF485A"/>
    <w:rsid w:val="00EF491D"/>
    <w:rsid w:val="00EF4A04"/>
    <w:rsid w:val="00EF4E2F"/>
    <w:rsid w:val="00EF5022"/>
    <w:rsid w:val="00EF5206"/>
    <w:rsid w:val="00EF5322"/>
    <w:rsid w:val="00EF54A8"/>
    <w:rsid w:val="00EF582C"/>
    <w:rsid w:val="00EF5E68"/>
    <w:rsid w:val="00EF644C"/>
    <w:rsid w:val="00EF6511"/>
    <w:rsid w:val="00EF6830"/>
    <w:rsid w:val="00EF693E"/>
    <w:rsid w:val="00EF6E66"/>
    <w:rsid w:val="00EF707B"/>
    <w:rsid w:val="00EF74AD"/>
    <w:rsid w:val="00EF74D6"/>
    <w:rsid w:val="00EF74DE"/>
    <w:rsid w:val="00EF7664"/>
    <w:rsid w:val="00EF7770"/>
    <w:rsid w:val="00EF7795"/>
    <w:rsid w:val="00EF787F"/>
    <w:rsid w:val="00EF7912"/>
    <w:rsid w:val="00EF79DA"/>
    <w:rsid w:val="00EF7AAB"/>
    <w:rsid w:val="00EF7F40"/>
    <w:rsid w:val="00EF7F4C"/>
    <w:rsid w:val="00EF7FA1"/>
    <w:rsid w:val="00EF7FFC"/>
    <w:rsid w:val="00F00086"/>
    <w:rsid w:val="00F000C2"/>
    <w:rsid w:val="00F001E1"/>
    <w:rsid w:val="00F0020A"/>
    <w:rsid w:val="00F00375"/>
    <w:rsid w:val="00F00A96"/>
    <w:rsid w:val="00F00BD1"/>
    <w:rsid w:val="00F00C58"/>
    <w:rsid w:val="00F0143E"/>
    <w:rsid w:val="00F015D2"/>
    <w:rsid w:val="00F017D9"/>
    <w:rsid w:val="00F01905"/>
    <w:rsid w:val="00F0199A"/>
    <w:rsid w:val="00F019FB"/>
    <w:rsid w:val="00F01C68"/>
    <w:rsid w:val="00F01C76"/>
    <w:rsid w:val="00F01D58"/>
    <w:rsid w:val="00F02046"/>
    <w:rsid w:val="00F02132"/>
    <w:rsid w:val="00F028AE"/>
    <w:rsid w:val="00F02954"/>
    <w:rsid w:val="00F029CD"/>
    <w:rsid w:val="00F029EF"/>
    <w:rsid w:val="00F02A8F"/>
    <w:rsid w:val="00F02AB8"/>
    <w:rsid w:val="00F02D5E"/>
    <w:rsid w:val="00F02F36"/>
    <w:rsid w:val="00F03303"/>
    <w:rsid w:val="00F033E0"/>
    <w:rsid w:val="00F0346D"/>
    <w:rsid w:val="00F034EE"/>
    <w:rsid w:val="00F0385C"/>
    <w:rsid w:val="00F0392F"/>
    <w:rsid w:val="00F03BF5"/>
    <w:rsid w:val="00F03DA7"/>
    <w:rsid w:val="00F03F1B"/>
    <w:rsid w:val="00F0448D"/>
    <w:rsid w:val="00F044E3"/>
    <w:rsid w:val="00F045AF"/>
    <w:rsid w:val="00F04740"/>
    <w:rsid w:val="00F0474E"/>
    <w:rsid w:val="00F047A6"/>
    <w:rsid w:val="00F047D9"/>
    <w:rsid w:val="00F048AE"/>
    <w:rsid w:val="00F049E5"/>
    <w:rsid w:val="00F04A44"/>
    <w:rsid w:val="00F04CE1"/>
    <w:rsid w:val="00F04D2F"/>
    <w:rsid w:val="00F04D85"/>
    <w:rsid w:val="00F05023"/>
    <w:rsid w:val="00F05095"/>
    <w:rsid w:val="00F050BB"/>
    <w:rsid w:val="00F054E9"/>
    <w:rsid w:val="00F05654"/>
    <w:rsid w:val="00F0579A"/>
    <w:rsid w:val="00F058AB"/>
    <w:rsid w:val="00F05C5B"/>
    <w:rsid w:val="00F0612B"/>
    <w:rsid w:val="00F065EA"/>
    <w:rsid w:val="00F066EF"/>
    <w:rsid w:val="00F06A3D"/>
    <w:rsid w:val="00F06A7D"/>
    <w:rsid w:val="00F06B07"/>
    <w:rsid w:val="00F07172"/>
    <w:rsid w:val="00F07240"/>
    <w:rsid w:val="00F07356"/>
    <w:rsid w:val="00F073DD"/>
    <w:rsid w:val="00F07736"/>
    <w:rsid w:val="00F0788E"/>
    <w:rsid w:val="00F07982"/>
    <w:rsid w:val="00F07A1B"/>
    <w:rsid w:val="00F07B71"/>
    <w:rsid w:val="00F07DA9"/>
    <w:rsid w:val="00F07DCA"/>
    <w:rsid w:val="00F07F99"/>
    <w:rsid w:val="00F07FA6"/>
    <w:rsid w:val="00F07FB3"/>
    <w:rsid w:val="00F101B3"/>
    <w:rsid w:val="00F102E4"/>
    <w:rsid w:val="00F1047F"/>
    <w:rsid w:val="00F106A0"/>
    <w:rsid w:val="00F106B1"/>
    <w:rsid w:val="00F10DDB"/>
    <w:rsid w:val="00F10EB0"/>
    <w:rsid w:val="00F11190"/>
    <w:rsid w:val="00F11397"/>
    <w:rsid w:val="00F118BE"/>
    <w:rsid w:val="00F1190D"/>
    <w:rsid w:val="00F11949"/>
    <w:rsid w:val="00F119A2"/>
    <w:rsid w:val="00F11C10"/>
    <w:rsid w:val="00F1203D"/>
    <w:rsid w:val="00F122DB"/>
    <w:rsid w:val="00F1244C"/>
    <w:rsid w:val="00F128E5"/>
    <w:rsid w:val="00F12AAD"/>
    <w:rsid w:val="00F12D2B"/>
    <w:rsid w:val="00F12E03"/>
    <w:rsid w:val="00F12E1A"/>
    <w:rsid w:val="00F12E51"/>
    <w:rsid w:val="00F12F16"/>
    <w:rsid w:val="00F1329A"/>
    <w:rsid w:val="00F1329D"/>
    <w:rsid w:val="00F135E0"/>
    <w:rsid w:val="00F13780"/>
    <w:rsid w:val="00F139AF"/>
    <w:rsid w:val="00F13B66"/>
    <w:rsid w:val="00F13F49"/>
    <w:rsid w:val="00F14523"/>
    <w:rsid w:val="00F14702"/>
    <w:rsid w:val="00F14795"/>
    <w:rsid w:val="00F148F3"/>
    <w:rsid w:val="00F14B90"/>
    <w:rsid w:val="00F14BC1"/>
    <w:rsid w:val="00F14D6E"/>
    <w:rsid w:val="00F15162"/>
    <w:rsid w:val="00F15541"/>
    <w:rsid w:val="00F15821"/>
    <w:rsid w:val="00F15B5B"/>
    <w:rsid w:val="00F15C8F"/>
    <w:rsid w:val="00F1640C"/>
    <w:rsid w:val="00F16533"/>
    <w:rsid w:val="00F1655E"/>
    <w:rsid w:val="00F1660B"/>
    <w:rsid w:val="00F16863"/>
    <w:rsid w:val="00F16984"/>
    <w:rsid w:val="00F16B4C"/>
    <w:rsid w:val="00F16CC9"/>
    <w:rsid w:val="00F16E68"/>
    <w:rsid w:val="00F17005"/>
    <w:rsid w:val="00F172CE"/>
    <w:rsid w:val="00F1781A"/>
    <w:rsid w:val="00F17BED"/>
    <w:rsid w:val="00F17E65"/>
    <w:rsid w:val="00F20024"/>
    <w:rsid w:val="00F20208"/>
    <w:rsid w:val="00F2031C"/>
    <w:rsid w:val="00F20425"/>
    <w:rsid w:val="00F206BB"/>
    <w:rsid w:val="00F2082E"/>
    <w:rsid w:val="00F20915"/>
    <w:rsid w:val="00F20B8E"/>
    <w:rsid w:val="00F20BAE"/>
    <w:rsid w:val="00F20CBA"/>
    <w:rsid w:val="00F2123B"/>
    <w:rsid w:val="00F214B9"/>
    <w:rsid w:val="00F21605"/>
    <w:rsid w:val="00F219AE"/>
    <w:rsid w:val="00F21ACF"/>
    <w:rsid w:val="00F21B59"/>
    <w:rsid w:val="00F21B97"/>
    <w:rsid w:val="00F21C55"/>
    <w:rsid w:val="00F21FE2"/>
    <w:rsid w:val="00F2207D"/>
    <w:rsid w:val="00F221AC"/>
    <w:rsid w:val="00F221EC"/>
    <w:rsid w:val="00F222F0"/>
    <w:rsid w:val="00F22524"/>
    <w:rsid w:val="00F22570"/>
    <w:rsid w:val="00F22573"/>
    <w:rsid w:val="00F22763"/>
    <w:rsid w:val="00F2276B"/>
    <w:rsid w:val="00F227C4"/>
    <w:rsid w:val="00F2286A"/>
    <w:rsid w:val="00F22C1C"/>
    <w:rsid w:val="00F22CF8"/>
    <w:rsid w:val="00F22E91"/>
    <w:rsid w:val="00F23095"/>
    <w:rsid w:val="00F2316C"/>
    <w:rsid w:val="00F231EB"/>
    <w:rsid w:val="00F23246"/>
    <w:rsid w:val="00F2337F"/>
    <w:rsid w:val="00F23395"/>
    <w:rsid w:val="00F233D2"/>
    <w:rsid w:val="00F236B9"/>
    <w:rsid w:val="00F236CB"/>
    <w:rsid w:val="00F23CA3"/>
    <w:rsid w:val="00F2414E"/>
    <w:rsid w:val="00F2438E"/>
    <w:rsid w:val="00F246E6"/>
    <w:rsid w:val="00F2483D"/>
    <w:rsid w:val="00F24DA8"/>
    <w:rsid w:val="00F252FB"/>
    <w:rsid w:val="00F25344"/>
    <w:rsid w:val="00F254BD"/>
    <w:rsid w:val="00F2584C"/>
    <w:rsid w:val="00F25A45"/>
    <w:rsid w:val="00F25DA3"/>
    <w:rsid w:val="00F260CA"/>
    <w:rsid w:val="00F26322"/>
    <w:rsid w:val="00F26485"/>
    <w:rsid w:val="00F264E1"/>
    <w:rsid w:val="00F26A55"/>
    <w:rsid w:val="00F26B47"/>
    <w:rsid w:val="00F26D88"/>
    <w:rsid w:val="00F26F23"/>
    <w:rsid w:val="00F26F28"/>
    <w:rsid w:val="00F27130"/>
    <w:rsid w:val="00F2714D"/>
    <w:rsid w:val="00F271A4"/>
    <w:rsid w:val="00F274C0"/>
    <w:rsid w:val="00F276B3"/>
    <w:rsid w:val="00F27B80"/>
    <w:rsid w:val="00F27D42"/>
    <w:rsid w:val="00F27E05"/>
    <w:rsid w:val="00F300CC"/>
    <w:rsid w:val="00F302AA"/>
    <w:rsid w:val="00F3030E"/>
    <w:rsid w:val="00F303A4"/>
    <w:rsid w:val="00F30434"/>
    <w:rsid w:val="00F30684"/>
    <w:rsid w:val="00F307E6"/>
    <w:rsid w:val="00F30827"/>
    <w:rsid w:val="00F30938"/>
    <w:rsid w:val="00F30A0E"/>
    <w:rsid w:val="00F30BCC"/>
    <w:rsid w:val="00F30DA5"/>
    <w:rsid w:val="00F30E3C"/>
    <w:rsid w:val="00F31406"/>
    <w:rsid w:val="00F317B3"/>
    <w:rsid w:val="00F31976"/>
    <w:rsid w:val="00F31B0C"/>
    <w:rsid w:val="00F31CF1"/>
    <w:rsid w:val="00F31D12"/>
    <w:rsid w:val="00F31F60"/>
    <w:rsid w:val="00F3207B"/>
    <w:rsid w:val="00F3226C"/>
    <w:rsid w:val="00F3262F"/>
    <w:rsid w:val="00F32F58"/>
    <w:rsid w:val="00F33263"/>
    <w:rsid w:val="00F3371A"/>
    <w:rsid w:val="00F3394F"/>
    <w:rsid w:val="00F33984"/>
    <w:rsid w:val="00F33995"/>
    <w:rsid w:val="00F33A81"/>
    <w:rsid w:val="00F33C16"/>
    <w:rsid w:val="00F33F4E"/>
    <w:rsid w:val="00F348EB"/>
    <w:rsid w:val="00F349B9"/>
    <w:rsid w:val="00F34C72"/>
    <w:rsid w:val="00F34E03"/>
    <w:rsid w:val="00F34F89"/>
    <w:rsid w:val="00F35307"/>
    <w:rsid w:val="00F355D1"/>
    <w:rsid w:val="00F358A4"/>
    <w:rsid w:val="00F35A55"/>
    <w:rsid w:val="00F35ADA"/>
    <w:rsid w:val="00F35BFE"/>
    <w:rsid w:val="00F35FE7"/>
    <w:rsid w:val="00F36D28"/>
    <w:rsid w:val="00F36ECE"/>
    <w:rsid w:val="00F374ED"/>
    <w:rsid w:val="00F37597"/>
    <w:rsid w:val="00F375BB"/>
    <w:rsid w:val="00F37728"/>
    <w:rsid w:val="00F3778F"/>
    <w:rsid w:val="00F379E4"/>
    <w:rsid w:val="00F37AA7"/>
    <w:rsid w:val="00F37AC8"/>
    <w:rsid w:val="00F37C87"/>
    <w:rsid w:val="00F37D71"/>
    <w:rsid w:val="00F37EE4"/>
    <w:rsid w:val="00F37F7B"/>
    <w:rsid w:val="00F405D5"/>
    <w:rsid w:val="00F40955"/>
    <w:rsid w:val="00F40B59"/>
    <w:rsid w:val="00F40CBC"/>
    <w:rsid w:val="00F40E63"/>
    <w:rsid w:val="00F40F5A"/>
    <w:rsid w:val="00F414D7"/>
    <w:rsid w:val="00F4198B"/>
    <w:rsid w:val="00F41999"/>
    <w:rsid w:val="00F41A38"/>
    <w:rsid w:val="00F41BAD"/>
    <w:rsid w:val="00F41C69"/>
    <w:rsid w:val="00F42197"/>
    <w:rsid w:val="00F421E3"/>
    <w:rsid w:val="00F423FB"/>
    <w:rsid w:val="00F42476"/>
    <w:rsid w:val="00F425C1"/>
    <w:rsid w:val="00F4261C"/>
    <w:rsid w:val="00F42800"/>
    <w:rsid w:val="00F42873"/>
    <w:rsid w:val="00F42A85"/>
    <w:rsid w:val="00F42ACB"/>
    <w:rsid w:val="00F42AE1"/>
    <w:rsid w:val="00F42D84"/>
    <w:rsid w:val="00F42E09"/>
    <w:rsid w:val="00F42EDB"/>
    <w:rsid w:val="00F43015"/>
    <w:rsid w:val="00F43072"/>
    <w:rsid w:val="00F43859"/>
    <w:rsid w:val="00F43886"/>
    <w:rsid w:val="00F438C8"/>
    <w:rsid w:val="00F43B27"/>
    <w:rsid w:val="00F43BB5"/>
    <w:rsid w:val="00F43BC7"/>
    <w:rsid w:val="00F43BFF"/>
    <w:rsid w:val="00F43C7F"/>
    <w:rsid w:val="00F43D5D"/>
    <w:rsid w:val="00F44382"/>
    <w:rsid w:val="00F44450"/>
    <w:rsid w:val="00F4456D"/>
    <w:rsid w:val="00F447E4"/>
    <w:rsid w:val="00F44E4A"/>
    <w:rsid w:val="00F4522E"/>
    <w:rsid w:val="00F45374"/>
    <w:rsid w:val="00F453F5"/>
    <w:rsid w:val="00F45471"/>
    <w:rsid w:val="00F455C8"/>
    <w:rsid w:val="00F4564B"/>
    <w:rsid w:val="00F45659"/>
    <w:rsid w:val="00F45D94"/>
    <w:rsid w:val="00F45FB8"/>
    <w:rsid w:val="00F4606E"/>
    <w:rsid w:val="00F46081"/>
    <w:rsid w:val="00F460A7"/>
    <w:rsid w:val="00F46112"/>
    <w:rsid w:val="00F46216"/>
    <w:rsid w:val="00F4631C"/>
    <w:rsid w:val="00F46349"/>
    <w:rsid w:val="00F466A5"/>
    <w:rsid w:val="00F46862"/>
    <w:rsid w:val="00F46B51"/>
    <w:rsid w:val="00F46C90"/>
    <w:rsid w:val="00F46D95"/>
    <w:rsid w:val="00F47030"/>
    <w:rsid w:val="00F47098"/>
    <w:rsid w:val="00F47273"/>
    <w:rsid w:val="00F473CD"/>
    <w:rsid w:val="00F4750E"/>
    <w:rsid w:val="00F4766E"/>
    <w:rsid w:val="00F47702"/>
    <w:rsid w:val="00F478E9"/>
    <w:rsid w:val="00F5017F"/>
    <w:rsid w:val="00F501CC"/>
    <w:rsid w:val="00F50289"/>
    <w:rsid w:val="00F504D7"/>
    <w:rsid w:val="00F5057D"/>
    <w:rsid w:val="00F5086C"/>
    <w:rsid w:val="00F50C2D"/>
    <w:rsid w:val="00F50FEE"/>
    <w:rsid w:val="00F512CF"/>
    <w:rsid w:val="00F51375"/>
    <w:rsid w:val="00F5139B"/>
    <w:rsid w:val="00F51597"/>
    <w:rsid w:val="00F518AF"/>
    <w:rsid w:val="00F51B33"/>
    <w:rsid w:val="00F51BA5"/>
    <w:rsid w:val="00F51BE1"/>
    <w:rsid w:val="00F51DA1"/>
    <w:rsid w:val="00F51E6D"/>
    <w:rsid w:val="00F51F5A"/>
    <w:rsid w:val="00F52307"/>
    <w:rsid w:val="00F52389"/>
    <w:rsid w:val="00F523E7"/>
    <w:rsid w:val="00F524AA"/>
    <w:rsid w:val="00F52543"/>
    <w:rsid w:val="00F52625"/>
    <w:rsid w:val="00F52655"/>
    <w:rsid w:val="00F526FF"/>
    <w:rsid w:val="00F5281A"/>
    <w:rsid w:val="00F52DC0"/>
    <w:rsid w:val="00F535CB"/>
    <w:rsid w:val="00F5364E"/>
    <w:rsid w:val="00F5368C"/>
    <w:rsid w:val="00F5372A"/>
    <w:rsid w:val="00F537CF"/>
    <w:rsid w:val="00F538E6"/>
    <w:rsid w:val="00F53A6A"/>
    <w:rsid w:val="00F53A7E"/>
    <w:rsid w:val="00F53CC9"/>
    <w:rsid w:val="00F53D95"/>
    <w:rsid w:val="00F53DFD"/>
    <w:rsid w:val="00F5425E"/>
    <w:rsid w:val="00F54454"/>
    <w:rsid w:val="00F544FD"/>
    <w:rsid w:val="00F5462A"/>
    <w:rsid w:val="00F5473C"/>
    <w:rsid w:val="00F54990"/>
    <w:rsid w:val="00F54B44"/>
    <w:rsid w:val="00F54D66"/>
    <w:rsid w:val="00F54FF6"/>
    <w:rsid w:val="00F55204"/>
    <w:rsid w:val="00F5530D"/>
    <w:rsid w:val="00F553FE"/>
    <w:rsid w:val="00F55517"/>
    <w:rsid w:val="00F555A6"/>
    <w:rsid w:val="00F558E0"/>
    <w:rsid w:val="00F55E4D"/>
    <w:rsid w:val="00F5691D"/>
    <w:rsid w:val="00F56B18"/>
    <w:rsid w:val="00F56BD0"/>
    <w:rsid w:val="00F56F89"/>
    <w:rsid w:val="00F570A1"/>
    <w:rsid w:val="00F57177"/>
    <w:rsid w:val="00F571BB"/>
    <w:rsid w:val="00F571F8"/>
    <w:rsid w:val="00F573DE"/>
    <w:rsid w:val="00F57500"/>
    <w:rsid w:val="00F57DAA"/>
    <w:rsid w:val="00F57F64"/>
    <w:rsid w:val="00F600CC"/>
    <w:rsid w:val="00F60239"/>
    <w:rsid w:val="00F604B8"/>
    <w:rsid w:val="00F6065C"/>
    <w:rsid w:val="00F60673"/>
    <w:rsid w:val="00F608E3"/>
    <w:rsid w:val="00F611DD"/>
    <w:rsid w:val="00F6126F"/>
    <w:rsid w:val="00F61376"/>
    <w:rsid w:val="00F61751"/>
    <w:rsid w:val="00F61830"/>
    <w:rsid w:val="00F619FB"/>
    <w:rsid w:val="00F61CBA"/>
    <w:rsid w:val="00F61FA0"/>
    <w:rsid w:val="00F62309"/>
    <w:rsid w:val="00F62329"/>
    <w:rsid w:val="00F62959"/>
    <w:rsid w:val="00F62986"/>
    <w:rsid w:val="00F62C21"/>
    <w:rsid w:val="00F62D3E"/>
    <w:rsid w:val="00F62E8B"/>
    <w:rsid w:val="00F62F11"/>
    <w:rsid w:val="00F62F71"/>
    <w:rsid w:val="00F63152"/>
    <w:rsid w:val="00F6323F"/>
    <w:rsid w:val="00F6357E"/>
    <w:rsid w:val="00F6363E"/>
    <w:rsid w:val="00F636A7"/>
    <w:rsid w:val="00F63A6B"/>
    <w:rsid w:val="00F63C30"/>
    <w:rsid w:val="00F63F00"/>
    <w:rsid w:val="00F64070"/>
    <w:rsid w:val="00F640DF"/>
    <w:rsid w:val="00F6417F"/>
    <w:rsid w:val="00F6426E"/>
    <w:rsid w:val="00F64515"/>
    <w:rsid w:val="00F64530"/>
    <w:rsid w:val="00F645C9"/>
    <w:rsid w:val="00F646E8"/>
    <w:rsid w:val="00F64860"/>
    <w:rsid w:val="00F64AAD"/>
    <w:rsid w:val="00F64AE5"/>
    <w:rsid w:val="00F64D69"/>
    <w:rsid w:val="00F65086"/>
    <w:rsid w:val="00F651E5"/>
    <w:rsid w:val="00F651EC"/>
    <w:rsid w:val="00F651F8"/>
    <w:rsid w:val="00F6534D"/>
    <w:rsid w:val="00F6535A"/>
    <w:rsid w:val="00F65548"/>
    <w:rsid w:val="00F65697"/>
    <w:rsid w:val="00F65742"/>
    <w:rsid w:val="00F658EC"/>
    <w:rsid w:val="00F65A87"/>
    <w:rsid w:val="00F65B4A"/>
    <w:rsid w:val="00F65BAF"/>
    <w:rsid w:val="00F65E1E"/>
    <w:rsid w:val="00F6606F"/>
    <w:rsid w:val="00F66078"/>
    <w:rsid w:val="00F6607F"/>
    <w:rsid w:val="00F666DF"/>
    <w:rsid w:val="00F666EB"/>
    <w:rsid w:val="00F667DD"/>
    <w:rsid w:val="00F6686D"/>
    <w:rsid w:val="00F66A98"/>
    <w:rsid w:val="00F66B0B"/>
    <w:rsid w:val="00F66B8C"/>
    <w:rsid w:val="00F66BA4"/>
    <w:rsid w:val="00F66C0B"/>
    <w:rsid w:val="00F66F4B"/>
    <w:rsid w:val="00F66F91"/>
    <w:rsid w:val="00F6703A"/>
    <w:rsid w:val="00F670D4"/>
    <w:rsid w:val="00F67612"/>
    <w:rsid w:val="00F67BC8"/>
    <w:rsid w:val="00F70259"/>
    <w:rsid w:val="00F70283"/>
    <w:rsid w:val="00F7036F"/>
    <w:rsid w:val="00F70413"/>
    <w:rsid w:val="00F70721"/>
    <w:rsid w:val="00F708A0"/>
    <w:rsid w:val="00F70E56"/>
    <w:rsid w:val="00F70E78"/>
    <w:rsid w:val="00F7122E"/>
    <w:rsid w:val="00F715A9"/>
    <w:rsid w:val="00F716DB"/>
    <w:rsid w:val="00F718C2"/>
    <w:rsid w:val="00F71C48"/>
    <w:rsid w:val="00F71C6A"/>
    <w:rsid w:val="00F71DB4"/>
    <w:rsid w:val="00F7204E"/>
    <w:rsid w:val="00F7205E"/>
    <w:rsid w:val="00F720CC"/>
    <w:rsid w:val="00F72195"/>
    <w:rsid w:val="00F722C0"/>
    <w:rsid w:val="00F723CD"/>
    <w:rsid w:val="00F7289C"/>
    <w:rsid w:val="00F728E1"/>
    <w:rsid w:val="00F72BBE"/>
    <w:rsid w:val="00F72CF9"/>
    <w:rsid w:val="00F72E62"/>
    <w:rsid w:val="00F73201"/>
    <w:rsid w:val="00F73223"/>
    <w:rsid w:val="00F73296"/>
    <w:rsid w:val="00F733AF"/>
    <w:rsid w:val="00F73936"/>
    <w:rsid w:val="00F73A88"/>
    <w:rsid w:val="00F73B1F"/>
    <w:rsid w:val="00F73BE9"/>
    <w:rsid w:val="00F73C52"/>
    <w:rsid w:val="00F73DD9"/>
    <w:rsid w:val="00F743AF"/>
    <w:rsid w:val="00F743C6"/>
    <w:rsid w:val="00F74754"/>
    <w:rsid w:val="00F74803"/>
    <w:rsid w:val="00F74993"/>
    <w:rsid w:val="00F7499A"/>
    <w:rsid w:val="00F74AF9"/>
    <w:rsid w:val="00F74C3C"/>
    <w:rsid w:val="00F74CBA"/>
    <w:rsid w:val="00F74ED7"/>
    <w:rsid w:val="00F75553"/>
    <w:rsid w:val="00F755CB"/>
    <w:rsid w:val="00F756BC"/>
    <w:rsid w:val="00F756F7"/>
    <w:rsid w:val="00F75D0A"/>
    <w:rsid w:val="00F75D12"/>
    <w:rsid w:val="00F75DAE"/>
    <w:rsid w:val="00F75F0F"/>
    <w:rsid w:val="00F75FDC"/>
    <w:rsid w:val="00F76205"/>
    <w:rsid w:val="00F76279"/>
    <w:rsid w:val="00F762AA"/>
    <w:rsid w:val="00F7636B"/>
    <w:rsid w:val="00F76607"/>
    <w:rsid w:val="00F76622"/>
    <w:rsid w:val="00F766B1"/>
    <w:rsid w:val="00F769B9"/>
    <w:rsid w:val="00F76CA2"/>
    <w:rsid w:val="00F76E84"/>
    <w:rsid w:val="00F77095"/>
    <w:rsid w:val="00F77214"/>
    <w:rsid w:val="00F7742A"/>
    <w:rsid w:val="00F77610"/>
    <w:rsid w:val="00F77692"/>
    <w:rsid w:val="00F77921"/>
    <w:rsid w:val="00F77985"/>
    <w:rsid w:val="00F779CC"/>
    <w:rsid w:val="00F77B0F"/>
    <w:rsid w:val="00F77B5D"/>
    <w:rsid w:val="00F77B62"/>
    <w:rsid w:val="00F80146"/>
    <w:rsid w:val="00F80266"/>
    <w:rsid w:val="00F802B4"/>
    <w:rsid w:val="00F80306"/>
    <w:rsid w:val="00F80372"/>
    <w:rsid w:val="00F807FC"/>
    <w:rsid w:val="00F8081D"/>
    <w:rsid w:val="00F808C9"/>
    <w:rsid w:val="00F80A20"/>
    <w:rsid w:val="00F80BF7"/>
    <w:rsid w:val="00F80C6A"/>
    <w:rsid w:val="00F812D0"/>
    <w:rsid w:val="00F81344"/>
    <w:rsid w:val="00F814D7"/>
    <w:rsid w:val="00F81710"/>
    <w:rsid w:val="00F8221B"/>
    <w:rsid w:val="00F82536"/>
    <w:rsid w:val="00F8280E"/>
    <w:rsid w:val="00F82834"/>
    <w:rsid w:val="00F82879"/>
    <w:rsid w:val="00F82953"/>
    <w:rsid w:val="00F82BE3"/>
    <w:rsid w:val="00F82E7B"/>
    <w:rsid w:val="00F830DB"/>
    <w:rsid w:val="00F83295"/>
    <w:rsid w:val="00F83374"/>
    <w:rsid w:val="00F836F8"/>
    <w:rsid w:val="00F837C0"/>
    <w:rsid w:val="00F83D32"/>
    <w:rsid w:val="00F83DAD"/>
    <w:rsid w:val="00F83E9B"/>
    <w:rsid w:val="00F83F92"/>
    <w:rsid w:val="00F8406B"/>
    <w:rsid w:val="00F8478E"/>
    <w:rsid w:val="00F847C6"/>
    <w:rsid w:val="00F848C1"/>
    <w:rsid w:val="00F84A08"/>
    <w:rsid w:val="00F84BBF"/>
    <w:rsid w:val="00F84D90"/>
    <w:rsid w:val="00F84E47"/>
    <w:rsid w:val="00F84FBA"/>
    <w:rsid w:val="00F84FEC"/>
    <w:rsid w:val="00F8525C"/>
    <w:rsid w:val="00F8554C"/>
    <w:rsid w:val="00F855B2"/>
    <w:rsid w:val="00F855F5"/>
    <w:rsid w:val="00F85771"/>
    <w:rsid w:val="00F8580E"/>
    <w:rsid w:val="00F85844"/>
    <w:rsid w:val="00F85C4E"/>
    <w:rsid w:val="00F85C8F"/>
    <w:rsid w:val="00F85FCD"/>
    <w:rsid w:val="00F8631A"/>
    <w:rsid w:val="00F8676D"/>
    <w:rsid w:val="00F86988"/>
    <w:rsid w:val="00F86A22"/>
    <w:rsid w:val="00F86D37"/>
    <w:rsid w:val="00F8714F"/>
    <w:rsid w:val="00F87205"/>
    <w:rsid w:val="00F87867"/>
    <w:rsid w:val="00F878C0"/>
    <w:rsid w:val="00F879C0"/>
    <w:rsid w:val="00F879D1"/>
    <w:rsid w:val="00F87A71"/>
    <w:rsid w:val="00F87AD5"/>
    <w:rsid w:val="00F87CFD"/>
    <w:rsid w:val="00F901F0"/>
    <w:rsid w:val="00F9026E"/>
    <w:rsid w:val="00F903CD"/>
    <w:rsid w:val="00F9054F"/>
    <w:rsid w:val="00F90674"/>
    <w:rsid w:val="00F90760"/>
    <w:rsid w:val="00F90824"/>
    <w:rsid w:val="00F90DAC"/>
    <w:rsid w:val="00F90E49"/>
    <w:rsid w:val="00F90FEE"/>
    <w:rsid w:val="00F9108C"/>
    <w:rsid w:val="00F911CB"/>
    <w:rsid w:val="00F9136F"/>
    <w:rsid w:val="00F913C9"/>
    <w:rsid w:val="00F914DE"/>
    <w:rsid w:val="00F914E5"/>
    <w:rsid w:val="00F914FA"/>
    <w:rsid w:val="00F91569"/>
    <w:rsid w:val="00F918D1"/>
    <w:rsid w:val="00F9194E"/>
    <w:rsid w:val="00F91B15"/>
    <w:rsid w:val="00F91B39"/>
    <w:rsid w:val="00F91BC3"/>
    <w:rsid w:val="00F91C00"/>
    <w:rsid w:val="00F91D52"/>
    <w:rsid w:val="00F92384"/>
    <w:rsid w:val="00F92561"/>
    <w:rsid w:val="00F925EB"/>
    <w:rsid w:val="00F92698"/>
    <w:rsid w:val="00F92E09"/>
    <w:rsid w:val="00F9302E"/>
    <w:rsid w:val="00F93193"/>
    <w:rsid w:val="00F93522"/>
    <w:rsid w:val="00F936CD"/>
    <w:rsid w:val="00F937A2"/>
    <w:rsid w:val="00F937E2"/>
    <w:rsid w:val="00F93B28"/>
    <w:rsid w:val="00F93BA7"/>
    <w:rsid w:val="00F93BEA"/>
    <w:rsid w:val="00F943BB"/>
    <w:rsid w:val="00F94502"/>
    <w:rsid w:val="00F94B06"/>
    <w:rsid w:val="00F94B59"/>
    <w:rsid w:val="00F94CCE"/>
    <w:rsid w:val="00F94CF3"/>
    <w:rsid w:val="00F94D29"/>
    <w:rsid w:val="00F94F69"/>
    <w:rsid w:val="00F94FEF"/>
    <w:rsid w:val="00F95047"/>
    <w:rsid w:val="00F950A1"/>
    <w:rsid w:val="00F953CA"/>
    <w:rsid w:val="00F9544E"/>
    <w:rsid w:val="00F95BD1"/>
    <w:rsid w:val="00F95BEA"/>
    <w:rsid w:val="00F95D79"/>
    <w:rsid w:val="00F95DFD"/>
    <w:rsid w:val="00F9603D"/>
    <w:rsid w:val="00F962A0"/>
    <w:rsid w:val="00F963BF"/>
    <w:rsid w:val="00F96586"/>
    <w:rsid w:val="00F965FA"/>
    <w:rsid w:val="00F969F8"/>
    <w:rsid w:val="00F971A9"/>
    <w:rsid w:val="00F97313"/>
    <w:rsid w:val="00F97B91"/>
    <w:rsid w:val="00F97E0C"/>
    <w:rsid w:val="00FA0038"/>
    <w:rsid w:val="00FA06AC"/>
    <w:rsid w:val="00FA0852"/>
    <w:rsid w:val="00FA0A38"/>
    <w:rsid w:val="00FA0A45"/>
    <w:rsid w:val="00FA0CD9"/>
    <w:rsid w:val="00FA0EB2"/>
    <w:rsid w:val="00FA1021"/>
    <w:rsid w:val="00FA116E"/>
    <w:rsid w:val="00FA1747"/>
    <w:rsid w:val="00FA18AD"/>
    <w:rsid w:val="00FA199B"/>
    <w:rsid w:val="00FA1EE9"/>
    <w:rsid w:val="00FA20F4"/>
    <w:rsid w:val="00FA21E7"/>
    <w:rsid w:val="00FA2212"/>
    <w:rsid w:val="00FA22EF"/>
    <w:rsid w:val="00FA275D"/>
    <w:rsid w:val="00FA284B"/>
    <w:rsid w:val="00FA2A4A"/>
    <w:rsid w:val="00FA2C35"/>
    <w:rsid w:val="00FA3116"/>
    <w:rsid w:val="00FA320E"/>
    <w:rsid w:val="00FA3286"/>
    <w:rsid w:val="00FA3395"/>
    <w:rsid w:val="00FA353E"/>
    <w:rsid w:val="00FA35CF"/>
    <w:rsid w:val="00FA3716"/>
    <w:rsid w:val="00FA3888"/>
    <w:rsid w:val="00FA3BB4"/>
    <w:rsid w:val="00FA405F"/>
    <w:rsid w:val="00FA40E3"/>
    <w:rsid w:val="00FA41DA"/>
    <w:rsid w:val="00FA435C"/>
    <w:rsid w:val="00FA4379"/>
    <w:rsid w:val="00FA4398"/>
    <w:rsid w:val="00FA43D1"/>
    <w:rsid w:val="00FA44EF"/>
    <w:rsid w:val="00FA4553"/>
    <w:rsid w:val="00FA456F"/>
    <w:rsid w:val="00FA4818"/>
    <w:rsid w:val="00FA496D"/>
    <w:rsid w:val="00FA4E03"/>
    <w:rsid w:val="00FA5065"/>
    <w:rsid w:val="00FA531F"/>
    <w:rsid w:val="00FA573C"/>
    <w:rsid w:val="00FA586E"/>
    <w:rsid w:val="00FA5CFD"/>
    <w:rsid w:val="00FA5D68"/>
    <w:rsid w:val="00FA5F26"/>
    <w:rsid w:val="00FA60C8"/>
    <w:rsid w:val="00FA61A5"/>
    <w:rsid w:val="00FA6222"/>
    <w:rsid w:val="00FA648A"/>
    <w:rsid w:val="00FA650C"/>
    <w:rsid w:val="00FA6865"/>
    <w:rsid w:val="00FA6A6E"/>
    <w:rsid w:val="00FA6F4B"/>
    <w:rsid w:val="00FA6F82"/>
    <w:rsid w:val="00FA6FD0"/>
    <w:rsid w:val="00FA70EB"/>
    <w:rsid w:val="00FA73BC"/>
    <w:rsid w:val="00FA751B"/>
    <w:rsid w:val="00FA75E2"/>
    <w:rsid w:val="00FA773C"/>
    <w:rsid w:val="00FA77CB"/>
    <w:rsid w:val="00FA7CF7"/>
    <w:rsid w:val="00FB0060"/>
    <w:rsid w:val="00FB0564"/>
    <w:rsid w:val="00FB06CC"/>
    <w:rsid w:val="00FB0818"/>
    <w:rsid w:val="00FB086F"/>
    <w:rsid w:val="00FB0D98"/>
    <w:rsid w:val="00FB0E8A"/>
    <w:rsid w:val="00FB12F8"/>
    <w:rsid w:val="00FB173B"/>
    <w:rsid w:val="00FB178B"/>
    <w:rsid w:val="00FB17C6"/>
    <w:rsid w:val="00FB1D9C"/>
    <w:rsid w:val="00FB20AF"/>
    <w:rsid w:val="00FB20F8"/>
    <w:rsid w:val="00FB2BB1"/>
    <w:rsid w:val="00FB2C14"/>
    <w:rsid w:val="00FB2E3B"/>
    <w:rsid w:val="00FB2E9C"/>
    <w:rsid w:val="00FB2F2C"/>
    <w:rsid w:val="00FB2FC8"/>
    <w:rsid w:val="00FB3180"/>
    <w:rsid w:val="00FB32F0"/>
    <w:rsid w:val="00FB3372"/>
    <w:rsid w:val="00FB33F3"/>
    <w:rsid w:val="00FB34AA"/>
    <w:rsid w:val="00FB37D1"/>
    <w:rsid w:val="00FB385A"/>
    <w:rsid w:val="00FB3B9B"/>
    <w:rsid w:val="00FB3DF1"/>
    <w:rsid w:val="00FB3F9F"/>
    <w:rsid w:val="00FB417F"/>
    <w:rsid w:val="00FB422B"/>
    <w:rsid w:val="00FB4248"/>
    <w:rsid w:val="00FB450F"/>
    <w:rsid w:val="00FB4605"/>
    <w:rsid w:val="00FB4739"/>
    <w:rsid w:val="00FB48F8"/>
    <w:rsid w:val="00FB4A1A"/>
    <w:rsid w:val="00FB4AAE"/>
    <w:rsid w:val="00FB4D11"/>
    <w:rsid w:val="00FB5182"/>
    <w:rsid w:val="00FB51C9"/>
    <w:rsid w:val="00FB5270"/>
    <w:rsid w:val="00FB5302"/>
    <w:rsid w:val="00FB5646"/>
    <w:rsid w:val="00FB57F5"/>
    <w:rsid w:val="00FB5CCB"/>
    <w:rsid w:val="00FB5DBA"/>
    <w:rsid w:val="00FB5F84"/>
    <w:rsid w:val="00FB6107"/>
    <w:rsid w:val="00FB62A4"/>
    <w:rsid w:val="00FB63F8"/>
    <w:rsid w:val="00FB6426"/>
    <w:rsid w:val="00FB64B0"/>
    <w:rsid w:val="00FB695A"/>
    <w:rsid w:val="00FB6A27"/>
    <w:rsid w:val="00FB6E0F"/>
    <w:rsid w:val="00FB6F99"/>
    <w:rsid w:val="00FB6FD2"/>
    <w:rsid w:val="00FB71BC"/>
    <w:rsid w:val="00FB7391"/>
    <w:rsid w:val="00FB754C"/>
    <w:rsid w:val="00FB75CE"/>
    <w:rsid w:val="00FB76BB"/>
    <w:rsid w:val="00FB782C"/>
    <w:rsid w:val="00FC02EA"/>
    <w:rsid w:val="00FC056A"/>
    <w:rsid w:val="00FC08B3"/>
    <w:rsid w:val="00FC0929"/>
    <w:rsid w:val="00FC0A17"/>
    <w:rsid w:val="00FC0A9C"/>
    <w:rsid w:val="00FC0C4A"/>
    <w:rsid w:val="00FC106B"/>
    <w:rsid w:val="00FC1322"/>
    <w:rsid w:val="00FC1676"/>
    <w:rsid w:val="00FC1B08"/>
    <w:rsid w:val="00FC1BCE"/>
    <w:rsid w:val="00FC1E4C"/>
    <w:rsid w:val="00FC1F01"/>
    <w:rsid w:val="00FC25E9"/>
    <w:rsid w:val="00FC26A5"/>
    <w:rsid w:val="00FC270E"/>
    <w:rsid w:val="00FC2B6F"/>
    <w:rsid w:val="00FC2D89"/>
    <w:rsid w:val="00FC2DA6"/>
    <w:rsid w:val="00FC312B"/>
    <w:rsid w:val="00FC3513"/>
    <w:rsid w:val="00FC3517"/>
    <w:rsid w:val="00FC3545"/>
    <w:rsid w:val="00FC361F"/>
    <w:rsid w:val="00FC3B87"/>
    <w:rsid w:val="00FC3CE4"/>
    <w:rsid w:val="00FC42C2"/>
    <w:rsid w:val="00FC4530"/>
    <w:rsid w:val="00FC4972"/>
    <w:rsid w:val="00FC4D21"/>
    <w:rsid w:val="00FC4D8E"/>
    <w:rsid w:val="00FC5193"/>
    <w:rsid w:val="00FC5801"/>
    <w:rsid w:val="00FC5830"/>
    <w:rsid w:val="00FC58E4"/>
    <w:rsid w:val="00FC5C6D"/>
    <w:rsid w:val="00FC5DC0"/>
    <w:rsid w:val="00FC6080"/>
    <w:rsid w:val="00FC618B"/>
    <w:rsid w:val="00FC6657"/>
    <w:rsid w:val="00FC6882"/>
    <w:rsid w:val="00FC6CC0"/>
    <w:rsid w:val="00FC7049"/>
    <w:rsid w:val="00FC7339"/>
    <w:rsid w:val="00FC7642"/>
    <w:rsid w:val="00FC77EE"/>
    <w:rsid w:val="00FC7A3C"/>
    <w:rsid w:val="00FC7AA8"/>
    <w:rsid w:val="00FC7B54"/>
    <w:rsid w:val="00FC7BD3"/>
    <w:rsid w:val="00FC7E73"/>
    <w:rsid w:val="00FD04EC"/>
    <w:rsid w:val="00FD0565"/>
    <w:rsid w:val="00FD082D"/>
    <w:rsid w:val="00FD0A30"/>
    <w:rsid w:val="00FD0D13"/>
    <w:rsid w:val="00FD0F93"/>
    <w:rsid w:val="00FD1173"/>
    <w:rsid w:val="00FD11EE"/>
    <w:rsid w:val="00FD168A"/>
    <w:rsid w:val="00FD17C2"/>
    <w:rsid w:val="00FD180C"/>
    <w:rsid w:val="00FD1AD9"/>
    <w:rsid w:val="00FD1B9D"/>
    <w:rsid w:val="00FD1C2E"/>
    <w:rsid w:val="00FD1C66"/>
    <w:rsid w:val="00FD1F8A"/>
    <w:rsid w:val="00FD2050"/>
    <w:rsid w:val="00FD2327"/>
    <w:rsid w:val="00FD2512"/>
    <w:rsid w:val="00FD29A0"/>
    <w:rsid w:val="00FD2B76"/>
    <w:rsid w:val="00FD3410"/>
    <w:rsid w:val="00FD3463"/>
    <w:rsid w:val="00FD3728"/>
    <w:rsid w:val="00FD3757"/>
    <w:rsid w:val="00FD37DB"/>
    <w:rsid w:val="00FD3878"/>
    <w:rsid w:val="00FD3930"/>
    <w:rsid w:val="00FD3973"/>
    <w:rsid w:val="00FD3C4B"/>
    <w:rsid w:val="00FD40BD"/>
    <w:rsid w:val="00FD4147"/>
    <w:rsid w:val="00FD4278"/>
    <w:rsid w:val="00FD427C"/>
    <w:rsid w:val="00FD42D3"/>
    <w:rsid w:val="00FD42EA"/>
    <w:rsid w:val="00FD49C1"/>
    <w:rsid w:val="00FD4E56"/>
    <w:rsid w:val="00FD508D"/>
    <w:rsid w:val="00FD50D8"/>
    <w:rsid w:val="00FD52B3"/>
    <w:rsid w:val="00FD52CA"/>
    <w:rsid w:val="00FD553F"/>
    <w:rsid w:val="00FD56CB"/>
    <w:rsid w:val="00FD56D1"/>
    <w:rsid w:val="00FD56FE"/>
    <w:rsid w:val="00FD58F4"/>
    <w:rsid w:val="00FD59E7"/>
    <w:rsid w:val="00FD5A1F"/>
    <w:rsid w:val="00FD5B86"/>
    <w:rsid w:val="00FD5E05"/>
    <w:rsid w:val="00FD5E4D"/>
    <w:rsid w:val="00FD5EEC"/>
    <w:rsid w:val="00FD60B5"/>
    <w:rsid w:val="00FD629B"/>
    <w:rsid w:val="00FD6310"/>
    <w:rsid w:val="00FD6453"/>
    <w:rsid w:val="00FD6A4F"/>
    <w:rsid w:val="00FD6B07"/>
    <w:rsid w:val="00FD6B81"/>
    <w:rsid w:val="00FD6C78"/>
    <w:rsid w:val="00FD6F86"/>
    <w:rsid w:val="00FD7210"/>
    <w:rsid w:val="00FD73B1"/>
    <w:rsid w:val="00FD7520"/>
    <w:rsid w:val="00FD7759"/>
    <w:rsid w:val="00FD77F6"/>
    <w:rsid w:val="00FD7931"/>
    <w:rsid w:val="00FD7987"/>
    <w:rsid w:val="00FE0163"/>
    <w:rsid w:val="00FE0230"/>
    <w:rsid w:val="00FE02EE"/>
    <w:rsid w:val="00FE0480"/>
    <w:rsid w:val="00FE06B9"/>
    <w:rsid w:val="00FE0A1D"/>
    <w:rsid w:val="00FE0DE7"/>
    <w:rsid w:val="00FE0E79"/>
    <w:rsid w:val="00FE10C6"/>
    <w:rsid w:val="00FE154E"/>
    <w:rsid w:val="00FE170E"/>
    <w:rsid w:val="00FE191C"/>
    <w:rsid w:val="00FE1928"/>
    <w:rsid w:val="00FE1C23"/>
    <w:rsid w:val="00FE1CC6"/>
    <w:rsid w:val="00FE1E90"/>
    <w:rsid w:val="00FE1ED6"/>
    <w:rsid w:val="00FE1F83"/>
    <w:rsid w:val="00FE2124"/>
    <w:rsid w:val="00FE2189"/>
    <w:rsid w:val="00FE21F6"/>
    <w:rsid w:val="00FE2352"/>
    <w:rsid w:val="00FE23A6"/>
    <w:rsid w:val="00FE2419"/>
    <w:rsid w:val="00FE26FB"/>
    <w:rsid w:val="00FE2764"/>
    <w:rsid w:val="00FE2BA9"/>
    <w:rsid w:val="00FE2E03"/>
    <w:rsid w:val="00FE2E82"/>
    <w:rsid w:val="00FE2F19"/>
    <w:rsid w:val="00FE2FEE"/>
    <w:rsid w:val="00FE3327"/>
    <w:rsid w:val="00FE332C"/>
    <w:rsid w:val="00FE3341"/>
    <w:rsid w:val="00FE3576"/>
    <w:rsid w:val="00FE3592"/>
    <w:rsid w:val="00FE386D"/>
    <w:rsid w:val="00FE434A"/>
    <w:rsid w:val="00FE4429"/>
    <w:rsid w:val="00FE484D"/>
    <w:rsid w:val="00FE4DE0"/>
    <w:rsid w:val="00FE5395"/>
    <w:rsid w:val="00FE53D4"/>
    <w:rsid w:val="00FE5552"/>
    <w:rsid w:val="00FE5DF5"/>
    <w:rsid w:val="00FE6161"/>
    <w:rsid w:val="00FE62B8"/>
    <w:rsid w:val="00FE66DE"/>
    <w:rsid w:val="00FE691A"/>
    <w:rsid w:val="00FE6AFA"/>
    <w:rsid w:val="00FE71FB"/>
    <w:rsid w:val="00FE727E"/>
    <w:rsid w:val="00FE7418"/>
    <w:rsid w:val="00FE7547"/>
    <w:rsid w:val="00FE754A"/>
    <w:rsid w:val="00FE758A"/>
    <w:rsid w:val="00FE7596"/>
    <w:rsid w:val="00FE75DA"/>
    <w:rsid w:val="00FE789F"/>
    <w:rsid w:val="00FE79B9"/>
    <w:rsid w:val="00FE7A2F"/>
    <w:rsid w:val="00FE7BB3"/>
    <w:rsid w:val="00FE7BE6"/>
    <w:rsid w:val="00FE7BFC"/>
    <w:rsid w:val="00FE7C76"/>
    <w:rsid w:val="00FE7F53"/>
    <w:rsid w:val="00FF0020"/>
    <w:rsid w:val="00FF062B"/>
    <w:rsid w:val="00FF08B0"/>
    <w:rsid w:val="00FF0B05"/>
    <w:rsid w:val="00FF0D12"/>
    <w:rsid w:val="00FF0E2D"/>
    <w:rsid w:val="00FF0EA5"/>
    <w:rsid w:val="00FF0F71"/>
    <w:rsid w:val="00FF0F77"/>
    <w:rsid w:val="00FF109B"/>
    <w:rsid w:val="00FF12F8"/>
    <w:rsid w:val="00FF136B"/>
    <w:rsid w:val="00FF1469"/>
    <w:rsid w:val="00FF1620"/>
    <w:rsid w:val="00FF190C"/>
    <w:rsid w:val="00FF1A55"/>
    <w:rsid w:val="00FF1B9A"/>
    <w:rsid w:val="00FF21DA"/>
    <w:rsid w:val="00FF2330"/>
    <w:rsid w:val="00FF24D6"/>
    <w:rsid w:val="00FF252A"/>
    <w:rsid w:val="00FF29D5"/>
    <w:rsid w:val="00FF2C4A"/>
    <w:rsid w:val="00FF2CBA"/>
    <w:rsid w:val="00FF2EA3"/>
    <w:rsid w:val="00FF31FE"/>
    <w:rsid w:val="00FF32B4"/>
    <w:rsid w:val="00FF32CA"/>
    <w:rsid w:val="00FF330A"/>
    <w:rsid w:val="00FF3347"/>
    <w:rsid w:val="00FF364A"/>
    <w:rsid w:val="00FF389F"/>
    <w:rsid w:val="00FF3966"/>
    <w:rsid w:val="00FF3A3A"/>
    <w:rsid w:val="00FF3D37"/>
    <w:rsid w:val="00FF3DAD"/>
    <w:rsid w:val="00FF43AF"/>
    <w:rsid w:val="00FF446F"/>
    <w:rsid w:val="00FF4556"/>
    <w:rsid w:val="00FF4559"/>
    <w:rsid w:val="00FF4F92"/>
    <w:rsid w:val="00FF5121"/>
    <w:rsid w:val="00FF514D"/>
    <w:rsid w:val="00FF5236"/>
    <w:rsid w:val="00FF52B0"/>
    <w:rsid w:val="00FF5626"/>
    <w:rsid w:val="00FF5F99"/>
    <w:rsid w:val="00FF63EF"/>
    <w:rsid w:val="00FF64D9"/>
    <w:rsid w:val="00FF6689"/>
    <w:rsid w:val="00FF6730"/>
    <w:rsid w:val="00FF67C6"/>
    <w:rsid w:val="00FF686D"/>
    <w:rsid w:val="00FF690A"/>
    <w:rsid w:val="00FF6C8D"/>
    <w:rsid w:val="00FF708F"/>
    <w:rsid w:val="00FF71DE"/>
    <w:rsid w:val="00FF72CD"/>
    <w:rsid w:val="00FF73FB"/>
    <w:rsid w:val="00FF7614"/>
    <w:rsid w:val="00FF7700"/>
    <w:rsid w:val="00FF771E"/>
    <w:rsid w:val="00FF7834"/>
    <w:rsid w:val="00FF7B81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8496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60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hidden/>
    <w:uiPriority w:val="99"/>
    <w:rsid w:val="00394D8E"/>
    <w:pPr>
      <w:widowControl w:val="0"/>
      <w:adjustRightInd w:val="0"/>
      <w:jc w:val="center"/>
    </w:pPr>
    <w:rPr>
      <w:rFonts w:ascii="Arial Black" w:hAnsi="Arial Black" w:cs="Arial Black"/>
      <w:sz w:val="36"/>
      <w:szCs w:val="36"/>
      <w:u w:val="single"/>
    </w:rPr>
  </w:style>
  <w:style w:type="paragraph" w:customStyle="1" w:styleId="P2">
    <w:name w:val="P2"/>
    <w:basedOn w:val="Normal"/>
    <w:hidden/>
    <w:uiPriority w:val="99"/>
    <w:rsid w:val="00394D8E"/>
    <w:pPr>
      <w:widowControl w:val="0"/>
      <w:adjustRightInd w:val="0"/>
      <w:jc w:val="center"/>
    </w:pPr>
    <w:rPr>
      <w:rFonts w:ascii="Arial Black" w:hAnsi="Arial Black" w:cs="Arial Black"/>
      <w:sz w:val="36"/>
      <w:szCs w:val="36"/>
      <w:u w:val="single"/>
    </w:rPr>
  </w:style>
  <w:style w:type="paragraph" w:customStyle="1" w:styleId="P3">
    <w:name w:val="P3"/>
    <w:basedOn w:val="Normal"/>
    <w:hidden/>
    <w:uiPriority w:val="99"/>
    <w:rsid w:val="00394D8E"/>
    <w:pPr>
      <w:widowControl w:val="0"/>
      <w:adjustRightInd w:val="0"/>
      <w:jc w:val="center"/>
    </w:pPr>
  </w:style>
  <w:style w:type="paragraph" w:customStyle="1" w:styleId="P4">
    <w:name w:val="P4"/>
    <w:basedOn w:val="Normal"/>
    <w:hidden/>
    <w:uiPriority w:val="99"/>
    <w:rsid w:val="00394D8E"/>
    <w:pPr>
      <w:widowControl w:val="0"/>
      <w:adjustRightInd w:val="0"/>
      <w:jc w:val="center"/>
    </w:pPr>
    <w:rPr>
      <w:b/>
      <w:bCs/>
      <w:sz w:val="32"/>
      <w:szCs w:val="32"/>
    </w:rPr>
  </w:style>
  <w:style w:type="paragraph" w:customStyle="1" w:styleId="P6">
    <w:name w:val="P6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b/>
      <w:bCs/>
    </w:rPr>
  </w:style>
  <w:style w:type="paragraph" w:customStyle="1" w:styleId="P7">
    <w:name w:val="P7"/>
    <w:basedOn w:val="Normal"/>
    <w:hidden/>
    <w:rsid w:val="00394D8E"/>
    <w:pPr>
      <w:widowControl w:val="0"/>
      <w:adjustRightInd w:val="0"/>
      <w:snapToGrid w:val="0"/>
    </w:pPr>
    <w:rPr>
      <w:rFonts w:ascii="Arial Narrow" w:hAnsi="Arial Narrow" w:cs="Arial Narrow"/>
      <w:sz w:val="22"/>
      <w:szCs w:val="22"/>
    </w:rPr>
  </w:style>
  <w:style w:type="paragraph" w:customStyle="1" w:styleId="P8">
    <w:name w:val="P8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P10">
    <w:name w:val="P10"/>
    <w:basedOn w:val="Normal"/>
    <w:hidden/>
    <w:uiPriority w:val="99"/>
    <w:rsid w:val="00394D8E"/>
    <w:pPr>
      <w:widowControl w:val="0"/>
      <w:adjustRightInd w:val="0"/>
      <w:snapToGrid w:val="0"/>
    </w:pPr>
  </w:style>
  <w:style w:type="paragraph" w:customStyle="1" w:styleId="P11">
    <w:name w:val="P11"/>
    <w:basedOn w:val="Normal"/>
    <w:hidden/>
    <w:uiPriority w:val="99"/>
    <w:rsid w:val="00394D8E"/>
    <w:pPr>
      <w:adjustRightInd w:val="0"/>
    </w:pPr>
    <w:rPr>
      <w:rFonts w:ascii="Arial Narrow" w:hAnsi="Arial Narrow" w:cs="Arial Narrow"/>
      <w:b/>
      <w:bCs/>
    </w:rPr>
  </w:style>
  <w:style w:type="paragraph" w:customStyle="1" w:styleId="P15">
    <w:name w:val="P15"/>
    <w:basedOn w:val="Normal"/>
    <w:hidden/>
    <w:rsid w:val="00394D8E"/>
    <w:pPr>
      <w:widowControl w:val="0"/>
      <w:adjustRightInd w:val="0"/>
      <w:snapToGrid w:val="0"/>
    </w:pPr>
    <w:rPr>
      <w:rFonts w:ascii="Arial Narrow" w:hAnsi="Arial Narrow" w:cs="Arial Narrow"/>
    </w:rPr>
  </w:style>
  <w:style w:type="paragraph" w:customStyle="1" w:styleId="P16">
    <w:name w:val="P16"/>
    <w:basedOn w:val="Normal"/>
    <w:hidden/>
    <w:uiPriority w:val="99"/>
    <w:rsid w:val="00394D8E"/>
    <w:pPr>
      <w:adjustRightInd w:val="0"/>
    </w:pPr>
    <w:rPr>
      <w:rFonts w:ascii="Arial Narrow" w:hAnsi="Arial Narrow" w:cs="Arial Narrow"/>
    </w:rPr>
  </w:style>
  <w:style w:type="paragraph" w:customStyle="1" w:styleId="P17">
    <w:name w:val="P17"/>
    <w:basedOn w:val="Normal"/>
    <w:hidden/>
    <w:uiPriority w:val="99"/>
    <w:rsid w:val="00394D8E"/>
    <w:pPr>
      <w:adjustRightInd w:val="0"/>
    </w:pPr>
    <w:rPr>
      <w:rFonts w:ascii="Arial Narrow" w:hAnsi="Arial Narrow" w:cs="Arial Narrow"/>
      <w:sz w:val="22"/>
      <w:szCs w:val="22"/>
    </w:rPr>
  </w:style>
  <w:style w:type="paragraph" w:customStyle="1" w:styleId="P20">
    <w:name w:val="P20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sz w:val="21"/>
      <w:szCs w:val="21"/>
    </w:rPr>
  </w:style>
  <w:style w:type="paragraph" w:customStyle="1" w:styleId="P21">
    <w:name w:val="P21"/>
    <w:basedOn w:val="Normal"/>
    <w:hidden/>
    <w:uiPriority w:val="99"/>
    <w:rsid w:val="00394D8E"/>
    <w:pPr>
      <w:widowControl w:val="0"/>
      <w:adjustRightInd w:val="0"/>
      <w:snapToGrid w:val="0"/>
      <w:ind w:left="-86" w:right="2"/>
    </w:pPr>
    <w:rPr>
      <w:rFonts w:ascii="Arial Narrow" w:hAnsi="Arial Narrow" w:cs="Arial Narrow"/>
      <w:sz w:val="20"/>
      <w:szCs w:val="20"/>
    </w:rPr>
  </w:style>
  <w:style w:type="paragraph" w:customStyle="1" w:styleId="P27">
    <w:name w:val="P27"/>
    <w:basedOn w:val="Normal"/>
    <w:hidden/>
    <w:uiPriority w:val="99"/>
    <w:rsid w:val="00394D8E"/>
    <w:pPr>
      <w:widowControl w:val="0"/>
      <w:pBdr>
        <w:top w:val="double" w:sz="2" w:space="0" w:color="000000" w:shadow="1"/>
        <w:left w:val="double" w:sz="2" w:space="3" w:color="000000" w:shadow="1"/>
        <w:bottom w:val="double" w:sz="2" w:space="0" w:color="000000" w:shadow="1"/>
        <w:right w:val="double" w:sz="2" w:space="3" w:color="000000" w:shadow="1"/>
      </w:pBdr>
      <w:adjustRightInd w:val="0"/>
      <w:ind w:left="79" w:right="79"/>
      <w:jc w:val="center"/>
    </w:pPr>
    <w:rPr>
      <w:rFonts w:ascii="Arial Black" w:hAnsi="Arial Black" w:cs="Arial Black"/>
      <w:sz w:val="32"/>
      <w:szCs w:val="32"/>
    </w:rPr>
  </w:style>
  <w:style w:type="paragraph" w:customStyle="1" w:styleId="P31">
    <w:name w:val="P31"/>
    <w:basedOn w:val="Normal"/>
    <w:hidden/>
    <w:uiPriority w:val="99"/>
    <w:rsid w:val="00394D8E"/>
    <w:pPr>
      <w:widowControl w:val="0"/>
      <w:tabs>
        <w:tab w:val="left" w:pos="360"/>
      </w:tabs>
      <w:adjustRightInd w:val="0"/>
      <w:ind w:left="360"/>
    </w:pPr>
  </w:style>
  <w:style w:type="paragraph" w:customStyle="1" w:styleId="P37">
    <w:name w:val="P37"/>
    <w:basedOn w:val="Normal"/>
    <w:hidden/>
    <w:uiPriority w:val="99"/>
    <w:rsid w:val="00394D8E"/>
    <w:pPr>
      <w:widowControl w:val="0"/>
      <w:tabs>
        <w:tab w:val="left" w:pos="0"/>
      </w:tabs>
      <w:adjustRightInd w:val="0"/>
      <w:ind w:left="720" w:hanging="360"/>
    </w:pPr>
  </w:style>
  <w:style w:type="character" w:customStyle="1" w:styleId="T1">
    <w:name w:val="T1"/>
    <w:basedOn w:val="Policepardfaut"/>
    <w:hidden/>
    <w:uiPriority w:val="99"/>
    <w:rsid w:val="00394D8E"/>
    <w:rPr>
      <w:b/>
      <w:bCs/>
      <w:color w:val="0000FF"/>
      <w:sz w:val="26"/>
      <w:szCs w:val="26"/>
      <w:u w:val="single"/>
    </w:rPr>
  </w:style>
  <w:style w:type="character" w:customStyle="1" w:styleId="T2">
    <w:name w:val="T2"/>
    <w:hidden/>
    <w:uiPriority w:val="99"/>
    <w:rsid w:val="00394D8E"/>
    <w:rPr>
      <w:rFonts w:ascii="Arial Narrow" w:hAnsi="Arial Narrow" w:cs="Arial Narrow"/>
      <w:b/>
      <w:bCs/>
      <w:sz w:val="22"/>
      <w:szCs w:val="22"/>
    </w:rPr>
  </w:style>
  <w:style w:type="character" w:customStyle="1" w:styleId="T5">
    <w:name w:val="T5"/>
    <w:hidden/>
    <w:uiPriority w:val="99"/>
    <w:rsid w:val="00394D8E"/>
    <w:rPr>
      <w:rFonts w:ascii="Arial Narrow" w:hAnsi="Arial Narrow" w:cs="Arial Narrow"/>
      <w:sz w:val="24"/>
      <w:szCs w:val="24"/>
    </w:rPr>
  </w:style>
  <w:style w:type="character" w:customStyle="1" w:styleId="T6">
    <w:name w:val="T6"/>
    <w:hidden/>
    <w:uiPriority w:val="99"/>
    <w:rsid w:val="00394D8E"/>
    <w:rPr>
      <w:rFonts w:ascii="Arial Narrow" w:hAnsi="Arial Narrow" w:cs="Arial Narrow"/>
      <w:sz w:val="22"/>
      <w:szCs w:val="22"/>
    </w:rPr>
  </w:style>
  <w:style w:type="character" w:customStyle="1" w:styleId="T8">
    <w:name w:val="T8"/>
    <w:hidden/>
    <w:uiPriority w:val="99"/>
    <w:rsid w:val="00394D8E"/>
    <w:rPr>
      <w:rFonts w:ascii="Arial Narrow" w:hAnsi="Arial Narrow" w:cs="Arial Narrow"/>
      <w:b/>
      <w:bCs/>
      <w:sz w:val="22"/>
      <w:szCs w:val="22"/>
      <w:u w:val="single"/>
    </w:rPr>
  </w:style>
  <w:style w:type="character" w:styleId="Lienhypertexte">
    <w:name w:val="Hyperlink"/>
    <w:basedOn w:val="Policepardfaut"/>
    <w:uiPriority w:val="99"/>
    <w:rsid w:val="00394D8E"/>
    <w:rPr>
      <w:color w:val="000080"/>
      <w:u w:val="single"/>
    </w:rPr>
  </w:style>
  <w:style w:type="paragraph" w:styleId="Sansinterligne">
    <w:name w:val="No Spacing"/>
    <w:link w:val="SansinterligneCar"/>
    <w:uiPriority w:val="1"/>
    <w:qFormat/>
    <w:rsid w:val="00B30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768F6"/>
  </w:style>
  <w:style w:type="paragraph" w:styleId="NormalWeb">
    <w:name w:val="Normal (Web)"/>
    <w:basedOn w:val="Normal"/>
    <w:uiPriority w:val="99"/>
    <w:unhideWhenUsed/>
    <w:rsid w:val="00DB05FA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E81DB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33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33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3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3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sonormalsandbox">
    <w:name w:val="msonormal_sandbox"/>
    <w:basedOn w:val="Normal"/>
    <w:rsid w:val="00FB51C9"/>
    <w:pPr>
      <w:spacing w:before="100" w:beforeAutospacing="1" w:after="100" w:afterAutospacing="1"/>
    </w:pPr>
  </w:style>
  <w:style w:type="paragraph" w:customStyle="1" w:styleId="gmail-msonormalsandbox">
    <w:name w:val="gmail-msonormal_sandbox"/>
    <w:basedOn w:val="Normal"/>
    <w:rsid w:val="00123140"/>
    <w:pPr>
      <w:spacing w:before="100" w:beforeAutospacing="1" w:after="100" w:afterAutospacing="1"/>
    </w:pPr>
  </w:style>
  <w:style w:type="paragraph" w:customStyle="1" w:styleId="gmail-m-4790711401606104478p27sandbox">
    <w:name w:val="gmail-m_-4790711401606104478p27_sandbox"/>
    <w:basedOn w:val="Normal"/>
    <w:rsid w:val="008F71D8"/>
    <w:pPr>
      <w:spacing w:before="100" w:beforeAutospacing="1" w:after="100" w:afterAutospacing="1"/>
    </w:pPr>
  </w:style>
  <w:style w:type="paragraph" w:customStyle="1" w:styleId="gmail-m-4790711401606104478p3sandbox">
    <w:name w:val="gmail-m_-4790711401606104478p3_sandbox"/>
    <w:basedOn w:val="Normal"/>
    <w:rsid w:val="008F71D8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824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73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58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B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60A1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60A1D"/>
    <w:rPr>
      <w:b/>
      <w:bCs/>
    </w:rPr>
  </w:style>
  <w:style w:type="character" w:styleId="Accentuation">
    <w:name w:val="Emphasis"/>
    <w:basedOn w:val="Policepardfaut"/>
    <w:uiPriority w:val="20"/>
    <w:qFormat/>
    <w:rsid w:val="00F80BF7"/>
    <w:rPr>
      <w:i/>
      <w:iCs/>
    </w:rPr>
  </w:style>
  <w:style w:type="paragraph" w:customStyle="1" w:styleId="zfr3q">
    <w:name w:val="zfr3q"/>
    <w:basedOn w:val="Normal"/>
    <w:rsid w:val="00FF4559"/>
    <w:pPr>
      <w:spacing w:before="100" w:beforeAutospacing="1" w:after="100" w:afterAutospacing="1"/>
    </w:pPr>
  </w:style>
  <w:style w:type="character" w:customStyle="1" w:styleId="c9dxtc">
    <w:name w:val="c9dxtc"/>
    <w:basedOn w:val="Policepardfaut"/>
    <w:rsid w:val="00FF4559"/>
  </w:style>
  <w:style w:type="paragraph" w:customStyle="1" w:styleId="Sansinterligne1">
    <w:name w:val="Sans interligne1"/>
    <w:rsid w:val="0002700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maildefaultsandbox">
    <w:name w:val="gmail_default_sandbox"/>
    <w:basedOn w:val="Policepardfaut"/>
    <w:rsid w:val="00EA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743">
              <w:marLeft w:val="553"/>
              <w:marRight w:val="553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455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81327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22337">
                                                  <w:marLeft w:val="216"/>
                                                  <w:marRight w:val="216"/>
                                                  <w:marTop w:val="216"/>
                                                  <w:marBottom w:val="21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294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llefranchecatholiqu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oisse.stemilie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NONCES%20PAROISSIALES%20semaine%2020\2018%205%20JUIN\2018%2023%20juin%20au%2001%20juillet\2018%20Annonces%20Paroissiales%20du%2023%20juin%20au%2001%20juill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8165-5438-4D52-BEDD-734E35C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Annonces Paroissiales du 23 juin au 01 juillet</Template>
  <TotalTime>5217</TotalTime>
  <Pages>2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117</cp:revision>
  <cp:lastPrinted>2025-05-23T12:45:00Z</cp:lastPrinted>
  <dcterms:created xsi:type="dcterms:W3CDTF">2025-01-17T10:00:00Z</dcterms:created>
  <dcterms:modified xsi:type="dcterms:W3CDTF">2025-05-23T12:47:00Z</dcterms:modified>
</cp:coreProperties>
</file>