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6" w:rsidRDefault="00786A89" w:rsidP="00E0056A">
      <w:pPr>
        <w:pStyle w:val="P4"/>
        <w:tabs>
          <w:tab w:val="left" w:pos="924"/>
        </w:tabs>
        <w:jc w:val="left"/>
        <w:rPr>
          <w:rFonts w:ascii="Candy Round BTN" w:hAnsi="Candy Round BTN"/>
          <w:color w:val="C00000"/>
          <w:sz w:val="40"/>
          <w:szCs w:val="40"/>
        </w:rPr>
      </w:pPr>
      <w:r>
        <w:rPr>
          <w:b w:val="0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201295</wp:posOffset>
            </wp:positionV>
            <wp:extent cx="676910" cy="825500"/>
            <wp:effectExtent l="1905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ntecote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9CB" w:rsidRPr="003209CB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89.9pt;margin-top:0;width:210pt;height:24.1pt;z-index:251662336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" fillcolor="#fde9d9 [665]" strokeweight=".5pt">
            <v:textbox style="mso-next-textbox:#Zone de texte 2;mso-fit-shape-to-text:t">
              <w:txbxContent>
                <w:p w:rsidR="004D4221" w:rsidRPr="00824F14" w:rsidRDefault="004D4221" w:rsidP="00E51A97">
                  <w:pPr>
                    <w:pStyle w:val="P4"/>
                    <w:rPr>
                      <w:rFonts w:asciiTheme="majorHAnsi" w:hAnsiTheme="majorHAnsi"/>
                      <w:b w:val="0"/>
                      <w:sz w:val="28"/>
                      <w:szCs w:val="28"/>
                    </w:rPr>
                  </w:pPr>
                  <w:r w:rsidRPr="00824F14">
                    <w:rPr>
                      <w:rFonts w:asciiTheme="majorHAnsi" w:hAnsiTheme="majorHAnsi"/>
                      <w:b w:val="0"/>
                      <w:sz w:val="28"/>
                      <w:szCs w:val="28"/>
                    </w:rPr>
                    <w:t>Annonces Paroissiales</w:t>
                  </w:r>
                </w:p>
              </w:txbxContent>
            </v:textbox>
            <w10:wrap type="square" anchorx="margin"/>
          </v:shape>
        </w:pict>
      </w:r>
    </w:p>
    <w:p w:rsidR="00060672" w:rsidRDefault="002E0391" w:rsidP="00E0056A">
      <w:pPr>
        <w:pStyle w:val="P4"/>
        <w:tabs>
          <w:tab w:val="left" w:pos="924"/>
        </w:tabs>
        <w:jc w:val="left"/>
        <w:rPr>
          <w:rFonts w:ascii="Candy Round BTN" w:hAnsi="Candy Round BTN"/>
          <w:color w:val="C00000"/>
          <w:sz w:val="40"/>
          <w:szCs w:val="40"/>
        </w:rPr>
      </w:pPr>
      <w:r>
        <w:rPr>
          <w:rFonts w:ascii="Candy Round BTN" w:hAnsi="Candy Round BTN"/>
          <w:color w:val="C00000"/>
          <w:sz w:val="40"/>
          <w:szCs w:val="40"/>
        </w:rPr>
        <w:t xml:space="preserve"> </w:t>
      </w:r>
      <w:r w:rsidR="009158BD" w:rsidRPr="009158BD">
        <w:rPr>
          <w:b w:val="0"/>
          <w:noProof/>
        </w:rPr>
        <w:drawing>
          <wp:inline distT="0" distB="0" distL="0" distR="0">
            <wp:extent cx="1748790" cy="586740"/>
            <wp:effectExtent l="19050" t="0" r="3810" b="0"/>
            <wp:docPr id="2" name="Image 1" descr="Z:\Documents\LOGO Paroisse Ste Emilie\LOGO-PAROISSE-Ste-Emilie-du-Villefranch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LOGO Paroisse Ste Emilie\LOGO-PAROISSE-Ste-Emilie-du-Villefrancho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08" w:rsidRDefault="00622C76" w:rsidP="002C12C7">
      <w:pPr>
        <w:pStyle w:val="P4"/>
        <w:tabs>
          <w:tab w:val="left" w:pos="924"/>
        </w:tabs>
        <w:jc w:val="left"/>
        <w:rPr>
          <w:rFonts w:ascii="Candy Round BTN" w:hAnsi="Candy Round BTN"/>
          <w:sz w:val="24"/>
          <w:szCs w:val="24"/>
        </w:rPr>
      </w:pPr>
      <w:r>
        <w:rPr>
          <w:rFonts w:ascii="Candy Round BTN" w:hAnsi="Candy Round BTN"/>
          <w:color w:val="C00000"/>
          <w:sz w:val="40"/>
          <w:szCs w:val="40"/>
        </w:rPr>
        <w:t xml:space="preserve">                              </w:t>
      </w:r>
      <w:r w:rsidR="001D2526">
        <w:rPr>
          <w:rFonts w:ascii="Candy Round BTN" w:hAnsi="Candy Round BTN"/>
          <w:color w:val="C00000"/>
          <w:sz w:val="40"/>
          <w:szCs w:val="40"/>
        </w:rPr>
        <w:tab/>
      </w:r>
      <w:r w:rsidR="001D2526">
        <w:rPr>
          <w:rFonts w:ascii="Candy Round BTN" w:hAnsi="Candy Round BTN"/>
          <w:color w:val="C00000"/>
          <w:sz w:val="40"/>
          <w:szCs w:val="40"/>
        </w:rPr>
        <w:tab/>
      </w:r>
      <w:r w:rsidR="00B94803" w:rsidRPr="00A42070">
        <w:rPr>
          <w:rFonts w:ascii="Candy Round BTN" w:hAnsi="Candy Round BTN"/>
          <w:sz w:val="24"/>
          <w:szCs w:val="24"/>
        </w:rPr>
        <w:t>Du</w:t>
      </w:r>
      <w:r w:rsidR="008A0868">
        <w:rPr>
          <w:rFonts w:ascii="Candy Round BTN" w:hAnsi="Candy Round BTN"/>
          <w:sz w:val="24"/>
          <w:szCs w:val="24"/>
        </w:rPr>
        <w:t xml:space="preserve"> </w:t>
      </w:r>
      <w:r w:rsidR="0077335F">
        <w:rPr>
          <w:rFonts w:ascii="Candy Round BTN" w:hAnsi="Candy Round BTN"/>
          <w:sz w:val="24"/>
          <w:szCs w:val="24"/>
        </w:rPr>
        <w:t>22</w:t>
      </w:r>
      <w:r w:rsidR="00080704">
        <w:rPr>
          <w:rFonts w:ascii="Candy Round BTN" w:hAnsi="Candy Round BTN"/>
          <w:sz w:val="24"/>
          <w:szCs w:val="24"/>
        </w:rPr>
        <w:t xml:space="preserve"> au </w:t>
      </w:r>
      <w:r w:rsidR="0077335F">
        <w:rPr>
          <w:rFonts w:ascii="Candy Round BTN" w:hAnsi="Candy Round BTN"/>
          <w:sz w:val="24"/>
          <w:szCs w:val="24"/>
        </w:rPr>
        <w:t>30</w:t>
      </w:r>
      <w:r w:rsidR="00424D43">
        <w:rPr>
          <w:rFonts w:ascii="Candy Round BTN" w:hAnsi="Candy Round BTN"/>
          <w:sz w:val="24"/>
          <w:szCs w:val="24"/>
        </w:rPr>
        <w:t xml:space="preserve"> mars</w:t>
      </w:r>
      <w:r w:rsidR="00D20877">
        <w:rPr>
          <w:rFonts w:ascii="Candy Round BTN" w:hAnsi="Candy Round BTN"/>
          <w:sz w:val="24"/>
          <w:szCs w:val="24"/>
        </w:rPr>
        <w:t xml:space="preserve"> </w:t>
      </w:r>
      <w:r w:rsidR="00250A58">
        <w:rPr>
          <w:rFonts w:ascii="Candy Round BTN" w:hAnsi="Candy Round BTN"/>
          <w:sz w:val="24"/>
          <w:szCs w:val="24"/>
        </w:rPr>
        <w:t>2025</w:t>
      </w:r>
    </w:p>
    <w:p w:rsidR="004B1E72" w:rsidRPr="00F5139B" w:rsidRDefault="004B1E72" w:rsidP="00BA42C8">
      <w:pPr>
        <w:pStyle w:val="P4"/>
        <w:tabs>
          <w:tab w:val="left" w:pos="924"/>
        </w:tabs>
        <w:rPr>
          <w:rFonts w:ascii="Candy Round BTN" w:hAnsi="Candy Round BTN"/>
          <w:sz w:val="28"/>
          <w:szCs w:val="28"/>
        </w:rPr>
      </w:pPr>
    </w:p>
    <w:p w:rsidR="0077335F" w:rsidRPr="008A4D58" w:rsidRDefault="0077335F" w:rsidP="0077335F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color w:val="C00000"/>
          <w:u w:val="none"/>
        </w:rPr>
      </w:pPr>
      <w:r w:rsidRPr="00DC2701">
        <w:rPr>
          <w:rStyle w:val="T8"/>
          <w:rFonts w:ascii="Lucida Calligraphy" w:hAnsi="Lucida Calligraphy"/>
        </w:rPr>
        <w:t>Sam</w:t>
      </w:r>
      <w:r>
        <w:rPr>
          <w:rStyle w:val="T8"/>
          <w:rFonts w:ascii="Lucida Calligraphy" w:hAnsi="Lucida Calligraphy"/>
        </w:rPr>
        <w:t>edi  22 mars</w:t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</w:p>
    <w:p w:rsidR="0077335F" w:rsidRPr="00965BDC" w:rsidRDefault="0077335F" w:rsidP="0077335F">
      <w:pPr>
        <w:pStyle w:val="P37"/>
        <w:numPr>
          <w:ilvl w:val="0"/>
          <w:numId w:val="23"/>
        </w:numPr>
        <w:shd w:val="clear" w:color="auto" w:fill="FFFFFF"/>
        <w:tabs>
          <w:tab w:val="left" w:pos="284"/>
          <w:tab w:val="left" w:pos="3261"/>
        </w:tabs>
        <w:rPr>
          <w:rStyle w:val="T8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77335F" w:rsidRPr="00CC5F24" w:rsidRDefault="0077335F" w:rsidP="0077335F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424D43">
        <w:rPr>
          <w:rStyle w:val="T8"/>
          <w:b w:val="0"/>
          <w:color w:val="C00000"/>
          <w:u w:val="none"/>
        </w:rPr>
        <w:t>18h00 :</w:t>
      </w:r>
      <w:r w:rsidRPr="008A4116">
        <w:rPr>
          <w:rStyle w:val="T8"/>
          <w:color w:val="C00000"/>
          <w:u w:val="none"/>
        </w:rPr>
        <w:t xml:space="preserve"> </w:t>
      </w:r>
      <w:r w:rsidRPr="008A4116">
        <w:rPr>
          <w:rStyle w:val="T8"/>
          <w:b w:val="0"/>
          <w:u w:val="none"/>
        </w:rPr>
        <w:t>Messe dominicale anticipée à la Sainte Famille</w:t>
      </w:r>
      <w:r>
        <w:rPr>
          <w:rStyle w:val="T8"/>
          <w:b w:val="0"/>
          <w:u w:val="none"/>
        </w:rPr>
        <w:t xml:space="preserve"> </w:t>
      </w:r>
    </w:p>
    <w:p w:rsidR="0077335F" w:rsidRDefault="0077335F" w:rsidP="0077335F">
      <w:pPr>
        <w:pStyle w:val="P37"/>
        <w:numPr>
          <w:ilvl w:val="0"/>
          <w:numId w:val="23"/>
        </w:numPr>
        <w:shd w:val="clear" w:color="auto" w:fill="FFFFFF"/>
        <w:tabs>
          <w:tab w:val="left" w:pos="284"/>
          <w:tab w:val="left" w:pos="3261"/>
        </w:tabs>
        <w:spacing w:before="12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77335F" w:rsidRDefault="0077335F" w:rsidP="0077335F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905D00">
        <w:rPr>
          <w:rStyle w:val="T8"/>
          <w:b w:val="0"/>
          <w:color w:val="C00000"/>
          <w:u w:val="none"/>
        </w:rPr>
        <w:t>1</w:t>
      </w:r>
      <w:r>
        <w:rPr>
          <w:rStyle w:val="T8"/>
          <w:b w:val="0"/>
          <w:color w:val="C00000"/>
          <w:u w:val="none"/>
        </w:rPr>
        <w:t>8</w:t>
      </w:r>
      <w:r w:rsidRPr="00905D00">
        <w:rPr>
          <w:rStyle w:val="T8"/>
          <w:b w:val="0"/>
          <w:color w:val="C00000"/>
          <w:u w:val="none"/>
        </w:rPr>
        <w:t>h00 :</w:t>
      </w:r>
      <w:r w:rsidRPr="00905D00">
        <w:rPr>
          <w:rStyle w:val="T8"/>
          <w:rFonts w:ascii="Britannic Bold" w:hAnsi="Britannic Bold"/>
          <w:b w:val="0"/>
          <w:i/>
          <w:color w:val="00B050"/>
          <w:u w:val="none"/>
        </w:rPr>
        <w:t xml:space="preserve"> </w:t>
      </w:r>
      <w:r w:rsidRPr="00905D00">
        <w:rPr>
          <w:rStyle w:val="T8"/>
          <w:b w:val="0"/>
          <w:u w:val="none"/>
        </w:rPr>
        <w:t>Messe à</w:t>
      </w:r>
      <w:r>
        <w:rPr>
          <w:rStyle w:val="T8"/>
          <w:b w:val="0"/>
          <w:u w:val="none"/>
        </w:rPr>
        <w:t xml:space="preserve"> l’église Saint Pierre et St Paul de LA ROUQUETTE</w:t>
      </w:r>
    </w:p>
    <w:p w:rsidR="0077335F" w:rsidRPr="00500C02" w:rsidRDefault="0077335F" w:rsidP="0077335F">
      <w:pPr>
        <w:pStyle w:val="NormalWeb"/>
        <w:spacing w:before="0" w:beforeAutospacing="0" w:after="0" w:afterAutospacing="0"/>
        <w:rPr>
          <w:rStyle w:val="T8"/>
          <w:color w:val="C00000"/>
          <w:u w:val="none"/>
        </w:rPr>
      </w:pPr>
    </w:p>
    <w:p w:rsidR="0077335F" w:rsidRPr="004B1E72" w:rsidRDefault="0077335F" w:rsidP="0077335F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color w:val="C00000"/>
          <w:u w:val="none"/>
        </w:rPr>
      </w:pPr>
      <w:r w:rsidRPr="00F75D12">
        <w:rPr>
          <w:rStyle w:val="T8"/>
          <w:rFonts w:ascii="Lucida Calligraphy" w:hAnsi="Lucida Calligraphy"/>
        </w:rPr>
        <w:t xml:space="preserve">Dimanche </w:t>
      </w:r>
      <w:r>
        <w:rPr>
          <w:rStyle w:val="T8"/>
          <w:rFonts w:ascii="Lucida Calligraphy" w:hAnsi="Lucida Calligraphy"/>
        </w:rPr>
        <w:t>23</w:t>
      </w:r>
      <w:r w:rsidRPr="00F75D12">
        <w:rPr>
          <w:rStyle w:val="T8"/>
          <w:rFonts w:ascii="Lucida Calligraphy" w:hAnsi="Lucida Calligraphy"/>
        </w:rPr>
        <w:t xml:space="preserve"> </w:t>
      </w:r>
      <w:r>
        <w:rPr>
          <w:rStyle w:val="T8"/>
          <w:rFonts w:ascii="Lucida Calligraphy" w:hAnsi="Lucida Calligraphy"/>
        </w:rPr>
        <w:t>mars</w:t>
      </w:r>
      <w:r w:rsidRPr="00F75D12">
        <w:rPr>
          <w:rStyle w:val="T8"/>
          <w:b w:val="0"/>
          <w:color w:val="C00000"/>
          <w:u w:val="none"/>
        </w:rPr>
        <w:tab/>
      </w:r>
      <w:r w:rsidRPr="00F75D12">
        <w:rPr>
          <w:rStyle w:val="T8"/>
          <w:b w:val="0"/>
          <w:color w:val="C00000"/>
          <w:u w:val="none"/>
        </w:rPr>
        <w:tab/>
      </w:r>
    </w:p>
    <w:p w:rsidR="0077335F" w:rsidRPr="00C35E86" w:rsidRDefault="0077335F" w:rsidP="0077335F">
      <w:pPr>
        <w:pStyle w:val="P37"/>
        <w:numPr>
          <w:ilvl w:val="0"/>
          <w:numId w:val="23"/>
        </w:numPr>
        <w:shd w:val="clear" w:color="auto" w:fill="FFFFFF"/>
        <w:tabs>
          <w:tab w:val="left" w:pos="284"/>
          <w:tab w:val="left" w:pos="3261"/>
        </w:tabs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77335F" w:rsidRPr="00C35E86" w:rsidRDefault="0077335F" w:rsidP="0077335F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color w:val="C00000"/>
          <w:u w:val="none"/>
        </w:rPr>
        <w:t>1</w:t>
      </w:r>
      <w:r w:rsidRPr="005769C8">
        <w:rPr>
          <w:rStyle w:val="T8"/>
          <w:b w:val="0"/>
          <w:color w:val="C00000"/>
          <w:u w:val="none"/>
        </w:rPr>
        <w:t xml:space="preserve">0h30 : </w:t>
      </w:r>
      <w:r w:rsidRPr="005769C8">
        <w:rPr>
          <w:rStyle w:val="T8"/>
          <w:b w:val="0"/>
          <w:u w:val="none"/>
        </w:rPr>
        <w:t>Messe à la collégiale</w:t>
      </w:r>
      <w:r w:rsidR="005E5879">
        <w:rPr>
          <w:rStyle w:val="T8"/>
          <w:b w:val="0"/>
          <w:u w:val="none"/>
        </w:rPr>
        <w:t>, 1</w:t>
      </w:r>
      <w:r w:rsidR="005E5879" w:rsidRPr="005E5879">
        <w:rPr>
          <w:rStyle w:val="T8"/>
          <w:b w:val="0"/>
          <w:u w:val="none"/>
          <w:vertAlign w:val="superscript"/>
        </w:rPr>
        <w:t>er</w:t>
      </w:r>
      <w:r w:rsidR="005E5879">
        <w:rPr>
          <w:rStyle w:val="T8"/>
          <w:b w:val="0"/>
          <w:u w:val="none"/>
        </w:rPr>
        <w:t xml:space="preserve"> scrutin</w:t>
      </w:r>
      <w:r w:rsidRPr="005769C8">
        <w:rPr>
          <w:rStyle w:val="T8"/>
          <w:b w:val="0"/>
          <w:u w:val="none"/>
        </w:rPr>
        <w:t xml:space="preserve"> </w:t>
      </w:r>
    </w:p>
    <w:p w:rsidR="00EE176C" w:rsidRDefault="0077335F" w:rsidP="0069192D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77335F">
        <w:rPr>
          <w:rStyle w:val="T8"/>
          <w:b w:val="0"/>
          <w:color w:val="C00000"/>
          <w:u w:val="none"/>
        </w:rPr>
        <w:t>De 9h30 à 16h30 :</w:t>
      </w:r>
      <w:r>
        <w:rPr>
          <w:rStyle w:val="T8"/>
          <w:b w:val="0"/>
          <w:sz w:val="16"/>
          <w:szCs w:val="16"/>
          <w:u w:val="none"/>
        </w:rPr>
        <w:t xml:space="preserve"> </w:t>
      </w:r>
      <w:r w:rsidRPr="0077335F">
        <w:rPr>
          <w:rStyle w:val="T8"/>
          <w:b w:val="0"/>
          <w:u w:val="none"/>
        </w:rPr>
        <w:t>Journée « Désert »</w:t>
      </w:r>
      <w:r>
        <w:rPr>
          <w:rStyle w:val="T8"/>
          <w:b w:val="0"/>
          <w:u w:val="none"/>
        </w:rPr>
        <w:t xml:space="preserve"> organisée par </w:t>
      </w:r>
      <w:proofErr w:type="spellStart"/>
      <w:r>
        <w:rPr>
          <w:rStyle w:val="T8"/>
          <w:b w:val="0"/>
          <w:u w:val="none"/>
        </w:rPr>
        <w:t>Côteaux</w:t>
      </w:r>
      <w:proofErr w:type="spellEnd"/>
      <w:r>
        <w:rPr>
          <w:rStyle w:val="T8"/>
          <w:b w:val="0"/>
          <w:u w:val="none"/>
        </w:rPr>
        <w:t xml:space="preserve"> Païs, Maison Saint Pierre, Rodez</w:t>
      </w:r>
    </w:p>
    <w:p w:rsidR="0077335F" w:rsidRPr="0077335F" w:rsidRDefault="0077335F" w:rsidP="0069192D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</w:p>
    <w:p w:rsidR="0005629D" w:rsidRDefault="00936B1C" w:rsidP="00EA4564">
      <w:pPr>
        <w:pStyle w:val="Sansinterligne"/>
        <w:rPr>
          <w:rStyle w:val="T8"/>
          <w:rFonts w:ascii="Lucida Calligraphy" w:hAnsi="Lucida Calligraphy"/>
          <w:u w:val="none"/>
        </w:rPr>
      </w:pPr>
      <w:r>
        <w:rPr>
          <w:rStyle w:val="T8"/>
          <w:rFonts w:ascii="Lucida Calligraphy" w:hAnsi="Lucida Calligraphy"/>
        </w:rPr>
        <w:t>Mardi</w:t>
      </w:r>
      <w:r w:rsidR="0015616C" w:rsidRPr="000D03BE">
        <w:rPr>
          <w:rStyle w:val="T8"/>
          <w:rFonts w:ascii="Lucida Calligraphy" w:hAnsi="Lucida Calligraphy"/>
        </w:rPr>
        <w:t xml:space="preserve"> </w:t>
      </w:r>
      <w:r w:rsidR="00CD482E">
        <w:rPr>
          <w:rStyle w:val="T8"/>
          <w:rFonts w:ascii="Lucida Calligraphy" w:hAnsi="Lucida Calligraphy"/>
        </w:rPr>
        <w:t xml:space="preserve"> </w:t>
      </w:r>
      <w:r w:rsidR="0077335F">
        <w:rPr>
          <w:rStyle w:val="T8"/>
          <w:rFonts w:ascii="Lucida Calligraphy" w:hAnsi="Lucida Calligraphy"/>
        </w:rPr>
        <w:t>25</w:t>
      </w:r>
      <w:r w:rsidR="006B493A">
        <w:rPr>
          <w:rStyle w:val="T8"/>
          <w:rFonts w:ascii="Lucida Calligraphy" w:hAnsi="Lucida Calligraphy"/>
        </w:rPr>
        <w:t xml:space="preserve"> </w:t>
      </w:r>
      <w:r w:rsidR="00E54154">
        <w:rPr>
          <w:rStyle w:val="T8"/>
          <w:rFonts w:ascii="Lucida Calligraphy" w:hAnsi="Lucida Calligraphy"/>
        </w:rPr>
        <w:t xml:space="preserve"> </w:t>
      </w:r>
      <w:r w:rsidR="00080704">
        <w:rPr>
          <w:rStyle w:val="T8"/>
          <w:rFonts w:ascii="Lucida Calligraphy" w:hAnsi="Lucida Calligraphy"/>
        </w:rPr>
        <w:t>mars</w:t>
      </w:r>
      <w:r w:rsidR="0050619E">
        <w:rPr>
          <w:rStyle w:val="T8"/>
          <w:rFonts w:ascii="Lucida Calligraphy" w:hAnsi="Lucida Calligraphy"/>
          <w:u w:val="none"/>
        </w:rPr>
        <w:tab/>
      </w:r>
      <w:r w:rsidR="0050619E">
        <w:rPr>
          <w:rStyle w:val="T8"/>
          <w:rFonts w:ascii="Lucida Calligraphy" w:hAnsi="Lucida Calligraphy"/>
          <w:u w:val="none"/>
        </w:rPr>
        <w:tab/>
      </w:r>
      <w:r w:rsidR="00E91876">
        <w:rPr>
          <w:rStyle w:val="T8"/>
          <w:rFonts w:ascii="Lucida Calligraphy" w:hAnsi="Lucida Calligraphy"/>
          <w:u w:val="none"/>
        </w:rPr>
        <w:tab/>
      </w:r>
      <w:r w:rsidR="00301B7A">
        <w:rPr>
          <w:rStyle w:val="T8"/>
          <w:rFonts w:ascii="Lucida Calligraphy" w:hAnsi="Lucida Calligraphy"/>
          <w:u w:val="none"/>
        </w:rPr>
        <w:t>Solennité de l’Annonciation</w:t>
      </w:r>
    </w:p>
    <w:p w:rsidR="00330F02" w:rsidRPr="006739DE" w:rsidRDefault="00A32B6D" w:rsidP="006739DE">
      <w:pPr>
        <w:pStyle w:val="Sansinterligne"/>
        <w:numPr>
          <w:ilvl w:val="0"/>
          <w:numId w:val="24"/>
        </w:numPr>
        <w:rPr>
          <w:rStyle w:val="T8"/>
          <w:b w:val="0"/>
          <w:sz w:val="16"/>
          <w:szCs w:val="16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  <w:r w:rsidR="00BD5799"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 </w:t>
      </w:r>
    </w:p>
    <w:p w:rsidR="009A6DD2" w:rsidRDefault="00301B7A" w:rsidP="007A15D4">
      <w:pPr>
        <w:pStyle w:val="Sansinterligne"/>
        <w:rPr>
          <w:rStyle w:val="T8"/>
          <w:b w:val="0"/>
          <w:color w:val="C00000"/>
          <w:u w:val="none"/>
        </w:rPr>
      </w:pPr>
      <w:r w:rsidRPr="00301B7A">
        <w:rPr>
          <w:rStyle w:val="T8"/>
          <w:b w:val="0"/>
          <w:color w:val="C00000"/>
          <w:u w:val="none"/>
        </w:rPr>
        <w:t xml:space="preserve">8h30 : </w:t>
      </w:r>
      <w:r w:rsidRPr="00301B7A">
        <w:rPr>
          <w:rStyle w:val="T8"/>
          <w:b w:val="0"/>
          <w:u w:val="none"/>
        </w:rPr>
        <w:t>Messe de l’Annonciation à la Sainte Famille</w:t>
      </w:r>
    </w:p>
    <w:p w:rsidR="006739DE" w:rsidRDefault="00B63C5E" w:rsidP="007A15D4">
      <w:pPr>
        <w:pStyle w:val="Sansinterligne"/>
        <w:rPr>
          <w:rStyle w:val="T8"/>
          <w:b w:val="0"/>
          <w:u w:val="none"/>
        </w:rPr>
      </w:pPr>
      <w:r w:rsidRPr="00B63C5E">
        <w:rPr>
          <w:rStyle w:val="T8"/>
          <w:b w:val="0"/>
          <w:color w:val="C00000"/>
          <w:u w:val="none"/>
        </w:rPr>
        <w:t>20</w:t>
      </w:r>
      <w:r w:rsidR="00C2357E" w:rsidRPr="00B63C5E">
        <w:rPr>
          <w:rStyle w:val="T8"/>
          <w:b w:val="0"/>
          <w:color w:val="C00000"/>
          <w:u w:val="none"/>
        </w:rPr>
        <w:t>h00</w:t>
      </w:r>
      <w:r w:rsidR="00DE3006" w:rsidRPr="00B63C5E">
        <w:rPr>
          <w:rStyle w:val="T8"/>
          <w:b w:val="0"/>
          <w:color w:val="C00000"/>
          <w:u w:val="none"/>
        </w:rPr>
        <w:t> :</w:t>
      </w:r>
      <w:r w:rsidR="00DE3006" w:rsidRPr="00B63C5E">
        <w:rPr>
          <w:rStyle w:val="T8"/>
          <w:b w:val="0"/>
          <w:sz w:val="16"/>
          <w:szCs w:val="16"/>
          <w:u w:val="none"/>
        </w:rPr>
        <w:t xml:space="preserve"> </w:t>
      </w:r>
      <w:r>
        <w:rPr>
          <w:rStyle w:val="T8"/>
          <w:b w:val="0"/>
          <w:u w:val="none"/>
        </w:rPr>
        <w:t>Equipe liturgique</w:t>
      </w:r>
    </w:p>
    <w:p w:rsidR="007A15D4" w:rsidRPr="00500C02" w:rsidRDefault="007A15D4" w:rsidP="007A15D4">
      <w:pPr>
        <w:pStyle w:val="Sansinterligne"/>
        <w:rPr>
          <w:rStyle w:val="T8"/>
          <w:b w:val="0"/>
          <w:u w:val="none"/>
        </w:rPr>
      </w:pPr>
    </w:p>
    <w:p w:rsidR="0005629D" w:rsidRPr="006739DE" w:rsidRDefault="0015616C" w:rsidP="002804EE">
      <w:pPr>
        <w:pStyle w:val="Sansinterligne"/>
        <w:rPr>
          <w:rStyle w:val="T8"/>
          <w:rFonts w:ascii="Lucida Calligraphy" w:hAnsi="Lucida Calligraphy"/>
          <w:u w:val="none"/>
        </w:rPr>
      </w:pPr>
      <w:r w:rsidRPr="006739DE">
        <w:rPr>
          <w:rStyle w:val="T8"/>
          <w:rFonts w:ascii="Lucida Calligraphy" w:hAnsi="Lucida Calligraphy"/>
        </w:rPr>
        <w:t xml:space="preserve">Mercredi </w:t>
      </w:r>
      <w:r w:rsidR="00995848" w:rsidRPr="006739DE">
        <w:rPr>
          <w:rStyle w:val="T8"/>
          <w:rFonts w:ascii="Lucida Calligraphy" w:hAnsi="Lucida Calligraphy"/>
        </w:rPr>
        <w:t xml:space="preserve"> </w:t>
      </w:r>
      <w:r w:rsidR="0077335F">
        <w:rPr>
          <w:rStyle w:val="T8"/>
          <w:rFonts w:ascii="Lucida Calligraphy" w:hAnsi="Lucida Calligraphy"/>
        </w:rPr>
        <w:t>26</w:t>
      </w:r>
      <w:r w:rsidR="004B1E72" w:rsidRPr="006739DE">
        <w:rPr>
          <w:rStyle w:val="T8"/>
          <w:rFonts w:ascii="Lucida Calligraphy" w:hAnsi="Lucida Calligraphy"/>
        </w:rPr>
        <w:t xml:space="preserve"> </w:t>
      </w:r>
      <w:r w:rsidR="00345E60" w:rsidRPr="006739DE">
        <w:rPr>
          <w:rStyle w:val="T8"/>
          <w:rFonts w:ascii="Lucida Calligraphy" w:hAnsi="Lucida Calligraphy"/>
        </w:rPr>
        <w:t xml:space="preserve"> </w:t>
      </w:r>
      <w:r w:rsidR="00080704" w:rsidRPr="006739DE">
        <w:rPr>
          <w:rStyle w:val="T8"/>
          <w:rFonts w:ascii="Lucida Calligraphy" w:hAnsi="Lucida Calligraphy"/>
        </w:rPr>
        <w:t>mars</w:t>
      </w:r>
      <w:r w:rsidR="004912C5" w:rsidRPr="006739DE">
        <w:rPr>
          <w:rStyle w:val="T8"/>
          <w:rFonts w:ascii="Lucida Calligraphy" w:hAnsi="Lucida Calligraphy"/>
          <w:u w:val="none"/>
        </w:rPr>
        <w:tab/>
      </w:r>
      <w:r w:rsidR="004912C5" w:rsidRPr="006739DE">
        <w:rPr>
          <w:rStyle w:val="T8"/>
          <w:rFonts w:ascii="Lucida Calligraphy" w:hAnsi="Lucida Calligraphy"/>
          <w:u w:val="none"/>
        </w:rPr>
        <w:tab/>
      </w:r>
      <w:r w:rsidR="009E546C">
        <w:rPr>
          <w:rStyle w:val="T8"/>
          <w:rFonts w:ascii="Lucida Calligraphy" w:hAnsi="Lucida Calligraphy"/>
          <w:u w:val="none"/>
        </w:rPr>
        <w:tab/>
      </w:r>
      <w:r w:rsidR="00632FDC" w:rsidRPr="006739DE">
        <w:rPr>
          <w:rStyle w:val="T8"/>
          <w:rFonts w:ascii="Lucida Calligraphy" w:hAnsi="Lucida Calligraphy"/>
          <w:u w:val="none"/>
        </w:rPr>
        <w:tab/>
      </w:r>
    </w:p>
    <w:p w:rsidR="006E6159" w:rsidRDefault="00D716F6" w:rsidP="00DC2231">
      <w:pPr>
        <w:pStyle w:val="Sansinterligne"/>
        <w:numPr>
          <w:ilvl w:val="0"/>
          <w:numId w:val="24"/>
        </w:numPr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A42070" w:rsidRDefault="00C857A6" w:rsidP="00BD5799">
      <w:pPr>
        <w:pStyle w:val="Sansinterligne"/>
        <w:rPr>
          <w:rStyle w:val="T8"/>
          <w:b w:val="0"/>
          <w:u w:val="none"/>
        </w:rPr>
      </w:pPr>
      <w:r w:rsidRPr="00433EE0">
        <w:rPr>
          <w:rStyle w:val="T8"/>
          <w:b w:val="0"/>
          <w:color w:val="C00000"/>
          <w:u w:val="none"/>
        </w:rPr>
        <w:t>20h</w:t>
      </w:r>
      <w:r w:rsidR="00250757" w:rsidRPr="00433EE0">
        <w:rPr>
          <w:rStyle w:val="T8"/>
          <w:b w:val="0"/>
          <w:color w:val="C00000"/>
          <w:u w:val="none"/>
        </w:rPr>
        <w:t>15</w:t>
      </w:r>
      <w:r w:rsidRPr="00433EE0">
        <w:rPr>
          <w:rStyle w:val="T8"/>
          <w:b w:val="0"/>
          <w:color w:val="C00000"/>
          <w:u w:val="none"/>
        </w:rPr>
        <w:t> </w:t>
      </w:r>
      <w:r w:rsidRPr="004848F2">
        <w:rPr>
          <w:rStyle w:val="T8"/>
          <w:b w:val="0"/>
          <w:color w:val="C00000"/>
          <w:u w:val="none"/>
        </w:rPr>
        <w:t>:</w:t>
      </w:r>
      <w:r w:rsidRPr="004848F2">
        <w:rPr>
          <w:rStyle w:val="T8"/>
          <w:u w:val="none"/>
        </w:rPr>
        <w:t xml:space="preserve"> </w:t>
      </w:r>
      <w:r w:rsidRPr="004848F2">
        <w:rPr>
          <w:rStyle w:val="T8"/>
          <w:b w:val="0"/>
          <w:u w:val="none"/>
        </w:rPr>
        <w:t>Groupe charismatique JERICHO, chapelle Ste  Barbe</w:t>
      </w:r>
      <w:r w:rsidR="00FD082D">
        <w:rPr>
          <w:rStyle w:val="T8"/>
          <w:b w:val="0"/>
          <w:u w:val="none"/>
        </w:rPr>
        <w:t xml:space="preserve"> </w:t>
      </w:r>
      <w:r w:rsidR="00613FEB">
        <w:rPr>
          <w:rStyle w:val="T8"/>
          <w:b w:val="0"/>
          <w:u w:val="none"/>
        </w:rPr>
        <w:tab/>
      </w:r>
      <w:r w:rsidR="00613FEB">
        <w:rPr>
          <w:rStyle w:val="T8"/>
          <w:b w:val="0"/>
          <w:u w:val="none"/>
        </w:rPr>
        <w:tab/>
      </w:r>
      <w:r w:rsidR="00613FEB">
        <w:rPr>
          <w:rStyle w:val="T8"/>
          <w:b w:val="0"/>
          <w:u w:val="none"/>
        </w:rPr>
        <w:tab/>
      </w:r>
    </w:p>
    <w:p w:rsidR="00F5139B" w:rsidRPr="00500C02" w:rsidRDefault="00F5139B" w:rsidP="002B6751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</w:p>
    <w:p w:rsidR="006B493A" w:rsidRDefault="00936B1C" w:rsidP="00974F8F">
      <w:pPr>
        <w:pStyle w:val="Sansinterligne"/>
        <w:rPr>
          <w:rStyle w:val="T8"/>
          <w:rFonts w:ascii="Lucida Calligraphy" w:hAnsi="Lucida Calligraphy"/>
          <w:u w:val="none"/>
        </w:rPr>
      </w:pPr>
      <w:r>
        <w:rPr>
          <w:rStyle w:val="T8"/>
          <w:rFonts w:ascii="Lucida Calligraphy" w:hAnsi="Lucida Calligraphy"/>
        </w:rPr>
        <w:t xml:space="preserve">Jeudi </w:t>
      </w:r>
      <w:r w:rsidR="008A4D58">
        <w:rPr>
          <w:rStyle w:val="T8"/>
          <w:rFonts w:ascii="Lucida Calligraphy" w:hAnsi="Lucida Calligraphy"/>
        </w:rPr>
        <w:t xml:space="preserve"> </w:t>
      </w:r>
      <w:r w:rsidR="0077335F">
        <w:rPr>
          <w:rStyle w:val="T8"/>
          <w:rFonts w:ascii="Lucida Calligraphy" w:hAnsi="Lucida Calligraphy"/>
        </w:rPr>
        <w:t>27</w:t>
      </w:r>
      <w:r w:rsidR="004372DF">
        <w:rPr>
          <w:rStyle w:val="T8"/>
          <w:rFonts w:ascii="Lucida Calligraphy" w:hAnsi="Lucida Calligraphy"/>
        </w:rPr>
        <w:t xml:space="preserve"> </w:t>
      </w:r>
      <w:r w:rsidR="00FF7614">
        <w:rPr>
          <w:rStyle w:val="T8"/>
          <w:rFonts w:ascii="Lucida Calligraphy" w:hAnsi="Lucida Calligraphy"/>
        </w:rPr>
        <w:t xml:space="preserve"> </w:t>
      </w:r>
      <w:r w:rsidR="00080704">
        <w:rPr>
          <w:rStyle w:val="T8"/>
          <w:rFonts w:ascii="Lucida Calligraphy" w:hAnsi="Lucida Calligraphy"/>
        </w:rPr>
        <w:t>mars</w:t>
      </w:r>
      <w:r w:rsidR="00B6089B" w:rsidRPr="00501062">
        <w:rPr>
          <w:rStyle w:val="T8"/>
          <w:rFonts w:ascii="Lucida Calligraphy" w:hAnsi="Lucida Calligraphy"/>
          <w:u w:val="none"/>
        </w:rPr>
        <w:tab/>
      </w:r>
      <w:r w:rsidR="0031487B">
        <w:rPr>
          <w:rStyle w:val="T8"/>
          <w:rFonts w:ascii="Lucida Calligraphy" w:hAnsi="Lucida Calligraphy"/>
          <w:u w:val="none"/>
        </w:rPr>
        <w:tab/>
      </w:r>
      <w:r w:rsidR="00632FDC">
        <w:rPr>
          <w:rStyle w:val="T8"/>
          <w:rFonts w:ascii="Lucida Calligraphy" w:hAnsi="Lucida Calligraphy"/>
          <w:u w:val="none"/>
        </w:rPr>
        <w:tab/>
      </w:r>
      <w:r w:rsidR="004B1E72">
        <w:rPr>
          <w:rStyle w:val="T8"/>
          <w:rFonts w:ascii="Lucida Calligraphy" w:hAnsi="Lucida Calligraphy"/>
          <w:u w:val="none"/>
        </w:rPr>
        <w:tab/>
      </w:r>
    </w:p>
    <w:p w:rsidR="00C35E86" w:rsidRPr="00C35E86" w:rsidRDefault="00974F8F" w:rsidP="002A5851">
      <w:pPr>
        <w:pStyle w:val="Sansinterligne"/>
        <w:numPr>
          <w:ilvl w:val="0"/>
          <w:numId w:val="24"/>
        </w:numPr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965BDC" w:rsidRDefault="002A5851" w:rsidP="00C35E86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 w:rsidRPr="00BD5799">
        <w:rPr>
          <w:rStyle w:val="T8"/>
          <w:b w:val="0"/>
          <w:color w:val="C00000"/>
          <w:u w:val="none"/>
        </w:rPr>
        <w:t>De 9h15 à 12h00 :</w:t>
      </w:r>
      <w:r w:rsidRPr="00BD5799">
        <w:rPr>
          <w:rStyle w:val="T8"/>
          <w:u w:val="none"/>
        </w:rPr>
        <w:t xml:space="preserve"> </w:t>
      </w:r>
      <w:r w:rsidRPr="00BD5799">
        <w:rPr>
          <w:rStyle w:val="T8"/>
          <w:b w:val="0"/>
          <w:u w:val="none"/>
        </w:rPr>
        <w:t xml:space="preserve">Adoration Eucharistique </w:t>
      </w:r>
      <w:r w:rsidRPr="00BD5799">
        <w:rPr>
          <w:rStyle w:val="T8"/>
          <w:b w:val="0"/>
        </w:rPr>
        <w:t>à la Sainte famille</w:t>
      </w:r>
    </w:p>
    <w:p w:rsidR="00C2357E" w:rsidRDefault="002A5851" w:rsidP="00965BDC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 w:rsidRPr="00BD5799">
        <w:rPr>
          <w:rStyle w:val="T8"/>
          <w:b w:val="0"/>
          <w:color w:val="C00000"/>
          <w:u w:val="none"/>
        </w:rPr>
        <w:t>De 10h à 12h :</w:t>
      </w:r>
      <w:r w:rsidRPr="00BD5799">
        <w:rPr>
          <w:rStyle w:val="T8"/>
          <w:b w:val="0"/>
          <w:u w:val="none"/>
        </w:rPr>
        <w:t xml:space="preserve"> Confession </w:t>
      </w:r>
      <w:r w:rsidRPr="00BD5799">
        <w:rPr>
          <w:rStyle w:val="T8"/>
          <w:b w:val="0"/>
        </w:rPr>
        <w:t>à la Sainte famille</w:t>
      </w:r>
    </w:p>
    <w:p w:rsidR="00CF6BA7" w:rsidRDefault="002A5851" w:rsidP="00965BDC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 w:rsidRPr="00BD5799">
        <w:rPr>
          <w:rStyle w:val="T8"/>
          <w:b w:val="0"/>
          <w:color w:val="C00000"/>
          <w:u w:val="none"/>
        </w:rPr>
        <w:t>De 9h30 à 11h30 :</w:t>
      </w:r>
      <w:r w:rsidRPr="00BD5799">
        <w:rPr>
          <w:rStyle w:val="T8"/>
          <w:b w:val="0"/>
          <w:u w:val="none"/>
        </w:rPr>
        <w:t xml:space="preserve"> Café du curé, maison paroissiale</w:t>
      </w:r>
    </w:p>
    <w:p w:rsidR="00A42070" w:rsidRPr="00500C02" w:rsidRDefault="00A42070" w:rsidP="00EF4846">
      <w:pPr>
        <w:pStyle w:val="Sansinterligne"/>
        <w:rPr>
          <w:rStyle w:val="T8"/>
          <w:rFonts w:ascii="Lucida Calligraphy" w:hAnsi="Lucida Calligraphy"/>
        </w:rPr>
      </w:pPr>
    </w:p>
    <w:p w:rsidR="00C35E86" w:rsidRDefault="00936B1C" w:rsidP="00EF4846">
      <w:pPr>
        <w:pStyle w:val="Sansinterligne"/>
        <w:rPr>
          <w:rStyle w:val="T8"/>
          <w:rFonts w:ascii="Britannic Bold" w:hAnsi="Britannic Bold"/>
          <w:b w:val="0"/>
          <w:i/>
          <w:color w:val="0070C0"/>
          <w:u w:val="none"/>
        </w:rPr>
      </w:pPr>
      <w:r>
        <w:rPr>
          <w:rStyle w:val="T8"/>
          <w:rFonts w:ascii="Lucida Calligraphy" w:hAnsi="Lucida Calligraphy"/>
        </w:rPr>
        <w:t xml:space="preserve">Vendredi </w:t>
      </w:r>
      <w:r w:rsidR="00995848">
        <w:rPr>
          <w:rStyle w:val="T8"/>
          <w:rFonts w:ascii="Lucida Calligraphy" w:hAnsi="Lucida Calligraphy"/>
        </w:rPr>
        <w:t xml:space="preserve"> </w:t>
      </w:r>
      <w:r w:rsidR="0077335F">
        <w:rPr>
          <w:rStyle w:val="T8"/>
          <w:rFonts w:ascii="Lucida Calligraphy" w:hAnsi="Lucida Calligraphy"/>
        </w:rPr>
        <w:t>28</w:t>
      </w:r>
      <w:r w:rsidR="00995848">
        <w:rPr>
          <w:rStyle w:val="T8"/>
          <w:rFonts w:ascii="Lucida Calligraphy" w:hAnsi="Lucida Calligraphy"/>
        </w:rPr>
        <w:t xml:space="preserve"> </w:t>
      </w:r>
      <w:r w:rsidR="00A67484">
        <w:rPr>
          <w:rStyle w:val="T8"/>
          <w:rFonts w:ascii="Lucida Calligraphy" w:hAnsi="Lucida Calligraphy"/>
        </w:rPr>
        <w:t xml:space="preserve"> </w:t>
      </w:r>
      <w:r w:rsidR="00080704">
        <w:rPr>
          <w:rStyle w:val="T8"/>
          <w:rFonts w:ascii="Lucida Calligraphy" w:hAnsi="Lucida Calligraphy"/>
        </w:rPr>
        <w:t>mars</w:t>
      </w:r>
      <w:r w:rsidR="008A0868">
        <w:rPr>
          <w:rStyle w:val="T8"/>
          <w:rFonts w:ascii="Lucida Calligraphy" w:hAnsi="Lucida Calligraphy"/>
          <w:b w:val="0"/>
          <w:u w:val="none"/>
        </w:rPr>
        <w:tab/>
      </w:r>
      <w:r w:rsidR="00F5139B">
        <w:rPr>
          <w:rStyle w:val="T8"/>
          <w:rFonts w:ascii="Lucida Calligraphy" w:hAnsi="Lucida Calligraphy"/>
          <w:b w:val="0"/>
          <w:u w:val="none"/>
        </w:rPr>
        <w:tab/>
      </w:r>
      <w:r w:rsidR="00AB3EAF">
        <w:rPr>
          <w:rStyle w:val="T8"/>
          <w:rFonts w:ascii="Lucida Calligraphy" w:hAnsi="Lucida Calligraphy"/>
          <w:b w:val="0"/>
          <w:u w:val="none"/>
        </w:rPr>
        <w:tab/>
      </w:r>
      <w:r w:rsidR="00146584">
        <w:rPr>
          <w:rStyle w:val="T8"/>
          <w:rFonts w:ascii="Lucida Calligraphy" w:hAnsi="Lucida Calligraphy"/>
          <w:b w:val="0"/>
          <w:u w:val="none"/>
        </w:rPr>
        <w:t xml:space="preserve">                            </w:t>
      </w:r>
      <w:r w:rsidR="008A0868">
        <w:rPr>
          <w:rStyle w:val="T8"/>
          <w:rFonts w:ascii="Lucida Calligraphy" w:hAnsi="Lucida Calligraphy"/>
          <w:b w:val="0"/>
          <w:u w:val="none"/>
        </w:rPr>
        <w:tab/>
      </w:r>
      <w:r w:rsidR="002563A6">
        <w:rPr>
          <w:rStyle w:val="T8"/>
          <w:rFonts w:ascii="Lucida Calligraphy" w:hAnsi="Lucida Calligraphy"/>
          <w:b w:val="0"/>
          <w:u w:val="none"/>
        </w:rPr>
        <w:t xml:space="preserve">                                                  </w:t>
      </w:r>
      <w:r w:rsidR="00345E60">
        <w:rPr>
          <w:rStyle w:val="T8"/>
          <w:rFonts w:ascii="Lucida Calligraphy" w:hAnsi="Lucida Calligraphy"/>
          <w:b w:val="0"/>
          <w:u w:val="none"/>
        </w:rPr>
        <w:t xml:space="preserve">                </w:t>
      </w:r>
      <w:r w:rsidR="00AB3EAF">
        <w:rPr>
          <w:rStyle w:val="T8"/>
          <w:rFonts w:ascii="Lucida Calligraphy" w:hAnsi="Lucida Calligraphy"/>
          <w:b w:val="0"/>
          <w:u w:val="none"/>
        </w:rPr>
        <w:t xml:space="preserve">  </w:t>
      </w:r>
      <w:r w:rsidR="00810B18"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>Paroisse</w:t>
      </w:r>
      <w:r w:rsidR="004E13D9"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Ste Emilie</w:t>
      </w:r>
    </w:p>
    <w:p w:rsidR="00CF6BA7" w:rsidRDefault="002563A6" w:rsidP="00EF4846">
      <w:pPr>
        <w:pStyle w:val="Sansinterligne"/>
        <w:rPr>
          <w:rStyle w:val="T8"/>
          <w:b w:val="0"/>
          <w:u w:val="none"/>
        </w:rPr>
      </w:pPr>
      <w:r w:rsidRPr="002563A6">
        <w:rPr>
          <w:rStyle w:val="T8"/>
          <w:b w:val="0"/>
          <w:color w:val="C00000"/>
          <w:u w:val="none"/>
        </w:rPr>
        <w:t>14h00 :</w:t>
      </w:r>
      <w:r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</w:t>
      </w:r>
      <w:r w:rsidRPr="002563A6">
        <w:rPr>
          <w:rStyle w:val="T8"/>
          <w:b w:val="0"/>
          <w:u w:val="none"/>
        </w:rPr>
        <w:t>Rosaire à la chapelle Sainte Barbe</w:t>
      </w:r>
      <w:r w:rsidR="00984A2D">
        <w:rPr>
          <w:rStyle w:val="T8"/>
          <w:b w:val="0"/>
          <w:u w:val="none"/>
        </w:rPr>
        <w:t xml:space="preserve"> </w:t>
      </w:r>
    </w:p>
    <w:p w:rsidR="00803FB3" w:rsidRDefault="00984A2D" w:rsidP="00EF4846">
      <w:pPr>
        <w:pStyle w:val="Sansinterligne"/>
        <w:rPr>
          <w:rStyle w:val="T8"/>
          <w:b w:val="0"/>
          <w:u w:val="none"/>
        </w:rPr>
      </w:pPr>
      <w:r w:rsidRPr="00400ED1">
        <w:rPr>
          <w:rStyle w:val="T8"/>
          <w:b w:val="0"/>
          <w:color w:val="C00000"/>
          <w:highlight w:val="yellow"/>
          <w:u w:val="none"/>
        </w:rPr>
        <w:t>17h00 :</w:t>
      </w:r>
      <w:r w:rsidRPr="00400ED1">
        <w:rPr>
          <w:rStyle w:val="T8"/>
          <w:b w:val="0"/>
          <w:highlight w:val="yellow"/>
          <w:u w:val="none"/>
        </w:rPr>
        <w:t xml:space="preserve"> Chemin de Croix, chapelle Sainte Famille</w:t>
      </w:r>
    </w:p>
    <w:p w:rsidR="00920B88" w:rsidRPr="00500C02" w:rsidRDefault="00920B88" w:rsidP="00BE06E4">
      <w:pPr>
        <w:pStyle w:val="NormalWeb"/>
        <w:spacing w:before="0" w:beforeAutospacing="0" w:after="0" w:afterAutospacing="0"/>
        <w:rPr>
          <w:rStyle w:val="T8"/>
          <w:b w:val="0"/>
          <w:color w:val="C00000"/>
          <w:u w:val="none"/>
        </w:rPr>
      </w:pPr>
    </w:p>
    <w:p w:rsidR="008232C5" w:rsidRPr="008A4D58" w:rsidRDefault="0015616C" w:rsidP="00BE06E4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color w:val="C00000"/>
          <w:u w:val="none"/>
        </w:rPr>
      </w:pPr>
      <w:r w:rsidRPr="00DC2701">
        <w:rPr>
          <w:rStyle w:val="T8"/>
          <w:rFonts w:ascii="Lucida Calligraphy" w:hAnsi="Lucida Calligraphy"/>
        </w:rPr>
        <w:t>Sam</w:t>
      </w:r>
      <w:r w:rsidR="00803FB3">
        <w:rPr>
          <w:rStyle w:val="T8"/>
          <w:rFonts w:ascii="Lucida Calligraphy" w:hAnsi="Lucida Calligraphy"/>
        </w:rPr>
        <w:t xml:space="preserve">edi  </w:t>
      </w:r>
      <w:r w:rsidR="0077335F">
        <w:rPr>
          <w:rStyle w:val="T8"/>
          <w:rFonts w:ascii="Lucida Calligraphy" w:hAnsi="Lucida Calligraphy"/>
        </w:rPr>
        <w:t>29</w:t>
      </w:r>
      <w:r w:rsidR="008A0868">
        <w:rPr>
          <w:rStyle w:val="T8"/>
          <w:rFonts w:ascii="Lucida Calligraphy" w:hAnsi="Lucida Calligraphy"/>
        </w:rPr>
        <w:t xml:space="preserve"> </w:t>
      </w:r>
      <w:r w:rsidR="00803FB3">
        <w:rPr>
          <w:rStyle w:val="T8"/>
          <w:rFonts w:ascii="Lucida Calligraphy" w:hAnsi="Lucida Calligraphy"/>
        </w:rPr>
        <w:t>mars</w:t>
      </w:r>
      <w:r w:rsidR="008A0868">
        <w:rPr>
          <w:rStyle w:val="T8"/>
          <w:rFonts w:ascii="Lucida Calligraphy" w:hAnsi="Lucida Calligraphy"/>
          <w:u w:val="none"/>
        </w:rPr>
        <w:tab/>
      </w:r>
      <w:r w:rsidR="008A0868">
        <w:rPr>
          <w:rStyle w:val="T8"/>
          <w:rFonts w:ascii="Lucida Calligraphy" w:hAnsi="Lucida Calligraphy"/>
          <w:u w:val="none"/>
        </w:rPr>
        <w:tab/>
      </w:r>
      <w:r w:rsidR="00AB3EAF">
        <w:rPr>
          <w:rStyle w:val="T8"/>
          <w:rFonts w:ascii="Lucida Calligraphy" w:hAnsi="Lucida Calligraphy"/>
          <w:u w:val="none"/>
        </w:rPr>
        <w:tab/>
      </w:r>
      <w:r w:rsidR="008A0868">
        <w:rPr>
          <w:rStyle w:val="T8"/>
          <w:rFonts w:ascii="Lucida Calligraphy" w:hAnsi="Lucida Calligraphy"/>
          <w:u w:val="none"/>
        </w:rPr>
        <w:tab/>
      </w:r>
      <w:r w:rsidR="00F2483D">
        <w:rPr>
          <w:rStyle w:val="T8"/>
          <w:rFonts w:ascii="Lucida Calligraphy" w:hAnsi="Lucida Calligraphy"/>
          <w:u w:val="none"/>
        </w:rPr>
        <w:tab/>
      </w:r>
      <w:r w:rsidR="008A4D58">
        <w:rPr>
          <w:rStyle w:val="T8"/>
          <w:rFonts w:ascii="Lucida Calligraphy" w:hAnsi="Lucida Calligraphy"/>
          <w:u w:val="none"/>
        </w:rPr>
        <w:tab/>
      </w:r>
    </w:p>
    <w:p w:rsidR="00965BDC" w:rsidRPr="00B63C5E" w:rsidRDefault="00E107A3" w:rsidP="00540B3C">
      <w:pPr>
        <w:pStyle w:val="P37"/>
        <w:numPr>
          <w:ilvl w:val="0"/>
          <w:numId w:val="23"/>
        </w:numPr>
        <w:shd w:val="clear" w:color="auto" w:fill="FFFFFF"/>
        <w:tabs>
          <w:tab w:val="left" w:pos="284"/>
          <w:tab w:val="left" w:pos="3261"/>
        </w:tabs>
        <w:rPr>
          <w:rStyle w:val="T8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B63C5E" w:rsidRDefault="00B63C5E" w:rsidP="00B63C5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B63C5E">
        <w:rPr>
          <w:rStyle w:val="T8"/>
          <w:b w:val="0"/>
          <w:color w:val="C00000"/>
          <w:u w:val="none"/>
        </w:rPr>
        <w:t>11h00 :</w:t>
      </w:r>
      <w:r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</w:t>
      </w:r>
      <w:r w:rsidRPr="00B63C5E">
        <w:rPr>
          <w:rStyle w:val="T8"/>
          <w:b w:val="0"/>
          <w:u w:val="none"/>
        </w:rPr>
        <w:t>Fraternité Chrétienne des personnes malades et handicapées</w:t>
      </w:r>
    </w:p>
    <w:p w:rsidR="00B63C5E" w:rsidRPr="00400ED1" w:rsidRDefault="00B63C5E" w:rsidP="00B63C5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highlight w:val="yellow"/>
          <w:u w:val="none"/>
        </w:rPr>
      </w:pPr>
      <w:r w:rsidRPr="00400ED1">
        <w:rPr>
          <w:rStyle w:val="T8"/>
          <w:b w:val="0"/>
          <w:color w:val="C00000"/>
          <w:highlight w:val="yellow"/>
          <w:u w:val="none"/>
        </w:rPr>
        <w:t xml:space="preserve">De 14h00 à 18h00 : </w:t>
      </w:r>
      <w:r w:rsidRPr="00400ED1">
        <w:rPr>
          <w:rStyle w:val="T8"/>
          <w:b w:val="0"/>
          <w:highlight w:val="yellow"/>
          <w:u w:val="none"/>
        </w:rPr>
        <w:t>Après-midi du Pardon, démarche Jubilaire, confessions, à la collégiale</w:t>
      </w:r>
      <w:r w:rsidR="00301B7A" w:rsidRPr="00400ED1">
        <w:rPr>
          <w:rStyle w:val="T8"/>
          <w:b w:val="0"/>
          <w:highlight w:val="yellow"/>
          <w:u w:val="none"/>
        </w:rPr>
        <w:t xml:space="preserve"> qui se pon</w:t>
      </w:r>
      <w:r w:rsidR="00DF68BD" w:rsidRPr="00400ED1">
        <w:rPr>
          <w:rStyle w:val="T8"/>
          <w:b w:val="0"/>
          <w:highlight w:val="yellow"/>
          <w:u w:val="none"/>
        </w:rPr>
        <w:t xml:space="preserve">ctuera à 18h00 par la messe dominicale </w:t>
      </w:r>
      <w:r w:rsidR="004A11A0" w:rsidRPr="00400ED1">
        <w:rPr>
          <w:rStyle w:val="T8"/>
          <w:b w:val="0"/>
          <w:highlight w:val="yellow"/>
          <w:u w:val="none"/>
        </w:rPr>
        <w:t xml:space="preserve">anticipée </w:t>
      </w:r>
      <w:r w:rsidR="00DF68BD" w:rsidRPr="00400ED1">
        <w:rPr>
          <w:rStyle w:val="T8"/>
          <w:b w:val="0"/>
          <w:highlight w:val="yellow"/>
          <w:u w:val="none"/>
        </w:rPr>
        <w:t>à la collégiale</w:t>
      </w:r>
      <w:r w:rsidR="004A11A0" w:rsidRPr="00400ED1">
        <w:rPr>
          <w:rStyle w:val="T8"/>
          <w:b w:val="0"/>
          <w:highlight w:val="yellow"/>
          <w:u w:val="none"/>
        </w:rPr>
        <w:t xml:space="preserve"> </w:t>
      </w:r>
    </w:p>
    <w:p w:rsidR="00B63C5E" w:rsidRPr="00400ED1" w:rsidRDefault="00B63C5E" w:rsidP="00B63C5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color w:val="C00000"/>
          <w:highlight w:val="yellow"/>
          <w:u w:val="none"/>
        </w:rPr>
      </w:pPr>
      <w:r w:rsidRPr="00400ED1">
        <w:rPr>
          <w:rStyle w:val="T8"/>
          <w:b w:val="0"/>
          <w:color w:val="C00000"/>
          <w:highlight w:val="yellow"/>
          <w:u w:val="none"/>
        </w:rPr>
        <w:t>17h00 :</w:t>
      </w:r>
      <w:r w:rsidRPr="00400ED1">
        <w:rPr>
          <w:rStyle w:val="T8"/>
          <w:b w:val="0"/>
          <w:highlight w:val="yellow"/>
          <w:u w:val="none"/>
        </w:rPr>
        <w:t xml:space="preserve"> Prière du groupe St Michel Archange, chapelle Ste Barbe</w:t>
      </w:r>
    </w:p>
    <w:p w:rsidR="00CC5F24" w:rsidRPr="00CC5F24" w:rsidRDefault="008A4116" w:rsidP="005769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400ED1">
        <w:rPr>
          <w:rStyle w:val="T8"/>
          <w:b w:val="0"/>
          <w:color w:val="C00000"/>
          <w:highlight w:val="yellow"/>
          <w:u w:val="none"/>
        </w:rPr>
        <w:t>18h00 :</w:t>
      </w:r>
      <w:r w:rsidRPr="00400ED1">
        <w:rPr>
          <w:rStyle w:val="T8"/>
          <w:color w:val="C00000"/>
          <w:highlight w:val="yellow"/>
          <w:u w:val="none"/>
        </w:rPr>
        <w:t xml:space="preserve"> </w:t>
      </w:r>
      <w:r w:rsidRPr="00400ED1">
        <w:rPr>
          <w:rStyle w:val="T8"/>
          <w:b w:val="0"/>
          <w:highlight w:val="yellow"/>
          <w:u w:val="none"/>
        </w:rPr>
        <w:t xml:space="preserve">Messe dominicale anticipée à la </w:t>
      </w:r>
      <w:r w:rsidR="00301B7A" w:rsidRPr="00400ED1">
        <w:rPr>
          <w:rStyle w:val="T8"/>
          <w:b w:val="0"/>
          <w:highlight w:val="yellow"/>
          <w:u w:val="none"/>
        </w:rPr>
        <w:t>collégiale</w:t>
      </w:r>
      <w:r w:rsidR="00F658EC">
        <w:rPr>
          <w:rStyle w:val="T8"/>
          <w:b w:val="0"/>
          <w:u w:val="none"/>
        </w:rPr>
        <w:t xml:space="preserve"> </w:t>
      </w:r>
    </w:p>
    <w:p w:rsidR="008A4116" w:rsidRPr="00500C02" w:rsidRDefault="008A4116" w:rsidP="00DC2701">
      <w:pPr>
        <w:pStyle w:val="NormalWeb"/>
        <w:spacing w:before="0" w:beforeAutospacing="0" w:after="0" w:afterAutospacing="0"/>
        <w:rPr>
          <w:rStyle w:val="T8"/>
          <w:color w:val="C00000"/>
          <w:u w:val="none"/>
        </w:rPr>
      </w:pPr>
    </w:p>
    <w:p w:rsidR="004E13D9" w:rsidRPr="004B1E72" w:rsidRDefault="004E13D9" w:rsidP="00DC2701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color w:val="C00000"/>
          <w:u w:val="none"/>
        </w:rPr>
      </w:pPr>
      <w:r w:rsidRPr="00F75D12">
        <w:rPr>
          <w:rStyle w:val="T8"/>
          <w:rFonts w:ascii="Lucida Calligraphy" w:hAnsi="Lucida Calligraphy"/>
        </w:rPr>
        <w:t xml:space="preserve">Dimanche </w:t>
      </w:r>
      <w:r w:rsidR="0077335F">
        <w:rPr>
          <w:rStyle w:val="T8"/>
          <w:rFonts w:ascii="Lucida Calligraphy" w:hAnsi="Lucida Calligraphy"/>
        </w:rPr>
        <w:t>30</w:t>
      </w:r>
      <w:r w:rsidR="00763134" w:rsidRPr="00F75D12">
        <w:rPr>
          <w:rStyle w:val="T8"/>
          <w:rFonts w:ascii="Lucida Calligraphy" w:hAnsi="Lucida Calligraphy"/>
        </w:rPr>
        <w:t xml:space="preserve"> </w:t>
      </w:r>
      <w:r w:rsidR="00803FB3">
        <w:rPr>
          <w:rStyle w:val="T8"/>
          <w:rFonts w:ascii="Lucida Calligraphy" w:hAnsi="Lucida Calligraphy"/>
        </w:rPr>
        <w:t>mars</w:t>
      </w:r>
      <w:r w:rsidR="00AB7DCF" w:rsidRPr="00F75D12">
        <w:rPr>
          <w:rStyle w:val="T8"/>
          <w:b w:val="0"/>
          <w:color w:val="C00000"/>
          <w:u w:val="none"/>
        </w:rPr>
        <w:tab/>
      </w:r>
      <w:r w:rsidR="008F2F41" w:rsidRPr="00F75D12">
        <w:rPr>
          <w:rStyle w:val="T8"/>
          <w:b w:val="0"/>
          <w:color w:val="C00000"/>
          <w:u w:val="none"/>
        </w:rPr>
        <w:tab/>
      </w:r>
    </w:p>
    <w:p w:rsidR="00C35E86" w:rsidRPr="00C35E86" w:rsidRDefault="00A33E10" w:rsidP="00464BC8">
      <w:pPr>
        <w:pStyle w:val="P37"/>
        <w:numPr>
          <w:ilvl w:val="0"/>
          <w:numId w:val="23"/>
        </w:numPr>
        <w:shd w:val="clear" w:color="auto" w:fill="FFFFFF"/>
        <w:tabs>
          <w:tab w:val="left" w:pos="284"/>
          <w:tab w:val="left" w:pos="3261"/>
        </w:tabs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4414A0" w:rsidRPr="00C35E86" w:rsidRDefault="003E42A3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color w:val="C00000"/>
          <w:u w:val="none"/>
        </w:rPr>
        <w:t>1</w:t>
      </w:r>
      <w:r w:rsidRPr="005769C8">
        <w:rPr>
          <w:rStyle w:val="T8"/>
          <w:b w:val="0"/>
          <w:color w:val="C00000"/>
          <w:u w:val="none"/>
        </w:rPr>
        <w:t>0h30</w:t>
      </w:r>
      <w:r w:rsidR="00DC2231" w:rsidRPr="005769C8">
        <w:rPr>
          <w:rStyle w:val="T8"/>
          <w:b w:val="0"/>
          <w:color w:val="C00000"/>
          <w:u w:val="none"/>
        </w:rPr>
        <w:t xml:space="preserve"> : </w:t>
      </w:r>
      <w:r w:rsidR="0005629D" w:rsidRPr="005769C8">
        <w:rPr>
          <w:rStyle w:val="T8"/>
          <w:b w:val="0"/>
          <w:u w:val="none"/>
        </w:rPr>
        <w:t>M</w:t>
      </w:r>
      <w:r w:rsidRPr="005769C8">
        <w:rPr>
          <w:rStyle w:val="T8"/>
          <w:b w:val="0"/>
          <w:u w:val="none"/>
        </w:rPr>
        <w:t>esse</w:t>
      </w:r>
      <w:r w:rsidR="003D1E5B" w:rsidRPr="005769C8">
        <w:rPr>
          <w:rStyle w:val="T8"/>
          <w:b w:val="0"/>
          <w:u w:val="none"/>
        </w:rPr>
        <w:t xml:space="preserve"> à la collégiale</w:t>
      </w:r>
      <w:r w:rsidR="005E5879">
        <w:rPr>
          <w:rStyle w:val="T8"/>
          <w:b w:val="0"/>
          <w:u w:val="none"/>
        </w:rPr>
        <w:t>, 2</w:t>
      </w:r>
      <w:r w:rsidR="005E5879" w:rsidRPr="005E5879">
        <w:rPr>
          <w:rStyle w:val="T8"/>
          <w:b w:val="0"/>
          <w:u w:val="none"/>
          <w:vertAlign w:val="superscript"/>
        </w:rPr>
        <w:t>ème</w:t>
      </w:r>
      <w:r w:rsidR="005E5879">
        <w:rPr>
          <w:rStyle w:val="T8"/>
          <w:b w:val="0"/>
          <w:u w:val="none"/>
        </w:rPr>
        <w:t xml:space="preserve"> scrutin</w:t>
      </w:r>
      <w:r w:rsidR="004905A9" w:rsidRPr="005769C8">
        <w:rPr>
          <w:rStyle w:val="T8"/>
          <w:b w:val="0"/>
          <w:u w:val="none"/>
        </w:rPr>
        <w:t xml:space="preserve"> </w:t>
      </w:r>
    </w:p>
    <w:p w:rsidR="00B63C5E" w:rsidRDefault="00B63C5E" w:rsidP="00B63C5E">
      <w:pPr>
        <w:pStyle w:val="P37"/>
        <w:numPr>
          <w:ilvl w:val="0"/>
          <w:numId w:val="23"/>
        </w:numPr>
        <w:shd w:val="clear" w:color="auto" w:fill="FFFFFF"/>
        <w:tabs>
          <w:tab w:val="left" w:pos="284"/>
          <w:tab w:val="left" w:pos="3261"/>
        </w:tabs>
        <w:spacing w:before="12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B63C5E" w:rsidRDefault="00B63C5E" w:rsidP="00B63C5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905D00">
        <w:rPr>
          <w:rStyle w:val="T8"/>
          <w:b w:val="0"/>
          <w:color w:val="C00000"/>
          <w:u w:val="none"/>
        </w:rPr>
        <w:t>1</w:t>
      </w:r>
      <w:r w:rsidR="005E5879">
        <w:rPr>
          <w:rStyle w:val="T8"/>
          <w:b w:val="0"/>
          <w:color w:val="C00000"/>
          <w:u w:val="none"/>
        </w:rPr>
        <w:t>0</w:t>
      </w:r>
      <w:r w:rsidRPr="00905D00">
        <w:rPr>
          <w:rStyle w:val="T8"/>
          <w:b w:val="0"/>
          <w:color w:val="C00000"/>
          <w:u w:val="none"/>
        </w:rPr>
        <w:t>h</w:t>
      </w:r>
      <w:r w:rsidR="004A11A0">
        <w:rPr>
          <w:rStyle w:val="T8"/>
          <w:b w:val="0"/>
          <w:color w:val="C00000"/>
          <w:u w:val="none"/>
        </w:rPr>
        <w:t>0</w:t>
      </w:r>
      <w:r w:rsidRPr="00905D00">
        <w:rPr>
          <w:rStyle w:val="T8"/>
          <w:b w:val="0"/>
          <w:color w:val="C00000"/>
          <w:u w:val="none"/>
        </w:rPr>
        <w:t>0 :</w:t>
      </w:r>
      <w:r w:rsidRPr="00905D00">
        <w:rPr>
          <w:rStyle w:val="T8"/>
          <w:rFonts w:ascii="Britannic Bold" w:hAnsi="Britannic Bold"/>
          <w:b w:val="0"/>
          <w:i/>
          <w:color w:val="00B050"/>
          <w:u w:val="none"/>
        </w:rPr>
        <w:t xml:space="preserve"> </w:t>
      </w:r>
      <w:r w:rsidRPr="00905D00">
        <w:rPr>
          <w:rStyle w:val="T8"/>
          <w:b w:val="0"/>
          <w:u w:val="none"/>
        </w:rPr>
        <w:t>Messe à</w:t>
      </w:r>
      <w:r>
        <w:rPr>
          <w:rStyle w:val="T8"/>
          <w:b w:val="0"/>
          <w:u w:val="none"/>
        </w:rPr>
        <w:t xml:space="preserve"> l’église Saint Géraud de VAILHOURLES</w:t>
      </w:r>
    </w:p>
    <w:p w:rsidR="00C2357E" w:rsidRDefault="00C2357E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</w:p>
    <w:p w:rsidR="00C2357E" w:rsidRPr="005769C8" w:rsidRDefault="00C2357E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</w:p>
    <w:p w:rsidR="00B931A8" w:rsidRPr="004A11A0" w:rsidRDefault="0036037C" w:rsidP="005268DF">
      <w:pPr>
        <w:shd w:val="clear" w:color="auto" w:fill="FFFFFF"/>
        <w:tabs>
          <w:tab w:val="left" w:pos="284"/>
        </w:tabs>
        <w:spacing w:before="120"/>
        <w:rPr>
          <w:rStyle w:val="T8"/>
          <w:u w:val="none"/>
        </w:rPr>
      </w:pPr>
      <w:r w:rsidRPr="00400ED1">
        <w:rPr>
          <w:rStyle w:val="T8"/>
          <w:highlight w:val="yellow"/>
        </w:rPr>
        <w:t xml:space="preserve">INFOS  A  ANNONCER  PAR  L’ANIMATEUR (TRICE) </w:t>
      </w:r>
      <w:r w:rsidRPr="00400ED1">
        <w:rPr>
          <w:rStyle w:val="T8"/>
          <w:highlight w:val="yellow"/>
          <w:u w:val="none"/>
        </w:rPr>
        <w:t xml:space="preserve"> et le diaporama</w:t>
      </w:r>
    </w:p>
    <w:p w:rsidR="0026524A" w:rsidRPr="004A11A0" w:rsidRDefault="0026524A" w:rsidP="00424D43">
      <w:pPr>
        <w:pStyle w:val="P17"/>
        <w:numPr>
          <w:ilvl w:val="0"/>
          <w:numId w:val="25"/>
        </w:numPr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26524A" w:rsidRPr="004A11A0" w:rsidRDefault="0026524A" w:rsidP="007D095A">
      <w:pPr>
        <w:pStyle w:val="P17"/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5E5879" w:rsidRDefault="005E5879" w:rsidP="007D095A">
      <w:pPr>
        <w:pStyle w:val="P17"/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5E5879" w:rsidRDefault="005E5879" w:rsidP="007D095A">
      <w:pPr>
        <w:pStyle w:val="P17"/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5E5879" w:rsidRDefault="005E5879" w:rsidP="007D095A">
      <w:pPr>
        <w:pStyle w:val="P17"/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C2357E" w:rsidRDefault="00C2357E" w:rsidP="007D095A">
      <w:pPr>
        <w:pStyle w:val="P17"/>
        <w:tabs>
          <w:tab w:val="center" w:pos="5253"/>
        </w:tabs>
        <w:rPr>
          <w:rStyle w:val="T8"/>
          <w:sz w:val="6"/>
          <w:szCs w:val="6"/>
          <w:u w:val="none"/>
        </w:rPr>
      </w:pPr>
    </w:p>
    <w:p w:rsidR="002871D6" w:rsidRPr="00E212C8" w:rsidRDefault="00FD082D" w:rsidP="002871D6">
      <w:pPr>
        <w:pStyle w:val="P17"/>
        <w:tabs>
          <w:tab w:val="center" w:pos="5253"/>
        </w:tabs>
        <w:rPr>
          <w:u w:val="single"/>
        </w:rPr>
      </w:pPr>
      <w:r>
        <w:rPr>
          <w:u w:val="single"/>
        </w:rPr>
        <w:t>______________</w:t>
      </w:r>
      <w:r w:rsidR="002871D6" w:rsidRPr="00BA42C8">
        <w:rPr>
          <w:u w:val="single"/>
        </w:rPr>
        <w:t>_________________________________________________________________________</w:t>
      </w:r>
    </w:p>
    <w:p w:rsidR="002871D6" w:rsidRPr="00E212C8" w:rsidRDefault="002871D6" w:rsidP="002871D6">
      <w:pPr>
        <w:pStyle w:val="Sansinterligne"/>
        <w:ind w:right="1814"/>
        <w:jc w:val="center"/>
        <w:rPr>
          <w:rFonts w:ascii="Arial Narrow" w:hAnsi="Arial Narrow"/>
          <w:b/>
          <w:color w:val="222222"/>
          <w:sz w:val="14"/>
          <w:szCs w:val="14"/>
        </w:rPr>
      </w:pPr>
      <w:r w:rsidRPr="00E212C8">
        <w:rPr>
          <w:rFonts w:ascii="Arial Narrow" w:hAnsi="Arial Narrow"/>
          <w:b/>
          <w:sz w:val="14"/>
          <w:szCs w:val="14"/>
        </w:rPr>
        <w:t>Paroisses Sainte Emilie du Villefranchois et Pentecôte en Quercy Rouergue - Maison paroissiale - Place Antoine Morlhon - 12200 Villefranche de Rouergue</w:t>
      </w:r>
      <w:r w:rsidRPr="00C552ED">
        <w:rPr>
          <w:rFonts w:ascii="Arial Narrow" w:hAnsi="Arial Narrow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-151130</wp:posOffset>
            </wp:positionV>
            <wp:extent cx="636270" cy="632460"/>
            <wp:effectExtent l="19050" t="0" r="0" b="0"/>
            <wp:wrapNone/>
            <wp:docPr id="3" name="Image 2" descr="QR code villefranchecathol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villefranchecatholiqu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1D6" w:rsidRPr="00E212C8" w:rsidRDefault="002871D6" w:rsidP="002871D6">
      <w:pPr>
        <w:ind w:right="1814"/>
        <w:jc w:val="center"/>
        <w:rPr>
          <w:rFonts w:ascii="Arial Narrow" w:hAnsi="Arial Narrow"/>
          <w:b/>
          <w:color w:val="C00000"/>
          <w:sz w:val="14"/>
          <w:szCs w:val="14"/>
        </w:rPr>
      </w:pPr>
      <w:r>
        <w:rPr>
          <w:rFonts w:ascii="Arial Narrow" w:hAnsi="Arial Narrow"/>
          <w:b/>
          <w:color w:val="C00000"/>
          <w:sz w:val="14"/>
          <w:szCs w:val="14"/>
        </w:rPr>
        <w:t>La maison paroissiale vous accueille lundi, mardi et mercredi  de 9h30 à 12h et de 14h30 à 17h30 et jeudi, vendredi et samedi de 9h30 à 12h00  -</w:t>
      </w:r>
      <w:r w:rsidRPr="00E212C8">
        <w:rPr>
          <w:rFonts w:ascii="Arial Narrow" w:hAnsi="Arial Narrow"/>
          <w:b/>
          <w:color w:val="C00000"/>
          <w:sz w:val="14"/>
          <w:szCs w:val="14"/>
        </w:rPr>
        <w:t xml:space="preserve"> Tél :</w:t>
      </w:r>
      <w:r w:rsidRPr="00E212C8">
        <w:rPr>
          <w:rFonts w:ascii="Arial Narrow" w:hAnsi="Arial Narrow"/>
          <w:b/>
          <w:color w:val="222222"/>
          <w:sz w:val="14"/>
          <w:szCs w:val="14"/>
        </w:rPr>
        <w:t> </w:t>
      </w:r>
      <w:r w:rsidRPr="00E212C8">
        <w:rPr>
          <w:rFonts w:ascii="Arial Narrow" w:hAnsi="Arial Narrow"/>
          <w:b/>
          <w:color w:val="C00000"/>
          <w:sz w:val="14"/>
          <w:szCs w:val="14"/>
        </w:rPr>
        <w:t xml:space="preserve">05 65 45 21 27 </w:t>
      </w:r>
    </w:p>
    <w:p w:rsidR="002871D6" w:rsidRDefault="002871D6" w:rsidP="002871D6">
      <w:pPr>
        <w:ind w:right="1814"/>
        <w:jc w:val="center"/>
      </w:pPr>
      <w:r w:rsidRPr="00EA3B96">
        <w:rPr>
          <w:sz w:val="16"/>
          <w:szCs w:val="16"/>
        </w:rPr>
        <w:t xml:space="preserve">Courriel : </w:t>
      </w:r>
      <w:hyperlink r:id="rId11" w:tgtFrame="_blank" w:history="1">
        <w:r w:rsidRPr="00EA3B96">
          <w:rPr>
            <w:rStyle w:val="Lienhypertexte"/>
            <w:color w:val="0000FF"/>
            <w:sz w:val="16"/>
            <w:szCs w:val="16"/>
          </w:rPr>
          <w:t>paroisse.stemilie@orange.fr</w:t>
        </w:r>
      </w:hyperlink>
      <w:r w:rsidRPr="00EA3B96">
        <w:rPr>
          <w:sz w:val="16"/>
          <w:szCs w:val="16"/>
        </w:rPr>
        <w:t xml:space="preserve">                      </w:t>
      </w:r>
      <w:proofErr w:type="spellStart"/>
      <w:r w:rsidRPr="00EA3B96">
        <w:rPr>
          <w:sz w:val="16"/>
          <w:szCs w:val="16"/>
        </w:rPr>
        <w:t>Website</w:t>
      </w:r>
      <w:proofErr w:type="spellEnd"/>
      <w:r w:rsidRPr="00EA3B96">
        <w:rPr>
          <w:color w:val="0000FF"/>
          <w:sz w:val="16"/>
          <w:szCs w:val="16"/>
          <w:u w:val="single"/>
        </w:rPr>
        <w:t xml:space="preserve"> : </w:t>
      </w:r>
      <w:hyperlink r:id="rId12" w:history="1">
        <w:r w:rsidRPr="00EA3B96">
          <w:rPr>
            <w:rStyle w:val="Lienhypertexte"/>
            <w:color w:val="0000FF"/>
            <w:sz w:val="16"/>
            <w:szCs w:val="16"/>
          </w:rPr>
          <w:t>https://www.villefranchecatholique.fr/</w:t>
        </w:r>
      </w:hyperlink>
    </w:p>
    <w:p w:rsidR="00AD5F86" w:rsidRPr="00EA3B96" w:rsidRDefault="00AD5F86" w:rsidP="00860843">
      <w:pPr>
        <w:ind w:right="1814"/>
        <w:rPr>
          <w:sz w:val="16"/>
          <w:szCs w:val="16"/>
        </w:rPr>
      </w:pPr>
    </w:p>
    <w:tbl>
      <w:tblPr>
        <w:tblW w:w="10607" w:type="dxa"/>
        <w:tblInd w:w="279" w:type="dxa"/>
        <w:tblBorders>
          <w:insideH w:val="single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78"/>
        <w:gridCol w:w="755"/>
        <w:gridCol w:w="1772"/>
        <w:gridCol w:w="6102"/>
      </w:tblGrid>
      <w:tr w:rsidR="003D1887" w:rsidRPr="0074781B" w:rsidTr="008234D8">
        <w:trPr>
          <w:trHeight w:val="296"/>
        </w:trPr>
        <w:tc>
          <w:tcPr>
            <w:tcW w:w="1978" w:type="dxa"/>
            <w:shd w:val="clear" w:color="auto" w:fill="F2F2F2" w:themeFill="background1" w:themeFillShade="F2"/>
          </w:tcPr>
          <w:p w:rsidR="003D1887" w:rsidRPr="00126349" w:rsidRDefault="00174440" w:rsidP="00066EDA">
            <w:pPr>
              <w:pStyle w:val="P8"/>
              <w:tabs>
                <w:tab w:val="left" w:pos="8931"/>
              </w:tabs>
              <w:jc w:val="center"/>
              <w:rPr>
                <w:b w:val="0"/>
                <w:bCs w:val="0"/>
                <w:i/>
                <w:color w:val="002060"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002060"/>
                <w:sz w:val="24"/>
                <w:szCs w:val="24"/>
              </w:rPr>
              <w:lastRenderedPageBreak/>
              <w:t>J</w:t>
            </w:r>
            <w:r w:rsidR="003D1887" w:rsidRPr="00126349">
              <w:rPr>
                <w:b w:val="0"/>
                <w:bCs w:val="0"/>
                <w:i/>
                <w:color w:val="002060"/>
                <w:sz w:val="24"/>
                <w:szCs w:val="24"/>
              </w:rPr>
              <w:t>our</w:t>
            </w:r>
          </w:p>
        </w:tc>
        <w:tc>
          <w:tcPr>
            <w:tcW w:w="755" w:type="dxa"/>
          </w:tcPr>
          <w:p w:rsidR="003D1887" w:rsidRPr="00126349" w:rsidRDefault="003D1887" w:rsidP="00066EDA">
            <w:pPr>
              <w:pStyle w:val="Sansinterligne"/>
              <w:tabs>
                <w:tab w:val="left" w:pos="8931"/>
              </w:tabs>
              <w:jc w:val="center"/>
              <w:rPr>
                <w:rFonts w:ascii="Arial Narrow" w:hAnsi="Arial Narrow"/>
                <w:bCs/>
                <w:i/>
                <w:color w:val="002060"/>
              </w:rPr>
            </w:pPr>
            <w:r w:rsidRPr="00126349">
              <w:rPr>
                <w:rFonts w:ascii="Arial Narrow" w:hAnsi="Arial Narrow"/>
                <w:bCs/>
                <w:i/>
                <w:color w:val="002060"/>
              </w:rPr>
              <w:t>Heure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3D1887" w:rsidRPr="0074781B" w:rsidRDefault="003D1887" w:rsidP="00066EDA">
            <w:pPr>
              <w:tabs>
                <w:tab w:val="left" w:pos="8931"/>
              </w:tabs>
              <w:jc w:val="center"/>
              <w:rPr>
                <w:rFonts w:ascii="Cambria" w:hAnsi="Cambria"/>
                <w:i/>
                <w:color w:val="002060"/>
                <w:sz w:val="28"/>
                <w:szCs w:val="28"/>
              </w:rPr>
            </w:pPr>
            <w:r w:rsidRPr="0074781B">
              <w:rPr>
                <w:rFonts w:ascii="Cambria" w:hAnsi="Cambria"/>
                <w:i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6102" w:type="dxa"/>
            <w:shd w:val="clear" w:color="auto" w:fill="auto"/>
          </w:tcPr>
          <w:p w:rsidR="003D1887" w:rsidRPr="00A42070" w:rsidRDefault="003D1887" w:rsidP="00B0737D">
            <w:pPr>
              <w:pStyle w:val="P7"/>
              <w:tabs>
                <w:tab w:val="left" w:pos="8931"/>
              </w:tabs>
              <w:jc w:val="center"/>
              <w:rPr>
                <w:bCs/>
                <w:i/>
                <w:color w:val="002060"/>
                <w:sz w:val="24"/>
                <w:szCs w:val="24"/>
              </w:rPr>
            </w:pPr>
            <w:r w:rsidRPr="00A42070">
              <w:rPr>
                <w:bCs/>
                <w:i/>
                <w:color w:val="002060"/>
                <w:sz w:val="24"/>
                <w:szCs w:val="24"/>
              </w:rPr>
              <w:t xml:space="preserve">Intentions de </w:t>
            </w:r>
            <w:r w:rsidR="0088335E" w:rsidRPr="00A42070">
              <w:rPr>
                <w:bCs/>
                <w:i/>
                <w:color w:val="002060"/>
                <w:sz w:val="24"/>
                <w:szCs w:val="24"/>
              </w:rPr>
              <w:t>messe</w:t>
            </w:r>
            <w:r w:rsidR="004831FE" w:rsidRPr="00A42070">
              <w:rPr>
                <w:bCs/>
                <w:i/>
                <w:color w:val="002060"/>
                <w:sz w:val="24"/>
                <w:szCs w:val="24"/>
              </w:rPr>
              <w:t xml:space="preserve"> : Défunts, </w:t>
            </w:r>
            <w:r w:rsidRPr="00A42070">
              <w:rPr>
                <w:bCs/>
                <w:i/>
                <w:color w:val="002060"/>
                <w:sz w:val="24"/>
                <w:szCs w:val="24"/>
              </w:rPr>
              <w:t>familles</w:t>
            </w:r>
            <w:r w:rsidR="004831FE" w:rsidRPr="00A42070">
              <w:rPr>
                <w:bCs/>
                <w:i/>
                <w:color w:val="002060"/>
                <w:sz w:val="24"/>
                <w:szCs w:val="24"/>
              </w:rPr>
              <w:t xml:space="preserve"> et vivants</w:t>
            </w:r>
          </w:p>
        </w:tc>
      </w:tr>
      <w:tr w:rsidR="0077335F" w:rsidRPr="00C7648C" w:rsidTr="003855FE">
        <w:trPr>
          <w:trHeight w:val="1649"/>
        </w:trPr>
        <w:tc>
          <w:tcPr>
            <w:tcW w:w="1978" w:type="dxa"/>
            <w:shd w:val="clear" w:color="auto" w:fill="F2F2F2" w:themeFill="background1" w:themeFillShade="F2"/>
          </w:tcPr>
          <w:p w:rsidR="0077335F" w:rsidRPr="00C056DB" w:rsidRDefault="0077335F" w:rsidP="005F03E1">
            <w:pPr>
              <w:pStyle w:val="P15"/>
              <w:spacing w:before="120" w:after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6258">
              <w:rPr>
                <w:rFonts w:ascii="Arial" w:hAnsi="Arial" w:cs="Arial"/>
                <w:i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22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mars                </w:t>
            </w:r>
          </w:p>
        </w:tc>
        <w:tc>
          <w:tcPr>
            <w:tcW w:w="755" w:type="dxa"/>
          </w:tcPr>
          <w:p w:rsidR="0077335F" w:rsidRDefault="0077335F" w:rsidP="005F03E1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18h00</w:t>
            </w:r>
          </w:p>
          <w:p w:rsidR="0077335F" w:rsidRDefault="0077335F" w:rsidP="002418C6">
            <w:pPr>
              <w:pStyle w:val="Sansinterligne"/>
              <w:tabs>
                <w:tab w:val="left" w:pos="423"/>
              </w:tabs>
              <w:spacing w:before="13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18h00</w:t>
            </w:r>
          </w:p>
          <w:p w:rsidR="0077335F" w:rsidRPr="006831AA" w:rsidRDefault="0077335F" w:rsidP="005F03E1">
            <w:pPr>
              <w:pStyle w:val="Sansinterligne"/>
              <w:spacing w:before="240"/>
              <w:jc w:val="center"/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77335F" w:rsidRDefault="0077335F" w:rsidP="005F03E1">
            <w:pPr>
              <w:pStyle w:val="Sansinterligne"/>
              <w:spacing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Ste Famille 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  <w:r w:rsidRPr="00DD4622">
              <w:rPr>
                <w:rFonts w:ascii="Arial" w:hAnsi="Arial" w:cs="Arial"/>
                <w:i/>
                <w:color w:val="3366CC"/>
                <w:sz w:val="16"/>
                <w:szCs w:val="16"/>
              </w:rPr>
              <w:t>messe dominicale anticipée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             </w:t>
            </w:r>
          </w:p>
          <w:p w:rsidR="0077335F" w:rsidRPr="008A4116" w:rsidRDefault="0077335F" w:rsidP="002418C6">
            <w:pPr>
              <w:pStyle w:val="Sansinterligne"/>
              <w:spacing w:before="108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La Rouquette </w:t>
            </w:r>
            <w:r w:rsidRPr="00540B3C">
              <w:rPr>
                <w:rFonts w:ascii="Arial" w:hAnsi="Arial" w:cs="Arial"/>
                <w:i/>
                <w:color w:val="3366CC"/>
                <w:sz w:val="16"/>
                <w:szCs w:val="16"/>
              </w:rPr>
              <w:t>Eglise St Pierre et St Paul</w:t>
            </w:r>
          </w:p>
        </w:tc>
        <w:tc>
          <w:tcPr>
            <w:tcW w:w="6102" w:type="dxa"/>
            <w:shd w:val="clear" w:color="auto" w:fill="auto"/>
          </w:tcPr>
          <w:p w:rsidR="0077335F" w:rsidRDefault="0077335F" w:rsidP="005F03E1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 w:rsidRPr="003F6B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Joakim MARQUES et son fils Michel, Denise TREBOSC</w:t>
            </w:r>
            <w:r w:rsidR="00921BA9">
              <w:rPr>
                <w:b/>
                <w:bCs/>
              </w:rPr>
              <w:t>, Aline MARCIE, Marie-Hélène GOMIS</w:t>
            </w:r>
            <w:r w:rsidR="002D111B">
              <w:rPr>
                <w:b/>
                <w:bCs/>
              </w:rPr>
              <w:t>, André GENIEIS</w:t>
            </w:r>
            <w:r w:rsidR="004A11A0">
              <w:rPr>
                <w:b/>
                <w:bCs/>
              </w:rPr>
              <w:t xml:space="preserve">, Marinette BADUEL                                                 </w:t>
            </w:r>
            <w:r w:rsidR="00921BA9">
              <w:rPr>
                <w:b/>
                <w:bCs/>
              </w:rPr>
              <w:t xml:space="preserve">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> : PADIRAC</w:t>
            </w:r>
            <w:r w:rsidR="002418C6">
              <w:rPr>
                <w:b/>
                <w:bCs/>
              </w:rPr>
              <w:t xml:space="preserve">, </w:t>
            </w:r>
            <w:r w:rsidR="004A11A0">
              <w:rPr>
                <w:b/>
                <w:bCs/>
              </w:rPr>
              <w:t>BOYER et</w:t>
            </w:r>
            <w:r w:rsidR="002418C6">
              <w:rPr>
                <w:b/>
                <w:bCs/>
              </w:rPr>
              <w:t xml:space="preserve"> NOUVIALE </w:t>
            </w:r>
            <w:r w:rsidR="004A11A0">
              <w:rPr>
                <w:b/>
                <w:bCs/>
              </w:rPr>
              <w:t xml:space="preserve">                             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 xml:space="preserve"> : Pour </w:t>
            </w:r>
            <w:r w:rsidR="002418C6">
              <w:rPr>
                <w:b/>
                <w:bCs/>
              </w:rPr>
              <w:t>la santé de Joël GINESTET</w:t>
            </w:r>
          </w:p>
          <w:p w:rsidR="0077335F" w:rsidRPr="0026524A" w:rsidRDefault="0077335F" w:rsidP="004A11A0">
            <w:pPr>
              <w:pStyle w:val="P7"/>
              <w:tabs>
                <w:tab w:val="left" w:pos="8931"/>
              </w:tabs>
              <w:spacing w:before="24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Huguette GISCLARD                                                            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> : FRAISEAU</w:t>
            </w:r>
            <w:r w:rsidR="004A11A0">
              <w:rPr>
                <w:b/>
                <w:bCs/>
              </w:rPr>
              <w:t xml:space="preserve">, </w:t>
            </w:r>
            <w:r w:rsidR="002418C6">
              <w:rPr>
                <w:b/>
                <w:bCs/>
              </w:rPr>
              <w:t>ELSY BANGUERO et VIALAS-BORIOS</w:t>
            </w:r>
          </w:p>
        </w:tc>
      </w:tr>
      <w:tr w:rsidR="0077335F" w:rsidRPr="00C7648C" w:rsidTr="00464BC8">
        <w:trPr>
          <w:trHeight w:val="1133"/>
        </w:trPr>
        <w:tc>
          <w:tcPr>
            <w:tcW w:w="1978" w:type="dxa"/>
            <w:shd w:val="clear" w:color="auto" w:fill="F2F2F2" w:themeFill="background1" w:themeFillShade="F2"/>
          </w:tcPr>
          <w:p w:rsidR="0077335F" w:rsidRDefault="0077335F" w:rsidP="005F03E1">
            <w:pPr>
              <w:pStyle w:val="P15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Dimanche 23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mars                </w:t>
            </w:r>
          </w:p>
          <w:p w:rsidR="0077335F" w:rsidRPr="002A5851" w:rsidRDefault="0077335F" w:rsidP="005F03E1">
            <w:pPr>
              <w:pStyle w:val="P15"/>
              <w:spacing w:before="120"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3</w:t>
            </w:r>
            <w:r w:rsidRPr="00C2357E"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>è</w:t>
            </w: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 xml:space="preserve">me </w:t>
            </w: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dimanche de Carême</w:t>
            </w:r>
          </w:p>
        </w:tc>
        <w:tc>
          <w:tcPr>
            <w:tcW w:w="755" w:type="dxa"/>
          </w:tcPr>
          <w:p w:rsidR="0077335F" w:rsidRPr="00B45DC3" w:rsidRDefault="0077335F" w:rsidP="005F03E1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10h30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77335F" w:rsidRPr="004600A0" w:rsidRDefault="0077335F" w:rsidP="005F03E1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Collégiale      </w:t>
            </w:r>
            <w:r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  <w:r w:rsidRPr="00192547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</w:tc>
        <w:tc>
          <w:tcPr>
            <w:tcW w:w="6102" w:type="dxa"/>
            <w:shd w:val="clear" w:color="auto" w:fill="auto"/>
          </w:tcPr>
          <w:p w:rsidR="0077335F" w:rsidRPr="00AD5F86" w:rsidRDefault="0077335F" w:rsidP="005F03E1">
            <w:pPr>
              <w:pStyle w:val="P7"/>
              <w:tabs>
                <w:tab w:val="left" w:pos="893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Eli</w:t>
            </w:r>
            <w:r w:rsidR="00600CCE">
              <w:rPr>
                <w:b/>
                <w:bCs/>
              </w:rPr>
              <w:t>sabeth MONMOUTON,</w:t>
            </w:r>
            <w:r>
              <w:rPr>
                <w:b/>
                <w:bCs/>
              </w:rPr>
              <w:t xml:space="preserve"> Léa PELRAS</w:t>
            </w:r>
            <w:r w:rsidR="002418C6">
              <w:rPr>
                <w:b/>
                <w:bCs/>
              </w:rPr>
              <w:t>, Marinette BADUEL</w:t>
            </w:r>
            <w:r w:rsidR="00BA16D1">
              <w:rPr>
                <w:b/>
                <w:bCs/>
              </w:rPr>
              <w:t>, Jacqueline MARTY</w:t>
            </w:r>
            <w:r w:rsidR="00366427">
              <w:rPr>
                <w:b/>
                <w:bCs/>
              </w:rPr>
              <w:t>, José VERGNES</w:t>
            </w:r>
            <w:r w:rsidR="004A11A0">
              <w:rPr>
                <w:b/>
                <w:bCs/>
              </w:rPr>
              <w:t>, Denise FILHOL</w:t>
            </w:r>
            <w:r w:rsidR="002418C6">
              <w:rPr>
                <w:b/>
                <w:bCs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 xml:space="preserve"> : EDOUARD-CAMMISAR                                                                        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 Famille MAZARS</w:t>
            </w:r>
            <w:r w:rsidR="00890672">
              <w:rPr>
                <w:b/>
                <w:bCs/>
              </w:rPr>
              <w:t xml:space="preserve">, pour </w:t>
            </w:r>
            <w:r w:rsidR="00F37285">
              <w:rPr>
                <w:b/>
                <w:bCs/>
              </w:rPr>
              <w:t xml:space="preserve">la santé de </w:t>
            </w:r>
            <w:r w:rsidR="00890672">
              <w:rPr>
                <w:b/>
                <w:bCs/>
              </w:rPr>
              <w:t>Justin</w:t>
            </w:r>
            <w:r>
              <w:rPr>
                <w:b/>
                <w:bCs/>
              </w:rPr>
              <w:t xml:space="preserve">                </w:t>
            </w:r>
          </w:p>
        </w:tc>
      </w:tr>
      <w:tr w:rsidR="00330F02" w:rsidRPr="008E7C73" w:rsidTr="003855FE">
        <w:trPr>
          <w:trHeight w:val="836"/>
        </w:trPr>
        <w:tc>
          <w:tcPr>
            <w:tcW w:w="1978" w:type="dxa"/>
            <w:shd w:val="clear" w:color="auto" w:fill="F2F2F2" w:themeFill="background1" w:themeFillShade="F2"/>
          </w:tcPr>
          <w:p w:rsidR="00330F02" w:rsidRPr="00F2276B" w:rsidRDefault="00330F02" w:rsidP="0077335F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C00000"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Mardi </w:t>
            </w:r>
            <w:r w:rsidR="0077335F">
              <w:rPr>
                <w:rFonts w:ascii="Arial" w:hAnsi="Arial" w:cs="Arial"/>
                <w:i/>
                <w:sz w:val="22"/>
                <w:szCs w:val="22"/>
              </w:rPr>
              <w:t>25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64BC8" w:rsidRPr="00F2276B">
              <w:rPr>
                <w:rFonts w:ascii="Arial" w:hAnsi="Arial" w:cs="Arial"/>
                <w:i/>
                <w:sz w:val="22"/>
                <w:szCs w:val="22"/>
              </w:rPr>
              <w:t>mars</w:t>
            </w:r>
            <w:r w:rsidR="001C2523"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418C6" w:rsidRPr="002418C6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Annonciation du Seigneur</w:t>
            </w:r>
            <w:r w:rsidR="001C2523" w:rsidRPr="00F2276B">
              <w:rPr>
                <w:rFonts w:ascii="Arial" w:hAnsi="Arial" w:cs="Arial"/>
                <w:i/>
                <w:sz w:val="22"/>
                <w:szCs w:val="22"/>
              </w:rPr>
              <w:t xml:space="preserve">              </w:t>
            </w:r>
          </w:p>
        </w:tc>
        <w:tc>
          <w:tcPr>
            <w:tcW w:w="755" w:type="dxa"/>
          </w:tcPr>
          <w:p w:rsidR="00330F02" w:rsidRDefault="00330F02" w:rsidP="00330F02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4"/>
                <w:szCs w:val="24"/>
              </w:rPr>
              <w:t>8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  <w:p w:rsidR="00330F02" w:rsidRPr="003855FE" w:rsidRDefault="00330F02" w:rsidP="003855FE">
            <w:pPr>
              <w:tabs>
                <w:tab w:val="left" w:pos="504"/>
              </w:tabs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330F02" w:rsidRPr="00C2357E" w:rsidRDefault="00330F02" w:rsidP="00C2357E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</w:tc>
        <w:tc>
          <w:tcPr>
            <w:tcW w:w="6102" w:type="dxa"/>
            <w:shd w:val="clear" w:color="auto" w:fill="auto"/>
          </w:tcPr>
          <w:p w:rsidR="00330F02" w:rsidRPr="00672161" w:rsidRDefault="001C2523" w:rsidP="0077335F">
            <w:pPr>
              <w:pStyle w:val="P7"/>
              <w:tabs>
                <w:tab w:val="left" w:pos="1041"/>
              </w:tabs>
              <w:spacing w:after="360"/>
              <w:ind w:left="57"/>
              <w:rPr>
                <w:b/>
                <w:bCs/>
              </w:rPr>
            </w:pP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3810D3">
              <w:rPr>
                <w:b/>
                <w:bCs/>
              </w:rPr>
              <w:t xml:space="preserve">Pour les défunts de la paroisse, </w:t>
            </w:r>
            <w:r w:rsidR="0077335F">
              <w:rPr>
                <w:b/>
                <w:bCs/>
              </w:rPr>
              <w:t xml:space="preserve">Jacqueline CAVALIER, Louisette </w:t>
            </w:r>
            <w:r w:rsidR="00366427">
              <w:rPr>
                <w:b/>
                <w:bCs/>
              </w:rPr>
              <w:t>BOUYSSOU</w:t>
            </w:r>
            <w:r w:rsidR="00301B7A">
              <w:rPr>
                <w:b/>
                <w:bCs/>
              </w:rPr>
              <w:t>, Marthe et Emilien VIGUIER, Gabrielle et Ernest ROBERT</w:t>
            </w:r>
            <w:r w:rsidR="0077335F">
              <w:rPr>
                <w:b/>
                <w:bCs/>
              </w:rPr>
              <w:t xml:space="preserve">                                   </w:t>
            </w:r>
            <w:r w:rsidR="00C2357E">
              <w:rPr>
                <w:b/>
                <w:bCs/>
              </w:rPr>
              <w:t xml:space="preserve">                                             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 xml:space="preserve"> : </w:t>
            </w:r>
            <w:r w:rsidR="0077335F">
              <w:rPr>
                <w:b/>
                <w:bCs/>
              </w:rPr>
              <w:t>CAVALIER</w:t>
            </w:r>
            <w:r w:rsidR="00C2357E">
              <w:rPr>
                <w:b/>
                <w:bCs/>
              </w:rPr>
              <w:t xml:space="preserve">       </w:t>
            </w:r>
            <w:r w:rsidR="00DE3006">
              <w:rPr>
                <w:b/>
                <w:bCs/>
              </w:rPr>
              <w:t xml:space="preserve">                                                                </w:t>
            </w:r>
            <w:r w:rsidRPr="0039618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</w:t>
            </w:r>
          </w:p>
        </w:tc>
      </w:tr>
      <w:tr w:rsidR="00B63C5E" w:rsidRPr="001E08C8" w:rsidTr="00CF6BA7">
        <w:trPr>
          <w:trHeight w:val="964"/>
        </w:trPr>
        <w:tc>
          <w:tcPr>
            <w:tcW w:w="1978" w:type="dxa"/>
            <w:shd w:val="clear" w:color="auto" w:fill="F2F2F2" w:themeFill="background1" w:themeFillShade="F2"/>
          </w:tcPr>
          <w:p w:rsidR="00B63C5E" w:rsidRPr="003855FE" w:rsidRDefault="00B63C5E" w:rsidP="00AA05A1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Mercredi </w:t>
            </w:r>
            <w:r>
              <w:rPr>
                <w:rFonts w:ascii="Arial" w:hAnsi="Arial" w:cs="Arial"/>
                <w:i/>
                <w:sz w:val="22"/>
                <w:szCs w:val="22"/>
              </w:rPr>
              <w:t>26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mars</w:t>
            </w:r>
            <w:r w:rsidRPr="003855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63C5E" w:rsidRPr="003855FE" w:rsidRDefault="00B63C5E" w:rsidP="00AA05A1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</w:p>
        </w:tc>
        <w:tc>
          <w:tcPr>
            <w:tcW w:w="755" w:type="dxa"/>
          </w:tcPr>
          <w:p w:rsidR="00B63C5E" w:rsidRPr="008E7C73" w:rsidRDefault="00B63C5E" w:rsidP="007A15D4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  <w:p w:rsidR="00B63C5E" w:rsidRPr="000F1C20" w:rsidRDefault="00B63C5E" w:rsidP="00CF6BA7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B63C5E" w:rsidRPr="00D35B94" w:rsidRDefault="00B63C5E" w:rsidP="005F03E1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>Ste Famille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B63C5E">
              <w:rPr>
                <w:rFonts w:ascii="Arial" w:hAnsi="Arial" w:cs="Arial"/>
                <w:i/>
                <w:color w:val="3366CC"/>
                <w:sz w:val="16"/>
                <w:szCs w:val="16"/>
              </w:rPr>
              <w:t>Animée par le groupe JERICHO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6102" w:type="dxa"/>
            <w:shd w:val="clear" w:color="auto" w:fill="auto"/>
          </w:tcPr>
          <w:p w:rsidR="00B63C5E" w:rsidRPr="00A54767" w:rsidRDefault="00B63C5E" w:rsidP="00B63C5E">
            <w:pPr>
              <w:pStyle w:val="P7"/>
              <w:tabs>
                <w:tab w:val="left" w:pos="1820"/>
              </w:tabs>
              <w:spacing w:after="120"/>
              <w:rPr>
                <w:b/>
                <w:bCs/>
              </w:rPr>
            </w:pPr>
            <w:r w:rsidRPr="00490A18">
              <w:rPr>
                <w:b/>
                <w:bCs/>
              </w:rPr>
              <w:t xml:space="preserve"> </w:t>
            </w:r>
            <w:r w:rsidRPr="00490A18">
              <w:rPr>
                <w:b/>
                <w:bCs/>
                <w:u w:val="single"/>
              </w:rPr>
              <w:t>Défunts</w:t>
            </w:r>
            <w:r>
              <w:rPr>
                <w:b/>
                <w:bCs/>
              </w:rPr>
              <w:t> : Marie-Christiane NAHAS</w:t>
            </w:r>
            <w:r w:rsidR="00366427">
              <w:rPr>
                <w:b/>
                <w:bCs/>
              </w:rPr>
              <w:t>, sœur Thérèse CAVALDA, sœur Simone GRANIER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Pr="00490A18">
              <w:rPr>
                <w:b/>
                <w:bCs/>
                <w:u w:val="single"/>
              </w:rPr>
              <w:t>Défunts des familles</w:t>
            </w:r>
            <w:r w:rsidRPr="00490A18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7A15D4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 Pour l’unité de la paroisse et du diocèse</w:t>
            </w:r>
          </w:p>
        </w:tc>
      </w:tr>
      <w:tr w:rsidR="007A15D4" w:rsidRPr="00B53E78" w:rsidTr="008234D8">
        <w:trPr>
          <w:trHeight w:val="540"/>
        </w:trPr>
        <w:tc>
          <w:tcPr>
            <w:tcW w:w="1978" w:type="dxa"/>
            <w:shd w:val="clear" w:color="auto" w:fill="F2F2F2" w:themeFill="background1" w:themeFillShade="F2"/>
          </w:tcPr>
          <w:p w:rsidR="007A15D4" w:rsidRPr="00F2276B" w:rsidRDefault="007A15D4" w:rsidP="004B7F46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Jeudi </w:t>
            </w:r>
            <w:r w:rsidR="0077335F">
              <w:rPr>
                <w:rFonts w:ascii="Arial" w:hAnsi="Arial" w:cs="Arial"/>
                <w:i/>
                <w:sz w:val="22"/>
                <w:szCs w:val="22"/>
              </w:rPr>
              <w:t>27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mars                </w:t>
            </w:r>
          </w:p>
          <w:p w:rsidR="007A15D4" w:rsidRPr="004B7F46" w:rsidRDefault="007A15D4" w:rsidP="004B7F46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4B7F46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              </w:t>
            </w:r>
          </w:p>
        </w:tc>
        <w:tc>
          <w:tcPr>
            <w:tcW w:w="755" w:type="dxa"/>
          </w:tcPr>
          <w:p w:rsidR="007A15D4" w:rsidRPr="008E7C73" w:rsidRDefault="007A15D4" w:rsidP="003940C9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8h30</w:t>
            </w:r>
          </w:p>
          <w:p w:rsidR="007A15D4" w:rsidRPr="00A1476A" w:rsidRDefault="007A15D4" w:rsidP="001A7192">
            <w:pPr>
              <w:pStyle w:val="P20"/>
              <w:tabs>
                <w:tab w:val="left" w:pos="180"/>
                <w:tab w:val="center" w:pos="930"/>
                <w:tab w:val="left" w:pos="8931"/>
              </w:tabs>
              <w:jc w:val="center"/>
              <w:rPr>
                <w:rFonts w:cs="Times New Roman"/>
                <w:color w:val="C0000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7A15D4" w:rsidRPr="00D35B94" w:rsidRDefault="007A15D4" w:rsidP="003940C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Ste Famille 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6102" w:type="dxa"/>
            <w:shd w:val="clear" w:color="auto" w:fill="auto"/>
          </w:tcPr>
          <w:p w:rsidR="007A15D4" w:rsidRPr="009D3AFB" w:rsidRDefault="007A15D4" w:rsidP="00B63C5E">
            <w:pPr>
              <w:pStyle w:val="P7"/>
              <w:tabs>
                <w:tab w:val="left" w:pos="1820"/>
              </w:tabs>
              <w:spacing w:before="100" w:beforeAutospacing="1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</w:t>
            </w:r>
            <w:r w:rsidRPr="009E7684">
              <w:rPr>
                <w:b/>
                <w:bCs/>
                <w:u w:val="single"/>
              </w:rPr>
              <w:t>Défunts</w:t>
            </w:r>
            <w:r>
              <w:rPr>
                <w:b/>
                <w:bCs/>
              </w:rPr>
              <w:t xml:space="preserve"> : </w:t>
            </w:r>
            <w:r w:rsidR="00540B3C">
              <w:rPr>
                <w:b/>
                <w:bCs/>
              </w:rPr>
              <w:t>Marie-</w:t>
            </w:r>
            <w:r w:rsidR="00B63C5E">
              <w:rPr>
                <w:b/>
                <w:bCs/>
              </w:rPr>
              <w:t>Louise POUZOULET</w:t>
            </w:r>
            <w:r w:rsidR="00366427">
              <w:rPr>
                <w:b/>
                <w:bCs/>
              </w:rPr>
              <w:t>, sœur Hélène FARIRU</w:t>
            </w:r>
            <w:r w:rsidR="00B63C5E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="00540B3C">
              <w:rPr>
                <w:b/>
                <w:bCs/>
              </w:rPr>
              <w:t xml:space="preserve">                                          </w:t>
            </w:r>
            <w:r w:rsidR="003855FE">
              <w:rPr>
                <w:b/>
                <w:bCs/>
              </w:rPr>
              <w:t xml:space="preserve"> </w:t>
            </w:r>
            <w:r w:rsidRPr="00A42070">
              <w:rPr>
                <w:b/>
                <w:bCs/>
                <w:u w:val="single"/>
              </w:rPr>
              <w:t>Défunts des familles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366427">
              <w:rPr>
                <w:b/>
                <w:bCs/>
              </w:rPr>
              <w:t>CANCES, CASSANIS, LOPEZ, MEYNENG</w:t>
            </w:r>
            <w:r>
              <w:rPr>
                <w:b/>
                <w:bCs/>
              </w:rPr>
              <w:t xml:space="preserve">                                                                     </w:t>
            </w:r>
            <w:r w:rsidR="003855FE">
              <w:rPr>
                <w:b/>
                <w:bCs/>
              </w:rPr>
              <w:t xml:space="preserve">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 xml:space="preserve"> :                                                           </w:t>
            </w:r>
          </w:p>
        </w:tc>
      </w:tr>
      <w:tr w:rsidR="007A15D4" w:rsidRPr="00B53E78" w:rsidTr="003F6B57">
        <w:trPr>
          <w:trHeight w:val="448"/>
        </w:trPr>
        <w:tc>
          <w:tcPr>
            <w:tcW w:w="1978" w:type="dxa"/>
            <w:shd w:val="clear" w:color="auto" w:fill="F2F2F2" w:themeFill="background1" w:themeFillShade="F2"/>
          </w:tcPr>
          <w:p w:rsidR="007A15D4" w:rsidRPr="00F2276B" w:rsidRDefault="007A15D4" w:rsidP="0077335F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Vendredi </w:t>
            </w:r>
            <w:r w:rsidR="0077335F">
              <w:rPr>
                <w:rFonts w:ascii="Arial" w:hAnsi="Arial" w:cs="Arial"/>
                <w:i/>
                <w:sz w:val="22"/>
                <w:szCs w:val="22"/>
              </w:rPr>
              <w:t>28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mars                </w:t>
            </w:r>
          </w:p>
        </w:tc>
        <w:tc>
          <w:tcPr>
            <w:tcW w:w="755" w:type="dxa"/>
            <w:shd w:val="clear" w:color="auto" w:fill="auto"/>
          </w:tcPr>
          <w:p w:rsidR="007A15D4" w:rsidRPr="008E7C73" w:rsidRDefault="007A15D4" w:rsidP="00330F02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8h30</w:t>
            </w:r>
          </w:p>
          <w:p w:rsidR="007A15D4" w:rsidRPr="003F6B57" w:rsidRDefault="007A15D4" w:rsidP="003F6B57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7A15D4" w:rsidRPr="00D35B94" w:rsidRDefault="007A15D4" w:rsidP="001A39CC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Ste Famille 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6102" w:type="dxa"/>
            <w:shd w:val="clear" w:color="auto" w:fill="auto"/>
          </w:tcPr>
          <w:p w:rsidR="007A15D4" w:rsidRPr="003940C9" w:rsidRDefault="007A15D4" w:rsidP="00B63C5E">
            <w:pPr>
              <w:pStyle w:val="P7"/>
              <w:tabs>
                <w:tab w:val="left" w:pos="1041"/>
              </w:tabs>
              <w:spacing w:before="120" w:after="12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E7684">
              <w:rPr>
                <w:b/>
                <w:bCs/>
                <w:u w:val="single"/>
              </w:rPr>
              <w:t>Défunts</w:t>
            </w:r>
            <w:r>
              <w:rPr>
                <w:b/>
                <w:bCs/>
              </w:rPr>
              <w:t xml:space="preserve"> : </w:t>
            </w:r>
            <w:r w:rsidR="00B63C5E">
              <w:rPr>
                <w:b/>
                <w:bCs/>
              </w:rPr>
              <w:t>Léon GAL</w:t>
            </w:r>
            <w:r w:rsidR="00F37285">
              <w:rPr>
                <w:b/>
                <w:bCs/>
              </w:rPr>
              <w:t>I</w:t>
            </w:r>
            <w:r w:rsidR="00B63C5E">
              <w:rPr>
                <w:b/>
                <w:bCs/>
              </w:rPr>
              <w:t>AN</w:t>
            </w:r>
            <w:r w:rsidR="00984A2D">
              <w:rPr>
                <w:b/>
                <w:bCs/>
              </w:rPr>
              <w:t xml:space="preserve">                                                                             </w:t>
            </w:r>
            <w:r w:rsidR="00984A2D" w:rsidRPr="00F05023">
              <w:rPr>
                <w:b/>
                <w:bCs/>
                <w:u w:val="single"/>
              </w:rPr>
              <w:t>Vivants</w:t>
            </w:r>
            <w:r w:rsidR="00984A2D">
              <w:rPr>
                <w:b/>
                <w:bCs/>
              </w:rPr>
              <w:t xml:space="preserve"> : </w:t>
            </w:r>
          </w:p>
        </w:tc>
      </w:tr>
      <w:tr w:rsidR="007A15D4" w:rsidRPr="00B53E78" w:rsidTr="0026524A">
        <w:trPr>
          <w:trHeight w:val="848"/>
        </w:trPr>
        <w:tc>
          <w:tcPr>
            <w:tcW w:w="1978" w:type="dxa"/>
            <w:shd w:val="clear" w:color="auto" w:fill="F2F2F2" w:themeFill="background1" w:themeFillShade="F2"/>
          </w:tcPr>
          <w:p w:rsidR="007A15D4" w:rsidRPr="00C056DB" w:rsidRDefault="007A15D4" w:rsidP="0077335F">
            <w:pPr>
              <w:pStyle w:val="P15"/>
              <w:spacing w:before="120" w:after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6258">
              <w:rPr>
                <w:rFonts w:ascii="Arial" w:hAnsi="Arial" w:cs="Arial"/>
                <w:i/>
                <w:sz w:val="22"/>
                <w:szCs w:val="22"/>
              </w:rPr>
              <w:t xml:space="preserve">Samedi </w:t>
            </w:r>
            <w:r w:rsidR="0077335F">
              <w:rPr>
                <w:rFonts w:ascii="Arial" w:hAnsi="Arial" w:cs="Arial"/>
                <w:i/>
                <w:sz w:val="22"/>
                <w:szCs w:val="22"/>
              </w:rPr>
              <w:t>29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mars                </w:t>
            </w:r>
          </w:p>
        </w:tc>
        <w:tc>
          <w:tcPr>
            <w:tcW w:w="755" w:type="dxa"/>
          </w:tcPr>
          <w:p w:rsidR="007A15D4" w:rsidRDefault="007A15D4" w:rsidP="00DD4622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18h00</w:t>
            </w:r>
          </w:p>
          <w:p w:rsidR="007A15D4" w:rsidRPr="006831AA" w:rsidRDefault="007A15D4" w:rsidP="004600A0">
            <w:pPr>
              <w:pStyle w:val="Sansinterligne"/>
              <w:spacing w:before="240"/>
              <w:jc w:val="center"/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EF27FF" w:rsidRDefault="00BA16D1" w:rsidP="00EF27FF">
            <w:pPr>
              <w:pStyle w:val="Sansinterligne"/>
              <w:spacing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Collégiale   </w:t>
            </w:r>
            <w:r w:rsidR="007A15D4"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7A15D4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7A15D4" w:rsidRPr="00BA16D1">
              <w:rPr>
                <w:rFonts w:ascii="Arial" w:hAnsi="Arial" w:cs="Arial"/>
                <w:i/>
                <w:color w:val="3366CC"/>
                <w:sz w:val="12"/>
                <w:szCs w:val="12"/>
              </w:rPr>
              <w:t>messe dominicale anticipée</w:t>
            </w:r>
            <w:r w:rsidRPr="00BA16D1">
              <w:rPr>
                <w:rFonts w:ascii="Arial" w:hAnsi="Arial" w:cs="Arial"/>
                <w:i/>
                <w:color w:val="3366CC"/>
                <w:sz w:val="12"/>
                <w:szCs w:val="12"/>
              </w:rPr>
              <w:t xml:space="preserve"> et démarche jubilaire</w:t>
            </w:r>
            <w:r>
              <w:rPr>
                <w:rFonts w:ascii="Arial" w:hAnsi="Arial" w:cs="Arial"/>
                <w:i/>
                <w:color w:val="3366CC"/>
                <w:sz w:val="16"/>
                <w:szCs w:val="16"/>
              </w:rPr>
              <w:t xml:space="preserve"> </w:t>
            </w:r>
            <w:r w:rsidR="007A15D4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EF27FF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          </w:t>
            </w:r>
            <w:r w:rsidR="003855FE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EF27FF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  <w:p w:rsidR="007A15D4" w:rsidRPr="008A4116" w:rsidRDefault="007A15D4" w:rsidP="00EF27FF">
            <w:pPr>
              <w:pStyle w:val="Sansinterligne"/>
              <w:spacing w:before="48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</w:p>
        </w:tc>
        <w:tc>
          <w:tcPr>
            <w:tcW w:w="6102" w:type="dxa"/>
            <w:shd w:val="clear" w:color="auto" w:fill="auto"/>
          </w:tcPr>
          <w:p w:rsidR="00540B3C" w:rsidRPr="0026524A" w:rsidRDefault="007A15D4" w:rsidP="00A26F2F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 w:rsidRPr="003F6B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Joakim MARQUES et son fils Michel, </w:t>
            </w:r>
            <w:r w:rsidR="00B63C5E">
              <w:rPr>
                <w:b/>
                <w:bCs/>
              </w:rPr>
              <w:t>Mauricette TEULIER, Andrée BROS</w:t>
            </w:r>
            <w:r w:rsidR="00BA16D1">
              <w:rPr>
                <w:b/>
                <w:bCs/>
              </w:rPr>
              <w:t xml:space="preserve">, Sylvie </w:t>
            </w:r>
            <w:r w:rsidR="00A26F2F">
              <w:rPr>
                <w:b/>
                <w:bCs/>
              </w:rPr>
              <w:t>CHERDOUDI</w:t>
            </w:r>
            <w:r w:rsidR="00B63C5E">
              <w:rPr>
                <w:b/>
                <w:bCs/>
              </w:rPr>
              <w:t xml:space="preserve">                                                                                             </w:t>
            </w:r>
            <w:r w:rsidR="003855FE">
              <w:rPr>
                <w:b/>
                <w:bCs/>
              </w:rPr>
              <w:t xml:space="preserve">             </w:t>
            </w:r>
            <w:r w:rsidR="00BA16D1">
              <w:rPr>
                <w:b/>
                <w:bCs/>
              </w:rPr>
              <w:t xml:space="preserve">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 xml:space="preserve"> : </w:t>
            </w:r>
            <w:r w:rsidR="00A26F2F">
              <w:rPr>
                <w:b/>
                <w:bCs/>
              </w:rPr>
              <w:t>BOYER</w:t>
            </w:r>
            <w:r>
              <w:rPr>
                <w:b/>
                <w:bCs/>
                <w:u w:val="single"/>
              </w:rPr>
              <w:t xml:space="preserve">                      </w:t>
            </w:r>
            <w:r>
              <w:rPr>
                <w:b/>
                <w:bCs/>
              </w:rPr>
              <w:t xml:space="preserve">                                              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 xml:space="preserve"> : </w:t>
            </w:r>
            <w:r w:rsidR="00A26F2F">
              <w:rPr>
                <w:b/>
                <w:bCs/>
              </w:rPr>
              <w:t>Une action de grâce pour remerciement</w:t>
            </w:r>
          </w:p>
        </w:tc>
      </w:tr>
      <w:tr w:rsidR="007A15D4" w:rsidRPr="00B53E78" w:rsidTr="00F2276B">
        <w:trPr>
          <w:trHeight w:val="1245"/>
        </w:trPr>
        <w:tc>
          <w:tcPr>
            <w:tcW w:w="1978" w:type="dxa"/>
            <w:shd w:val="clear" w:color="auto" w:fill="F2F2F2" w:themeFill="background1" w:themeFillShade="F2"/>
          </w:tcPr>
          <w:p w:rsidR="007A15D4" w:rsidRDefault="007A15D4" w:rsidP="006F0405">
            <w:pPr>
              <w:pStyle w:val="P15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Dimanche </w:t>
            </w:r>
            <w:r w:rsidR="0077335F">
              <w:rPr>
                <w:rFonts w:ascii="Arial" w:hAnsi="Arial" w:cs="Arial"/>
                <w:i/>
                <w:sz w:val="22"/>
                <w:szCs w:val="22"/>
              </w:rPr>
              <w:t>30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mars                </w:t>
            </w:r>
          </w:p>
          <w:p w:rsidR="007A15D4" w:rsidRPr="002A5851" w:rsidRDefault="0077335F" w:rsidP="006739DE">
            <w:pPr>
              <w:pStyle w:val="P15"/>
              <w:spacing w:before="120"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4</w:t>
            </w:r>
            <w:r w:rsidR="007A15D4" w:rsidRPr="00C2357E"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>è</w:t>
            </w:r>
            <w:r w:rsidR="007A15D4"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 xml:space="preserve">me </w:t>
            </w:r>
            <w:r w:rsidR="007A15D4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dimanche de Carême</w:t>
            </w:r>
          </w:p>
        </w:tc>
        <w:tc>
          <w:tcPr>
            <w:tcW w:w="755" w:type="dxa"/>
          </w:tcPr>
          <w:p w:rsidR="007A15D4" w:rsidRDefault="007A15D4" w:rsidP="00F2276B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10h30</w:t>
            </w:r>
          </w:p>
          <w:p w:rsidR="005E5879" w:rsidRDefault="005E5879" w:rsidP="00F2276B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5E5879" w:rsidRDefault="004A11A0" w:rsidP="00A26F2F">
            <w:pPr>
              <w:pStyle w:val="Sansinterligne"/>
              <w:tabs>
                <w:tab w:val="left" w:pos="423"/>
              </w:tabs>
              <w:spacing w:before="480" w:after="24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10h0</w:t>
            </w:r>
            <w:r w:rsidR="005E5879">
              <w:rPr>
                <w:rFonts w:ascii="Arial Narrow" w:hAnsi="Arial Narrow"/>
                <w:color w:val="C00000"/>
              </w:rPr>
              <w:t>0</w:t>
            </w:r>
          </w:p>
          <w:p w:rsidR="005E5879" w:rsidRPr="00B45DC3" w:rsidRDefault="005E5879" w:rsidP="00F2276B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4600A0" w:rsidRDefault="007A15D4" w:rsidP="005E587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Collégiale      </w:t>
            </w:r>
            <w:r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  <w:r w:rsidRPr="00192547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  <w:p w:rsidR="005E5879" w:rsidRPr="004600A0" w:rsidRDefault="005E5879" w:rsidP="00A26F2F">
            <w:pPr>
              <w:pStyle w:val="Sansinterligne"/>
              <w:spacing w:before="60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Vailhourles</w:t>
            </w:r>
          </w:p>
        </w:tc>
        <w:tc>
          <w:tcPr>
            <w:tcW w:w="6102" w:type="dxa"/>
            <w:shd w:val="clear" w:color="auto" w:fill="auto"/>
          </w:tcPr>
          <w:p w:rsidR="005E5879" w:rsidRDefault="007A15D4" w:rsidP="00F2276B">
            <w:pPr>
              <w:pStyle w:val="P7"/>
              <w:tabs>
                <w:tab w:val="left" w:pos="893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5E5879">
              <w:rPr>
                <w:b/>
                <w:bCs/>
              </w:rPr>
              <w:t>Michel FERRIE</w:t>
            </w:r>
            <w:r w:rsidR="00A26F2F">
              <w:rPr>
                <w:b/>
                <w:bCs/>
              </w:rPr>
              <w:t>, Marinette BADUEL, Gilles CALMELS, Denise TREBOSC, Didier POUX, Raymonde et Gaston DELAGNE</w:t>
            </w:r>
            <w:r w:rsidR="00F2276B">
              <w:rPr>
                <w:b/>
                <w:bCs/>
              </w:rPr>
              <w:t xml:space="preserve"> </w:t>
            </w:r>
            <w:r w:rsidR="005E5879">
              <w:rPr>
                <w:b/>
                <w:bCs/>
              </w:rPr>
              <w:t xml:space="preserve">                                                                       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 xml:space="preserve"> : </w:t>
            </w:r>
            <w:r w:rsidR="00A26F2F">
              <w:rPr>
                <w:b/>
                <w:bCs/>
              </w:rPr>
              <w:t>BLANADET</w:t>
            </w:r>
            <w:r w:rsidR="005769C8">
              <w:rPr>
                <w:b/>
                <w:bCs/>
              </w:rPr>
              <w:t xml:space="preserve">                                                                        </w:t>
            </w:r>
            <w:r w:rsidR="005769C8" w:rsidRPr="00F05023">
              <w:rPr>
                <w:b/>
                <w:bCs/>
                <w:u w:val="single"/>
              </w:rPr>
              <w:t>Vivants</w:t>
            </w:r>
            <w:r w:rsidR="00F2276B">
              <w:rPr>
                <w:b/>
                <w:bCs/>
              </w:rPr>
              <w:t xml:space="preserve"> : </w:t>
            </w:r>
            <w:r w:rsidR="005E5879">
              <w:rPr>
                <w:b/>
                <w:bCs/>
              </w:rPr>
              <w:t>Pour la famille EDOUARD-CAMMISAR</w:t>
            </w:r>
            <w:r>
              <w:rPr>
                <w:b/>
                <w:bCs/>
              </w:rPr>
              <w:t xml:space="preserve">    </w:t>
            </w:r>
          </w:p>
          <w:p w:rsidR="007A15D4" w:rsidRPr="00AD5F86" w:rsidRDefault="005E5879" w:rsidP="00A26F2F">
            <w:pPr>
              <w:pStyle w:val="P7"/>
              <w:tabs>
                <w:tab w:val="left" w:pos="893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A26F2F">
              <w:rPr>
                <w:b/>
                <w:bCs/>
              </w:rPr>
              <w:t>Maria DELPÉRIÉ</w:t>
            </w:r>
            <w:r w:rsidR="007A15D4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</w:t>
            </w:r>
            <w:r w:rsidRPr="00AA056E"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> : MARRE</w:t>
            </w:r>
            <w:r w:rsidR="009A6DD2">
              <w:rPr>
                <w:b/>
                <w:bCs/>
              </w:rPr>
              <w:t>, DELANNIS</w:t>
            </w:r>
            <w:r>
              <w:rPr>
                <w:b/>
                <w:bCs/>
              </w:rPr>
              <w:t xml:space="preserve">                                                                                      </w:t>
            </w:r>
            <w:r w:rsidRPr="00F05023"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</w:t>
            </w:r>
            <w:r>
              <w:rPr>
                <w:b/>
                <w:bCs/>
                <w:u w:val="single"/>
              </w:rPr>
              <w:t xml:space="preserve">          </w:t>
            </w:r>
            <w:r>
              <w:rPr>
                <w:b/>
                <w:bCs/>
              </w:rPr>
              <w:t xml:space="preserve">                                               </w:t>
            </w:r>
            <w:r w:rsidR="007A15D4">
              <w:rPr>
                <w:b/>
                <w:bCs/>
              </w:rPr>
              <w:t xml:space="preserve"> </w:t>
            </w:r>
          </w:p>
        </w:tc>
      </w:tr>
    </w:tbl>
    <w:p w:rsidR="00D57B32" w:rsidRDefault="00D57B32" w:rsidP="00D83117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0"/>
          <w:tab w:val="center" w:pos="5253"/>
        </w:tabs>
        <w:ind w:left="0"/>
        <w:rPr>
          <w:rFonts w:ascii="Arial Narrow" w:hAnsi="Arial Narrow"/>
          <w:i/>
          <w:sz w:val="24"/>
          <w:szCs w:val="24"/>
        </w:rPr>
      </w:pPr>
    </w:p>
    <w:p w:rsidR="008B77F6" w:rsidRDefault="00DD3621" w:rsidP="00D83117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0"/>
          <w:tab w:val="center" w:pos="5253"/>
        </w:tabs>
        <w:ind w:left="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</w:t>
      </w:r>
      <w:r w:rsidR="005324E4" w:rsidRPr="00CB5B8D">
        <w:rPr>
          <w:rFonts w:ascii="Arial Narrow" w:hAnsi="Arial Narrow"/>
          <w:i/>
          <w:sz w:val="24"/>
          <w:szCs w:val="24"/>
        </w:rPr>
        <w:t>éfunts de la semaine </w:t>
      </w:r>
      <w:r w:rsidR="001B4C0C" w:rsidRPr="00CB5B8D">
        <w:rPr>
          <w:rFonts w:ascii="Arial Narrow" w:hAnsi="Arial Narrow"/>
          <w:i/>
          <w:sz w:val="24"/>
          <w:szCs w:val="24"/>
        </w:rPr>
        <w:t>à annoncer aux messes le samedi et le dimanch</w:t>
      </w:r>
      <w:bookmarkStart w:id="0" w:name="_GoBack"/>
      <w:bookmarkEnd w:id="0"/>
      <w:r w:rsidR="008B51B8" w:rsidRPr="00CB5B8D">
        <w:rPr>
          <w:rFonts w:ascii="Arial Narrow" w:hAnsi="Arial Narrow"/>
          <w:i/>
          <w:sz w:val="24"/>
          <w:szCs w:val="24"/>
        </w:rPr>
        <w:t>e</w:t>
      </w:r>
    </w:p>
    <w:p w:rsidR="00CD6493" w:rsidRDefault="00CD6493" w:rsidP="00D775D8">
      <w:pPr>
        <w:pStyle w:val="P17"/>
        <w:tabs>
          <w:tab w:val="left" w:pos="8960"/>
        </w:tabs>
        <w:rPr>
          <w:sz w:val="10"/>
          <w:szCs w:val="10"/>
          <w:highlight w:val="yellow"/>
          <w:u w:val="single"/>
        </w:rPr>
      </w:pPr>
    </w:p>
    <w:p w:rsidR="00FB6E0F" w:rsidRDefault="00FB6E0F" w:rsidP="00D775D8">
      <w:pPr>
        <w:pStyle w:val="P17"/>
        <w:tabs>
          <w:tab w:val="left" w:pos="8960"/>
        </w:tabs>
        <w:rPr>
          <w:sz w:val="10"/>
          <w:szCs w:val="10"/>
          <w:highlight w:val="yellow"/>
          <w:u w:val="single"/>
        </w:rPr>
      </w:pPr>
    </w:p>
    <w:p w:rsidR="00AD6B16" w:rsidRDefault="009E1A1F" w:rsidP="00D775D8">
      <w:pPr>
        <w:pStyle w:val="P17"/>
        <w:tabs>
          <w:tab w:val="left" w:pos="8960"/>
        </w:tabs>
      </w:pPr>
      <w:r w:rsidRPr="00F82536">
        <w:rPr>
          <w:u w:val="single"/>
        </w:rPr>
        <w:t>Paroisse Ste Emi</w:t>
      </w:r>
      <w:r w:rsidR="007E7A0C" w:rsidRPr="00F82536">
        <w:rPr>
          <w:u w:val="single"/>
        </w:rPr>
        <w:t>lie</w:t>
      </w:r>
      <w:r w:rsidR="00FF6689" w:rsidRPr="006E045E">
        <w:t xml:space="preserve"> </w:t>
      </w:r>
      <w:r w:rsidR="000075B9" w:rsidRPr="00F82536">
        <w:t>:</w:t>
      </w:r>
      <w:r w:rsidR="00965BDC">
        <w:t xml:space="preserve"> </w:t>
      </w:r>
      <w:r w:rsidR="009A6DD2">
        <w:t>Annie POURCEL, Xavier POUJOL</w:t>
      </w:r>
    </w:p>
    <w:p w:rsidR="00D6422B" w:rsidRDefault="00F302AA" w:rsidP="00CF1F2C">
      <w:pPr>
        <w:rPr>
          <w:rFonts w:ascii="Arial Narrow" w:hAnsi="Arial Narrow" w:cs="Arial Narrow"/>
          <w:sz w:val="22"/>
          <w:szCs w:val="22"/>
        </w:rPr>
      </w:pPr>
      <w:r w:rsidRPr="00F82536">
        <w:rPr>
          <w:rFonts w:ascii="Arial Narrow" w:hAnsi="Arial Narrow" w:cs="Arial Narrow"/>
          <w:sz w:val="22"/>
          <w:szCs w:val="22"/>
          <w:u w:val="single"/>
        </w:rPr>
        <w:t>Paroisse Pentecôte</w:t>
      </w:r>
      <w:r w:rsidR="00E409E1">
        <w:rPr>
          <w:rFonts w:ascii="Arial Narrow" w:hAnsi="Arial Narrow" w:cs="Arial Narrow"/>
          <w:sz w:val="22"/>
          <w:szCs w:val="22"/>
        </w:rPr>
        <w:t> :</w:t>
      </w:r>
      <w:r w:rsidR="007F0ADD">
        <w:rPr>
          <w:rFonts w:ascii="Arial Narrow" w:hAnsi="Arial Narrow" w:cs="Arial Narrow"/>
          <w:sz w:val="22"/>
          <w:szCs w:val="22"/>
        </w:rPr>
        <w:t xml:space="preserve"> </w:t>
      </w:r>
      <w:r w:rsidR="00A67484" w:rsidRPr="00A67484">
        <w:rPr>
          <w:rFonts w:ascii="Arial Narrow" w:hAnsi="Arial Narrow" w:cs="Arial Narrow"/>
          <w:sz w:val="22"/>
          <w:szCs w:val="22"/>
        </w:rPr>
        <w:t xml:space="preserve">Cyril MAURY </w:t>
      </w:r>
      <w:r w:rsidR="00A67484">
        <w:rPr>
          <w:rFonts w:ascii="Arial Narrow" w:hAnsi="Arial Narrow" w:cs="Arial Narrow"/>
          <w:sz w:val="22"/>
          <w:szCs w:val="22"/>
        </w:rPr>
        <w:t>(</w:t>
      </w:r>
      <w:r w:rsidR="00A67484" w:rsidRPr="00A67484">
        <w:rPr>
          <w:rFonts w:ascii="Arial Narrow" w:hAnsi="Arial Narrow" w:cs="Arial Narrow"/>
          <w:sz w:val="22"/>
          <w:szCs w:val="22"/>
        </w:rPr>
        <w:t>Calcomier</w:t>
      </w:r>
      <w:r w:rsidR="00A67484">
        <w:rPr>
          <w:rFonts w:ascii="Arial Narrow" w:hAnsi="Arial Narrow" w:cs="Arial Narrow"/>
          <w:sz w:val="22"/>
          <w:szCs w:val="22"/>
        </w:rPr>
        <w:t xml:space="preserve">) </w:t>
      </w:r>
    </w:p>
    <w:p w:rsidR="00F2276B" w:rsidRDefault="00F2276B" w:rsidP="00CF1F2C">
      <w:pPr>
        <w:rPr>
          <w:rFonts w:ascii="Arial Narrow" w:hAnsi="Arial Narrow" w:cs="Arial Narrow"/>
          <w:sz w:val="22"/>
          <w:szCs w:val="22"/>
        </w:rPr>
      </w:pPr>
    </w:p>
    <w:p w:rsidR="005E5879" w:rsidRDefault="005E5879" w:rsidP="00CF1F2C">
      <w:pPr>
        <w:rPr>
          <w:rFonts w:ascii="Arial Narrow" w:hAnsi="Arial Narrow" w:cs="Arial Narrow"/>
          <w:sz w:val="22"/>
          <w:szCs w:val="22"/>
        </w:rPr>
      </w:pPr>
    </w:p>
    <w:p w:rsidR="00345E60" w:rsidRDefault="00345E60" w:rsidP="00CA6F6E">
      <w:pPr>
        <w:pStyle w:val="NormalWeb"/>
        <w:jc w:val="center"/>
      </w:pPr>
      <w:r>
        <w:rPr>
          <w:noProof/>
        </w:rPr>
        <w:drawing>
          <wp:inline distT="0" distB="0" distL="0" distR="0">
            <wp:extent cx="3063498" cy="815948"/>
            <wp:effectExtent l="19050" t="0" r="3552" b="0"/>
            <wp:docPr id="4" name="Image 1" descr="Z:\Documents\ANNONCES PAROISSIALES\2025 signature jubilé bas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ANNONCES PAROISSIALES\2025 signature jubilé bas de p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15" cy="8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E60" w:rsidSect="00345E60">
      <w:pgSz w:w="11906" w:h="16839"/>
      <w:pgMar w:top="284" w:right="284" w:bottom="284" w:left="28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21" w:rsidRDefault="004D4221" w:rsidP="00003344">
      <w:r>
        <w:separator/>
      </w:r>
    </w:p>
  </w:endnote>
  <w:endnote w:type="continuationSeparator" w:id="1">
    <w:p w:rsidR="004D4221" w:rsidRDefault="004D4221" w:rsidP="0000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21" w:rsidRDefault="004D4221" w:rsidP="00003344">
      <w:r>
        <w:separator/>
      </w:r>
    </w:p>
  </w:footnote>
  <w:footnote w:type="continuationSeparator" w:id="1">
    <w:p w:rsidR="004D4221" w:rsidRDefault="004D4221" w:rsidP="0000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9CC"/>
    <w:multiLevelType w:val="multilevel"/>
    <w:tmpl w:val="810E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2CA8"/>
    <w:multiLevelType w:val="hybridMultilevel"/>
    <w:tmpl w:val="A5541AD8"/>
    <w:lvl w:ilvl="0" w:tplc="02107B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3B2C"/>
    <w:multiLevelType w:val="hybridMultilevel"/>
    <w:tmpl w:val="E1425E50"/>
    <w:lvl w:ilvl="0" w:tplc="C638EF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798C"/>
    <w:multiLevelType w:val="hybridMultilevel"/>
    <w:tmpl w:val="252A3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1BFE"/>
    <w:multiLevelType w:val="hybridMultilevel"/>
    <w:tmpl w:val="F5A8E55E"/>
    <w:lvl w:ilvl="0" w:tplc="C8501F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261D3"/>
    <w:multiLevelType w:val="hybridMultilevel"/>
    <w:tmpl w:val="0B0E83EE"/>
    <w:lvl w:ilvl="0" w:tplc="A1B8BB1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0475D5"/>
    <w:multiLevelType w:val="hybridMultilevel"/>
    <w:tmpl w:val="CCFC9292"/>
    <w:lvl w:ilvl="0" w:tplc="6B1223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94E12"/>
    <w:multiLevelType w:val="hybridMultilevel"/>
    <w:tmpl w:val="44340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E59E4"/>
    <w:multiLevelType w:val="hybridMultilevel"/>
    <w:tmpl w:val="17BE4490"/>
    <w:lvl w:ilvl="0" w:tplc="7CC2BC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7C50"/>
    <w:multiLevelType w:val="hybridMultilevel"/>
    <w:tmpl w:val="0AE079CA"/>
    <w:lvl w:ilvl="0" w:tplc="946435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878E5"/>
    <w:multiLevelType w:val="hybridMultilevel"/>
    <w:tmpl w:val="331ADC38"/>
    <w:lvl w:ilvl="0" w:tplc="BC1C00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3DB9"/>
    <w:multiLevelType w:val="hybridMultilevel"/>
    <w:tmpl w:val="570E435E"/>
    <w:lvl w:ilvl="0" w:tplc="9508E25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5072C"/>
    <w:multiLevelType w:val="hybridMultilevel"/>
    <w:tmpl w:val="881E5D0A"/>
    <w:lvl w:ilvl="0" w:tplc="7CC2BC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5E3A"/>
    <w:multiLevelType w:val="hybridMultilevel"/>
    <w:tmpl w:val="2D4E5CF0"/>
    <w:lvl w:ilvl="0" w:tplc="FA44900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14787C"/>
    <w:multiLevelType w:val="hybridMultilevel"/>
    <w:tmpl w:val="84623CCA"/>
    <w:lvl w:ilvl="0" w:tplc="AE7C3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54FC9"/>
    <w:multiLevelType w:val="hybridMultilevel"/>
    <w:tmpl w:val="BBD44EC2"/>
    <w:lvl w:ilvl="0" w:tplc="BC6C3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72E08"/>
    <w:multiLevelType w:val="hybridMultilevel"/>
    <w:tmpl w:val="1B365092"/>
    <w:lvl w:ilvl="0" w:tplc="C7ACB3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A0F58"/>
    <w:multiLevelType w:val="hybridMultilevel"/>
    <w:tmpl w:val="A31A8A6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5B95237B"/>
    <w:multiLevelType w:val="hybridMultilevel"/>
    <w:tmpl w:val="F19ED27C"/>
    <w:lvl w:ilvl="0" w:tplc="0944F1C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B2D32"/>
    <w:multiLevelType w:val="hybridMultilevel"/>
    <w:tmpl w:val="4A8AE9C8"/>
    <w:lvl w:ilvl="0" w:tplc="A9886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7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500B1"/>
    <w:multiLevelType w:val="hybridMultilevel"/>
    <w:tmpl w:val="71FEA6B0"/>
    <w:lvl w:ilvl="0" w:tplc="CB2017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E1839"/>
    <w:multiLevelType w:val="hybridMultilevel"/>
    <w:tmpl w:val="FC5C2184"/>
    <w:lvl w:ilvl="0" w:tplc="0C580D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D603E"/>
    <w:multiLevelType w:val="hybridMultilevel"/>
    <w:tmpl w:val="4B4624F0"/>
    <w:lvl w:ilvl="0" w:tplc="AEFA540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CF26B1"/>
    <w:multiLevelType w:val="hybridMultilevel"/>
    <w:tmpl w:val="C380B018"/>
    <w:lvl w:ilvl="0" w:tplc="9E2C95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641B1"/>
    <w:multiLevelType w:val="hybridMultilevel"/>
    <w:tmpl w:val="034CD3F8"/>
    <w:lvl w:ilvl="0" w:tplc="FD80B2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D2B85"/>
    <w:multiLevelType w:val="hybridMultilevel"/>
    <w:tmpl w:val="DF9876A4"/>
    <w:lvl w:ilvl="0" w:tplc="7C508C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4"/>
  </w:num>
  <w:num w:numId="5">
    <w:abstractNumId w:val="20"/>
  </w:num>
  <w:num w:numId="6">
    <w:abstractNumId w:val="22"/>
  </w:num>
  <w:num w:numId="7">
    <w:abstractNumId w:val="16"/>
  </w:num>
  <w:num w:numId="8">
    <w:abstractNumId w:val="0"/>
  </w:num>
  <w:num w:numId="9">
    <w:abstractNumId w:val="23"/>
  </w:num>
  <w:num w:numId="10">
    <w:abstractNumId w:val="21"/>
  </w:num>
  <w:num w:numId="11">
    <w:abstractNumId w:val="5"/>
  </w:num>
  <w:num w:numId="12">
    <w:abstractNumId w:val="18"/>
  </w:num>
  <w:num w:numId="13">
    <w:abstractNumId w:val="11"/>
  </w:num>
  <w:num w:numId="14">
    <w:abstractNumId w:val="17"/>
  </w:num>
  <w:num w:numId="15">
    <w:abstractNumId w:val="13"/>
  </w:num>
  <w:num w:numId="16">
    <w:abstractNumId w:val="6"/>
  </w:num>
  <w:num w:numId="17">
    <w:abstractNumId w:val="24"/>
  </w:num>
  <w:num w:numId="18">
    <w:abstractNumId w:val="15"/>
  </w:num>
  <w:num w:numId="19">
    <w:abstractNumId w:val="25"/>
  </w:num>
  <w:num w:numId="20">
    <w:abstractNumId w:val="19"/>
  </w:num>
  <w:num w:numId="21">
    <w:abstractNumId w:val="9"/>
  </w:num>
  <w:num w:numId="22">
    <w:abstractNumId w:val="10"/>
  </w:num>
  <w:num w:numId="23">
    <w:abstractNumId w:val="7"/>
  </w:num>
  <w:num w:numId="24">
    <w:abstractNumId w:val="3"/>
  </w:num>
  <w:num w:numId="25">
    <w:abstractNumId w:val="8"/>
  </w:num>
  <w:num w:numId="26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13281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3A92"/>
    <w:rsid w:val="000000CA"/>
    <w:rsid w:val="00000102"/>
    <w:rsid w:val="00000191"/>
    <w:rsid w:val="00000296"/>
    <w:rsid w:val="0000055E"/>
    <w:rsid w:val="00000934"/>
    <w:rsid w:val="00000A2B"/>
    <w:rsid w:val="00000AB2"/>
    <w:rsid w:val="00000BAA"/>
    <w:rsid w:val="00000E79"/>
    <w:rsid w:val="00001688"/>
    <w:rsid w:val="00001A23"/>
    <w:rsid w:val="00001B1A"/>
    <w:rsid w:val="00001C4B"/>
    <w:rsid w:val="00001E96"/>
    <w:rsid w:val="00002150"/>
    <w:rsid w:val="000022C3"/>
    <w:rsid w:val="000022D5"/>
    <w:rsid w:val="000025BB"/>
    <w:rsid w:val="0000267F"/>
    <w:rsid w:val="000026CC"/>
    <w:rsid w:val="000028DE"/>
    <w:rsid w:val="00002964"/>
    <w:rsid w:val="00002A02"/>
    <w:rsid w:val="00002C8E"/>
    <w:rsid w:val="00002DE3"/>
    <w:rsid w:val="000031E9"/>
    <w:rsid w:val="0000326B"/>
    <w:rsid w:val="00003344"/>
    <w:rsid w:val="00003998"/>
    <w:rsid w:val="00003CE5"/>
    <w:rsid w:val="00003DEB"/>
    <w:rsid w:val="00004197"/>
    <w:rsid w:val="00004455"/>
    <w:rsid w:val="000045F1"/>
    <w:rsid w:val="00004BC3"/>
    <w:rsid w:val="00004BD3"/>
    <w:rsid w:val="00004CC7"/>
    <w:rsid w:val="00004E9B"/>
    <w:rsid w:val="00004EEC"/>
    <w:rsid w:val="0000531E"/>
    <w:rsid w:val="00005320"/>
    <w:rsid w:val="000055AE"/>
    <w:rsid w:val="00005941"/>
    <w:rsid w:val="000059FC"/>
    <w:rsid w:val="00005B2F"/>
    <w:rsid w:val="00005C5E"/>
    <w:rsid w:val="00005C83"/>
    <w:rsid w:val="00005CCB"/>
    <w:rsid w:val="00005D50"/>
    <w:rsid w:val="00005EF0"/>
    <w:rsid w:val="00005F8C"/>
    <w:rsid w:val="00006094"/>
    <w:rsid w:val="000065DE"/>
    <w:rsid w:val="0000663C"/>
    <w:rsid w:val="0000666F"/>
    <w:rsid w:val="000066AF"/>
    <w:rsid w:val="000067B2"/>
    <w:rsid w:val="00006833"/>
    <w:rsid w:val="00006B24"/>
    <w:rsid w:val="00006D5D"/>
    <w:rsid w:val="00006FFB"/>
    <w:rsid w:val="0000754B"/>
    <w:rsid w:val="000075B9"/>
    <w:rsid w:val="0000774B"/>
    <w:rsid w:val="00007A65"/>
    <w:rsid w:val="00007A8A"/>
    <w:rsid w:val="00007B67"/>
    <w:rsid w:val="00007B6F"/>
    <w:rsid w:val="00007BEB"/>
    <w:rsid w:val="00007E22"/>
    <w:rsid w:val="00010140"/>
    <w:rsid w:val="00010199"/>
    <w:rsid w:val="0001021D"/>
    <w:rsid w:val="000104C9"/>
    <w:rsid w:val="00010754"/>
    <w:rsid w:val="00010ACD"/>
    <w:rsid w:val="00010B4B"/>
    <w:rsid w:val="00010C02"/>
    <w:rsid w:val="00010C9F"/>
    <w:rsid w:val="00010D39"/>
    <w:rsid w:val="00010DAF"/>
    <w:rsid w:val="00010EC5"/>
    <w:rsid w:val="00011654"/>
    <w:rsid w:val="0001188A"/>
    <w:rsid w:val="00011CC6"/>
    <w:rsid w:val="00011F05"/>
    <w:rsid w:val="0001218E"/>
    <w:rsid w:val="000126A8"/>
    <w:rsid w:val="00012727"/>
    <w:rsid w:val="0001277E"/>
    <w:rsid w:val="00012850"/>
    <w:rsid w:val="000128C9"/>
    <w:rsid w:val="00012DE6"/>
    <w:rsid w:val="00012F36"/>
    <w:rsid w:val="00012F6C"/>
    <w:rsid w:val="00012F96"/>
    <w:rsid w:val="00013058"/>
    <w:rsid w:val="00013814"/>
    <w:rsid w:val="00013819"/>
    <w:rsid w:val="00013964"/>
    <w:rsid w:val="0001409C"/>
    <w:rsid w:val="00014268"/>
    <w:rsid w:val="000142F3"/>
    <w:rsid w:val="0001432D"/>
    <w:rsid w:val="000143D0"/>
    <w:rsid w:val="0001450B"/>
    <w:rsid w:val="000145A0"/>
    <w:rsid w:val="000145C2"/>
    <w:rsid w:val="0001494F"/>
    <w:rsid w:val="00014A1C"/>
    <w:rsid w:val="00014A55"/>
    <w:rsid w:val="00014CF3"/>
    <w:rsid w:val="00014D47"/>
    <w:rsid w:val="00014F38"/>
    <w:rsid w:val="00014FE1"/>
    <w:rsid w:val="00015389"/>
    <w:rsid w:val="00015422"/>
    <w:rsid w:val="00015DB4"/>
    <w:rsid w:val="00015E13"/>
    <w:rsid w:val="00016318"/>
    <w:rsid w:val="0001656A"/>
    <w:rsid w:val="000167B7"/>
    <w:rsid w:val="000168D4"/>
    <w:rsid w:val="0001690C"/>
    <w:rsid w:val="000169FC"/>
    <w:rsid w:val="00016B2B"/>
    <w:rsid w:val="00016DD2"/>
    <w:rsid w:val="00016F2B"/>
    <w:rsid w:val="00017215"/>
    <w:rsid w:val="000174F2"/>
    <w:rsid w:val="0001754E"/>
    <w:rsid w:val="00017609"/>
    <w:rsid w:val="000177DC"/>
    <w:rsid w:val="000178B2"/>
    <w:rsid w:val="00017A64"/>
    <w:rsid w:val="00017AF4"/>
    <w:rsid w:val="00017D7C"/>
    <w:rsid w:val="00017D82"/>
    <w:rsid w:val="00017FBD"/>
    <w:rsid w:val="00020055"/>
    <w:rsid w:val="00020099"/>
    <w:rsid w:val="000205BB"/>
    <w:rsid w:val="0002088D"/>
    <w:rsid w:val="00020F5B"/>
    <w:rsid w:val="00020FA6"/>
    <w:rsid w:val="00021031"/>
    <w:rsid w:val="000212B8"/>
    <w:rsid w:val="0002153D"/>
    <w:rsid w:val="000216A9"/>
    <w:rsid w:val="000217B0"/>
    <w:rsid w:val="000217D1"/>
    <w:rsid w:val="0002196A"/>
    <w:rsid w:val="000219C8"/>
    <w:rsid w:val="00021B44"/>
    <w:rsid w:val="00021B4C"/>
    <w:rsid w:val="00021E57"/>
    <w:rsid w:val="0002256F"/>
    <w:rsid w:val="00022709"/>
    <w:rsid w:val="00022770"/>
    <w:rsid w:val="000229E7"/>
    <w:rsid w:val="00022B7A"/>
    <w:rsid w:val="00022D61"/>
    <w:rsid w:val="00022D64"/>
    <w:rsid w:val="00022E79"/>
    <w:rsid w:val="00022F88"/>
    <w:rsid w:val="00022FE4"/>
    <w:rsid w:val="00022FFA"/>
    <w:rsid w:val="0002341C"/>
    <w:rsid w:val="00023479"/>
    <w:rsid w:val="0002356C"/>
    <w:rsid w:val="0002360B"/>
    <w:rsid w:val="000237FC"/>
    <w:rsid w:val="000238B2"/>
    <w:rsid w:val="00023BD7"/>
    <w:rsid w:val="00023EF8"/>
    <w:rsid w:val="00023F00"/>
    <w:rsid w:val="00023F1C"/>
    <w:rsid w:val="00023F33"/>
    <w:rsid w:val="000241B7"/>
    <w:rsid w:val="000242F5"/>
    <w:rsid w:val="0002432C"/>
    <w:rsid w:val="00024621"/>
    <w:rsid w:val="000246B6"/>
    <w:rsid w:val="00024987"/>
    <w:rsid w:val="000249FD"/>
    <w:rsid w:val="00024ACB"/>
    <w:rsid w:val="00024C12"/>
    <w:rsid w:val="00024E1E"/>
    <w:rsid w:val="00024EC3"/>
    <w:rsid w:val="00025149"/>
    <w:rsid w:val="00025328"/>
    <w:rsid w:val="0002559B"/>
    <w:rsid w:val="00025684"/>
    <w:rsid w:val="000259DA"/>
    <w:rsid w:val="00025B84"/>
    <w:rsid w:val="00025B94"/>
    <w:rsid w:val="00025FBD"/>
    <w:rsid w:val="000261B6"/>
    <w:rsid w:val="000263A9"/>
    <w:rsid w:val="000265CA"/>
    <w:rsid w:val="000267C6"/>
    <w:rsid w:val="00026A86"/>
    <w:rsid w:val="00027006"/>
    <w:rsid w:val="000271FE"/>
    <w:rsid w:val="00027295"/>
    <w:rsid w:val="00027339"/>
    <w:rsid w:val="000273B6"/>
    <w:rsid w:val="00027591"/>
    <w:rsid w:val="00027713"/>
    <w:rsid w:val="00027A94"/>
    <w:rsid w:val="00027C31"/>
    <w:rsid w:val="00027D0E"/>
    <w:rsid w:val="00027DB1"/>
    <w:rsid w:val="00030305"/>
    <w:rsid w:val="0003031A"/>
    <w:rsid w:val="000304F9"/>
    <w:rsid w:val="00030518"/>
    <w:rsid w:val="000305BE"/>
    <w:rsid w:val="000308D7"/>
    <w:rsid w:val="00030928"/>
    <w:rsid w:val="00030A55"/>
    <w:rsid w:val="00030D54"/>
    <w:rsid w:val="00030EE9"/>
    <w:rsid w:val="00030FBA"/>
    <w:rsid w:val="000315E8"/>
    <w:rsid w:val="000316BF"/>
    <w:rsid w:val="000316CC"/>
    <w:rsid w:val="0003186A"/>
    <w:rsid w:val="000319D4"/>
    <w:rsid w:val="00031B51"/>
    <w:rsid w:val="000323F8"/>
    <w:rsid w:val="000324B5"/>
    <w:rsid w:val="000325B3"/>
    <w:rsid w:val="00032638"/>
    <w:rsid w:val="00032658"/>
    <w:rsid w:val="0003273B"/>
    <w:rsid w:val="0003285B"/>
    <w:rsid w:val="0003297D"/>
    <w:rsid w:val="00032AA9"/>
    <w:rsid w:val="00032AD0"/>
    <w:rsid w:val="00032DCB"/>
    <w:rsid w:val="00032E29"/>
    <w:rsid w:val="00032EBF"/>
    <w:rsid w:val="000331C8"/>
    <w:rsid w:val="000340A9"/>
    <w:rsid w:val="0003429F"/>
    <w:rsid w:val="000348B4"/>
    <w:rsid w:val="00034DB1"/>
    <w:rsid w:val="00034E4D"/>
    <w:rsid w:val="000354BE"/>
    <w:rsid w:val="0003574E"/>
    <w:rsid w:val="00035767"/>
    <w:rsid w:val="00035997"/>
    <w:rsid w:val="00035C6A"/>
    <w:rsid w:val="00035CDD"/>
    <w:rsid w:val="00035DE8"/>
    <w:rsid w:val="000361B1"/>
    <w:rsid w:val="00036453"/>
    <w:rsid w:val="000364D6"/>
    <w:rsid w:val="000365E9"/>
    <w:rsid w:val="000365F7"/>
    <w:rsid w:val="0003684B"/>
    <w:rsid w:val="00036920"/>
    <w:rsid w:val="00036DA8"/>
    <w:rsid w:val="00036DDF"/>
    <w:rsid w:val="00036E5C"/>
    <w:rsid w:val="000373B6"/>
    <w:rsid w:val="00037586"/>
    <w:rsid w:val="000379C4"/>
    <w:rsid w:val="00037A08"/>
    <w:rsid w:val="00037A3B"/>
    <w:rsid w:val="00037E05"/>
    <w:rsid w:val="000401A1"/>
    <w:rsid w:val="000403B1"/>
    <w:rsid w:val="000405A3"/>
    <w:rsid w:val="0004090A"/>
    <w:rsid w:val="00040F9E"/>
    <w:rsid w:val="000410A7"/>
    <w:rsid w:val="000410D7"/>
    <w:rsid w:val="00041701"/>
    <w:rsid w:val="00041E86"/>
    <w:rsid w:val="00041E93"/>
    <w:rsid w:val="00041F42"/>
    <w:rsid w:val="000420DD"/>
    <w:rsid w:val="00042327"/>
    <w:rsid w:val="000424D2"/>
    <w:rsid w:val="0004285E"/>
    <w:rsid w:val="00042DDF"/>
    <w:rsid w:val="00042ECE"/>
    <w:rsid w:val="00042F44"/>
    <w:rsid w:val="00043065"/>
    <w:rsid w:val="000433E4"/>
    <w:rsid w:val="00043473"/>
    <w:rsid w:val="000434FF"/>
    <w:rsid w:val="0004358D"/>
    <w:rsid w:val="000438D3"/>
    <w:rsid w:val="000439DA"/>
    <w:rsid w:val="0004420A"/>
    <w:rsid w:val="0004431E"/>
    <w:rsid w:val="0004444D"/>
    <w:rsid w:val="00044677"/>
    <w:rsid w:val="000446E9"/>
    <w:rsid w:val="000447EA"/>
    <w:rsid w:val="000449D4"/>
    <w:rsid w:val="00044B08"/>
    <w:rsid w:val="00044C0E"/>
    <w:rsid w:val="00044E52"/>
    <w:rsid w:val="00044F69"/>
    <w:rsid w:val="0004502C"/>
    <w:rsid w:val="000450CA"/>
    <w:rsid w:val="00045124"/>
    <w:rsid w:val="0004528C"/>
    <w:rsid w:val="000455BA"/>
    <w:rsid w:val="000456FC"/>
    <w:rsid w:val="000458CD"/>
    <w:rsid w:val="00045A75"/>
    <w:rsid w:val="00045F03"/>
    <w:rsid w:val="00045F67"/>
    <w:rsid w:val="00046056"/>
    <w:rsid w:val="0004648C"/>
    <w:rsid w:val="000468C0"/>
    <w:rsid w:val="00046997"/>
    <w:rsid w:val="00046A2A"/>
    <w:rsid w:val="00046B44"/>
    <w:rsid w:val="0004739E"/>
    <w:rsid w:val="000475D3"/>
    <w:rsid w:val="00047679"/>
    <w:rsid w:val="0004769A"/>
    <w:rsid w:val="0004774F"/>
    <w:rsid w:val="00047760"/>
    <w:rsid w:val="00047A64"/>
    <w:rsid w:val="00047B47"/>
    <w:rsid w:val="00047BBA"/>
    <w:rsid w:val="00047E12"/>
    <w:rsid w:val="000504DF"/>
    <w:rsid w:val="000508AB"/>
    <w:rsid w:val="000509A3"/>
    <w:rsid w:val="00050B1C"/>
    <w:rsid w:val="00050CB3"/>
    <w:rsid w:val="00050CCF"/>
    <w:rsid w:val="00051030"/>
    <w:rsid w:val="000510FC"/>
    <w:rsid w:val="00051161"/>
    <w:rsid w:val="000514F0"/>
    <w:rsid w:val="0005150F"/>
    <w:rsid w:val="000516D5"/>
    <w:rsid w:val="00051804"/>
    <w:rsid w:val="0005183B"/>
    <w:rsid w:val="0005191D"/>
    <w:rsid w:val="00051D13"/>
    <w:rsid w:val="00052109"/>
    <w:rsid w:val="0005259C"/>
    <w:rsid w:val="00052737"/>
    <w:rsid w:val="00052783"/>
    <w:rsid w:val="00052867"/>
    <w:rsid w:val="00052900"/>
    <w:rsid w:val="000529C2"/>
    <w:rsid w:val="00052E0E"/>
    <w:rsid w:val="000530A2"/>
    <w:rsid w:val="000530E6"/>
    <w:rsid w:val="000531AD"/>
    <w:rsid w:val="0005322A"/>
    <w:rsid w:val="000533FE"/>
    <w:rsid w:val="000538F7"/>
    <w:rsid w:val="0005391A"/>
    <w:rsid w:val="00053B50"/>
    <w:rsid w:val="00053D94"/>
    <w:rsid w:val="00054000"/>
    <w:rsid w:val="00054146"/>
    <w:rsid w:val="00054209"/>
    <w:rsid w:val="000542BD"/>
    <w:rsid w:val="0005455F"/>
    <w:rsid w:val="000546A7"/>
    <w:rsid w:val="0005488A"/>
    <w:rsid w:val="00054B08"/>
    <w:rsid w:val="00054DCC"/>
    <w:rsid w:val="0005520D"/>
    <w:rsid w:val="0005583E"/>
    <w:rsid w:val="00055965"/>
    <w:rsid w:val="00055B30"/>
    <w:rsid w:val="00055B5F"/>
    <w:rsid w:val="00055B67"/>
    <w:rsid w:val="00055E37"/>
    <w:rsid w:val="0005609A"/>
    <w:rsid w:val="00056251"/>
    <w:rsid w:val="0005629D"/>
    <w:rsid w:val="000566E8"/>
    <w:rsid w:val="00056883"/>
    <w:rsid w:val="00056965"/>
    <w:rsid w:val="00056A84"/>
    <w:rsid w:val="00056D0D"/>
    <w:rsid w:val="00056D3E"/>
    <w:rsid w:val="00056EC9"/>
    <w:rsid w:val="00056F5F"/>
    <w:rsid w:val="000574AD"/>
    <w:rsid w:val="0005766C"/>
    <w:rsid w:val="0005769C"/>
    <w:rsid w:val="000578D3"/>
    <w:rsid w:val="00057FC8"/>
    <w:rsid w:val="00060153"/>
    <w:rsid w:val="000601F0"/>
    <w:rsid w:val="00060672"/>
    <w:rsid w:val="0006073F"/>
    <w:rsid w:val="0006086B"/>
    <w:rsid w:val="000608AF"/>
    <w:rsid w:val="000608BE"/>
    <w:rsid w:val="00060AE0"/>
    <w:rsid w:val="00060AE3"/>
    <w:rsid w:val="00060C42"/>
    <w:rsid w:val="00060DDD"/>
    <w:rsid w:val="00060F80"/>
    <w:rsid w:val="00060FB7"/>
    <w:rsid w:val="000612D5"/>
    <w:rsid w:val="00061820"/>
    <w:rsid w:val="00061DAE"/>
    <w:rsid w:val="00061F7E"/>
    <w:rsid w:val="000621DB"/>
    <w:rsid w:val="0006240D"/>
    <w:rsid w:val="00062782"/>
    <w:rsid w:val="00062964"/>
    <w:rsid w:val="00062B85"/>
    <w:rsid w:val="00063086"/>
    <w:rsid w:val="00063296"/>
    <w:rsid w:val="000632DB"/>
    <w:rsid w:val="00063838"/>
    <w:rsid w:val="00063878"/>
    <w:rsid w:val="00063B75"/>
    <w:rsid w:val="00063D79"/>
    <w:rsid w:val="00063E39"/>
    <w:rsid w:val="00063E6D"/>
    <w:rsid w:val="000643F7"/>
    <w:rsid w:val="00064645"/>
    <w:rsid w:val="00064730"/>
    <w:rsid w:val="00064C29"/>
    <w:rsid w:val="00064E02"/>
    <w:rsid w:val="00064E32"/>
    <w:rsid w:val="00064FD5"/>
    <w:rsid w:val="0006522C"/>
    <w:rsid w:val="0006523D"/>
    <w:rsid w:val="00065440"/>
    <w:rsid w:val="00065547"/>
    <w:rsid w:val="00065AE9"/>
    <w:rsid w:val="00065C86"/>
    <w:rsid w:val="00065D83"/>
    <w:rsid w:val="00065F1A"/>
    <w:rsid w:val="0006618A"/>
    <w:rsid w:val="00066640"/>
    <w:rsid w:val="00066916"/>
    <w:rsid w:val="00066984"/>
    <w:rsid w:val="000669FB"/>
    <w:rsid w:val="00066BA1"/>
    <w:rsid w:val="00066BEE"/>
    <w:rsid w:val="00066CAF"/>
    <w:rsid w:val="00066EDA"/>
    <w:rsid w:val="00066F6D"/>
    <w:rsid w:val="000670A0"/>
    <w:rsid w:val="00067118"/>
    <w:rsid w:val="00067460"/>
    <w:rsid w:val="00067503"/>
    <w:rsid w:val="0006756F"/>
    <w:rsid w:val="000675DA"/>
    <w:rsid w:val="0006782C"/>
    <w:rsid w:val="00067EDE"/>
    <w:rsid w:val="00070123"/>
    <w:rsid w:val="000705AF"/>
    <w:rsid w:val="00070784"/>
    <w:rsid w:val="000708B1"/>
    <w:rsid w:val="00070918"/>
    <w:rsid w:val="00070977"/>
    <w:rsid w:val="00070C7D"/>
    <w:rsid w:val="00070EBC"/>
    <w:rsid w:val="0007106C"/>
    <w:rsid w:val="00071115"/>
    <w:rsid w:val="00071559"/>
    <w:rsid w:val="000715B2"/>
    <w:rsid w:val="00071C0F"/>
    <w:rsid w:val="00071E4F"/>
    <w:rsid w:val="00071FC3"/>
    <w:rsid w:val="000723B3"/>
    <w:rsid w:val="0007249D"/>
    <w:rsid w:val="000725FA"/>
    <w:rsid w:val="00072605"/>
    <w:rsid w:val="0007275E"/>
    <w:rsid w:val="000729E0"/>
    <w:rsid w:val="00072C4E"/>
    <w:rsid w:val="00072D1F"/>
    <w:rsid w:val="00072E8B"/>
    <w:rsid w:val="000730E1"/>
    <w:rsid w:val="00073279"/>
    <w:rsid w:val="000738DF"/>
    <w:rsid w:val="00073CDA"/>
    <w:rsid w:val="00073D64"/>
    <w:rsid w:val="00073EBC"/>
    <w:rsid w:val="000743EB"/>
    <w:rsid w:val="000745E1"/>
    <w:rsid w:val="000748EB"/>
    <w:rsid w:val="000749C5"/>
    <w:rsid w:val="00074AC2"/>
    <w:rsid w:val="00075020"/>
    <w:rsid w:val="0007502C"/>
    <w:rsid w:val="00075449"/>
    <w:rsid w:val="00075480"/>
    <w:rsid w:val="00075A86"/>
    <w:rsid w:val="00075AD2"/>
    <w:rsid w:val="00075D9E"/>
    <w:rsid w:val="00075F9F"/>
    <w:rsid w:val="00076047"/>
    <w:rsid w:val="00076112"/>
    <w:rsid w:val="00076482"/>
    <w:rsid w:val="00076671"/>
    <w:rsid w:val="000768F6"/>
    <w:rsid w:val="000769C2"/>
    <w:rsid w:val="00076C07"/>
    <w:rsid w:val="00077102"/>
    <w:rsid w:val="0007713C"/>
    <w:rsid w:val="000771D3"/>
    <w:rsid w:val="00077398"/>
    <w:rsid w:val="0007765D"/>
    <w:rsid w:val="000778EF"/>
    <w:rsid w:val="00077B6F"/>
    <w:rsid w:val="00077C49"/>
    <w:rsid w:val="00077F84"/>
    <w:rsid w:val="00080032"/>
    <w:rsid w:val="00080430"/>
    <w:rsid w:val="00080482"/>
    <w:rsid w:val="0008064F"/>
    <w:rsid w:val="00080704"/>
    <w:rsid w:val="0008095D"/>
    <w:rsid w:val="00081026"/>
    <w:rsid w:val="000812E0"/>
    <w:rsid w:val="000812ED"/>
    <w:rsid w:val="0008171C"/>
    <w:rsid w:val="000818EE"/>
    <w:rsid w:val="00081A1F"/>
    <w:rsid w:val="00081A5A"/>
    <w:rsid w:val="00082070"/>
    <w:rsid w:val="000821A2"/>
    <w:rsid w:val="000821AC"/>
    <w:rsid w:val="000821C8"/>
    <w:rsid w:val="00082336"/>
    <w:rsid w:val="0008234B"/>
    <w:rsid w:val="00082616"/>
    <w:rsid w:val="000826CE"/>
    <w:rsid w:val="000830FC"/>
    <w:rsid w:val="00083237"/>
    <w:rsid w:val="000832ED"/>
    <w:rsid w:val="00083660"/>
    <w:rsid w:val="00083792"/>
    <w:rsid w:val="00083BC9"/>
    <w:rsid w:val="00083FA9"/>
    <w:rsid w:val="00083FCE"/>
    <w:rsid w:val="00083FEF"/>
    <w:rsid w:val="0008425A"/>
    <w:rsid w:val="00084308"/>
    <w:rsid w:val="00084389"/>
    <w:rsid w:val="00084625"/>
    <w:rsid w:val="0008468D"/>
    <w:rsid w:val="00084782"/>
    <w:rsid w:val="000847B6"/>
    <w:rsid w:val="0008499B"/>
    <w:rsid w:val="00084BBE"/>
    <w:rsid w:val="00084C98"/>
    <w:rsid w:val="00084D4C"/>
    <w:rsid w:val="000850FE"/>
    <w:rsid w:val="00085625"/>
    <w:rsid w:val="000859EA"/>
    <w:rsid w:val="00085C75"/>
    <w:rsid w:val="00085DFB"/>
    <w:rsid w:val="00085E80"/>
    <w:rsid w:val="00085E83"/>
    <w:rsid w:val="00085F8D"/>
    <w:rsid w:val="00086051"/>
    <w:rsid w:val="000862E6"/>
    <w:rsid w:val="00086430"/>
    <w:rsid w:val="00086618"/>
    <w:rsid w:val="00086857"/>
    <w:rsid w:val="00086892"/>
    <w:rsid w:val="000869E2"/>
    <w:rsid w:val="00086D86"/>
    <w:rsid w:val="00086FDE"/>
    <w:rsid w:val="000871FA"/>
    <w:rsid w:val="0008730C"/>
    <w:rsid w:val="0008798C"/>
    <w:rsid w:val="000879A6"/>
    <w:rsid w:val="0009036B"/>
    <w:rsid w:val="00090460"/>
    <w:rsid w:val="000904E9"/>
    <w:rsid w:val="00090A78"/>
    <w:rsid w:val="00090C18"/>
    <w:rsid w:val="00090E8F"/>
    <w:rsid w:val="000910FC"/>
    <w:rsid w:val="000915B4"/>
    <w:rsid w:val="000917E7"/>
    <w:rsid w:val="00091A50"/>
    <w:rsid w:val="00092029"/>
    <w:rsid w:val="00092308"/>
    <w:rsid w:val="00092419"/>
    <w:rsid w:val="000927C1"/>
    <w:rsid w:val="00092903"/>
    <w:rsid w:val="00092C72"/>
    <w:rsid w:val="00093028"/>
    <w:rsid w:val="0009303D"/>
    <w:rsid w:val="0009305E"/>
    <w:rsid w:val="00093094"/>
    <w:rsid w:val="000930CA"/>
    <w:rsid w:val="0009312D"/>
    <w:rsid w:val="000933AF"/>
    <w:rsid w:val="0009367D"/>
    <w:rsid w:val="0009385F"/>
    <w:rsid w:val="00093E68"/>
    <w:rsid w:val="0009411A"/>
    <w:rsid w:val="00094168"/>
    <w:rsid w:val="00094214"/>
    <w:rsid w:val="00094528"/>
    <w:rsid w:val="00094D14"/>
    <w:rsid w:val="00094FB0"/>
    <w:rsid w:val="00094FC6"/>
    <w:rsid w:val="00095238"/>
    <w:rsid w:val="000952C6"/>
    <w:rsid w:val="000959A3"/>
    <w:rsid w:val="00095FE4"/>
    <w:rsid w:val="00096293"/>
    <w:rsid w:val="00096298"/>
    <w:rsid w:val="00096655"/>
    <w:rsid w:val="00096661"/>
    <w:rsid w:val="00096762"/>
    <w:rsid w:val="00096940"/>
    <w:rsid w:val="00096A9B"/>
    <w:rsid w:val="00096B13"/>
    <w:rsid w:val="00096D82"/>
    <w:rsid w:val="00096E6C"/>
    <w:rsid w:val="00096FAF"/>
    <w:rsid w:val="000971D6"/>
    <w:rsid w:val="000972A1"/>
    <w:rsid w:val="00097770"/>
    <w:rsid w:val="00097F67"/>
    <w:rsid w:val="000A0156"/>
    <w:rsid w:val="000A02E4"/>
    <w:rsid w:val="000A031C"/>
    <w:rsid w:val="000A0E0B"/>
    <w:rsid w:val="000A0EC8"/>
    <w:rsid w:val="000A0FCD"/>
    <w:rsid w:val="000A104A"/>
    <w:rsid w:val="000A1213"/>
    <w:rsid w:val="000A1280"/>
    <w:rsid w:val="000A1336"/>
    <w:rsid w:val="000A1524"/>
    <w:rsid w:val="000A1705"/>
    <w:rsid w:val="000A17C7"/>
    <w:rsid w:val="000A17C8"/>
    <w:rsid w:val="000A1DD8"/>
    <w:rsid w:val="000A1FF1"/>
    <w:rsid w:val="000A208E"/>
    <w:rsid w:val="000A2195"/>
    <w:rsid w:val="000A24E6"/>
    <w:rsid w:val="000A28BF"/>
    <w:rsid w:val="000A2AB3"/>
    <w:rsid w:val="000A2D2B"/>
    <w:rsid w:val="000A2D32"/>
    <w:rsid w:val="000A2F8D"/>
    <w:rsid w:val="000A336B"/>
    <w:rsid w:val="000A384F"/>
    <w:rsid w:val="000A3DD4"/>
    <w:rsid w:val="000A3F03"/>
    <w:rsid w:val="000A3F74"/>
    <w:rsid w:val="000A4157"/>
    <w:rsid w:val="000A4334"/>
    <w:rsid w:val="000A4678"/>
    <w:rsid w:val="000A46C1"/>
    <w:rsid w:val="000A47A9"/>
    <w:rsid w:val="000A48E6"/>
    <w:rsid w:val="000A490A"/>
    <w:rsid w:val="000A492E"/>
    <w:rsid w:val="000A4A3C"/>
    <w:rsid w:val="000A4E68"/>
    <w:rsid w:val="000A5872"/>
    <w:rsid w:val="000A58CE"/>
    <w:rsid w:val="000A5DF9"/>
    <w:rsid w:val="000A6061"/>
    <w:rsid w:val="000A61AA"/>
    <w:rsid w:val="000A65DB"/>
    <w:rsid w:val="000A69F0"/>
    <w:rsid w:val="000A6B26"/>
    <w:rsid w:val="000A6EA2"/>
    <w:rsid w:val="000A7261"/>
    <w:rsid w:val="000A72EB"/>
    <w:rsid w:val="000A76BC"/>
    <w:rsid w:val="000A7A17"/>
    <w:rsid w:val="000A7A89"/>
    <w:rsid w:val="000A7F0A"/>
    <w:rsid w:val="000B0323"/>
    <w:rsid w:val="000B0523"/>
    <w:rsid w:val="000B06CE"/>
    <w:rsid w:val="000B074A"/>
    <w:rsid w:val="000B09E1"/>
    <w:rsid w:val="000B0C47"/>
    <w:rsid w:val="000B0CE4"/>
    <w:rsid w:val="000B0FD7"/>
    <w:rsid w:val="000B10A5"/>
    <w:rsid w:val="000B11E8"/>
    <w:rsid w:val="000B1348"/>
    <w:rsid w:val="000B167D"/>
    <w:rsid w:val="000B17CC"/>
    <w:rsid w:val="000B1843"/>
    <w:rsid w:val="000B1C80"/>
    <w:rsid w:val="000B2010"/>
    <w:rsid w:val="000B218E"/>
    <w:rsid w:val="000B224A"/>
    <w:rsid w:val="000B2285"/>
    <w:rsid w:val="000B22E1"/>
    <w:rsid w:val="000B2650"/>
    <w:rsid w:val="000B2D52"/>
    <w:rsid w:val="000B316E"/>
    <w:rsid w:val="000B3201"/>
    <w:rsid w:val="000B3202"/>
    <w:rsid w:val="000B323E"/>
    <w:rsid w:val="000B323F"/>
    <w:rsid w:val="000B3297"/>
    <w:rsid w:val="000B32DC"/>
    <w:rsid w:val="000B3693"/>
    <w:rsid w:val="000B38A5"/>
    <w:rsid w:val="000B3A92"/>
    <w:rsid w:val="000B3BA4"/>
    <w:rsid w:val="000B3BD9"/>
    <w:rsid w:val="000B3E20"/>
    <w:rsid w:val="000B3E57"/>
    <w:rsid w:val="000B4116"/>
    <w:rsid w:val="000B477F"/>
    <w:rsid w:val="000B492D"/>
    <w:rsid w:val="000B4B23"/>
    <w:rsid w:val="000B4FEA"/>
    <w:rsid w:val="000B5015"/>
    <w:rsid w:val="000B5066"/>
    <w:rsid w:val="000B507F"/>
    <w:rsid w:val="000B55F8"/>
    <w:rsid w:val="000B58F5"/>
    <w:rsid w:val="000B60B0"/>
    <w:rsid w:val="000B6177"/>
    <w:rsid w:val="000B61D9"/>
    <w:rsid w:val="000B62D2"/>
    <w:rsid w:val="000B647D"/>
    <w:rsid w:val="000B6672"/>
    <w:rsid w:val="000B6947"/>
    <w:rsid w:val="000B6950"/>
    <w:rsid w:val="000B7087"/>
    <w:rsid w:val="000B70E0"/>
    <w:rsid w:val="000B7566"/>
    <w:rsid w:val="000B75C2"/>
    <w:rsid w:val="000B77F1"/>
    <w:rsid w:val="000B78B2"/>
    <w:rsid w:val="000B7A74"/>
    <w:rsid w:val="000B7C18"/>
    <w:rsid w:val="000B7ECA"/>
    <w:rsid w:val="000C0119"/>
    <w:rsid w:val="000C0164"/>
    <w:rsid w:val="000C0755"/>
    <w:rsid w:val="000C07B0"/>
    <w:rsid w:val="000C092F"/>
    <w:rsid w:val="000C0C9F"/>
    <w:rsid w:val="000C0DB2"/>
    <w:rsid w:val="000C10D1"/>
    <w:rsid w:val="000C1131"/>
    <w:rsid w:val="000C115A"/>
    <w:rsid w:val="000C1325"/>
    <w:rsid w:val="000C18D8"/>
    <w:rsid w:val="000C1A6B"/>
    <w:rsid w:val="000C1AE3"/>
    <w:rsid w:val="000C1B6C"/>
    <w:rsid w:val="000C1C62"/>
    <w:rsid w:val="000C1EA8"/>
    <w:rsid w:val="000C22FB"/>
    <w:rsid w:val="000C233B"/>
    <w:rsid w:val="000C26A2"/>
    <w:rsid w:val="000C2761"/>
    <w:rsid w:val="000C2985"/>
    <w:rsid w:val="000C2DB4"/>
    <w:rsid w:val="000C2F10"/>
    <w:rsid w:val="000C2F86"/>
    <w:rsid w:val="000C31EA"/>
    <w:rsid w:val="000C327E"/>
    <w:rsid w:val="000C33E4"/>
    <w:rsid w:val="000C36BB"/>
    <w:rsid w:val="000C37FF"/>
    <w:rsid w:val="000C3974"/>
    <w:rsid w:val="000C3A08"/>
    <w:rsid w:val="000C3AF5"/>
    <w:rsid w:val="000C3C56"/>
    <w:rsid w:val="000C3D17"/>
    <w:rsid w:val="000C3FB8"/>
    <w:rsid w:val="000C4040"/>
    <w:rsid w:val="000C420D"/>
    <w:rsid w:val="000C4461"/>
    <w:rsid w:val="000C458A"/>
    <w:rsid w:val="000C459C"/>
    <w:rsid w:val="000C475A"/>
    <w:rsid w:val="000C4C2E"/>
    <w:rsid w:val="000C4D74"/>
    <w:rsid w:val="000C4D83"/>
    <w:rsid w:val="000C4F07"/>
    <w:rsid w:val="000C4F57"/>
    <w:rsid w:val="000C4F63"/>
    <w:rsid w:val="000C5097"/>
    <w:rsid w:val="000C511E"/>
    <w:rsid w:val="000C55CB"/>
    <w:rsid w:val="000C5832"/>
    <w:rsid w:val="000C5A42"/>
    <w:rsid w:val="000C5B47"/>
    <w:rsid w:val="000C5F2C"/>
    <w:rsid w:val="000C617D"/>
    <w:rsid w:val="000C61FC"/>
    <w:rsid w:val="000C62E8"/>
    <w:rsid w:val="000C64D4"/>
    <w:rsid w:val="000C6701"/>
    <w:rsid w:val="000C6A01"/>
    <w:rsid w:val="000C6B55"/>
    <w:rsid w:val="000C6E4C"/>
    <w:rsid w:val="000C6E68"/>
    <w:rsid w:val="000C6EAA"/>
    <w:rsid w:val="000C7050"/>
    <w:rsid w:val="000C739E"/>
    <w:rsid w:val="000C7742"/>
    <w:rsid w:val="000C77F9"/>
    <w:rsid w:val="000C78FB"/>
    <w:rsid w:val="000C7E62"/>
    <w:rsid w:val="000C7F44"/>
    <w:rsid w:val="000D0222"/>
    <w:rsid w:val="000D0251"/>
    <w:rsid w:val="000D03BE"/>
    <w:rsid w:val="000D03F9"/>
    <w:rsid w:val="000D04CF"/>
    <w:rsid w:val="000D0770"/>
    <w:rsid w:val="000D0942"/>
    <w:rsid w:val="000D0975"/>
    <w:rsid w:val="000D0C80"/>
    <w:rsid w:val="000D0D40"/>
    <w:rsid w:val="000D0FB9"/>
    <w:rsid w:val="000D111D"/>
    <w:rsid w:val="000D117E"/>
    <w:rsid w:val="000D1231"/>
    <w:rsid w:val="000D15B0"/>
    <w:rsid w:val="000D1614"/>
    <w:rsid w:val="000D16BB"/>
    <w:rsid w:val="000D18B1"/>
    <w:rsid w:val="000D1AD8"/>
    <w:rsid w:val="000D1B9B"/>
    <w:rsid w:val="000D1CFD"/>
    <w:rsid w:val="000D1E74"/>
    <w:rsid w:val="000D1EAF"/>
    <w:rsid w:val="000D23E1"/>
    <w:rsid w:val="000D24F6"/>
    <w:rsid w:val="000D2742"/>
    <w:rsid w:val="000D275B"/>
    <w:rsid w:val="000D2AAB"/>
    <w:rsid w:val="000D2BB4"/>
    <w:rsid w:val="000D2C20"/>
    <w:rsid w:val="000D2D45"/>
    <w:rsid w:val="000D3185"/>
    <w:rsid w:val="000D3361"/>
    <w:rsid w:val="000D364C"/>
    <w:rsid w:val="000D3BF1"/>
    <w:rsid w:val="000D3C0E"/>
    <w:rsid w:val="000D3EEE"/>
    <w:rsid w:val="000D3F49"/>
    <w:rsid w:val="000D3F91"/>
    <w:rsid w:val="000D4090"/>
    <w:rsid w:val="000D4114"/>
    <w:rsid w:val="000D4141"/>
    <w:rsid w:val="000D4150"/>
    <w:rsid w:val="000D4218"/>
    <w:rsid w:val="000D42EE"/>
    <w:rsid w:val="000D431D"/>
    <w:rsid w:val="000D4770"/>
    <w:rsid w:val="000D4C9F"/>
    <w:rsid w:val="000D50AC"/>
    <w:rsid w:val="000D50C8"/>
    <w:rsid w:val="000D522D"/>
    <w:rsid w:val="000D5252"/>
    <w:rsid w:val="000D5518"/>
    <w:rsid w:val="000D5A62"/>
    <w:rsid w:val="000D5B36"/>
    <w:rsid w:val="000D5B82"/>
    <w:rsid w:val="000D5C3E"/>
    <w:rsid w:val="000D5D4C"/>
    <w:rsid w:val="000D6C0B"/>
    <w:rsid w:val="000D6C29"/>
    <w:rsid w:val="000D7050"/>
    <w:rsid w:val="000D71C1"/>
    <w:rsid w:val="000D7516"/>
    <w:rsid w:val="000D7769"/>
    <w:rsid w:val="000D78F4"/>
    <w:rsid w:val="000D7C7F"/>
    <w:rsid w:val="000D7D89"/>
    <w:rsid w:val="000E0578"/>
    <w:rsid w:val="000E05A0"/>
    <w:rsid w:val="000E0685"/>
    <w:rsid w:val="000E07C7"/>
    <w:rsid w:val="000E08D0"/>
    <w:rsid w:val="000E08EB"/>
    <w:rsid w:val="000E0967"/>
    <w:rsid w:val="000E0A32"/>
    <w:rsid w:val="000E0AA5"/>
    <w:rsid w:val="000E0D64"/>
    <w:rsid w:val="000E0D75"/>
    <w:rsid w:val="000E0E78"/>
    <w:rsid w:val="000E0E9F"/>
    <w:rsid w:val="000E0EBC"/>
    <w:rsid w:val="000E1793"/>
    <w:rsid w:val="000E1886"/>
    <w:rsid w:val="000E19CA"/>
    <w:rsid w:val="000E1BCB"/>
    <w:rsid w:val="000E1C6F"/>
    <w:rsid w:val="000E1D5E"/>
    <w:rsid w:val="000E1D90"/>
    <w:rsid w:val="000E1FB3"/>
    <w:rsid w:val="000E224B"/>
    <w:rsid w:val="000E22D1"/>
    <w:rsid w:val="000E22E0"/>
    <w:rsid w:val="000E2356"/>
    <w:rsid w:val="000E251D"/>
    <w:rsid w:val="000E288B"/>
    <w:rsid w:val="000E2ACD"/>
    <w:rsid w:val="000E2B21"/>
    <w:rsid w:val="000E2E45"/>
    <w:rsid w:val="000E346F"/>
    <w:rsid w:val="000E34B4"/>
    <w:rsid w:val="000E3638"/>
    <w:rsid w:val="000E393B"/>
    <w:rsid w:val="000E3B5E"/>
    <w:rsid w:val="000E3DB1"/>
    <w:rsid w:val="000E3E90"/>
    <w:rsid w:val="000E461D"/>
    <w:rsid w:val="000E492E"/>
    <w:rsid w:val="000E4BC1"/>
    <w:rsid w:val="000E4CDC"/>
    <w:rsid w:val="000E4D67"/>
    <w:rsid w:val="000E4E3D"/>
    <w:rsid w:val="000E4FF1"/>
    <w:rsid w:val="000E52CF"/>
    <w:rsid w:val="000E52F5"/>
    <w:rsid w:val="000E5584"/>
    <w:rsid w:val="000E571C"/>
    <w:rsid w:val="000E57F2"/>
    <w:rsid w:val="000E584C"/>
    <w:rsid w:val="000E5958"/>
    <w:rsid w:val="000E5D00"/>
    <w:rsid w:val="000E5D1A"/>
    <w:rsid w:val="000E6687"/>
    <w:rsid w:val="000E671B"/>
    <w:rsid w:val="000E67C0"/>
    <w:rsid w:val="000E6A51"/>
    <w:rsid w:val="000E6B01"/>
    <w:rsid w:val="000E6CB7"/>
    <w:rsid w:val="000E6F5C"/>
    <w:rsid w:val="000E6F7A"/>
    <w:rsid w:val="000E758F"/>
    <w:rsid w:val="000E7593"/>
    <w:rsid w:val="000E7800"/>
    <w:rsid w:val="000E79FB"/>
    <w:rsid w:val="000E7B46"/>
    <w:rsid w:val="000E7C8F"/>
    <w:rsid w:val="000E7D6A"/>
    <w:rsid w:val="000F000A"/>
    <w:rsid w:val="000F0528"/>
    <w:rsid w:val="000F0684"/>
    <w:rsid w:val="000F06DA"/>
    <w:rsid w:val="000F0901"/>
    <w:rsid w:val="000F095F"/>
    <w:rsid w:val="000F0A48"/>
    <w:rsid w:val="000F124B"/>
    <w:rsid w:val="000F1406"/>
    <w:rsid w:val="000F15C5"/>
    <w:rsid w:val="000F16D3"/>
    <w:rsid w:val="000F1B7C"/>
    <w:rsid w:val="000F1C20"/>
    <w:rsid w:val="000F23B5"/>
    <w:rsid w:val="000F2A8A"/>
    <w:rsid w:val="000F2BAC"/>
    <w:rsid w:val="000F2D3F"/>
    <w:rsid w:val="000F2EFC"/>
    <w:rsid w:val="000F308A"/>
    <w:rsid w:val="000F31D0"/>
    <w:rsid w:val="000F328A"/>
    <w:rsid w:val="000F332E"/>
    <w:rsid w:val="000F336D"/>
    <w:rsid w:val="000F3591"/>
    <w:rsid w:val="000F359F"/>
    <w:rsid w:val="000F35CC"/>
    <w:rsid w:val="000F3605"/>
    <w:rsid w:val="000F3772"/>
    <w:rsid w:val="000F378F"/>
    <w:rsid w:val="000F3934"/>
    <w:rsid w:val="000F3941"/>
    <w:rsid w:val="000F396C"/>
    <w:rsid w:val="000F3BE3"/>
    <w:rsid w:val="000F3C5C"/>
    <w:rsid w:val="000F3E62"/>
    <w:rsid w:val="000F3E79"/>
    <w:rsid w:val="000F4067"/>
    <w:rsid w:val="000F40FB"/>
    <w:rsid w:val="000F4824"/>
    <w:rsid w:val="000F49C5"/>
    <w:rsid w:val="000F4ABF"/>
    <w:rsid w:val="000F509F"/>
    <w:rsid w:val="000F55AD"/>
    <w:rsid w:val="000F5911"/>
    <w:rsid w:val="000F5A52"/>
    <w:rsid w:val="000F5EA1"/>
    <w:rsid w:val="000F5EA4"/>
    <w:rsid w:val="000F5F9C"/>
    <w:rsid w:val="000F69FA"/>
    <w:rsid w:val="000F6A0C"/>
    <w:rsid w:val="000F6B95"/>
    <w:rsid w:val="000F6C06"/>
    <w:rsid w:val="000F6CB8"/>
    <w:rsid w:val="000F6D60"/>
    <w:rsid w:val="000F6D7D"/>
    <w:rsid w:val="000F7163"/>
    <w:rsid w:val="000F731A"/>
    <w:rsid w:val="000F7346"/>
    <w:rsid w:val="000F7756"/>
    <w:rsid w:val="000F7A3E"/>
    <w:rsid w:val="000F7AFE"/>
    <w:rsid w:val="000F7F74"/>
    <w:rsid w:val="001002C9"/>
    <w:rsid w:val="001004B4"/>
    <w:rsid w:val="001007A2"/>
    <w:rsid w:val="001008EA"/>
    <w:rsid w:val="00100A87"/>
    <w:rsid w:val="00100EB2"/>
    <w:rsid w:val="00100FD2"/>
    <w:rsid w:val="001012F2"/>
    <w:rsid w:val="0010131C"/>
    <w:rsid w:val="00101449"/>
    <w:rsid w:val="00101DED"/>
    <w:rsid w:val="00101E28"/>
    <w:rsid w:val="00102041"/>
    <w:rsid w:val="001020B8"/>
    <w:rsid w:val="0010210A"/>
    <w:rsid w:val="00102268"/>
    <w:rsid w:val="00102553"/>
    <w:rsid w:val="001027F8"/>
    <w:rsid w:val="00102838"/>
    <w:rsid w:val="00102A02"/>
    <w:rsid w:val="00102A18"/>
    <w:rsid w:val="00102B12"/>
    <w:rsid w:val="00102B73"/>
    <w:rsid w:val="00103096"/>
    <w:rsid w:val="0010329F"/>
    <w:rsid w:val="0010366E"/>
    <w:rsid w:val="001037A2"/>
    <w:rsid w:val="00103E43"/>
    <w:rsid w:val="00103E6E"/>
    <w:rsid w:val="00103E85"/>
    <w:rsid w:val="00103EA3"/>
    <w:rsid w:val="001040AF"/>
    <w:rsid w:val="0010478C"/>
    <w:rsid w:val="00104888"/>
    <w:rsid w:val="0010489C"/>
    <w:rsid w:val="00104916"/>
    <w:rsid w:val="00104C3C"/>
    <w:rsid w:val="00104E9E"/>
    <w:rsid w:val="00105391"/>
    <w:rsid w:val="00105675"/>
    <w:rsid w:val="00105B51"/>
    <w:rsid w:val="00105C58"/>
    <w:rsid w:val="00105D12"/>
    <w:rsid w:val="00105D52"/>
    <w:rsid w:val="00105D5D"/>
    <w:rsid w:val="00105FC5"/>
    <w:rsid w:val="00106097"/>
    <w:rsid w:val="001060B0"/>
    <w:rsid w:val="0010611D"/>
    <w:rsid w:val="001062F8"/>
    <w:rsid w:val="00106435"/>
    <w:rsid w:val="00106A14"/>
    <w:rsid w:val="00106A20"/>
    <w:rsid w:val="00106B26"/>
    <w:rsid w:val="00106E21"/>
    <w:rsid w:val="00107097"/>
    <w:rsid w:val="001070F8"/>
    <w:rsid w:val="001074E9"/>
    <w:rsid w:val="001077D8"/>
    <w:rsid w:val="00107813"/>
    <w:rsid w:val="00107AF3"/>
    <w:rsid w:val="00107B4E"/>
    <w:rsid w:val="00107C3E"/>
    <w:rsid w:val="00107F86"/>
    <w:rsid w:val="001101AE"/>
    <w:rsid w:val="001101D4"/>
    <w:rsid w:val="00110436"/>
    <w:rsid w:val="0011046E"/>
    <w:rsid w:val="001104D9"/>
    <w:rsid w:val="0011057F"/>
    <w:rsid w:val="0011064D"/>
    <w:rsid w:val="00110F60"/>
    <w:rsid w:val="001111F2"/>
    <w:rsid w:val="00111433"/>
    <w:rsid w:val="00111FD4"/>
    <w:rsid w:val="001124AD"/>
    <w:rsid w:val="00112912"/>
    <w:rsid w:val="00112BE4"/>
    <w:rsid w:val="00112C4D"/>
    <w:rsid w:val="00112DC9"/>
    <w:rsid w:val="00112F05"/>
    <w:rsid w:val="001130D5"/>
    <w:rsid w:val="00113361"/>
    <w:rsid w:val="001133B5"/>
    <w:rsid w:val="001136BC"/>
    <w:rsid w:val="001137F2"/>
    <w:rsid w:val="001138B1"/>
    <w:rsid w:val="00113B60"/>
    <w:rsid w:val="00113D93"/>
    <w:rsid w:val="00113F17"/>
    <w:rsid w:val="001140CB"/>
    <w:rsid w:val="0011452A"/>
    <w:rsid w:val="001146FF"/>
    <w:rsid w:val="001148C9"/>
    <w:rsid w:val="00114927"/>
    <w:rsid w:val="00114BCF"/>
    <w:rsid w:val="00114CBC"/>
    <w:rsid w:val="00114CC6"/>
    <w:rsid w:val="00114EFE"/>
    <w:rsid w:val="00114F74"/>
    <w:rsid w:val="0011558E"/>
    <w:rsid w:val="00115663"/>
    <w:rsid w:val="0011566B"/>
    <w:rsid w:val="00115757"/>
    <w:rsid w:val="00115764"/>
    <w:rsid w:val="00115C82"/>
    <w:rsid w:val="00115CD7"/>
    <w:rsid w:val="00115E35"/>
    <w:rsid w:val="00115FA0"/>
    <w:rsid w:val="00115FD3"/>
    <w:rsid w:val="001163CF"/>
    <w:rsid w:val="00116D10"/>
    <w:rsid w:val="0011703D"/>
    <w:rsid w:val="00117091"/>
    <w:rsid w:val="001170A8"/>
    <w:rsid w:val="00117418"/>
    <w:rsid w:val="0011751B"/>
    <w:rsid w:val="00117D53"/>
    <w:rsid w:val="001200F6"/>
    <w:rsid w:val="0012013D"/>
    <w:rsid w:val="00120532"/>
    <w:rsid w:val="001205C4"/>
    <w:rsid w:val="001205D1"/>
    <w:rsid w:val="00120641"/>
    <w:rsid w:val="0012095A"/>
    <w:rsid w:val="001209D7"/>
    <w:rsid w:val="00120C13"/>
    <w:rsid w:val="00120CA4"/>
    <w:rsid w:val="00120D64"/>
    <w:rsid w:val="00120E92"/>
    <w:rsid w:val="00120F34"/>
    <w:rsid w:val="00121087"/>
    <w:rsid w:val="0012123E"/>
    <w:rsid w:val="001214DD"/>
    <w:rsid w:val="00121533"/>
    <w:rsid w:val="001215AA"/>
    <w:rsid w:val="00121E2A"/>
    <w:rsid w:val="00122071"/>
    <w:rsid w:val="001220C1"/>
    <w:rsid w:val="00122883"/>
    <w:rsid w:val="00122FA7"/>
    <w:rsid w:val="0012306A"/>
    <w:rsid w:val="00123140"/>
    <w:rsid w:val="00123508"/>
    <w:rsid w:val="0012383B"/>
    <w:rsid w:val="001238A6"/>
    <w:rsid w:val="00123FC5"/>
    <w:rsid w:val="001241D3"/>
    <w:rsid w:val="00124295"/>
    <w:rsid w:val="00124462"/>
    <w:rsid w:val="00124512"/>
    <w:rsid w:val="001245BF"/>
    <w:rsid w:val="00124618"/>
    <w:rsid w:val="00124664"/>
    <w:rsid w:val="001249A1"/>
    <w:rsid w:val="00124AD7"/>
    <w:rsid w:val="00124CC1"/>
    <w:rsid w:val="00124D35"/>
    <w:rsid w:val="00124DCD"/>
    <w:rsid w:val="00125158"/>
    <w:rsid w:val="00125311"/>
    <w:rsid w:val="00125487"/>
    <w:rsid w:val="0012572B"/>
    <w:rsid w:val="001257B8"/>
    <w:rsid w:val="00125AD5"/>
    <w:rsid w:val="00125C08"/>
    <w:rsid w:val="00125C36"/>
    <w:rsid w:val="00125D64"/>
    <w:rsid w:val="00125E07"/>
    <w:rsid w:val="00125E4F"/>
    <w:rsid w:val="0012613E"/>
    <w:rsid w:val="00126306"/>
    <w:rsid w:val="00126349"/>
    <w:rsid w:val="001265E6"/>
    <w:rsid w:val="00126628"/>
    <w:rsid w:val="00126726"/>
    <w:rsid w:val="0012694F"/>
    <w:rsid w:val="001269DB"/>
    <w:rsid w:val="00126AEE"/>
    <w:rsid w:val="00126BB5"/>
    <w:rsid w:val="00127013"/>
    <w:rsid w:val="001272A2"/>
    <w:rsid w:val="0012732C"/>
    <w:rsid w:val="00127476"/>
    <w:rsid w:val="001274E1"/>
    <w:rsid w:val="00127579"/>
    <w:rsid w:val="001276FC"/>
    <w:rsid w:val="00127724"/>
    <w:rsid w:val="0012793D"/>
    <w:rsid w:val="00127B13"/>
    <w:rsid w:val="00127B50"/>
    <w:rsid w:val="00127C14"/>
    <w:rsid w:val="00127C1F"/>
    <w:rsid w:val="00127D21"/>
    <w:rsid w:val="00127DEB"/>
    <w:rsid w:val="0013002F"/>
    <w:rsid w:val="0013024E"/>
    <w:rsid w:val="001302E2"/>
    <w:rsid w:val="001303D0"/>
    <w:rsid w:val="00130443"/>
    <w:rsid w:val="00130490"/>
    <w:rsid w:val="0013054E"/>
    <w:rsid w:val="0013059A"/>
    <w:rsid w:val="00130647"/>
    <w:rsid w:val="001306BF"/>
    <w:rsid w:val="00130B2F"/>
    <w:rsid w:val="00130E69"/>
    <w:rsid w:val="00130F60"/>
    <w:rsid w:val="00130F81"/>
    <w:rsid w:val="001312EC"/>
    <w:rsid w:val="00131416"/>
    <w:rsid w:val="0013188F"/>
    <w:rsid w:val="00131B1A"/>
    <w:rsid w:val="00132214"/>
    <w:rsid w:val="0013226A"/>
    <w:rsid w:val="00132340"/>
    <w:rsid w:val="00132415"/>
    <w:rsid w:val="00132471"/>
    <w:rsid w:val="00132B44"/>
    <w:rsid w:val="00132B65"/>
    <w:rsid w:val="00132B78"/>
    <w:rsid w:val="00132C13"/>
    <w:rsid w:val="0013318C"/>
    <w:rsid w:val="0013372D"/>
    <w:rsid w:val="001337FF"/>
    <w:rsid w:val="001339BE"/>
    <w:rsid w:val="00133AF4"/>
    <w:rsid w:val="00133B79"/>
    <w:rsid w:val="00133E0C"/>
    <w:rsid w:val="00133F66"/>
    <w:rsid w:val="001340BF"/>
    <w:rsid w:val="001343ED"/>
    <w:rsid w:val="00134783"/>
    <w:rsid w:val="00134CB9"/>
    <w:rsid w:val="00134CBC"/>
    <w:rsid w:val="00134DC3"/>
    <w:rsid w:val="00134F40"/>
    <w:rsid w:val="0013535D"/>
    <w:rsid w:val="0013580F"/>
    <w:rsid w:val="00135836"/>
    <w:rsid w:val="00135A0D"/>
    <w:rsid w:val="00135CDA"/>
    <w:rsid w:val="00135EF1"/>
    <w:rsid w:val="001363F3"/>
    <w:rsid w:val="00136486"/>
    <w:rsid w:val="0013655B"/>
    <w:rsid w:val="001369CE"/>
    <w:rsid w:val="00136AD0"/>
    <w:rsid w:val="00136C0E"/>
    <w:rsid w:val="00136D91"/>
    <w:rsid w:val="001371B2"/>
    <w:rsid w:val="0013725A"/>
    <w:rsid w:val="001372AF"/>
    <w:rsid w:val="00137361"/>
    <w:rsid w:val="001373C2"/>
    <w:rsid w:val="0013758C"/>
    <w:rsid w:val="00137697"/>
    <w:rsid w:val="0013777D"/>
    <w:rsid w:val="00137A1E"/>
    <w:rsid w:val="00137A3C"/>
    <w:rsid w:val="00137A5D"/>
    <w:rsid w:val="0014067E"/>
    <w:rsid w:val="0014085B"/>
    <w:rsid w:val="00140889"/>
    <w:rsid w:val="0014113A"/>
    <w:rsid w:val="00141152"/>
    <w:rsid w:val="001411C0"/>
    <w:rsid w:val="001414F6"/>
    <w:rsid w:val="00141578"/>
    <w:rsid w:val="00141664"/>
    <w:rsid w:val="00141CAD"/>
    <w:rsid w:val="00141E7D"/>
    <w:rsid w:val="00141FD6"/>
    <w:rsid w:val="001421B1"/>
    <w:rsid w:val="0014241F"/>
    <w:rsid w:val="00142542"/>
    <w:rsid w:val="001427A3"/>
    <w:rsid w:val="00142A07"/>
    <w:rsid w:val="001432DB"/>
    <w:rsid w:val="00143343"/>
    <w:rsid w:val="0014355C"/>
    <w:rsid w:val="001435AE"/>
    <w:rsid w:val="00143811"/>
    <w:rsid w:val="001438EA"/>
    <w:rsid w:val="00143C67"/>
    <w:rsid w:val="00143DB8"/>
    <w:rsid w:val="0014424D"/>
    <w:rsid w:val="00144425"/>
    <w:rsid w:val="0014444E"/>
    <w:rsid w:val="00144642"/>
    <w:rsid w:val="0014479B"/>
    <w:rsid w:val="00144A86"/>
    <w:rsid w:val="00144C96"/>
    <w:rsid w:val="00144D7C"/>
    <w:rsid w:val="00144F30"/>
    <w:rsid w:val="00144F46"/>
    <w:rsid w:val="0014505D"/>
    <w:rsid w:val="0014507E"/>
    <w:rsid w:val="0014511E"/>
    <w:rsid w:val="001454D3"/>
    <w:rsid w:val="00145532"/>
    <w:rsid w:val="001457B2"/>
    <w:rsid w:val="00145B69"/>
    <w:rsid w:val="00145C1C"/>
    <w:rsid w:val="001460BA"/>
    <w:rsid w:val="001462DB"/>
    <w:rsid w:val="00146315"/>
    <w:rsid w:val="00146584"/>
    <w:rsid w:val="0014660E"/>
    <w:rsid w:val="001467CF"/>
    <w:rsid w:val="001467E2"/>
    <w:rsid w:val="00146A4A"/>
    <w:rsid w:val="00146B0A"/>
    <w:rsid w:val="00146E49"/>
    <w:rsid w:val="0014711E"/>
    <w:rsid w:val="0014721B"/>
    <w:rsid w:val="00147245"/>
    <w:rsid w:val="00147444"/>
    <w:rsid w:val="00147528"/>
    <w:rsid w:val="001475BF"/>
    <w:rsid w:val="00147677"/>
    <w:rsid w:val="00147BB9"/>
    <w:rsid w:val="00147CBA"/>
    <w:rsid w:val="001500A1"/>
    <w:rsid w:val="001503DD"/>
    <w:rsid w:val="00150909"/>
    <w:rsid w:val="00150A33"/>
    <w:rsid w:val="00150AFB"/>
    <w:rsid w:val="00150C0F"/>
    <w:rsid w:val="00150C7C"/>
    <w:rsid w:val="00150EA8"/>
    <w:rsid w:val="00150F6E"/>
    <w:rsid w:val="00151312"/>
    <w:rsid w:val="001514CD"/>
    <w:rsid w:val="00151824"/>
    <w:rsid w:val="001518D9"/>
    <w:rsid w:val="001519F6"/>
    <w:rsid w:val="00151B3E"/>
    <w:rsid w:val="00151B73"/>
    <w:rsid w:val="00151BAA"/>
    <w:rsid w:val="00151E89"/>
    <w:rsid w:val="0015201D"/>
    <w:rsid w:val="0015216D"/>
    <w:rsid w:val="001521CD"/>
    <w:rsid w:val="0015257D"/>
    <w:rsid w:val="001525DA"/>
    <w:rsid w:val="00152627"/>
    <w:rsid w:val="001529A7"/>
    <w:rsid w:val="00152AB5"/>
    <w:rsid w:val="00152CED"/>
    <w:rsid w:val="00152D32"/>
    <w:rsid w:val="00152D43"/>
    <w:rsid w:val="00152DCA"/>
    <w:rsid w:val="00152FD4"/>
    <w:rsid w:val="0015310F"/>
    <w:rsid w:val="001534AA"/>
    <w:rsid w:val="001538AE"/>
    <w:rsid w:val="00153A72"/>
    <w:rsid w:val="00153C1D"/>
    <w:rsid w:val="00153C76"/>
    <w:rsid w:val="00153D7C"/>
    <w:rsid w:val="00153ED2"/>
    <w:rsid w:val="0015420F"/>
    <w:rsid w:val="00154288"/>
    <w:rsid w:val="0015486B"/>
    <w:rsid w:val="00154AE4"/>
    <w:rsid w:val="00154B1A"/>
    <w:rsid w:val="00154DD6"/>
    <w:rsid w:val="00154E36"/>
    <w:rsid w:val="00154E50"/>
    <w:rsid w:val="00154EEC"/>
    <w:rsid w:val="00155032"/>
    <w:rsid w:val="001551DB"/>
    <w:rsid w:val="00155218"/>
    <w:rsid w:val="001552CB"/>
    <w:rsid w:val="001554B8"/>
    <w:rsid w:val="00155936"/>
    <w:rsid w:val="00155C00"/>
    <w:rsid w:val="00155FFD"/>
    <w:rsid w:val="0015616C"/>
    <w:rsid w:val="00156188"/>
    <w:rsid w:val="001564A9"/>
    <w:rsid w:val="001567C1"/>
    <w:rsid w:val="0015681F"/>
    <w:rsid w:val="00156D9F"/>
    <w:rsid w:val="00156DC0"/>
    <w:rsid w:val="00157272"/>
    <w:rsid w:val="00157320"/>
    <w:rsid w:val="0015775D"/>
    <w:rsid w:val="00157CB4"/>
    <w:rsid w:val="00160307"/>
    <w:rsid w:val="00160594"/>
    <w:rsid w:val="0016069F"/>
    <w:rsid w:val="00160722"/>
    <w:rsid w:val="00160876"/>
    <w:rsid w:val="0016090F"/>
    <w:rsid w:val="001609B5"/>
    <w:rsid w:val="00160B71"/>
    <w:rsid w:val="00160CC5"/>
    <w:rsid w:val="00160F53"/>
    <w:rsid w:val="00161380"/>
    <w:rsid w:val="0016166D"/>
    <w:rsid w:val="00161918"/>
    <w:rsid w:val="00161E6A"/>
    <w:rsid w:val="001621D2"/>
    <w:rsid w:val="00162767"/>
    <w:rsid w:val="00162B86"/>
    <w:rsid w:val="00162C7A"/>
    <w:rsid w:val="00162EF8"/>
    <w:rsid w:val="001636AB"/>
    <w:rsid w:val="00163F60"/>
    <w:rsid w:val="00163F79"/>
    <w:rsid w:val="0016421C"/>
    <w:rsid w:val="00164224"/>
    <w:rsid w:val="00164238"/>
    <w:rsid w:val="0016423E"/>
    <w:rsid w:val="00164488"/>
    <w:rsid w:val="001646B8"/>
    <w:rsid w:val="00164B83"/>
    <w:rsid w:val="00164D5C"/>
    <w:rsid w:val="00164D81"/>
    <w:rsid w:val="00164DB3"/>
    <w:rsid w:val="00164F06"/>
    <w:rsid w:val="00164F52"/>
    <w:rsid w:val="00164FE7"/>
    <w:rsid w:val="00165031"/>
    <w:rsid w:val="00165404"/>
    <w:rsid w:val="001654CA"/>
    <w:rsid w:val="001654D8"/>
    <w:rsid w:val="00165569"/>
    <w:rsid w:val="0016591C"/>
    <w:rsid w:val="001659D0"/>
    <w:rsid w:val="00165B80"/>
    <w:rsid w:val="00165D18"/>
    <w:rsid w:val="00165EB8"/>
    <w:rsid w:val="00165FFE"/>
    <w:rsid w:val="00166409"/>
    <w:rsid w:val="001664C8"/>
    <w:rsid w:val="00166B75"/>
    <w:rsid w:val="00166D8C"/>
    <w:rsid w:val="00166E58"/>
    <w:rsid w:val="00167145"/>
    <w:rsid w:val="0016745D"/>
    <w:rsid w:val="001679A6"/>
    <w:rsid w:val="00167CC8"/>
    <w:rsid w:val="00167E31"/>
    <w:rsid w:val="00167F0A"/>
    <w:rsid w:val="00167F62"/>
    <w:rsid w:val="0017003F"/>
    <w:rsid w:val="001700FF"/>
    <w:rsid w:val="00170663"/>
    <w:rsid w:val="00170870"/>
    <w:rsid w:val="0017111A"/>
    <w:rsid w:val="00171910"/>
    <w:rsid w:val="00171AAF"/>
    <w:rsid w:val="00171B0C"/>
    <w:rsid w:val="00171BA6"/>
    <w:rsid w:val="00171D2D"/>
    <w:rsid w:val="00171EF0"/>
    <w:rsid w:val="00171EF1"/>
    <w:rsid w:val="00171F26"/>
    <w:rsid w:val="00171F59"/>
    <w:rsid w:val="0017227A"/>
    <w:rsid w:val="0017260C"/>
    <w:rsid w:val="0017268E"/>
    <w:rsid w:val="001727AC"/>
    <w:rsid w:val="0017284A"/>
    <w:rsid w:val="0017294A"/>
    <w:rsid w:val="00172C5F"/>
    <w:rsid w:val="0017301A"/>
    <w:rsid w:val="001731F8"/>
    <w:rsid w:val="001732DC"/>
    <w:rsid w:val="00173416"/>
    <w:rsid w:val="001734C6"/>
    <w:rsid w:val="001736A7"/>
    <w:rsid w:val="00173CBB"/>
    <w:rsid w:val="00173F5E"/>
    <w:rsid w:val="00173F61"/>
    <w:rsid w:val="001742B9"/>
    <w:rsid w:val="00174440"/>
    <w:rsid w:val="00174520"/>
    <w:rsid w:val="00174664"/>
    <w:rsid w:val="001747A3"/>
    <w:rsid w:val="001749B6"/>
    <w:rsid w:val="00174D1F"/>
    <w:rsid w:val="00175176"/>
    <w:rsid w:val="00175439"/>
    <w:rsid w:val="001759ED"/>
    <w:rsid w:val="00175C2D"/>
    <w:rsid w:val="00175CD3"/>
    <w:rsid w:val="00175E76"/>
    <w:rsid w:val="001763C4"/>
    <w:rsid w:val="0017691C"/>
    <w:rsid w:val="00176972"/>
    <w:rsid w:val="001769A9"/>
    <w:rsid w:val="001769E2"/>
    <w:rsid w:val="00176F47"/>
    <w:rsid w:val="00176F6C"/>
    <w:rsid w:val="0017742C"/>
    <w:rsid w:val="001775B2"/>
    <w:rsid w:val="0017775A"/>
    <w:rsid w:val="0017799B"/>
    <w:rsid w:val="0017799F"/>
    <w:rsid w:val="00177AE2"/>
    <w:rsid w:val="00177C95"/>
    <w:rsid w:val="00180181"/>
    <w:rsid w:val="0018024C"/>
    <w:rsid w:val="001802F5"/>
    <w:rsid w:val="00180308"/>
    <w:rsid w:val="00180615"/>
    <w:rsid w:val="001807BF"/>
    <w:rsid w:val="00180D6A"/>
    <w:rsid w:val="00180DEA"/>
    <w:rsid w:val="001811D2"/>
    <w:rsid w:val="00181226"/>
    <w:rsid w:val="0018153E"/>
    <w:rsid w:val="00181650"/>
    <w:rsid w:val="00181C11"/>
    <w:rsid w:val="00181DB7"/>
    <w:rsid w:val="00181F74"/>
    <w:rsid w:val="00182016"/>
    <w:rsid w:val="00182059"/>
    <w:rsid w:val="0018221E"/>
    <w:rsid w:val="001822E9"/>
    <w:rsid w:val="00182399"/>
    <w:rsid w:val="001826E1"/>
    <w:rsid w:val="001826F9"/>
    <w:rsid w:val="00182AAC"/>
    <w:rsid w:val="001830C8"/>
    <w:rsid w:val="00183152"/>
    <w:rsid w:val="00183434"/>
    <w:rsid w:val="00183672"/>
    <w:rsid w:val="0018369D"/>
    <w:rsid w:val="001836B5"/>
    <w:rsid w:val="00183ABC"/>
    <w:rsid w:val="00183AF5"/>
    <w:rsid w:val="00183F84"/>
    <w:rsid w:val="00184030"/>
    <w:rsid w:val="00184151"/>
    <w:rsid w:val="00184463"/>
    <w:rsid w:val="00184681"/>
    <w:rsid w:val="001849DC"/>
    <w:rsid w:val="00184E24"/>
    <w:rsid w:val="00184EC4"/>
    <w:rsid w:val="00185157"/>
    <w:rsid w:val="001851DD"/>
    <w:rsid w:val="001853E5"/>
    <w:rsid w:val="00185688"/>
    <w:rsid w:val="0018569D"/>
    <w:rsid w:val="00185C78"/>
    <w:rsid w:val="00185D80"/>
    <w:rsid w:val="00185DC3"/>
    <w:rsid w:val="00185F57"/>
    <w:rsid w:val="0018636E"/>
    <w:rsid w:val="001863E3"/>
    <w:rsid w:val="001864C6"/>
    <w:rsid w:val="0018661E"/>
    <w:rsid w:val="00186704"/>
    <w:rsid w:val="0018670D"/>
    <w:rsid w:val="00186713"/>
    <w:rsid w:val="00186CBF"/>
    <w:rsid w:val="00186E20"/>
    <w:rsid w:val="00186F71"/>
    <w:rsid w:val="00186F8F"/>
    <w:rsid w:val="001872BA"/>
    <w:rsid w:val="001876F3"/>
    <w:rsid w:val="00187798"/>
    <w:rsid w:val="001877B7"/>
    <w:rsid w:val="001877F7"/>
    <w:rsid w:val="00187BB5"/>
    <w:rsid w:val="00187D5E"/>
    <w:rsid w:val="00187F61"/>
    <w:rsid w:val="00190052"/>
    <w:rsid w:val="0019047D"/>
    <w:rsid w:val="00190C12"/>
    <w:rsid w:val="00191407"/>
    <w:rsid w:val="001914CE"/>
    <w:rsid w:val="00191808"/>
    <w:rsid w:val="00191963"/>
    <w:rsid w:val="001919EE"/>
    <w:rsid w:val="00191D68"/>
    <w:rsid w:val="0019203E"/>
    <w:rsid w:val="0019216F"/>
    <w:rsid w:val="00192252"/>
    <w:rsid w:val="001924B0"/>
    <w:rsid w:val="00192547"/>
    <w:rsid w:val="0019264E"/>
    <w:rsid w:val="00192658"/>
    <w:rsid w:val="00192840"/>
    <w:rsid w:val="00192D6F"/>
    <w:rsid w:val="00192EA4"/>
    <w:rsid w:val="00192EB9"/>
    <w:rsid w:val="0019320E"/>
    <w:rsid w:val="001935ED"/>
    <w:rsid w:val="00193612"/>
    <w:rsid w:val="00193A16"/>
    <w:rsid w:val="00193A46"/>
    <w:rsid w:val="00193CD4"/>
    <w:rsid w:val="00193E27"/>
    <w:rsid w:val="00193ED4"/>
    <w:rsid w:val="00193FDF"/>
    <w:rsid w:val="001940A7"/>
    <w:rsid w:val="0019453D"/>
    <w:rsid w:val="0019458C"/>
    <w:rsid w:val="001945EF"/>
    <w:rsid w:val="00194F9D"/>
    <w:rsid w:val="00194FB0"/>
    <w:rsid w:val="001953A8"/>
    <w:rsid w:val="0019590E"/>
    <w:rsid w:val="00195DA1"/>
    <w:rsid w:val="00195DDF"/>
    <w:rsid w:val="00195EE5"/>
    <w:rsid w:val="0019609A"/>
    <w:rsid w:val="001961CD"/>
    <w:rsid w:val="0019624E"/>
    <w:rsid w:val="00196290"/>
    <w:rsid w:val="0019669D"/>
    <w:rsid w:val="001968E2"/>
    <w:rsid w:val="00196A27"/>
    <w:rsid w:val="00196BE4"/>
    <w:rsid w:val="00196C03"/>
    <w:rsid w:val="00196C97"/>
    <w:rsid w:val="00196CD0"/>
    <w:rsid w:val="001975D6"/>
    <w:rsid w:val="0019771D"/>
    <w:rsid w:val="00197B05"/>
    <w:rsid w:val="00197D00"/>
    <w:rsid w:val="00197D25"/>
    <w:rsid w:val="00197FD7"/>
    <w:rsid w:val="001A0084"/>
    <w:rsid w:val="001A0257"/>
    <w:rsid w:val="001A0C33"/>
    <w:rsid w:val="001A0D66"/>
    <w:rsid w:val="001A0D78"/>
    <w:rsid w:val="001A0E4F"/>
    <w:rsid w:val="001A100E"/>
    <w:rsid w:val="001A12DF"/>
    <w:rsid w:val="001A1518"/>
    <w:rsid w:val="001A154C"/>
    <w:rsid w:val="001A155A"/>
    <w:rsid w:val="001A1633"/>
    <w:rsid w:val="001A17AF"/>
    <w:rsid w:val="001A17E8"/>
    <w:rsid w:val="001A188C"/>
    <w:rsid w:val="001A1BC4"/>
    <w:rsid w:val="001A201F"/>
    <w:rsid w:val="001A249A"/>
    <w:rsid w:val="001A261B"/>
    <w:rsid w:val="001A27D4"/>
    <w:rsid w:val="001A280B"/>
    <w:rsid w:val="001A2A54"/>
    <w:rsid w:val="001A2D28"/>
    <w:rsid w:val="001A2E74"/>
    <w:rsid w:val="001A2E93"/>
    <w:rsid w:val="001A321B"/>
    <w:rsid w:val="001A343C"/>
    <w:rsid w:val="001A355F"/>
    <w:rsid w:val="001A3C43"/>
    <w:rsid w:val="001A3C75"/>
    <w:rsid w:val="001A4C90"/>
    <w:rsid w:val="001A4E6E"/>
    <w:rsid w:val="001A521F"/>
    <w:rsid w:val="001A57A0"/>
    <w:rsid w:val="001A57F0"/>
    <w:rsid w:val="001A586E"/>
    <w:rsid w:val="001A59CB"/>
    <w:rsid w:val="001A5A73"/>
    <w:rsid w:val="001A5B6B"/>
    <w:rsid w:val="001A5C2C"/>
    <w:rsid w:val="001A5CE8"/>
    <w:rsid w:val="001A5E34"/>
    <w:rsid w:val="001A5FFD"/>
    <w:rsid w:val="001A60DB"/>
    <w:rsid w:val="001A6357"/>
    <w:rsid w:val="001A6511"/>
    <w:rsid w:val="001A67F3"/>
    <w:rsid w:val="001A6B61"/>
    <w:rsid w:val="001A6C84"/>
    <w:rsid w:val="001A6D8A"/>
    <w:rsid w:val="001A7192"/>
    <w:rsid w:val="001A752B"/>
    <w:rsid w:val="001A7696"/>
    <w:rsid w:val="001A788A"/>
    <w:rsid w:val="001A7958"/>
    <w:rsid w:val="001A7BB1"/>
    <w:rsid w:val="001A7C37"/>
    <w:rsid w:val="001A7DDB"/>
    <w:rsid w:val="001A7F07"/>
    <w:rsid w:val="001B014E"/>
    <w:rsid w:val="001B02B4"/>
    <w:rsid w:val="001B04CF"/>
    <w:rsid w:val="001B05E1"/>
    <w:rsid w:val="001B092C"/>
    <w:rsid w:val="001B0C92"/>
    <w:rsid w:val="001B0ECE"/>
    <w:rsid w:val="001B0EEF"/>
    <w:rsid w:val="001B1075"/>
    <w:rsid w:val="001B1297"/>
    <w:rsid w:val="001B12BA"/>
    <w:rsid w:val="001B12DD"/>
    <w:rsid w:val="001B13B5"/>
    <w:rsid w:val="001B1471"/>
    <w:rsid w:val="001B1691"/>
    <w:rsid w:val="001B1722"/>
    <w:rsid w:val="001B19D3"/>
    <w:rsid w:val="001B1E69"/>
    <w:rsid w:val="001B22F0"/>
    <w:rsid w:val="001B2376"/>
    <w:rsid w:val="001B23F1"/>
    <w:rsid w:val="001B243B"/>
    <w:rsid w:val="001B250F"/>
    <w:rsid w:val="001B25F7"/>
    <w:rsid w:val="001B2C6A"/>
    <w:rsid w:val="001B2CFD"/>
    <w:rsid w:val="001B2DCF"/>
    <w:rsid w:val="001B2DFB"/>
    <w:rsid w:val="001B2E28"/>
    <w:rsid w:val="001B2E77"/>
    <w:rsid w:val="001B333C"/>
    <w:rsid w:val="001B33A6"/>
    <w:rsid w:val="001B34C0"/>
    <w:rsid w:val="001B3591"/>
    <w:rsid w:val="001B380F"/>
    <w:rsid w:val="001B3824"/>
    <w:rsid w:val="001B3A96"/>
    <w:rsid w:val="001B3D04"/>
    <w:rsid w:val="001B3DFF"/>
    <w:rsid w:val="001B3E56"/>
    <w:rsid w:val="001B3FBD"/>
    <w:rsid w:val="001B4606"/>
    <w:rsid w:val="001B4C0C"/>
    <w:rsid w:val="001B4CEE"/>
    <w:rsid w:val="001B4D7C"/>
    <w:rsid w:val="001B4D9A"/>
    <w:rsid w:val="001B4DA4"/>
    <w:rsid w:val="001B4DD8"/>
    <w:rsid w:val="001B4ED1"/>
    <w:rsid w:val="001B4FDA"/>
    <w:rsid w:val="001B51F3"/>
    <w:rsid w:val="001B53CE"/>
    <w:rsid w:val="001B5792"/>
    <w:rsid w:val="001B592E"/>
    <w:rsid w:val="001B5A8B"/>
    <w:rsid w:val="001B5B8A"/>
    <w:rsid w:val="001B5C41"/>
    <w:rsid w:val="001B5D4F"/>
    <w:rsid w:val="001B5D8E"/>
    <w:rsid w:val="001B5EFF"/>
    <w:rsid w:val="001B6235"/>
    <w:rsid w:val="001B6385"/>
    <w:rsid w:val="001B6436"/>
    <w:rsid w:val="001B6543"/>
    <w:rsid w:val="001B6731"/>
    <w:rsid w:val="001B67EE"/>
    <w:rsid w:val="001B681D"/>
    <w:rsid w:val="001B69D0"/>
    <w:rsid w:val="001B6A0A"/>
    <w:rsid w:val="001B6A1E"/>
    <w:rsid w:val="001B6AEF"/>
    <w:rsid w:val="001B6C66"/>
    <w:rsid w:val="001B6CE0"/>
    <w:rsid w:val="001B6E10"/>
    <w:rsid w:val="001B6F1C"/>
    <w:rsid w:val="001B712D"/>
    <w:rsid w:val="001B7317"/>
    <w:rsid w:val="001B733D"/>
    <w:rsid w:val="001B7413"/>
    <w:rsid w:val="001B75B6"/>
    <w:rsid w:val="001B7606"/>
    <w:rsid w:val="001B7612"/>
    <w:rsid w:val="001B7656"/>
    <w:rsid w:val="001B76F7"/>
    <w:rsid w:val="001B773E"/>
    <w:rsid w:val="001B7B2F"/>
    <w:rsid w:val="001B7BB3"/>
    <w:rsid w:val="001B7F60"/>
    <w:rsid w:val="001C054F"/>
    <w:rsid w:val="001C05FE"/>
    <w:rsid w:val="001C0C1A"/>
    <w:rsid w:val="001C0D80"/>
    <w:rsid w:val="001C0FAF"/>
    <w:rsid w:val="001C0FEC"/>
    <w:rsid w:val="001C17A4"/>
    <w:rsid w:val="001C1883"/>
    <w:rsid w:val="001C18CC"/>
    <w:rsid w:val="001C1BD6"/>
    <w:rsid w:val="001C1BE2"/>
    <w:rsid w:val="001C1C72"/>
    <w:rsid w:val="001C1CEB"/>
    <w:rsid w:val="001C1CFA"/>
    <w:rsid w:val="001C1E39"/>
    <w:rsid w:val="001C2053"/>
    <w:rsid w:val="001C222B"/>
    <w:rsid w:val="001C225F"/>
    <w:rsid w:val="001C2523"/>
    <w:rsid w:val="001C25A1"/>
    <w:rsid w:val="001C26AD"/>
    <w:rsid w:val="001C27EB"/>
    <w:rsid w:val="001C2C3F"/>
    <w:rsid w:val="001C2E86"/>
    <w:rsid w:val="001C2F5D"/>
    <w:rsid w:val="001C2FD3"/>
    <w:rsid w:val="001C3169"/>
    <w:rsid w:val="001C31C4"/>
    <w:rsid w:val="001C32AD"/>
    <w:rsid w:val="001C338B"/>
    <w:rsid w:val="001C3445"/>
    <w:rsid w:val="001C3486"/>
    <w:rsid w:val="001C34E7"/>
    <w:rsid w:val="001C36A1"/>
    <w:rsid w:val="001C3A70"/>
    <w:rsid w:val="001C3CF0"/>
    <w:rsid w:val="001C3E38"/>
    <w:rsid w:val="001C3EB3"/>
    <w:rsid w:val="001C3F8C"/>
    <w:rsid w:val="001C40CB"/>
    <w:rsid w:val="001C4137"/>
    <w:rsid w:val="001C427B"/>
    <w:rsid w:val="001C428B"/>
    <w:rsid w:val="001C435D"/>
    <w:rsid w:val="001C4A6C"/>
    <w:rsid w:val="001C4C0E"/>
    <w:rsid w:val="001C4D7C"/>
    <w:rsid w:val="001C5075"/>
    <w:rsid w:val="001C5143"/>
    <w:rsid w:val="001C5276"/>
    <w:rsid w:val="001C53BB"/>
    <w:rsid w:val="001C5426"/>
    <w:rsid w:val="001C576B"/>
    <w:rsid w:val="001C58CE"/>
    <w:rsid w:val="001C6927"/>
    <w:rsid w:val="001C6933"/>
    <w:rsid w:val="001C69E3"/>
    <w:rsid w:val="001C6AAF"/>
    <w:rsid w:val="001C6AEB"/>
    <w:rsid w:val="001C6CA7"/>
    <w:rsid w:val="001C6DA5"/>
    <w:rsid w:val="001C7124"/>
    <w:rsid w:val="001C71C7"/>
    <w:rsid w:val="001C767C"/>
    <w:rsid w:val="001C7B4C"/>
    <w:rsid w:val="001D00FC"/>
    <w:rsid w:val="001D0582"/>
    <w:rsid w:val="001D076B"/>
    <w:rsid w:val="001D07B7"/>
    <w:rsid w:val="001D0831"/>
    <w:rsid w:val="001D0E71"/>
    <w:rsid w:val="001D1113"/>
    <w:rsid w:val="001D1411"/>
    <w:rsid w:val="001D15E7"/>
    <w:rsid w:val="001D19F5"/>
    <w:rsid w:val="001D1A39"/>
    <w:rsid w:val="001D1BD7"/>
    <w:rsid w:val="001D1DF0"/>
    <w:rsid w:val="001D1F95"/>
    <w:rsid w:val="001D1FDD"/>
    <w:rsid w:val="001D2439"/>
    <w:rsid w:val="001D2481"/>
    <w:rsid w:val="001D2526"/>
    <w:rsid w:val="001D2860"/>
    <w:rsid w:val="001D28FA"/>
    <w:rsid w:val="001D2928"/>
    <w:rsid w:val="001D2AA7"/>
    <w:rsid w:val="001D2B12"/>
    <w:rsid w:val="001D2BB4"/>
    <w:rsid w:val="001D304D"/>
    <w:rsid w:val="001D3154"/>
    <w:rsid w:val="001D35F3"/>
    <w:rsid w:val="001D36C4"/>
    <w:rsid w:val="001D3A9B"/>
    <w:rsid w:val="001D3C54"/>
    <w:rsid w:val="001D3E2B"/>
    <w:rsid w:val="001D458E"/>
    <w:rsid w:val="001D4809"/>
    <w:rsid w:val="001D4AA0"/>
    <w:rsid w:val="001D4C97"/>
    <w:rsid w:val="001D5015"/>
    <w:rsid w:val="001D50AC"/>
    <w:rsid w:val="001D54D8"/>
    <w:rsid w:val="001D55A9"/>
    <w:rsid w:val="001D55C3"/>
    <w:rsid w:val="001D5E10"/>
    <w:rsid w:val="001D5EEC"/>
    <w:rsid w:val="001D5F69"/>
    <w:rsid w:val="001D61C2"/>
    <w:rsid w:val="001D656E"/>
    <w:rsid w:val="001D65F6"/>
    <w:rsid w:val="001D683F"/>
    <w:rsid w:val="001D6B29"/>
    <w:rsid w:val="001D6B37"/>
    <w:rsid w:val="001D6CB8"/>
    <w:rsid w:val="001D6CC6"/>
    <w:rsid w:val="001D75D9"/>
    <w:rsid w:val="001D776F"/>
    <w:rsid w:val="001D7799"/>
    <w:rsid w:val="001D7DFE"/>
    <w:rsid w:val="001E001E"/>
    <w:rsid w:val="001E02F9"/>
    <w:rsid w:val="001E034F"/>
    <w:rsid w:val="001E08C8"/>
    <w:rsid w:val="001E09E7"/>
    <w:rsid w:val="001E0D1E"/>
    <w:rsid w:val="001E0E4F"/>
    <w:rsid w:val="001E1149"/>
    <w:rsid w:val="001E1269"/>
    <w:rsid w:val="001E12A8"/>
    <w:rsid w:val="001E151C"/>
    <w:rsid w:val="001E16CD"/>
    <w:rsid w:val="001E1719"/>
    <w:rsid w:val="001E1786"/>
    <w:rsid w:val="001E1930"/>
    <w:rsid w:val="001E1B52"/>
    <w:rsid w:val="001E1E09"/>
    <w:rsid w:val="001E1E44"/>
    <w:rsid w:val="001E218D"/>
    <w:rsid w:val="001E221C"/>
    <w:rsid w:val="001E25B2"/>
    <w:rsid w:val="001E2707"/>
    <w:rsid w:val="001E2E5B"/>
    <w:rsid w:val="001E338D"/>
    <w:rsid w:val="001E347B"/>
    <w:rsid w:val="001E39EC"/>
    <w:rsid w:val="001E3B0B"/>
    <w:rsid w:val="001E3F8F"/>
    <w:rsid w:val="001E4001"/>
    <w:rsid w:val="001E40D1"/>
    <w:rsid w:val="001E426D"/>
    <w:rsid w:val="001E437E"/>
    <w:rsid w:val="001E44E0"/>
    <w:rsid w:val="001E4ACF"/>
    <w:rsid w:val="001E4EFC"/>
    <w:rsid w:val="001E5072"/>
    <w:rsid w:val="001E5223"/>
    <w:rsid w:val="001E530E"/>
    <w:rsid w:val="001E54C3"/>
    <w:rsid w:val="001E556F"/>
    <w:rsid w:val="001E5896"/>
    <w:rsid w:val="001E5A67"/>
    <w:rsid w:val="001E5B9D"/>
    <w:rsid w:val="001E5F24"/>
    <w:rsid w:val="001E6069"/>
    <w:rsid w:val="001E648B"/>
    <w:rsid w:val="001E648F"/>
    <w:rsid w:val="001E650B"/>
    <w:rsid w:val="001E660C"/>
    <w:rsid w:val="001E6656"/>
    <w:rsid w:val="001E66C1"/>
    <w:rsid w:val="001E6728"/>
    <w:rsid w:val="001E69BF"/>
    <w:rsid w:val="001E6D29"/>
    <w:rsid w:val="001E6F7E"/>
    <w:rsid w:val="001E70D4"/>
    <w:rsid w:val="001E743C"/>
    <w:rsid w:val="001E79A1"/>
    <w:rsid w:val="001E79EC"/>
    <w:rsid w:val="001E7A2E"/>
    <w:rsid w:val="001E7B76"/>
    <w:rsid w:val="001E7BF9"/>
    <w:rsid w:val="001F03BD"/>
    <w:rsid w:val="001F0799"/>
    <w:rsid w:val="001F0812"/>
    <w:rsid w:val="001F0890"/>
    <w:rsid w:val="001F08F1"/>
    <w:rsid w:val="001F0C19"/>
    <w:rsid w:val="001F13DB"/>
    <w:rsid w:val="001F1562"/>
    <w:rsid w:val="001F1624"/>
    <w:rsid w:val="001F1988"/>
    <w:rsid w:val="001F19E8"/>
    <w:rsid w:val="001F1CFE"/>
    <w:rsid w:val="001F1EA5"/>
    <w:rsid w:val="001F224A"/>
    <w:rsid w:val="001F2281"/>
    <w:rsid w:val="001F2348"/>
    <w:rsid w:val="001F26FE"/>
    <w:rsid w:val="001F2746"/>
    <w:rsid w:val="001F2795"/>
    <w:rsid w:val="001F2CFF"/>
    <w:rsid w:val="001F2D70"/>
    <w:rsid w:val="001F2DB8"/>
    <w:rsid w:val="001F2DFF"/>
    <w:rsid w:val="001F3301"/>
    <w:rsid w:val="001F37E1"/>
    <w:rsid w:val="001F38A3"/>
    <w:rsid w:val="001F39AF"/>
    <w:rsid w:val="001F3D52"/>
    <w:rsid w:val="001F4221"/>
    <w:rsid w:val="001F42CB"/>
    <w:rsid w:val="001F4497"/>
    <w:rsid w:val="001F4A6E"/>
    <w:rsid w:val="001F4AF8"/>
    <w:rsid w:val="001F5368"/>
    <w:rsid w:val="001F53C5"/>
    <w:rsid w:val="001F58AF"/>
    <w:rsid w:val="001F5CE9"/>
    <w:rsid w:val="001F5DDC"/>
    <w:rsid w:val="001F5E6A"/>
    <w:rsid w:val="001F5EC0"/>
    <w:rsid w:val="001F5EF2"/>
    <w:rsid w:val="001F6167"/>
    <w:rsid w:val="001F630C"/>
    <w:rsid w:val="001F64F9"/>
    <w:rsid w:val="001F653A"/>
    <w:rsid w:val="001F689C"/>
    <w:rsid w:val="001F6D8D"/>
    <w:rsid w:val="001F6E90"/>
    <w:rsid w:val="001F6FC3"/>
    <w:rsid w:val="001F7042"/>
    <w:rsid w:val="001F71CD"/>
    <w:rsid w:val="001F7263"/>
    <w:rsid w:val="001F75D2"/>
    <w:rsid w:val="001F7AFA"/>
    <w:rsid w:val="001F7B8A"/>
    <w:rsid w:val="001F7C25"/>
    <w:rsid w:val="001F7D4D"/>
    <w:rsid w:val="001F7F2F"/>
    <w:rsid w:val="00200178"/>
    <w:rsid w:val="00200232"/>
    <w:rsid w:val="00200237"/>
    <w:rsid w:val="00200337"/>
    <w:rsid w:val="00200505"/>
    <w:rsid w:val="00200573"/>
    <w:rsid w:val="00200C41"/>
    <w:rsid w:val="002011C3"/>
    <w:rsid w:val="00201345"/>
    <w:rsid w:val="002016CC"/>
    <w:rsid w:val="002017B3"/>
    <w:rsid w:val="00201B27"/>
    <w:rsid w:val="00201B4A"/>
    <w:rsid w:val="00201CBE"/>
    <w:rsid w:val="00201CFF"/>
    <w:rsid w:val="00201ED3"/>
    <w:rsid w:val="00201F54"/>
    <w:rsid w:val="00202041"/>
    <w:rsid w:val="002022C7"/>
    <w:rsid w:val="0020249B"/>
    <w:rsid w:val="002024F7"/>
    <w:rsid w:val="002026E9"/>
    <w:rsid w:val="002027E8"/>
    <w:rsid w:val="002028E9"/>
    <w:rsid w:val="00202973"/>
    <w:rsid w:val="00202A09"/>
    <w:rsid w:val="00202BC8"/>
    <w:rsid w:val="00202C31"/>
    <w:rsid w:val="00203279"/>
    <w:rsid w:val="00203296"/>
    <w:rsid w:val="00203372"/>
    <w:rsid w:val="002033E1"/>
    <w:rsid w:val="00203467"/>
    <w:rsid w:val="00203877"/>
    <w:rsid w:val="00203897"/>
    <w:rsid w:val="00203B43"/>
    <w:rsid w:val="00204202"/>
    <w:rsid w:val="0020425A"/>
    <w:rsid w:val="0020428B"/>
    <w:rsid w:val="002042E5"/>
    <w:rsid w:val="0020437A"/>
    <w:rsid w:val="0020498F"/>
    <w:rsid w:val="0020499B"/>
    <w:rsid w:val="00205014"/>
    <w:rsid w:val="00205227"/>
    <w:rsid w:val="002053A5"/>
    <w:rsid w:val="0020555F"/>
    <w:rsid w:val="00205562"/>
    <w:rsid w:val="00205888"/>
    <w:rsid w:val="00205D34"/>
    <w:rsid w:val="00205E86"/>
    <w:rsid w:val="00205F9D"/>
    <w:rsid w:val="002067EF"/>
    <w:rsid w:val="002067FE"/>
    <w:rsid w:val="002067FF"/>
    <w:rsid w:val="00206856"/>
    <w:rsid w:val="00206871"/>
    <w:rsid w:val="00206B08"/>
    <w:rsid w:val="00206B11"/>
    <w:rsid w:val="00206CF3"/>
    <w:rsid w:val="00207069"/>
    <w:rsid w:val="00207109"/>
    <w:rsid w:val="00207116"/>
    <w:rsid w:val="00207275"/>
    <w:rsid w:val="00207639"/>
    <w:rsid w:val="00207AF1"/>
    <w:rsid w:val="00207D38"/>
    <w:rsid w:val="0021052C"/>
    <w:rsid w:val="00210544"/>
    <w:rsid w:val="002107A8"/>
    <w:rsid w:val="00210BA2"/>
    <w:rsid w:val="00210DBF"/>
    <w:rsid w:val="00211020"/>
    <w:rsid w:val="002110EB"/>
    <w:rsid w:val="002111BB"/>
    <w:rsid w:val="0021136D"/>
    <w:rsid w:val="00211604"/>
    <w:rsid w:val="002117CA"/>
    <w:rsid w:val="00211808"/>
    <w:rsid w:val="00211822"/>
    <w:rsid w:val="00211899"/>
    <w:rsid w:val="00211CD0"/>
    <w:rsid w:val="00211F8A"/>
    <w:rsid w:val="002122DB"/>
    <w:rsid w:val="002123D1"/>
    <w:rsid w:val="002124C0"/>
    <w:rsid w:val="002128C6"/>
    <w:rsid w:val="00212BDD"/>
    <w:rsid w:val="002131F6"/>
    <w:rsid w:val="00213213"/>
    <w:rsid w:val="002132E8"/>
    <w:rsid w:val="00213627"/>
    <w:rsid w:val="002138DD"/>
    <w:rsid w:val="00213D80"/>
    <w:rsid w:val="0021420B"/>
    <w:rsid w:val="00214608"/>
    <w:rsid w:val="0021469C"/>
    <w:rsid w:val="00214801"/>
    <w:rsid w:val="00214A44"/>
    <w:rsid w:val="00214C18"/>
    <w:rsid w:val="00214C58"/>
    <w:rsid w:val="00214E54"/>
    <w:rsid w:val="002150DF"/>
    <w:rsid w:val="0021541F"/>
    <w:rsid w:val="002154D1"/>
    <w:rsid w:val="0021563A"/>
    <w:rsid w:val="002157F2"/>
    <w:rsid w:val="00215B8F"/>
    <w:rsid w:val="00215D41"/>
    <w:rsid w:val="00215F4F"/>
    <w:rsid w:val="00215F90"/>
    <w:rsid w:val="0021633C"/>
    <w:rsid w:val="00216393"/>
    <w:rsid w:val="0021650F"/>
    <w:rsid w:val="002165AD"/>
    <w:rsid w:val="0021668B"/>
    <w:rsid w:val="002167EE"/>
    <w:rsid w:val="00216958"/>
    <w:rsid w:val="00216A04"/>
    <w:rsid w:val="00216C28"/>
    <w:rsid w:val="00216E96"/>
    <w:rsid w:val="00216FE3"/>
    <w:rsid w:val="00217040"/>
    <w:rsid w:val="0021736A"/>
    <w:rsid w:val="00217962"/>
    <w:rsid w:val="00217B12"/>
    <w:rsid w:val="00220058"/>
    <w:rsid w:val="0022048A"/>
    <w:rsid w:val="002204CA"/>
    <w:rsid w:val="002204EA"/>
    <w:rsid w:val="00220737"/>
    <w:rsid w:val="00220743"/>
    <w:rsid w:val="002207CE"/>
    <w:rsid w:val="00220951"/>
    <w:rsid w:val="00220958"/>
    <w:rsid w:val="00220D00"/>
    <w:rsid w:val="00221097"/>
    <w:rsid w:val="00221204"/>
    <w:rsid w:val="002215D1"/>
    <w:rsid w:val="002216C7"/>
    <w:rsid w:val="00221724"/>
    <w:rsid w:val="00221853"/>
    <w:rsid w:val="002219CC"/>
    <w:rsid w:val="00221B5A"/>
    <w:rsid w:val="00221BF0"/>
    <w:rsid w:val="00221EA8"/>
    <w:rsid w:val="0022214B"/>
    <w:rsid w:val="00222176"/>
    <w:rsid w:val="00222246"/>
    <w:rsid w:val="002222B8"/>
    <w:rsid w:val="0022269E"/>
    <w:rsid w:val="002227A2"/>
    <w:rsid w:val="002227D8"/>
    <w:rsid w:val="002229DA"/>
    <w:rsid w:val="00222A2E"/>
    <w:rsid w:val="00222B75"/>
    <w:rsid w:val="00222D10"/>
    <w:rsid w:val="00222E6E"/>
    <w:rsid w:val="002230E9"/>
    <w:rsid w:val="00223187"/>
    <w:rsid w:val="00223217"/>
    <w:rsid w:val="002235C5"/>
    <w:rsid w:val="00223B8B"/>
    <w:rsid w:val="00223C94"/>
    <w:rsid w:val="00223EA8"/>
    <w:rsid w:val="00223EEE"/>
    <w:rsid w:val="00223F4A"/>
    <w:rsid w:val="002241B2"/>
    <w:rsid w:val="0022434F"/>
    <w:rsid w:val="002246A6"/>
    <w:rsid w:val="00224889"/>
    <w:rsid w:val="00224A0D"/>
    <w:rsid w:val="00224B2B"/>
    <w:rsid w:val="00224E33"/>
    <w:rsid w:val="00225000"/>
    <w:rsid w:val="00225204"/>
    <w:rsid w:val="00225272"/>
    <w:rsid w:val="0022537E"/>
    <w:rsid w:val="00225410"/>
    <w:rsid w:val="00225581"/>
    <w:rsid w:val="00225898"/>
    <w:rsid w:val="00225CF2"/>
    <w:rsid w:val="00225D99"/>
    <w:rsid w:val="00225DF1"/>
    <w:rsid w:val="002264D1"/>
    <w:rsid w:val="0022664C"/>
    <w:rsid w:val="002267BC"/>
    <w:rsid w:val="00226B95"/>
    <w:rsid w:val="00226D5C"/>
    <w:rsid w:val="00227026"/>
    <w:rsid w:val="00227196"/>
    <w:rsid w:val="002271D1"/>
    <w:rsid w:val="002274CD"/>
    <w:rsid w:val="00227641"/>
    <w:rsid w:val="00227760"/>
    <w:rsid w:val="002277EC"/>
    <w:rsid w:val="0022794C"/>
    <w:rsid w:val="00227A90"/>
    <w:rsid w:val="00227CF4"/>
    <w:rsid w:val="002300E1"/>
    <w:rsid w:val="002307AA"/>
    <w:rsid w:val="00230AD2"/>
    <w:rsid w:val="00230BE8"/>
    <w:rsid w:val="002310B8"/>
    <w:rsid w:val="00231613"/>
    <w:rsid w:val="0023172D"/>
    <w:rsid w:val="002317E8"/>
    <w:rsid w:val="00231933"/>
    <w:rsid w:val="00231B26"/>
    <w:rsid w:val="00231B49"/>
    <w:rsid w:val="00231BA0"/>
    <w:rsid w:val="00231C35"/>
    <w:rsid w:val="00231E39"/>
    <w:rsid w:val="002320E0"/>
    <w:rsid w:val="002322E5"/>
    <w:rsid w:val="002323B9"/>
    <w:rsid w:val="002324EB"/>
    <w:rsid w:val="00232648"/>
    <w:rsid w:val="00232962"/>
    <w:rsid w:val="00232994"/>
    <w:rsid w:val="00233380"/>
    <w:rsid w:val="00233578"/>
    <w:rsid w:val="002336A3"/>
    <w:rsid w:val="002339F4"/>
    <w:rsid w:val="00233A0B"/>
    <w:rsid w:val="00233A9E"/>
    <w:rsid w:val="00233AC5"/>
    <w:rsid w:val="00233C5E"/>
    <w:rsid w:val="00233CC0"/>
    <w:rsid w:val="00233CC6"/>
    <w:rsid w:val="00233F4C"/>
    <w:rsid w:val="0023434E"/>
    <w:rsid w:val="002346E1"/>
    <w:rsid w:val="002347C1"/>
    <w:rsid w:val="0023499C"/>
    <w:rsid w:val="00234BAB"/>
    <w:rsid w:val="00234C67"/>
    <w:rsid w:val="00234E1B"/>
    <w:rsid w:val="00234FEA"/>
    <w:rsid w:val="00235061"/>
    <w:rsid w:val="00235650"/>
    <w:rsid w:val="0023597D"/>
    <w:rsid w:val="00235E57"/>
    <w:rsid w:val="00235F0B"/>
    <w:rsid w:val="002361AE"/>
    <w:rsid w:val="00236227"/>
    <w:rsid w:val="002362C7"/>
    <w:rsid w:val="00236475"/>
    <w:rsid w:val="002365C7"/>
    <w:rsid w:val="0023660A"/>
    <w:rsid w:val="002367C5"/>
    <w:rsid w:val="00236BA8"/>
    <w:rsid w:val="00236BCC"/>
    <w:rsid w:val="00237134"/>
    <w:rsid w:val="00237372"/>
    <w:rsid w:val="002374CB"/>
    <w:rsid w:val="002375DD"/>
    <w:rsid w:val="00237BFE"/>
    <w:rsid w:val="00237DD5"/>
    <w:rsid w:val="00240294"/>
    <w:rsid w:val="00240590"/>
    <w:rsid w:val="0024081F"/>
    <w:rsid w:val="00240B86"/>
    <w:rsid w:val="00240DAF"/>
    <w:rsid w:val="00240FA6"/>
    <w:rsid w:val="00241472"/>
    <w:rsid w:val="002418C6"/>
    <w:rsid w:val="00241900"/>
    <w:rsid w:val="00241B15"/>
    <w:rsid w:val="00241C5D"/>
    <w:rsid w:val="00241D3D"/>
    <w:rsid w:val="00242179"/>
    <w:rsid w:val="002422BE"/>
    <w:rsid w:val="002423E8"/>
    <w:rsid w:val="0024246D"/>
    <w:rsid w:val="00242633"/>
    <w:rsid w:val="0024271D"/>
    <w:rsid w:val="00242935"/>
    <w:rsid w:val="00242D70"/>
    <w:rsid w:val="00242E2E"/>
    <w:rsid w:val="002433A8"/>
    <w:rsid w:val="00243570"/>
    <w:rsid w:val="002436D8"/>
    <w:rsid w:val="00243813"/>
    <w:rsid w:val="002438F6"/>
    <w:rsid w:val="00243A48"/>
    <w:rsid w:val="00243ABC"/>
    <w:rsid w:val="00243D7C"/>
    <w:rsid w:val="002442B4"/>
    <w:rsid w:val="002443D4"/>
    <w:rsid w:val="002444F7"/>
    <w:rsid w:val="002448BB"/>
    <w:rsid w:val="00244C62"/>
    <w:rsid w:val="00244D28"/>
    <w:rsid w:val="00244E03"/>
    <w:rsid w:val="002450A4"/>
    <w:rsid w:val="00245926"/>
    <w:rsid w:val="00245CF1"/>
    <w:rsid w:val="00245D37"/>
    <w:rsid w:val="00245EE8"/>
    <w:rsid w:val="00246045"/>
    <w:rsid w:val="002461E0"/>
    <w:rsid w:val="00246897"/>
    <w:rsid w:val="00246B49"/>
    <w:rsid w:val="00246C3B"/>
    <w:rsid w:val="00246CB5"/>
    <w:rsid w:val="00246ECE"/>
    <w:rsid w:val="00246FE8"/>
    <w:rsid w:val="0024774C"/>
    <w:rsid w:val="0024781F"/>
    <w:rsid w:val="00247866"/>
    <w:rsid w:val="0024794D"/>
    <w:rsid w:val="0025011C"/>
    <w:rsid w:val="002502A8"/>
    <w:rsid w:val="0025043F"/>
    <w:rsid w:val="00250757"/>
    <w:rsid w:val="00250A2F"/>
    <w:rsid w:val="00250A4C"/>
    <w:rsid w:val="00250A58"/>
    <w:rsid w:val="00250B82"/>
    <w:rsid w:val="00250CBE"/>
    <w:rsid w:val="00250FCA"/>
    <w:rsid w:val="002510CA"/>
    <w:rsid w:val="002515BF"/>
    <w:rsid w:val="00251621"/>
    <w:rsid w:val="00251642"/>
    <w:rsid w:val="002516C6"/>
    <w:rsid w:val="002517E0"/>
    <w:rsid w:val="00251A5C"/>
    <w:rsid w:val="00251EBE"/>
    <w:rsid w:val="00251EFC"/>
    <w:rsid w:val="00251F6D"/>
    <w:rsid w:val="0025209D"/>
    <w:rsid w:val="002520B9"/>
    <w:rsid w:val="002523CA"/>
    <w:rsid w:val="00252674"/>
    <w:rsid w:val="002526CA"/>
    <w:rsid w:val="0025323C"/>
    <w:rsid w:val="0025329D"/>
    <w:rsid w:val="0025337C"/>
    <w:rsid w:val="002537AA"/>
    <w:rsid w:val="00253850"/>
    <w:rsid w:val="002539C1"/>
    <w:rsid w:val="00253F60"/>
    <w:rsid w:val="00254116"/>
    <w:rsid w:val="002547C7"/>
    <w:rsid w:val="00254969"/>
    <w:rsid w:val="00254CF8"/>
    <w:rsid w:val="00255014"/>
    <w:rsid w:val="00255310"/>
    <w:rsid w:val="002555B5"/>
    <w:rsid w:val="00255934"/>
    <w:rsid w:val="00255B45"/>
    <w:rsid w:val="00255C72"/>
    <w:rsid w:val="00255CB7"/>
    <w:rsid w:val="0025604A"/>
    <w:rsid w:val="00256135"/>
    <w:rsid w:val="002561D2"/>
    <w:rsid w:val="002562E1"/>
    <w:rsid w:val="00256393"/>
    <w:rsid w:val="002563A6"/>
    <w:rsid w:val="00256643"/>
    <w:rsid w:val="002567F3"/>
    <w:rsid w:val="0025685D"/>
    <w:rsid w:val="00256DD1"/>
    <w:rsid w:val="00256E9B"/>
    <w:rsid w:val="0025709B"/>
    <w:rsid w:val="002571EC"/>
    <w:rsid w:val="00257353"/>
    <w:rsid w:val="00257397"/>
    <w:rsid w:val="002573CB"/>
    <w:rsid w:val="00257419"/>
    <w:rsid w:val="002576D8"/>
    <w:rsid w:val="00257901"/>
    <w:rsid w:val="0025799B"/>
    <w:rsid w:val="00257D64"/>
    <w:rsid w:val="00260253"/>
    <w:rsid w:val="0026037E"/>
    <w:rsid w:val="0026046A"/>
    <w:rsid w:val="002606B7"/>
    <w:rsid w:val="0026074B"/>
    <w:rsid w:val="00260978"/>
    <w:rsid w:val="002609A3"/>
    <w:rsid w:val="00260A67"/>
    <w:rsid w:val="00260C3A"/>
    <w:rsid w:val="00260D28"/>
    <w:rsid w:val="00260DDE"/>
    <w:rsid w:val="00260E23"/>
    <w:rsid w:val="00261086"/>
    <w:rsid w:val="00261551"/>
    <w:rsid w:val="002615B4"/>
    <w:rsid w:val="002619D4"/>
    <w:rsid w:val="00261E13"/>
    <w:rsid w:val="00261F33"/>
    <w:rsid w:val="00261FCF"/>
    <w:rsid w:val="00261FEE"/>
    <w:rsid w:val="0026210A"/>
    <w:rsid w:val="0026210D"/>
    <w:rsid w:val="0026216C"/>
    <w:rsid w:val="00262261"/>
    <w:rsid w:val="0026283C"/>
    <w:rsid w:val="0026296E"/>
    <w:rsid w:val="00262E13"/>
    <w:rsid w:val="00262FF1"/>
    <w:rsid w:val="00263055"/>
    <w:rsid w:val="002631A9"/>
    <w:rsid w:val="0026340E"/>
    <w:rsid w:val="0026363C"/>
    <w:rsid w:val="00263810"/>
    <w:rsid w:val="00263870"/>
    <w:rsid w:val="00263A7A"/>
    <w:rsid w:val="00263B15"/>
    <w:rsid w:val="00263D0C"/>
    <w:rsid w:val="00263E35"/>
    <w:rsid w:val="00263F57"/>
    <w:rsid w:val="00264022"/>
    <w:rsid w:val="002640B4"/>
    <w:rsid w:val="00264124"/>
    <w:rsid w:val="00264157"/>
    <w:rsid w:val="00264187"/>
    <w:rsid w:val="002642C1"/>
    <w:rsid w:val="002644BB"/>
    <w:rsid w:val="00264710"/>
    <w:rsid w:val="002649DC"/>
    <w:rsid w:val="00264D45"/>
    <w:rsid w:val="0026524A"/>
    <w:rsid w:val="0026541D"/>
    <w:rsid w:val="002654E0"/>
    <w:rsid w:val="002654E2"/>
    <w:rsid w:val="00265521"/>
    <w:rsid w:val="00265A30"/>
    <w:rsid w:val="00265D1E"/>
    <w:rsid w:val="00265EB8"/>
    <w:rsid w:val="0026635D"/>
    <w:rsid w:val="00266436"/>
    <w:rsid w:val="0026670F"/>
    <w:rsid w:val="00266915"/>
    <w:rsid w:val="002669F5"/>
    <w:rsid w:val="00266B1A"/>
    <w:rsid w:val="00266C67"/>
    <w:rsid w:val="00266CBC"/>
    <w:rsid w:val="00266DE6"/>
    <w:rsid w:val="002676A6"/>
    <w:rsid w:val="002678F3"/>
    <w:rsid w:val="00267AA1"/>
    <w:rsid w:val="00267AD2"/>
    <w:rsid w:val="00267D6C"/>
    <w:rsid w:val="00267ED5"/>
    <w:rsid w:val="002700F1"/>
    <w:rsid w:val="002701CA"/>
    <w:rsid w:val="002702E8"/>
    <w:rsid w:val="0027035A"/>
    <w:rsid w:val="00270558"/>
    <w:rsid w:val="00270A83"/>
    <w:rsid w:val="00270AC1"/>
    <w:rsid w:val="00270AC5"/>
    <w:rsid w:val="00270BF6"/>
    <w:rsid w:val="00270EB3"/>
    <w:rsid w:val="00271063"/>
    <w:rsid w:val="002714EA"/>
    <w:rsid w:val="002715A2"/>
    <w:rsid w:val="00271828"/>
    <w:rsid w:val="002719AC"/>
    <w:rsid w:val="00271B52"/>
    <w:rsid w:val="00271C75"/>
    <w:rsid w:val="00272406"/>
    <w:rsid w:val="0027242D"/>
    <w:rsid w:val="00272562"/>
    <w:rsid w:val="00272720"/>
    <w:rsid w:val="002728DC"/>
    <w:rsid w:val="00272926"/>
    <w:rsid w:val="00272A80"/>
    <w:rsid w:val="00272B0B"/>
    <w:rsid w:val="00272B7F"/>
    <w:rsid w:val="00272BBD"/>
    <w:rsid w:val="00272C42"/>
    <w:rsid w:val="002733ED"/>
    <w:rsid w:val="0027346B"/>
    <w:rsid w:val="0027351B"/>
    <w:rsid w:val="002735CC"/>
    <w:rsid w:val="00273843"/>
    <w:rsid w:val="00273A3A"/>
    <w:rsid w:val="00273D20"/>
    <w:rsid w:val="00273D61"/>
    <w:rsid w:val="002740A6"/>
    <w:rsid w:val="002744D9"/>
    <w:rsid w:val="002746A1"/>
    <w:rsid w:val="00274A7D"/>
    <w:rsid w:val="00274AB2"/>
    <w:rsid w:val="00274D8E"/>
    <w:rsid w:val="00274E1C"/>
    <w:rsid w:val="00275166"/>
    <w:rsid w:val="00275317"/>
    <w:rsid w:val="002758BC"/>
    <w:rsid w:val="00275FAC"/>
    <w:rsid w:val="00276436"/>
    <w:rsid w:val="00276649"/>
    <w:rsid w:val="00276B8A"/>
    <w:rsid w:val="00276DE7"/>
    <w:rsid w:val="00276E9C"/>
    <w:rsid w:val="00277458"/>
    <w:rsid w:val="00277832"/>
    <w:rsid w:val="00277AA1"/>
    <w:rsid w:val="00277B2D"/>
    <w:rsid w:val="00277BFF"/>
    <w:rsid w:val="00277CE8"/>
    <w:rsid w:val="00277F73"/>
    <w:rsid w:val="00277FAF"/>
    <w:rsid w:val="00280073"/>
    <w:rsid w:val="00280162"/>
    <w:rsid w:val="0028017C"/>
    <w:rsid w:val="00280407"/>
    <w:rsid w:val="002804EE"/>
    <w:rsid w:val="00280715"/>
    <w:rsid w:val="00280ADD"/>
    <w:rsid w:val="00280F01"/>
    <w:rsid w:val="00280F85"/>
    <w:rsid w:val="00280FA0"/>
    <w:rsid w:val="0028119C"/>
    <w:rsid w:val="00281720"/>
    <w:rsid w:val="00281935"/>
    <w:rsid w:val="002819FC"/>
    <w:rsid w:val="00281CE7"/>
    <w:rsid w:val="00281E6F"/>
    <w:rsid w:val="00281EA6"/>
    <w:rsid w:val="002822B0"/>
    <w:rsid w:val="002822F0"/>
    <w:rsid w:val="002824DE"/>
    <w:rsid w:val="0028275D"/>
    <w:rsid w:val="002828DD"/>
    <w:rsid w:val="0028290E"/>
    <w:rsid w:val="00282B7B"/>
    <w:rsid w:val="00283068"/>
    <w:rsid w:val="00283162"/>
    <w:rsid w:val="002831FD"/>
    <w:rsid w:val="0028335C"/>
    <w:rsid w:val="002834DA"/>
    <w:rsid w:val="002834F9"/>
    <w:rsid w:val="0028363B"/>
    <w:rsid w:val="00283648"/>
    <w:rsid w:val="00283A19"/>
    <w:rsid w:val="00283ABB"/>
    <w:rsid w:val="00283FA4"/>
    <w:rsid w:val="00283FC4"/>
    <w:rsid w:val="00284255"/>
    <w:rsid w:val="002845E8"/>
    <w:rsid w:val="00284698"/>
    <w:rsid w:val="002846B3"/>
    <w:rsid w:val="0028481F"/>
    <w:rsid w:val="00285242"/>
    <w:rsid w:val="00285266"/>
    <w:rsid w:val="00285269"/>
    <w:rsid w:val="00285290"/>
    <w:rsid w:val="0028556B"/>
    <w:rsid w:val="00285B23"/>
    <w:rsid w:val="00285E70"/>
    <w:rsid w:val="00285EF9"/>
    <w:rsid w:val="00285F5B"/>
    <w:rsid w:val="00286016"/>
    <w:rsid w:val="002860F8"/>
    <w:rsid w:val="0028617F"/>
    <w:rsid w:val="002864B4"/>
    <w:rsid w:val="002865A6"/>
    <w:rsid w:val="00286640"/>
    <w:rsid w:val="0028674D"/>
    <w:rsid w:val="0028686E"/>
    <w:rsid w:val="00286FCF"/>
    <w:rsid w:val="00286FE0"/>
    <w:rsid w:val="002871CB"/>
    <w:rsid w:val="002871D6"/>
    <w:rsid w:val="00287265"/>
    <w:rsid w:val="00287789"/>
    <w:rsid w:val="00287A94"/>
    <w:rsid w:val="00287D25"/>
    <w:rsid w:val="00287FA3"/>
    <w:rsid w:val="002901EF"/>
    <w:rsid w:val="00290407"/>
    <w:rsid w:val="00290448"/>
    <w:rsid w:val="002905D1"/>
    <w:rsid w:val="00290699"/>
    <w:rsid w:val="0029074D"/>
    <w:rsid w:val="0029165F"/>
    <w:rsid w:val="00291DE8"/>
    <w:rsid w:val="00291FB2"/>
    <w:rsid w:val="002922C2"/>
    <w:rsid w:val="002927A8"/>
    <w:rsid w:val="002927C0"/>
    <w:rsid w:val="00292862"/>
    <w:rsid w:val="0029294A"/>
    <w:rsid w:val="00292A4E"/>
    <w:rsid w:val="00292A96"/>
    <w:rsid w:val="00292B43"/>
    <w:rsid w:val="00292D42"/>
    <w:rsid w:val="00292DE6"/>
    <w:rsid w:val="002930DA"/>
    <w:rsid w:val="002931D4"/>
    <w:rsid w:val="0029325E"/>
    <w:rsid w:val="00293277"/>
    <w:rsid w:val="0029351B"/>
    <w:rsid w:val="00293529"/>
    <w:rsid w:val="00293612"/>
    <w:rsid w:val="00293744"/>
    <w:rsid w:val="002939FE"/>
    <w:rsid w:val="00293B38"/>
    <w:rsid w:val="00293B85"/>
    <w:rsid w:val="00293B9D"/>
    <w:rsid w:val="00293BB5"/>
    <w:rsid w:val="00293E42"/>
    <w:rsid w:val="00293FCB"/>
    <w:rsid w:val="0029465A"/>
    <w:rsid w:val="00294674"/>
    <w:rsid w:val="002949D0"/>
    <w:rsid w:val="00294A32"/>
    <w:rsid w:val="00294CFF"/>
    <w:rsid w:val="00294D90"/>
    <w:rsid w:val="00294E16"/>
    <w:rsid w:val="002951DF"/>
    <w:rsid w:val="00295427"/>
    <w:rsid w:val="00295553"/>
    <w:rsid w:val="00295CCB"/>
    <w:rsid w:val="00295FCB"/>
    <w:rsid w:val="00295FFF"/>
    <w:rsid w:val="002960BA"/>
    <w:rsid w:val="002961DC"/>
    <w:rsid w:val="002963BB"/>
    <w:rsid w:val="002963CC"/>
    <w:rsid w:val="002968A0"/>
    <w:rsid w:val="002969C6"/>
    <w:rsid w:val="00296AD5"/>
    <w:rsid w:val="00297211"/>
    <w:rsid w:val="00297248"/>
    <w:rsid w:val="002972FF"/>
    <w:rsid w:val="002976B4"/>
    <w:rsid w:val="002978B6"/>
    <w:rsid w:val="002978D5"/>
    <w:rsid w:val="00297AD2"/>
    <w:rsid w:val="00297C69"/>
    <w:rsid w:val="002A02E3"/>
    <w:rsid w:val="002A0301"/>
    <w:rsid w:val="002A03A1"/>
    <w:rsid w:val="002A047D"/>
    <w:rsid w:val="002A0518"/>
    <w:rsid w:val="002A064A"/>
    <w:rsid w:val="002A0A96"/>
    <w:rsid w:val="002A0B07"/>
    <w:rsid w:val="002A0D79"/>
    <w:rsid w:val="002A0E17"/>
    <w:rsid w:val="002A0EC9"/>
    <w:rsid w:val="002A102B"/>
    <w:rsid w:val="002A1192"/>
    <w:rsid w:val="002A12A3"/>
    <w:rsid w:val="002A147C"/>
    <w:rsid w:val="002A158B"/>
    <w:rsid w:val="002A1844"/>
    <w:rsid w:val="002A19E8"/>
    <w:rsid w:val="002A1D6E"/>
    <w:rsid w:val="002A1E0B"/>
    <w:rsid w:val="002A2076"/>
    <w:rsid w:val="002A2199"/>
    <w:rsid w:val="002A23F8"/>
    <w:rsid w:val="002A28DD"/>
    <w:rsid w:val="002A290F"/>
    <w:rsid w:val="002A2CE2"/>
    <w:rsid w:val="002A31BE"/>
    <w:rsid w:val="002A3207"/>
    <w:rsid w:val="002A365B"/>
    <w:rsid w:val="002A392B"/>
    <w:rsid w:val="002A39E6"/>
    <w:rsid w:val="002A3AC5"/>
    <w:rsid w:val="002A3B86"/>
    <w:rsid w:val="002A3C7D"/>
    <w:rsid w:val="002A4394"/>
    <w:rsid w:val="002A4940"/>
    <w:rsid w:val="002A4A85"/>
    <w:rsid w:val="002A4BC8"/>
    <w:rsid w:val="002A52DC"/>
    <w:rsid w:val="002A5804"/>
    <w:rsid w:val="002A5851"/>
    <w:rsid w:val="002A5B91"/>
    <w:rsid w:val="002A5D8C"/>
    <w:rsid w:val="002A5E0B"/>
    <w:rsid w:val="002A5E7F"/>
    <w:rsid w:val="002A60DD"/>
    <w:rsid w:val="002A614D"/>
    <w:rsid w:val="002A6604"/>
    <w:rsid w:val="002A67D1"/>
    <w:rsid w:val="002A67E5"/>
    <w:rsid w:val="002A6B58"/>
    <w:rsid w:val="002A6F54"/>
    <w:rsid w:val="002A718B"/>
    <w:rsid w:val="002A7525"/>
    <w:rsid w:val="002A7620"/>
    <w:rsid w:val="002A7658"/>
    <w:rsid w:val="002A7701"/>
    <w:rsid w:val="002A7723"/>
    <w:rsid w:val="002A7C1B"/>
    <w:rsid w:val="002A7CFE"/>
    <w:rsid w:val="002A7D36"/>
    <w:rsid w:val="002A7D3B"/>
    <w:rsid w:val="002A7E4C"/>
    <w:rsid w:val="002A7E8B"/>
    <w:rsid w:val="002B00DB"/>
    <w:rsid w:val="002B029F"/>
    <w:rsid w:val="002B0510"/>
    <w:rsid w:val="002B0C66"/>
    <w:rsid w:val="002B0CD0"/>
    <w:rsid w:val="002B0F34"/>
    <w:rsid w:val="002B0FC5"/>
    <w:rsid w:val="002B1006"/>
    <w:rsid w:val="002B13DF"/>
    <w:rsid w:val="002B1428"/>
    <w:rsid w:val="002B1923"/>
    <w:rsid w:val="002B1C3E"/>
    <w:rsid w:val="002B1C46"/>
    <w:rsid w:val="002B1D4B"/>
    <w:rsid w:val="002B1DB1"/>
    <w:rsid w:val="002B1E85"/>
    <w:rsid w:val="002B20BE"/>
    <w:rsid w:val="002B22C7"/>
    <w:rsid w:val="002B25FE"/>
    <w:rsid w:val="002B28EE"/>
    <w:rsid w:val="002B291F"/>
    <w:rsid w:val="002B29BF"/>
    <w:rsid w:val="002B30E0"/>
    <w:rsid w:val="002B314B"/>
    <w:rsid w:val="002B3252"/>
    <w:rsid w:val="002B3B8E"/>
    <w:rsid w:val="002B3CE3"/>
    <w:rsid w:val="002B3D52"/>
    <w:rsid w:val="002B3E41"/>
    <w:rsid w:val="002B3EAA"/>
    <w:rsid w:val="002B4827"/>
    <w:rsid w:val="002B4883"/>
    <w:rsid w:val="002B48F2"/>
    <w:rsid w:val="002B4C00"/>
    <w:rsid w:val="002B4D7C"/>
    <w:rsid w:val="002B4DC0"/>
    <w:rsid w:val="002B4FED"/>
    <w:rsid w:val="002B500C"/>
    <w:rsid w:val="002B50D8"/>
    <w:rsid w:val="002B555C"/>
    <w:rsid w:val="002B5749"/>
    <w:rsid w:val="002B58E1"/>
    <w:rsid w:val="002B5A86"/>
    <w:rsid w:val="002B5CF9"/>
    <w:rsid w:val="002B5FAB"/>
    <w:rsid w:val="002B609C"/>
    <w:rsid w:val="002B60E5"/>
    <w:rsid w:val="002B61C7"/>
    <w:rsid w:val="002B62D2"/>
    <w:rsid w:val="002B6475"/>
    <w:rsid w:val="002B64A8"/>
    <w:rsid w:val="002B65E5"/>
    <w:rsid w:val="002B6751"/>
    <w:rsid w:val="002B6838"/>
    <w:rsid w:val="002B6A3D"/>
    <w:rsid w:val="002B6C01"/>
    <w:rsid w:val="002B6C56"/>
    <w:rsid w:val="002B6CD2"/>
    <w:rsid w:val="002B6DBA"/>
    <w:rsid w:val="002B6FAF"/>
    <w:rsid w:val="002B7283"/>
    <w:rsid w:val="002B7551"/>
    <w:rsid w:val="002B75D8"/>
    <w:rsid w:val="002B77CC"/>
    <w:rsid w:val="002B7A0C"/>
    <w:rsid w:val="002C01D8"/>
    <w:rsid w:val="002C0398"/>
    <w:rsid w:val="002C04E8"/>
    <w:rsid w:val="002C05B5"/>
    <w:rsid w:val="002C05C1"/>
    <w:rsid w:val="002C05D2"/>
    <w:rsid w:val="002C0828"/>
    <w:rsid w:val="002C0B1D"/>
    <w:rsid w:val="002C0B9A"/>
    <w:rsid w:val="002C0CF5"/>
    <w:rsid w:val="002C1138"/>
    <w:rsid w:val="002C1205"/>
    <w:rsid w:val="002C12AF"/>
    <w:rsid w:val="002C12C7"/>
    <w:rsid w:val="002C145B"/>
    <w:rsid w:val="002C154F"/>
    <w:rsid w:val="002C1630"/>
    <w:rsid w:val="002C177A"/>
    <w:rsid w:val="002C1800"/>
    <w:rsid w:val="002C19E4"/>
    <w:rsid w:val="002C1AD4"/>
    <w:rsid w:val="002C1D6C"/>
    <w:rsid w:val="002C1EA7"/>
    <w:rsid w:val="002C2902"/>
    <w:rsid w:val="002C2DBE"/>
    <w:rsid w:val="002C3211"/>
    <w:rsid w:val="002C3F51"/>
    <w:rsid w:val="002C4046"/>
    <w:rsid w:val="002C416A"/>
    <w:rsid w:val="002C416E"/>
    <w:rsid w:val="002C45DC"/>
    <w:rsid w:val="002C468E"/>
    <w:rsid w:val="002C4D33"/>
    <w:rsid w:val="002C4E33"/>
    <w:rsid w:val="002C5162"/>
    <w:rsid w:val="002C54E2"/>
    <w:rsid w:val="002C5559"/>
    <w:rsid w:val="002C56BC"/>
    <w:rsid w:val="002C592D"/>
    <w:rsid w:val="002C59B6"/>
    <w:rsid w:val="002C5C1E"/>
    <w:rsid w:val="002C63F9"/>
    <w:rsid w:val="002C6559"/>
    <w:rsid w:val="002C664F"/>
    <w:rsid w:val="002C688B"/>
    <w:rsid w:val="002C6B46"/>
    <w:rsid w:val="002C6D0C"/>
    <w:rsid w:val="002C6FE3"/>
    <w:rsid w:val="002C725F"/>
    <w:rsid w:val="002C727B"/>
    <w:rsid w:val="002C73E6"/>
    <w:rsid w:val="002C794A"/>
    <w:rsid w:val="002C7EE8"/>
    <w:rsid w:val="002C7F7C"/>
    <w:rsid w:val="002D0510"/>
    <w:rsid w:val="002D0CDB"/>
    <w:rsid w:val="002D0D68"/>
    <w:rsid w:val="002D0F4C"/>
    <w:rsid w:val="002D111B"/>
    <w:rsid w:val="002D157A"/>
    <w:rsid w:val="002D15E5"/>
    <w:rsid w:val="002D1AFB"/>
    <w:rsid w:val="002D1CB4"/>
    <w:rsid w:val="002D1D4F"/>
    <w:rsid w:val="002D22BB"/>
    <w:rsid w:val="002D271A"/>
    <w:rsid w:val="002D2EB6"/>
    <w:rsid w:val="002D2F3A"/>
    <w:rsid w:val="002D31C6"/>
    <w:rsid w:val="002D3DE7"/>
    <w:rsid w:val="002D3E5C"/>
    <w:rsid w:val="002D4683"/>
    <w:rsid w:val="002D4697"/>
    <w:rsid w:val="002D4E85"/>
    <w:rsid w:val="002D4ED1"/>
    <w:rsid w:val="002D503F"/>
    <w:rsid w:val="002D52D9"/>
    <w:rsid w:val="002D5410"/>
    <w:rsid w:val="002D5619"/>
    <w:rsid w:val="002D56C1"/>
    <w:rsid w:val="002D5983"/>
    <w:rsid w:val="002D5AC1"/>
    <w:rsid w:val="002D5BCC"/>
    <w:rsid w:val="002D5C7F"/>
    <w:rsid w:val="002D6183"/>
    <w:rsid w:val="002D63EF"/>
    <w:rsid w:val="002D6523"/>
    <w:rsid w:val="002D66B7"/>
    <w:rsid w:val="002D66D2"/>
    <w:rsid w:val="002D693A"/>
    <w:rsid w:val="002D6A0F"/>
    <w:rsid w:val="002D6A4F"/>
    <w:rsid w:val="002D6C5E"/>
    <w:rsid w:val="002D6E85"/>
    <w:rsid w:val="002D6F49"/>
    <w:rsid w:val="002D711A"/>
    <w:rsid w:val="002D712B"/>
    <w:rsid w:val="002D7200"/>
    <w:rsid w:val="002D7225"/>
    <w:rsid w:val="002D7248"/>
    <w:rsid w:val="002D7314"/>
    <w:rsid w:val="002D7699"/>
    <w:rsid w:val="002D7723"/>
    <w:rsid w:val="002D776D"/>
    <w:rsid w:val="002D77A5"/>
    <w:rsid w:val="002D77AF"/>
    <w:rsid w:val="002D78EE"/>
    <w:rsid w:val="002D792E"/>
    <w:rsid w:val="002D7B77"/>
    <w:rsid w:val="002D7C67"/>
    <w:rsid w:val="002D7DB1"/>
    <w:rsid w:val="002E0023"/>
    <w:rsid w:val="002E0391"/>
    <w:rsid w:val="002E04A8"/>
    <w:rsid w:val="002E055E"/>
    <w:rsid w:val="002E097D"/>
    <w:rsid w:val="002E0A10"/>
    <w:rsid w:val="002E0A76"/>
    <w:rsid w:val="002E0AB1"/>
    <w:rsid w:val="002E0BD3"/>
    <w:rsid w:val="002E0F94"/>
    <w:rsid w:val="002E0FDA"/>
    <w:rsid w:val="002E11F1"/>
    <w:rsid w:val="002E1635"/>
    <w:rsid w:val="002E1880"/>
    <w:rsid w:val="002E19DF"/>
    <w:rsid w:val="002E1A22"/>
    <w:rsid w:val="002E1A3D"/>
    <w:rsid w:val="002E1BB5"/>
    <w:rsid w:val="002E1C0F"/>
    <w:rsid w:val="002E1F7F"/>
    <w:rsid w:val="002E2238"/>
    <w:rsid w:val="002E28C5"/>
    <w:rsid w:val="002E2936"/>
    <w:rsid w:val="002E29BE"/>
    <w:rsid w:val="002E2B44"/>
    <w:rsid w:val="002E2E64"/>
    <w:rsid w:val="002E2F5E"/>
    <w:rsid w:val="002E3060"/>
    <w:rsid w:val="002E308A"/>
    <w:rsid w:val="002E311E"/>
    <w:rsid w:val="002E3132"/>
    <w:rsid w:val="002E34B2"/>
    <w:rsid w:val="002E35AC"/>
    <w:rsid w:val="002E3651"/>
    <w:rsid w:val="002E3772"/>
    <w:rsid w:val="002E37CD"/>
    <w:rsid w:val="002E3B56"/>
    <w:rsid w:val="002E3EF6"/>
    <w:rsid w:val="002E4118"/>
    <w:rsid w:val="002E4136"/>
    <w:rsid w:val="002E449C"/>
    <w:rsid w:val="002E44DB"/>
    <w:rsid w:val="002E4626"/>
    <w:rsid w:val="002E4754"/>
    <w:rsid w:val="002E49A2"/>
    <w:rsid w:val="002E4BE2"/>
    <w:rsid w:val="002E4D18"/>
    <w:rsid w:val="002E535A"/>
    <w:rsid w:val="002E54D6"/>
    <w:rsid w:val="002E573E"/>
    <w:rsid w:val="002E5749"/>
    <w:rsid w:val="002E5CF2"/>
    <w:rsid w:val="002E616F"/>
    <w:rsid w:val="002E652E"/>
    <w:rsid w:val="002E66E1"/>
    <w:rsid w:val="002E6724"/>
    <w:rsid w:val="002E6B50"/>
    <w:rsid w:val="002E6BD2"/>
    <w:rsid w:val="002E6C81"/>
    <w:rsid w:val="002E6E83"/>
    <w:rsid w:val="002E70A7"/>
    <w:rsid w:val="002E7327"/>
    <w:rsid w:val="002E74A3"/>
    <w:rsid w:val="002E7695"/>
    <w:rsid w:val="002E7702"/>
    <w:rsid w:val="002E777A"/>
    <w:rsid w:val="002E78E5"/>
    <w:rsid w:val="002E7AD8"/>
    <w:rsid w:val="002E7C9F"/>
    <w:rsid w:val="002E7CC7"/>
    <w:rsid w:val="002F0065"/>
    <w:rsid w:val="002F01C7"/>
    <w:rsid w:val="002F0577"/>
    <w:rsid w:val="002F080A"/>
    <w:rsid w:val="002F0C1E"/>
    <w:rsid w:val="002F10A9"/>
    <w:rsid w:val="002F1266"/>
    <w:rsid w:val="002F13ED"/>
    <w:rsid w:val="002F18F9"/>
    <w:rsid w:val="002F1B07"/>
    <w:rsid w:val="002F1B5F"/>
    <w:rsid w:val="002F1C86"/>
    <w:rsid w:val="002F1CB4"/>
    <w:rsid w:val="002F21F9"/>
    <w:rsid w:val="002F248D"/>
    <w:rsid w:val="002F26EC"/>
    <w:rsid w:val="002F2C5A"/>
    <w:rsid w:val="002F2D2B"/>
    <w:rsid w:val="002F2E8C"/>
    <w:rsid w:val="002F2EDF"/>
    <w:rsid w:val="002F30B0"/>
    <w:rsid w:val="002F35C7"/>
    <w:rsid w:val="002F3751"/>
    <w:rsid w:val="002F390F"/>
    <w:rsid w:val="002F3F3D"/>
    <w:rsid w:val="002F4158"/>
    <w:rsid w:val="002F4319"/>
    <w:rsid w:val="002F4620"/>
    <w:rsid w:val="002F4759"/>
    <w:rsid w:val="002F4BDA"/>
    <w:rsid w:val="002F4C73"/>
    <w:rsid w:val="002F4D3E"/>
    <w:rsid w:val="002F50F8"/>
    <w:rsid w:val="002F5296"/>
    <w:rsid w:val="002F554B"/>
    <w:rsid w:val="002F55A0"/>
    <w:rsid w:val="002F576D"/>
    <w:rsid w:val="002F5B53"/>
    <w:rsid w:val="002F5EA8"/>
    <w:rsid w:val="002F5EB0"/>
    <w:rsid w:val="002F606B"/>
    <w:rsid w:val="002F66A7"/>
    <w:rsid w:val="002F68F6"/>
    <w:rsid w:val="002F6BAE"/>
    <w:rsid w:val="002F6E67"/>
    <w:rsid w:val="002F6F84"/>
    <w:rsid w:val="002F7317"/>
    <w:rsid w:val="002F744A"/>
    <w:rsid w:val="002F761F"/>
    <w:rsid w:val="002F7864"/>
    <w:rsid w:val="002F7AF9"/>
    <w:rsid w:val="002F7B15"/>
    <w:rsid w:val="002F7CDF"/>
    <w:rsid w:val="00300015"/>
    <w:rsid w:val="003004C3"/>
    <w:rsid w:val="00300662"/>
    <w:rsid w:val="00300767"/>
    <w:rsid w:val="00300782"/>
    <w:rsid w:val="00300AAC"/>
    <w:rsid w:val="0030133D"/>
    <w:rsid w:val="003013ED"/>
    <w:rsid w:val="00301531"/>
    <w:rsid w:val="00301550"/>
    <w:rsid w:val="0030156B"/>
    <w:rsid w:val="00301867"/>
    <w:rsid w:val="00301971"/>
    <w:rsid w:val="00301AAF"/>
    <w:rsid w:val="00301B0E"/>
    <w:rsid w:val="00301B7A"/>
    <w:rsid w:val="00301C7E"/>
    <w:rsid w:val="00301CA5"/>
    <w:rsid w:val="00302234"/>
    <w:rsid w:val="003022C7"/>
    <w:rsid w:val="0030257D"/>
    <w:rsid w:val="00302A5C"/>
    <w:rsid w:val="00302A96"/>
    <w:rsid w:val="00302C63"/>
    <w:rsid w:val="00302F4C"/>
    <w:rsid w:val="00303227"/>
    <w:rsid w:val="00303298"/>
    <w:rsid w:val="0030337A"/>
    <w:rsid w:val="00303576"/>
    <w:rsid w:val="00303982"/>
    <w:rsid w:val="00303A28"/>
    <w:rsid w:val="00303C1D"/>
    <w:rsid w:val="00303FFD"/>
    <w:rsid w:val="0030418B"/>
    <w:rsid w:val="0030439F"/>
    <w:rsid w:val="003044D5"/>
    <w:rsid w:val="0030464F"/>
    <w:rsid w:val="0030469A"/>
    <w:rsid w:val="003047C5"/>
    <w:rsid w:val="00304AF9"/>
    <w:rsid w:val="00304B83"/>
    <w:rsid w:val="00304DF0"/>
    <w:rsid w:val="00304DF2"/>
    <w:rsid w:val="00304E75"/>
    <w:rsid w:val="003050DB"/>
    <w:rsid w:val="0030513B"/>
    <w:rsid w:val="0030536E"/>
    <w:rsid w:val="00305549"/>
    <w:rsid w:val="003055A4"/>
    <w:rsid w:val="003056C6"/>
    <w:rsid w:val="0030573C"/>
    <w:rsid w:val="00305825"/>
    <w:rsid w:val="003058E2"/>
    <w:rsid w:val="00305D28"/>
    <w:rsid w:val="003060A9"/>
    <w:rsid w:val="0030633D"/>
    <w:rsid w:val="003064B7"/>
    <w:rsid w:val="003066D6"/>
    <w:rsid w:val="003067B3"/>
    <w:rsid w:val="00306832"/>
    <w:rsid w:val="003068AE"/>
    <w:rsid w:val="0030696F"/>
    <w:rsid w:val="0030698E"/>
    <w:rsid w:val="00306F7D"/>
    <w:rsid w:val="0030727C"/>
    <w:rsid w:val="003075C1"/>
    <w:rsid w:val="00307601"/>
    <w:rsid w:val="00307995"/>
    <w:rsid w:val="00307A74"/>
    <w:rsid w:val="00307E7C"/>
    <w:rsid w:val="00307F6A"/>
    <w:rsid w:val="00307F8F"/>
    <w:rsid w:val="0031063F"/>
    <w:rsid w:val="0031065E"/>
    <w:rsid w:val="00310E05"/>
    <w:rsid w:val="00311001"/>
    <w:rsid w:val="00311152"/>
    <w:rsid w:val="0031118B"/>
    <w:rsid w:val="00311202"/>
    <w:rsid w:val="003114B0"/>
    <w:rsid w:val="00311CAA"/>
    <w:rsid w:val="0031217A"/>
    <w:rsid w:val="003124CC"/>
    <w:rsid w:val="00312B8C"/>
    <w:rsid w:val="00312F19"/>
    <w:rsid w:val="00312F93"/>
    <w:rsid w:val="003133CF"/>
    <w:rsid w:val="003133E1"/>
    <w:rsid w:val="0031386E"/>
    <w:rsid w:val="00313966"/>
    <w:rsid w:val="00313AE6"/>
    <w:rsid w:val="00313D36"/>
    <w:rsid w:val="00313E91"/>
    <w:rsid w:val="00313EF5"/>
    <w:rsid w:val="0031426A"/>
    <w:rsid w:val="00314290"/>
    <w:rsid w:val="0031454A"/>
    <w:rsid w:val="0031454F"/>
    <w:rsid w:val="0031459E"/>
    <w:rsid w:val="003146B0"/>
    <w:rsid w:val="0031487B"/>
    <w:rsid w:val="00314BBC"/>
    <w:rsid w:val="00314E57"/>
    <w:rsid w:val="00315280"/>
    <w:rsid w:val="00315550"/>
    <w:rsid w:val="0031567D"/>
    <w:rsid w:val="00315742"/>
    <w:rsid w:val="003158DB"/>
    <w:rsid w:val="00315AD3"/>
    <w:rsid w:val="00315E70"/>
    <w:rsid w:val="003162C5"/>
    <w:rsid w:val="003163B6"/>
    <w:rsid w:val="00316A5E"/>
    <w:rsid w:val="00316EE4"/>
    <w:rsid w:val="00317088"/>
    <w:rsid w:val="00317591"/>
    <w:rsid w:val="00317D98"/>
    <w:rsid w:val="00317DC6"/>
    <w:rsid w:val="003203D1"/>
    <w:rsid w:val="0032049E"/>
    <w:rsid w:val="00320747"/>
    <w:rsid w:val="003209CB"/>
    <w:rsid w:val="00320A24"/>
    <w:rsid w:val="00320D11"/>
    <w:rsid w:val="003210BC"/>
    <w:rsid w:val="00321249"/>
    <w:rsid w:val="00321D03"/>
    <w:rsid w:val="00322066"/>
    <w:rsid w:val="003225BA"/>
    <w:rsid w:val="00322600"/>
    <w:rsid w:val="003227EC"/>
    <w:rsid w:val="00322A08"/>
    <w:rsid w:val="00322A6F"/>
    <w:rsid w:val="00322D96"/>
    <w:rsid w:val="00322DD5"/>
    <w:rsid w:val="0032325B"/>
    <w:rsid w:val="00323C03"/>
    <w:rsid w:val="00323C4B"/>
    <w:rsid w:val="00323F06"/>
    <w:rsid w:val="0032404B"/>
    <w:rsid w:val="003241A5"/>
    <w:rsid w:val="003242FF"/>
    <w:rsid w:val="0032430E"/>
    <w:rsid w:val="003244FB"/>
    <w:rsid w:val="003248DF"/>
    <w:rsid w:val="0032499E"/>
    <w:rsid w:val="003249A8"/>
    <w:rsid w:val="00324A74"/>
    <w:rsid w:val="00324B35"/>
    <w:rsid w:val="003250C8"/>
    <w:rsid w:val="00325351"/>
    <w:rsid w:val="0032535D"/>
    <w:rsid w:val="003254D5"/>
    <w:rsid w:val="0032557F"/>
    <w:rsid w:val="0032572A"/>
    <w:rsid w:val="003257A3"/>
    <w:rsid w:val="00325960"/>
    <w:rsid w:val="00325C77"/>
    <w:rsid w:val="00325D5C"/>
    <w:rsid w:val="00325E46"/>
    <w:rsid w:val="00325FC3"/>
    <w:rsid w:val="00326569"/>
    <w:rsid w:val="003267F6"/>
    <w:rsid w:val="00326CA0"/>
    <w:rsid w:val="0032729A"/>
    <w:rsid w:val="0032770D"/>
    <w:rsid w:val="00330413"/>
    <w:rsid w:val="00330452"/>
    <w:rsid w:val="003308BB"/>
    <w:rsid w:val="00330F02"/>
    <w:rsid w:val="003310CD"/>
    <w:rsid w:val="0033133A"/>
    <w:rsid w:val="003313DA"/>
    <w:rsid w:val="0033162A"/>
    <w:rsid w:val="00331773"/>
    <w:rsid w:val="00331824"/>
    <w:rsid w:val="00331B8B"/>
    <w:rsid w:val="00331CCF"/>
    <w:rsid w:val="00331D61"/>
    <w:rsid w:val="00331DCE"/>
    <w:rsid w:val="003320A5"/>
    <w:rsid w:val="00332145"/>
    <w:rsid w:val="003327F0"/>
    <w:rsid w:val="003329E4"/>
    <w:rsid w:val="00332BB7"/>
    <w:rsid w:val="00332BC0"/>
    <w:rsid w:val="00332E0E"/>
    <w:rsid w:val="00332F45"/>
    <w:rsid w:val="003331C9"/>
    <w:rsid w:val="003335E8"/>
    <w:rsid w:val="00333A73"/>
    <w:rsid w:val="00333DB6"/>
    <w:rsid w:val="00333E04"/>
    <w:rsid w:val="003340D7"/>
    <w:rsid w:val="003341E6"/>
    <w:rsid w:val="00334225"/>
    <w:rsid w:val="003345FC"/>
    <w:rsid w:val="00334632"/>
    <w:rsid w:val="0033465E"/>
    <w:rsid w:val="003346EA"/>
    <w:rsid w:val="0033472B"/>
    <w:rsid w:val="0033489D"/>
    <w:rsid w:val="00334DE5"/>
    <w:rsid w:val="00334ED3"/>
    <w:rsid w:val="00335290"/>
    <w:rsid w:val="003353AD"/>
    <w:rsid w:val="003355C4"/>
    <w:rsid w:val="00335726"/>
    <w:rsid w:val="00335DD9"/>
    <w:rsid w:val="00335E2E"/>
    <w:rsid w:val="00335F60"/>
    <w:rsid w:val="00336003"/>
    <w:rsid w:val="003360B0"/>
    <w:rsid w:val="0033634F"/>
    <w:rsid w:val="00336612"/>
    <w:rsid w:val="00336703"/>
    <w:rsid w:val="00336AFB"/>
    <w:rsid w:val="00336B1D"/>
    <w:rsid w:val="00336C66"/>
    <w:rsid w:val="003371D8"/>
    <w:rsid w:val="00337366"/>
    <w:rsid w:val="00337887"/>
    <w:rsid w:val="003379EE"/>
    <w:rsid w:val="00337BE6"/>
    <w:rsid w:val="00337DB0"/>
    <w:rsid w:val="00337DF4"/>
    <w:rsid w:val="003405A4"/>
    <w:rsid w:val="0034087B"/>
    <w:rsid w:val="003408AE"/>
    <w:rsid w:val="003409BE"/>
    <w:rsid w:val="00340B86"/>
    <w:rsid w:val="00340D9A"/>
    <w:rsid w:val="00340E47"/>
    <w:rsid w:val="00341107"/>
    <w:rsid w:val="0034120D"/>
    <w:rsid w:val="003419C8"/>
    <w:rsid w:val="00341DD5"/>
    <w:rsid w:val="00341FAB"/>
    <w:rsid w:val="00342079"/>
    <w:rsid w:val="00342418"/>
    <w:rsid w:val="0034277E"/>
    <w:rsid w:val="00342940"/>
    <w:rsid w:val="0034294D"/>
    <w:rsid w:val="00342979"/>
    <w:rsid w:val="00342A21"/>
    <w:rsid w:val="00342E76"/>
    <w:rsid w:val="00342FBD"/>
    <w:rsid w:val="003431CD"/>
    <w:rsid w:val="00343248"/>
    <w:rsid w:val="00343249"/>
    <w:rsid w:val="00343970"/>
    <w:rsid w:val="003439F7"/>
    <w:rsid w:val="00343AF0"/>
    <w:rsid w:val="00343C8A"/>
    <w:rsid w:val="00343D01"/>
    <w:rsid w:val="00343E5E"/>
    <w:rsid w:val="00344420"/>
    <w:rsid w:val="00344813"/>
    <w:rsid w:val="003449CA"/>
    <w:rsid w:val="00344BB1"/>
    <w:rsid w:val="00344D0C"/>
    <w:rsid w:val="00344F7C"/>
    <w:rsid w:val="00345137"/>
    <w:rsid w:val="003451AC"/>
    <w:rsid w:val="00345CD6"/>
    <w:rsid w:val="00345D87"/>
    <w:rsid w:val="00345E25"/>
    <w:rsid w:val="00345E60"/>
    <w:rsid w:val="00345F78"/>
    <w:rsid w:val="003465FB"/>
    <w:rsid w:val="0034665C"/>
    <w:rsid w:val="00346901"/>
    <w:rsid w:val="00346AA1"/>
    <w:rsid w:val="00346BEC"/>
    <w:rsid w:val="00346CBA"/>
    <w:rsid w:val="00346D63"/>
    <w:rsid w:val="00347426"/>
    <w:rsid w:val="0034744C"/>
    <w:rsid w:val="0034745F"/>
    <w:rsid w:val="00347495"/>
    <w:rsid w:val="003474CC"/>
    <w:rsid w:val="00347568"/>
    <w:rsid w:val="0034765C"/>
    <w:rsid w:val="003476D4"/>
    <w:rsid w:val="003501CA"/>
    <w:rsid w:val="003503A7"/>
    <w:rsid w:val="003504F5"/>
    <w:rsid w:val="003505D7"/>
    <w:rsid w:val="0035081D"/>
    <w:rsid w:val="00350A86"/>
    <w:rsid w:val="00350B8A"/>
    <w:rsid w:val="00350C09"/>
    <w:rsid w:val="00350D05"/>
    <w:rsid w:val="00350D0B"/>
    <w:rsid w:val="00351075"/>
    <w:rsid w:val="0035124E"/>
    <w:rsid w:val="0035145E"/>
    <w:rsid w:val="003518EF"/>
    <w:rsid w:val="00351CE1"/>
    <w:rsid w:val="00351D5E"/>
    <w:rsid w:val="00351E24"/>
    <w:rsid w:val="00351F76"/>
    <w:rsid w:val="0035210F"/>
    <w:rsid w:val="0035219A"/>
    <w:rsid w:val="003522F3"/>
    <w:rsid w:val="0035230C"/>
    <w:rsid w:val="003524CD"/>
    <w:rsid w:val="00352981"/>
    <w:rsid w:val="003529A5"/>
    <w:rsid w:val="00352B12"/>
    <w:rsid w:val="003531CF"/>
    <w:rsid w:val="00353281"/>
    <w:rsid w:val="00353550"/>
    <w:rsid w:val="003538F5"/>
    <w:rsid w:val="0035392D"/>
    <w:rsid w:val="00353AC8"/>
    <w:rsid w:val="00353CCC"/>
    <w:rsid w:val="00353D57"/>
    <w:rsid w:val="00353DF6"/>
    <w:rsid w:val="00353E44"/>
    <w:rsid w:val="00354469"/>
    <w:rsid w:val="003544B3"/>
    <w:rsid w:val="0035450C"/>
    <w:rsid w:val="0035480B"/>
    <w:rsid w:val="00354830"/>
    <w:rsid w:val="00354E64"/>
    <w:rsid w:val="00355165"/>
    <w:rsid w:val="0035583A"/>
    <w:rsid w:val="00355A6D"/>
    <w:rsid w:val="00355D41"/>
    <w:rsid w:val="003561D8"/>
    <w:rsid w:val="00356274"/>
    <w:rsid w:val="003562C9"/>
    <w:rsid w:val="00356502"/>
    <w:rsid w:val="003569B0"/>
    <w:rsid w:val="00356D2B"/>
    <w:rsid w:val="00356FD4"/>
    <w:rsid w:val="00357362"/>
    <w:rsid w:val="0035777E"/>
    <w:rsid w:val="003579DC"/>
    <w:rsid w:val="003579E6"/>
    <w:rsid w:val="00357AE5"/>
    <w:rsid w:val="00357DAE"/>
    <w:rsid w:val="00357F32"/>
    <w:rsid w:val="003601D5"/>
    <w:rsid w:val="0036037C"/>
    <w:rsid w:val="00360389"/>
    <w:rsid w:val="003603CF"/>
    <w:rsid w:val="003603DA"/>
    <w:rsid w:val="00360510"/>
    <w:rsid w:val="003608F2"/>
    <w:rsid w:val="00360ABB"/>
    <w:rsid w:val="00360C3B"/>
    <w:rsid w:val="00360C54"/>
    <w:rsid w:val="00360D15"/>
    <w:rsid w:val="00360E6C"/>
    <w:rsid w:val="00361213"/>
    <w:rsid w:val="003616F1"/>
    <w:rsid w:val="00361A30"/>
    <w:rsid w:val="00361D8D"/>
    <w:rsid w:val="00361E53"/>
    <w:rsid w:val="00361EAA"/>
    <w:rsid w:val="00361FEE"/>
    <w:rsid w:val="0036206C"/>
    <w:rsid w:val="0036211C"/>
    <w:rsid w:val="0036219A"/>
    <w:rsid w:val="0036224B"/>
    <w:rsid w:val="00362310"/>
    <w:rsid w:val="00362585"/>
    <w:rsid w:val="003627D2"/>
    <w:rsid w:val="003627D9"/>
    <w:rsid w:val="00362CFA"/>
    <w:rsid w:val="00362FA5"/>
    <w:rsid w:val="003631B6"/>
    <w:rsid w:val="00363294"/>
    <w:rsid w:val="0036364F"/>
    <w:rsid w:val="00363839"/>
    <w:rsid w:val="00364026"/>
    <w:rsid w:val="00364152"/>
    <w:rsid w:val="0036443C"/>
    <w:rsid w:val="00364548"/>
    <w:rsid w:val="00364625"/>
    <w:rsid w:val="00364684"/>
    <w:rsid w:val="00364A1B"/>
    <w:rsid w:val="00364AB0"/>
    <w:rsid w:val="0036507C"/>
    <w:rsid w:val="00365212"/>
    <w:rsid w:val="00365698"/>
    <w:rsid w:val="00365886"/>
    <w:rsid w:val="003659A0"/>
    <w:rsid w:val="00365F08"/>
    <w:rsid w:val="00365F45"/>
    <w:rsid w:val="00366031"/>
    <w:rsid w:val="00366084"/>
    <w:rsid w:val="00366092"/>
    <w:rsid w:val="00366427"/>
    <w:rsid w:val="00366556"/>
    <w:rsid w:val="003665BD"/>
    <w:rsid w:val="003665E8"/>
    <w:rsid w:val="003666A4"/>
    <w:rsid w:val="00366B43"/>
    <w:rsid w:val="00367187"/>
    <w:rsid w:val="00367505"/>
    <w:rsid w:val="0036753C"/>
    <w:rsid w:val="003676EF"/>
    <w:rsid w:val="0036771C"/>
    <w:rsid w:val="00367728"/>
    <w:rsid w:val="00367977"/>
    <w:rsid w:val="00367C11"/>
    <w:rsid w:val="00367C9B"/>
    <w:rsid w:val="00370254"/>
    <w:rsid w:val="0037030F"/>
    <w:rsid w:val="0037051B"/>
    <w:rsid w:val="003707C7"/>
    <w:rsid w:val="0037096E"/>
    <w:rsid w:val="00370B35"/>
    <w:rsid w:val="00370B96"/>
    <w:rsid w:val="00370BEF"/>
    <w:rsid w:val="00370D02"/>
    <w:rsid w:val="00370DBA"/>
    <w:rsid w:val="00370F4D"/>
    <w:rsid w:val="00371538"/>
    <w:rsid w:val="00371696"/>
    <w:rsid w:val="00371892"/>
    <w:rsid w:val="003719FA"/>
    <w:rsid w:val="00371A80"/>
    <w:rsid w:val="00371C42"/>
    <w:rsid w:val="00372117"/>
    <w:rsid w:val="003725F0"/>
    <w:rsid w:val="00372795"/>
    <w:rsid w:val="00372800"/>
    <w:rsid w:val="00372902"/>
    <w:rsid w:val="00372B22"/>
    <w:rsid w:val="00372DA1"/>
    <w:rsid w:val="00372DE6"/>
    <w:rsid w:val="00372EDE"/>
    <w:rsid w:val="00373367"/>
    <w:rsid w:val="0037360F"/>
    <w:rsid w:val="003739F1"/>
    <w:rsid w:val="00373C65"/>
    <w:rsid w:val="00373D7F"/>
    <w:rsid w:val="0037415D"/>
    <w:rsid w:val="003746BD"/>
    <w:rsid w:val="003749F4"/>
    <w:rsid w:val="00374CB0"/>
    <w:rsid w:val="00374CB4"/>
    <w:rsid w:val="00374E08"/>
    <w:rsid w:val="00374F0D"/>
    <w:rsid w:val="00375141"/>
    <w:rsid w:val="0037515E"/>
    <w:rsid w:val="003751B5"/>
    <w:rsid w:val="003759D8"/>
    <w:rsid w:val="00375B0C"/>
    <w:rsid w:val="00375B6C"/>
    <w:rsid w:val="00375EE2"/>
    <w:rsid w:val="00375FC6"/>
    <w:rsid w:val="003762CB"/>
    <w:rsid w:val="00376598"/>
    <w:rsid w:val="00376DD9"/>
    <w:rsid w:val="00376E5D"/>
    <w:rsid w:val="00376EF0"/>
    <w:rsid w:val="00377166"/>
    <w:rsid w:val="00377168"/>
    <w:rsid w:val="003772E7"/>
    <w:rsid w:val="003775B9"/>
    <w:rsid w:val="00377660"/>
    <w:rsid w:val="0037766E"/>
    <w:rsid w:val="003777D0"/>
    <w:rsid w:val="00377B2C"/>
    <w:rsid w:val="00377E23"/>
    <w:rsid w:val="0038003A"/>
    <w:rsid w:val="0038005B"/>
    <w:rsid w:val="003801A9"/>
    <w:rsid w:val="00380218"/>
    <w:rsid w:val="003802F9"/>
    <w:rsid w:val="00380351"/>
    <w:rsid w:val="0038059D"/>
    <w:rsid w:val="003809D0"/>
    <w:rsid w:val="00380C2E"/>
    <w:rsid w:val="00380CC7"/>
    <w:rsid w:val="003810C4"/>
    <w:rsid w:val="003810D3"/>
    <w:rsid w:val="00381109"/>
    <w:rsid w:val="0038110C"/>
    <w:rsid w:val="003811FB"/>
    <w:rsid w:val="0038121E"/>
    <w:rsid w:val="00381374"/>
    <w:rsid w:val="00381602"/>
    <w:rsid w:val="00381871"/>
    <w:rsid w:val="00381BB5"/>
    <w:rsid w:val="00381D84"/>
    <w:rsid w:val="00381E23"/>
    <w:rsid w:val="003821BB"/>
    <w:rsid w:val="003822B4"/>
    <w:rsid w:val="003823C4"/>
    <w:rsid w:val="003825F5"/>
    <w:rsid w:val="003827A0"/>
    <w:rsid w:val="003827A6"/>
    <w:rsid w:val="00382950"/>
    <w:rsid w:val="00382D85"/>
    <w:rsid w:val="00383008"/>
    <w:rsid w:val="0038305F"/>
    <w:rsid w:val="003831F4"/>
    <w:rsid w:val="003832D7"/>
    <w:rsid w:val="003833C5"/>
    <w:rsid w:val="00383478"/>
    <w:rsid w:val="0038350D"/>
    <w:rsid w:val="00383875"/>
    <w:rsid w:val="003839E9"/>
    <w:rsid w:val="00383A07"/>
    <w:rsid w:val="00383CB1"/>
    <w:rsid w:val="00383CB8"/>
    <w:rsid w:val="00383ECF"/>
    <w:rsid w:val="00383FC2"/>
    <w:rsid w:val="003840AB"/>
    <w:rsid w:val="00384241"/>
    <w:rsid w:val="003844CE"/>
    <w:rsid w:val="00384644"/>
    <w:rsid w:val="00384D4A"/>
    <w:rsid w:val="00384E7A"/>
    <w:rsid w:val="00384FF3"/>
    <w:rsid w:val="0038504C"/>
    <w:rsid w:val="003850ED"/>
    <w:rsid w:val="003855CE"/>
    <w:rsid w:val="003855D6"/>
    <w:rsid w:val="003855FE"/>
    <w:rsid w:val="0038570F"/>
    <w:rsid w:val="00385860"/>
    <w:rsid w:val="00385FFC"/>
    <w:rsid w:val="003863CC"/>
    <w:rsid w:val="00386921"/>
    <w:rsid w:val="003869BD"/>
    <w:rsid w:val="00386C2A"/>
    <w:rsid w:val="00386ED4"/>
    <w:rsid w:val="00387095"/>
    <w:rsid w:val="00387206"/>
    <w:rsid w:val="0038757B"/>
    <w:rsid w:val="00387818"/>
    <w:rsid w:val="00387962"/>
    <w:rsid w:val="00387D60"/>
    <w:rsid w:val="00387F9C"/>
    <w:rsid w:val="0039040A"/>
    <w:rsid w:val="003906A8"/>
    <w:rsid w:val="00390836"/>
    <w:rsid w:val="003908B4"/>
    <w:rsid w:val="003908EE"/>
    <w:rsid w:val="00390A15"/>
    <w:rsid w:val="00390AE0"/>
    <w:rsid w:val="00390D20"/>
    <w:rsid w:val="00390D45"/>
    <w:rsid w:val="00391247"/>
    <w:rsid w:val="0039139D"/>
    <w:rsid w:val="003913E8"/>
    <w:rsid w:val="003915B6"/>
    <w:rsid w:val="003915F7"/>
    <w:rsid w:val="00391646"/>
    <w:rsid w:val="003916C6"/>
    <w:rsid w:val="003919CE"/>
    <w:rsid w:val="00391AEE"/>
    <w:rsid w:val="00391E82"/>
    <w:rsid w:val="0039232C"/>
    <w:rsid w:val="003923ED"/>
    <w:rsid w:val="0039255E"/>
    <w:rsid w:val="003929AD"/>
    <w:rsid w:val="00392C28"/>
    <w:rsid w:val="00392D15"/>
    <w:rsid w:val="00392ECD"/>
    <w:rsid w:val="00392F5F"/>
    <w:rsid w:val="003932D0"/>
    <w:rsid w:val="003932EC"/>
    <w:rsid w:val="00393538"/>
    <w:rsid w:val="00393652"/>
    <w:rsid w:val="00393F02"/>
    <w:rsid w:val="003940C9"/>
    <w:rsid w:val="003940E9"/>
    <w:rsid w:val="00394305"/>
    <w:rsid w:val="003943B6"/>
    <w:rsid w:val="00394481"/>
    <w:rsid w:val="003948A9"/>
    <w:rsid w:val="00394AFA"/>
    <w:rsid w:val="00394B66"/>
    <w:rsid w:val="00394D8E"/>
    <w:rsid w:val="00394E03"/>
    <w:rsid w:val="0039511E"/>
    <w:rsid w:val="00395132"/>
    <w:rsid w:val="00395254"/>
    <w:rsid w:val="003953C6"/>
    <w:rsid w:val="003954BE"/>
    <w:rsid w:val="00395611"/>
    <w:rsid w:val="0039577E"/>
    <w:rsid w:val="00395ABB"/>
    <w:rsid w:val="003960E2"/>
    <w:rsid w:val="00396183"/>
    <w:rsid w:val="003965F2"/>
    <w:rsid w:val="00396679"/>
    <w:rsid w:val="00396B8A"/>
    <w:rsid w:val="00396DAE"/>
    <w:rsid w:val="00396DEE"/>
    <w:rsid w:val="00397024"/>
    <w:rsid w:val="00397100"/>
    <w:rsid w:val="00397386"/>
    <w:rsid w:val="00397497"/>
    <w:rsid w:val="003977C1"/>
    <w:rsid w:val="00397A01"/>
    <w:rsid w:val="00397AE8"/>
    <w:rsid w:val="00397C36"/>
    <w:rsid w:val="003A0079"/>
    <w:rsid w:val="003A017D"/>
    <w:rsid w:val="003A02EB"/>
    <w:rsid w:val="003A038E"/>
    <w:rsid w:val="003A0405"/>
    <w:rsid w:val="003A0D09"/>
    <w:rsid w:val="003A0E52"/>
    <w:rsid w:val="003A0F29"/>
    <w:rsid w:val="003A0F80"/>
    <w:rsid w:val="003A13E9"/>
    <w:rsid w:val="003A1722"/>
    <w:rsid w:val="003A1B81"/>
    <w:rsid w:val="003A1BD0"/>
    <w:rsid w:val="003A1DAA"/>
    <w:rsid w:val="003A1F1C"/>
    <w:rsid w:val="003A1F9C"/>
    <w:rsid w:val="003A2298"/>
    <w:rsid w:val="003A24A0"/>
    <w:rsid w:val="003A24F1"/>
    <w:rsid w:val="003A283B"/>
    <w:rsid w:val="003A2E9B"/>
    <w:rsid w:val="003A2EB9"/>
    <w:rsid w:val="003A2EBD"/>
    <w:rsid w:val="003A2F07"/>
    <w:rsid w:val="003A32F1"/>
    <w:rsid w:val="003A36A8"/>
    <w:rsid w:val="003A375D"/>
    <w:rsid w:val="003A37B2"/>
    <w:rsid w:val="003A3BAC"/>
    <w:rsid w:val="003A3DC5"/>
    <w:rsid w:val="003A3ED4"/>
    <w:rsid w:val="003A44E6"/>
    <w:rsid w:val="003A45FA"/>
    <w:rsid w:val="003A46D8"/>
    <w:rsid w:val="003A49FC"/>
    <w:rsid w:val="003A4A9E"/>
    <w:rsid w:val="003A4BB2"/>
    <w:rsid w:val="003A4D76"/>
    <w:rsid w:val="003A4FA2"/>
    <w:rsid w:val="003A50BF"/>
    <w:rsid w:val="003A5274"/>
    <w:rsid w:val="003A530B"/>
    <w:rsid w:val="003A5374"/>
    <w:rsid w:val="003A54F2"/>
    <w:rsid w:val="003A568D"/>
    <w:rsid w:val="003A56E0"/>
    <w:rsid w:val="003A577E"/>
    <w:rsid w:val="003A5934"/>
    <w:rsid w:val="003A59AD"/>
    <w:rsid w:val="003A5C92"/>
    <w:rsid w:val="003A5DFB"/>
    <w:rsid w:val="003A5E34"/>
    <w:rsid w:val="003A60F9"/>
    <w:rsid w:val="003A6398"/>
    <w:rsid w:val="003A63AF"/>
    <w:rsid w:val="003A63EA"/>
    <w:rsid w:val="003A6538"/>
    <w:rsid w:val="003A65FA"/>
    <w:rsid w:val="003A6620"/>
    <w:rsid w:val="003A6711"/>
    <w:rsid w:val="003A6C50"/>
    <w:rsid w:val="003A7048"/>
    <w:rsid w:val="003A7432"/>
    <w:rsid w:val="003A7477"/>
    <w:rsid w:val="003A7C2F"/>
    <w:rsid w:val="003A7C62"/>
    <w:rsid w:val="003A7D3F"/>
    <w:rsid w:val="003A7D9A"/>
    <w:rsid w:val="003B0002"/>
    <w:rsid w:val="003B0043"/>
    <w:rsid w:val="003B0089"/>
    <w:rsid w:val="003B098D"/>
    <w:rsid w:val="003B0EBD"/>
    <w:rsid w:val="003B1169"/>
    <w:rsid w:val="003B15AE"/>
    <w:rsid w:val="003B16F8"/>
    <w:rsid w:val="003B172D"/>
    <w:rsid w:val="003B1735"/>
    <w:rsid w:val="003B1B61"/>
    <w:rsid w:val="003B1B89"/>
    <w:rsid w:val="003B1D23"/>
    <w:rsid w:val="003B1F0B"/>
    <w:rsid w:val="003B1F8A"/>
    <w:rsid w:val="003B23C1"/>
    <w:rsid w:val="003B2521"/>
    <w:rsid w:val="003B254F"/>
    <w:rsid w:val="003B29B7"/>
    <w:rsid w:val="003B2A2F"/>
    <w:rsid w:val="003B2D6B"/>
    <w:rsid w:val="003B2D9A"/>
    <w:rsid w:val="003B2E30"/>
    <w:rsid w:val="003B2EB0"/>
    <w:rsid w:val="003B383F"/>
    <w:rsid w:val="003B3963"/>
    <w:rsid w:val="003B3BC3"/>
    <w:rsid w:val="003B3C18"/>
    <w:rsid w:val="003B3CFE"/>
    <w:rsid w:val="003B3E9D"/>
    <w:rsid w:val="003B4032"/>
    <w:rsid w:val="003B404B"/>
    <w:rsid w:val="003B409B"/>
    <w:rsid w:val="003B41B3"/>
    <w:rsid w:val="003B4264"/>
    <w:rsid w:val="003B4357"/>
    <w:rsid w:val="003B4452"/>
    <w:rsid w:val="003B4530"/>
    <w:rsid w:val="003B45AE"/>
    <w:rsid w:val="003B4683"/>
    <w:rsid w:val="003B470F"/>
    <w:rsid w:val="003B4C67"/>
    <w:rsid w:val="003B4EC8"/>
    <w:rsid w:val="003B4FB2"/>
    <w:rsid w:val="003B5014"/>
    <w:rsid w:val="003B515E"/>
    <w:rsid w:val="003B51FE"/>
    <w:rsid w:val="003B5421"/>
    <w:rsid w:val="003B58F8"/>
    <w:rsid w:val="003B5993"/>
    <w:rsid w:val="003B5C3C"/>
    <w:rsid w:val="003B5C9A"/>
    <w:rsid w:val="003B5FB3"/>
    <w:rsid w:val="003B609F"/>
    <w:rsid w:val="003B6192"/>
    <w:rsid w:val="003B6BE3"/>
    <w:rsid w:val="003B6DC1"/>
    <w:rsid w:val="003B6E2A"/>
    <w:rsid w:val="003B702B"/>
    <w:rsid w:val="003B7393"/>
    <w:rsid w:val="003B7594"/>
    <w:rsid w:val="003B7787"/>
    <w:rsid w:val="003B7A94"/>
    <w:rsid w:val="003B7A9D"/>
    <w:rsid w:val="003B7DE4"/>
    <w:rsid w:val="003B7E52"/>
    <w:rsid w:val="003B7FB1"/>
    <w:rsid w:val="003C00AC"/>
    <w:rsid w:val="003C0208"/>
    <w:rsid w:val="003C0275"/>
    <w:rsid w:val="003C0449"/>
    <w:rsid w:val="003C050F"/>
    <w:rsid w:val="003C0620"/>
    <w:rsid w:val="003C0647"/>
    <w:rsid w:val="003C08D6"/>
    <w:rsid w:val="003C0C01"/>
    <w:rsid w:val="003C1448"/>
    <w:rsid w:val="003C1605"/>
    <w:rsid w:val="003C1671"/>
    <w:rsid w:val="003C185F"/>
    <w:rsid w:val="003C190C"/>
    <w:rsid w:val="003C1CA8"/>
    <w:rsid w:val="003C1CB4"/>
    <w:rsid w:val="003C1CE6"/>
    <w:rsid w:val="003C1DFC"/>
    <w:rsid w:val="003C22C9"/>
    <w:rsid w:val="003C257A"/>
    <w:rsid w:val="003C25CB"/>
    <w:rsid w:val="003C25E2"/>
    <w:rsid w:val="003C2639"/>
    <w:rsid w:val="003C267D"/>
    <w:rsid w:val="003C285D"/>
    <w:rsid w:val="003C2888"/>
    <w:rsid w:val="003C289F"/>
    <w:rsid w:val="003C2D1F"/>
    <w:rsid w:val="003C2EF9"/>
    <w:rsid w:val="003C317D"/>
    <w:rsid w:val="003C3208"/>
    <w:rsid w:val="003C3375"/>
    <w:rsid w:val="003C3503"/>
    <w:rsid w:val="003C36FE"/>
    <w:rsid w:val="003C3795"/>
    <w:rsid w:val="003C381B"/>
    <w:rsid w:val="003C3F4B"/>
    <w:rsid w:val="003C3F56"/>
    <w:rsid w:val="003C4834"/>
    <w:rsid w:val="003C4B4F"/>
    <w:rsid w:val="003C4F71"/>
    <w:rsid w:val="003C52C8"/>
    <w:rsid w:val="003C5687"/>
    <w:rsid w:val="003C58F3"/>
    <w:rsid w:val="003C5BF8"/>
    <w:rsid w:val="003C5CEE"/>
    <w:rsid w:val="003C5DD6"/>
    <w:rsid w:val="003C5DE3"/>
    <w:rsid w:val="003C629E"/>
    <w:rsid w:val="003C6338"/>
    <w:rsid w:val="003C6464"/>
    <w:rsid w:val="003C660F"/>
    <w:rsid w:val="003C66D8"/>
    <w:rsid w:val="003C6903"/>
    <w:rsid w:val="003C6951"/>
    <w:rsid w:val="003C6A8F"/>
    <w:rsid w:val="003C6A91"/>
    <w:rsid w:val="003C6B01"/>
    <w:rsid w:val="003C6C0C"/>
    <w:rsid w:val="003C6ED5"/>
    <w:rsid w:val="003C6F1D"/>
    <w:rsid w:val="003C6FD4"/>
    <w:rsid w:val="003C704D"/>
    <w:rsid w:val="003C7052"/>
    <w:rsid w:val="003C70F3"/>
    <w:rsid w:val="003C7397"/>
    <w:rsid w:val="003C76B0"/>
    <w:rsid w:val="003C772F"/>
    <w:rsid w:val="003C7736"/>
    <w:rsid w:val="003C7825"/>
    <w:rsid w:val="003D0158"/>
    <w:rsid w:val="003D02A2"/>
    <w:rsid w:val="003D02BE"/>
    <w:rsid w:val="003D0545"/>
    <w:rsid w:val="003D086D"/>
    <w:rsid w:val="003D09EF"/>
    <w:rsid w:val="003D0B3F"/>
    <w:rsid w:val="003D0E5D"/>
    <w:rsid w:val="003D1052"/>
    <w:rsid w:val="003D13C0"/>
    <w:rsid w:val="003D13C6"/>
    <w:rsid w:val="003D1515"/>
    <w:rsid w:val="003D15BD"/>
    <w:rsid w:val="003D163C"/>
    <w:rsid w:val="003D1887"/>
    <w:rsid w:val="003D1E5B"/>
    <w:rsid w:val="003D1F6A"/>
    <w:rsid w:val="003D1FC5"/>
    <w:rsid w:val="003D20C4"/>
    <w:rsid w:val="003D2188"/>
    <w:rsid w:val="003D2FD7"/>
    <w:rsid w:val="003D31EC"/>
    <w:rsid w:val="003D3272"/>
    <w:rsid w:val="003D330B"/>
    <w:rsid w:val="003D34F7"/>
    <w:rsid w:val="003D35D9"/>
    <w:rsid w:val="003D37DF"/>
    <w:rsid w:val="003D38B9"/>
    <w:rsid w:val="003D411F"/>
    <w:rsid w:val="003D4351"/>
    <w:rsid w:val="003D4353"/>
    <w:rsid w:val="003D443E"/>
    <w:rsid w:val="003D4936"/>
    <w:rsid w:val="003D49A5"/>
    <w:rsid w:val="003D4BA7"/>
    <w:rsid w:val="003D4CBD"/>
    <w:rsid w:val="003D4DF9"/>
    <w:rsid w:val="003D528A"/>
    <w:rsid w:val="003D531A"/>
    <w:rsid w:val="003D584F"/>
    <w:rsid w:val="003D5ABF"/>
    <w:rsid w:val="003D5B75"/>
    <w:rsid w:val="003D5B9F"/>
    <w:rsid w:val="003D5D13"/>
    <w:rsid w:val="003D5D71"/>
    <w:rsid w:val="003D5D8F"/>
    <w:rsid w:val="003D5F20"/>
    <w:rsid w:val="003D603B"/>
    <w:rsid w:val="003D6051"/>
    <w:rsid w:val="003D6226"/>
    <w:rsid w:val="003D6340"/>
    <w:rsid w:val="003D65E1"/>
    <w:rsid w:val="003D6881"/>
    <w:rsid w:val="003D6A9C"/>
    <w:rsid w:val="003D722F"/>
    <w:rsid w:val="003D7380"/>
    <w:rsid w:val="003D73DB"/>
    <w:rsid w:val="003D7798"/>
    <w:rsid w:val="003D7BA9"/>
    <w:rsid w:val="003D7FE0"/>
    <w:rsid w:val="003E017B"/>
    <w:rsid w:val="003E01E8"/>
    <w:rsid w:val="003E052C"/>
    <w:rsid w:val="003E0A00"/>
    <w:rsid w:val="003E0E99"/>
    <w:rsid w:val="003E1234"/>
    <w:rsid w:val="003E1435"/>
    <w:rsid w:val="003E145D"/>
    <w:rsid w:val="003E1D63"/>
    <w:rsid w:val="003E23D2"/>
    <w:rsid w:val="003E2606"/>
    <w:rsid w:val="003E26C6"/>
    <w:rsid w:val="003E282A"/>
    <w:rsid w:val="003E292F"/>
    <w:rsid w:val="003E2994"/>
    <w:rsid w:val="003E29B8"/>
    <w:rsid w:val="003E2B0C"/>
    <w:rsid w:val="003E2CC7"/>
    <w:rsid w:val="003E2D88"/>
    <w:rsid w:val="003E2FFD"/>
    <w:rsid w:val="003E3178"/>
    <w:rsid w:val="003E34DF"/>
    <w:rsid w:val="003E373A"/>
    <w:rsid w:val="003E388B"/>
    <w:rsid w:val="003E38AE"/>
    <w:rsid w:val="003E3914"/>
    <w:rsid w:val="003E39D1"/>
    <w:rsid w:val="003E3A14"/>
    <w:rsid w:val="003E3A55"/>
    <w:rsid w:val="003E3C55"/>
    <w:rsid w:val="003E3DC2"/>
    <w:rsid w:val="003E4298"/>
    <w:rsid w:val="003E42A3"/>
    <w:rsid w:val="003E43AD"/>
    <w:rsid w:val="003E45E4"/>
    <w:rsid w:val="003E4A8D"/>
    <w:rsid w:val="003E4B18"/>
    <w:rsid w:val="003E4C83"/>
    <w:rsid w:val="003E4C9F"/>
    <w:rsid w:val="003E4DDA"/>
    <w:rsid w:val="003E4E62"/>
    <w:rsid w:val="003E50AA"/>
    <w:rsid w:val="003E55E5"/>
    <w:rsid w:val="003E5718"/>
    <w:rsid w:val="003E57A0"/>
    <w:rsid w:val="003E5889"/>
    <w:rsid w:val="003E591E"/>
    <w:rsid w:val="003E5A76"/>
    <w:rsid w:val="003E5F32"/>
    <w:rsid w:val="003E6324"/>
    <w:rsid w:val="003E63E4"/>
    <w:rsid w:val="003E687D"/>
    <w:rsid w:val="003E6A2F"/>
    <w:rsid w:val="003E6BC0"/>
    <w:rsid w:val="003E6DDE"/>
    <w:rsid w:val="003E6E45"/>
    <w:rsid w:val="003E6E81"/>
    <w:rsid w:val="003E6F6F"/>
    <w:rsid w:val="003E6FB3"/>
    <w:rsid w:val="003E741B"/>
    <w:rsid w:val="003E74F9"/>
    <w:rsid w:val="003E75D0"/>
    <w:rsid w:val="003E7D62"/>
    <w:rsid w:val="003F005D"/>
    <w:rsid w:val="003F0560"/>
    <w:rsid w:val="003F05E5"/>
    <w:rsid w:val="003F06CD"/>
    <w:rsid w:val="003F0923"/>
    <w:rsid w:val="003F0BED"/>
    <w:rsid w:val="003F0D7F"/>
    <w:rsid w:val="003F1200"/>
    <w:rsid w:val="003F1300"/>
    <w:rsid w:val="003F13BB"/>
    <w:rsid w:val="003F141C"/>
    <w:rsid w:val="003F14F8"/>
    <w:rsid w:val="003F151D"/>
    <w:rsid w:val="003F15F5"/>
    <w:rsid w:val="003F1996"/>
    <w:rsid w:val="003F1BE0"/>
    <w:rsid w:val="003F1CAC"/>
    <w:rsid w:val="003F1E6C"/>
    <w:rsid w:val="003F21D4"/>
    <w:rsid w:val="003F2497"/>
    <w:rsid w:val="003F252E"/>
    <w:rsid w:val="003F265B"/>
    <w:rsid w:val="003F2689"/>
    <w:rsid w:val="003F2867"/>
    <w:rsid w:val="003F28E6"/>
    <w:rsid w:val="003F295F"/>
    <w:rsid w:val="003F2CA0"/>
    <w:rsid w:val="003F2F3F"/>
    <w:rsid w:val="003F3607"/>
    <w:rsid w:val="003F3658"/>
    <w:rsid w:val="003F3BB6"/>
    <w:rsid w:val="003F3C15"/>
    <w:rsid w:val="003F4076"/>
    <w:rsid w:val="003F4086"/>
    <w:rsid w:val="003F422E"/>
    <w:rsid w:val="003F43A3"/>
    <w:rsid w:val="003F44D7"/>
    <w:rsid w:val="003F474C"/>
    <w:rsid w:val="003F4A9F"/>
    <w:rsid w:val="003F4ECA"/>
    <w:rsid w:val="003F4FE9"/>
    <w:rsid w:val="003F520F"/>
    <w:rsid w:val="003F53EB"/>
    <w:rsid w:val="003F5449"/>
    <w:rsid w:val="003F5628"/>
    <w:rsid w:val="003F567B"/>
    <w:rsid w:val="003F588E"/>
    <w:rsid w:val="003F5AF6"/>
    <w:rsid w:val="003F5C6B"/>
    <w:rsid w:val="003F5D40"/>
    <w:rsid w:val="003F6055"/>
    <w:rsid w:val="003F60EC"/>
    <w:rsid w:val="003F643D"/>
    <w:rsid w:val="003F6875"/>
    <w:rsid w:val="003F68E8"/>
    <w:rsid w:val="003F6A2A"/>
    <w:rsid w:val="003F6B57"/>
    <w:rsid w:val="003F6B89"/>
    <w:rsid w:val="003F6BB8"/>
    <w:rsid w:val="003F6C2E"/>
    <w:rsid w:val="003F6FD7"/>
    <w:rsid w:val="003F70E7"/>
    <w:rsid w:val="003F7236"/>
    <w:rsid w:val="003F72E2"/>
    <w:rsid w:val="003F732C"/>
    <w:rsid w:val="003F77AB"/>
    <w:rsid w:val="003F7828"/>
    <w:rsid w:val="003F79F4"/>
    <w:rsid w:val="003F7ABA"/>
    <w:rsid w:val="00400698"/>
    <w:rsid w:val="00400720"/>
    <w:rsid w:val="004007F6"/>
    <w:rsid w:val="00400942"/>
    <w:rsid w:val="004009EB"/>
    <w:rsid w:val="004009F5"/>
    <w:rsid w:val="00400D95"/>
    <w:rsid w:val="00400ED1"/>
    <w:rsid w:val="004010C7"/>
    <w:rsid w:val="004013B0"/>
    <w:rsid w:val="004013D9"/>
    <w:rsid w:val="0040141A"/>
    <w:rsid w:val="00401464"/>
    <w:rsid w:val="00401697"/>
    <w:rsid w:val="00401739"/>
    <w:rsid w:val="00401969"/>
    <w:rsid w:val="0040198E"/>
    <w:rsid w:val="00401A02"/>
    <w:rsid w:val="00401AF1"/>
    <w:rsid w:val="00402120"/>
    <w:rsid w:val="004022B1"/>
    <w:rsid w:val="004023E3"/>
    <w:rsid w:val="004025A3"/>
    <w:rsid w:val="00402645"/>
    <w:rsid w:val="00402758"/>
    <w:rsid w:val="00402924"/>
    <w:rsid w:val="00402A19"/>
    <w:rsid w:val="00402A85"/>
    <w:rsid w:val="00402C8F"/>
    <w:rsid w:val="00402CCB"/>
    <w:rsid w:val="00402F47"/>
    <w:rsid w:val="00403077"/>
    <w:rsid w:val="0040307E"/>
    <w:rsid w:val="00403468"/>
    <w:rsid w:val="00403D29"/>
    <w:rsid w:val="00403D5F"/>
    <w:rsid w:val="00403F18"/>
    <w:rsid w:val="00403F49"/>
    <w:rsid w:val="00403FE1"/>
    <w:rsid w:val="004040EE"/>
    <w:rsid w:val="004045E0"/>
    <w:rsid w:val="00404783"/>
    <w:rsid w:val="00404991"/>
    <w:rsid w:val="00404A0D"/>
    <w:rsid w:val="00404B36"/>
    <w:rsid w:val="00404B48"/>
    <w:rsid w:val="00404C1F"/>
    <w:rsid w:val="00404CCC"/>
    <w:rsid w:val="00404D23"/>
    <w:rsid w:val="00404DDA"/>
    <w:rsid w:val="00404E10"/>
    <w:rsid w:val="00404E5A"/>
    <w:rsid w:val="00404F29"/>
    <w:rsid w:val="00404FEA"/>
    <w:rsid w:val="0040541E"/>
    <w:rsid w:val="0040565D"/>
    <w:rsid w:val="00405A74"/>
    <w:rsid w:val="00405BA0"/>
    <w:rsid w:val="00405CE4"/>
    <w:rsid w:val="00405E1D"/>
    <w:rsid w:val="00406194"/>
    <w:rsid w:val="0040631E"/>
    <w:rsid w:val="00406320"/>
    <w:rsid w:val="0040651F"/>
    <w:rsid w:val="00406EAD"/>
    <w:rsid w:val="004070C0"/>
    <w:rsid w:val="004072A8"/>
    <w:rsid w:val="0040731D"/>
    <w:rsid w:val="0040754A"/>
    <w:rsid w:val="00407741"/>
    <w:rsid w:val="00407AAB"/>
    <w:rsid w:val="0041011A"/>
    <w:rsid w:val="0041012D"/>
    <w:rsid w:val="00410391"/>
    <w:rsid w:val="00410762"/>
    <w:rsid w:val="004107BB"/>
    <w:rsid w:val="00410AD3"/>
    <w:rsid w:val="00410BDD"/>
    <w:rsid w:val="00410DF7"/>
    <w:rsid w:val="00410E28"/>
    <w:rsid w:val="00410EBB"/>
    <w:rsid w:val="0041112E"/>
    <w:rsid w:val="0041117C"/>
    <w:rsid w:val="004113FC"/>
    <w:rsid w:val="00411814"/>
    <w:rsid w:val="00411889"/>
    <w:rsid w:val="00411AEA"/>
    <w:rsid w:val="00411BFD"/>
    <w:rsid w:val="00412315"/>
    <w:rsid w:val="00412543"/>
    <w:rsid w:val="004126A4"/>
    <w:rsid w:val="00412729"/>
    <w:rsid w:val="004127B2"/>
    <w:rsid w:val="00412837"/>
    <w:rsid w:val="0041297F"/>
    <w:rsid w:val="00412A8F"/>
    <w:rsid w:val="00412CC1"/>
    <w:rsid w:val="00412D8D"/>
    <w:rsid w:val="00412EAF"/>
    <w:rsid w:val="00413039"/>
    <w:rsid w:val="004135D7"/>
    <w:rsid w:val="00413BE7"/>
    <w:rsid w:val="00413F26"/>
    <w:rsid w:val="0041403D"/>
    <w:rsid w:val="00414313"/>
    <w:rsid w:val="004147DC"/>
    <w:rsid w:val="00414A5E"/>
    <w:rsid w:val="0041535B"/>
    <w:rsid w:val="004154DF"/>
    <w:rsid w:val="00415691"/>
    <w:rsid w:val="00415A00"/>
    <w:rsid w:val="00415C66"/>
    <w:rsid w:val="00415DA0"/>
    <w:rsid w:val="00415E31"/>
    <w:rsid w:val="00415FC2"/>
    <w:rsid w:val="00416468"/>
    <w:rsid w:val="004169ED"/>
    <w:rsid w:val="00417018"/>
    <w:rsid w:val="004171ED"/>
    <w:rsid w:val="0041732D"/>
    <w:rsid w:val="00417489"/>
    <w:rsid w:val="0041767E"/>
    <w:rsid w:val="0041783B"/>
    <w:rsid w:val="00417AD1"/>
    <w:rsid w:val="00417E51"/>
    <w:rsid w:val="00417F9F"/>
    <w:rsid w:val="004200E2"/>
    <w:rsid w:val="004201A4"/>
    <w:rsid w:val="004204C1"/>
    <w:rsid w:val="004206FD"/>
    <w:rsid w:val="00420A37"/>
    <w:rsid w:val="00420AD7"/>
    <w:rsid w:val="00420F87"/>
    <w:rsid w:val="0042115E"/>
    <w:rsid w:val="00421499"/>
    <w:rsid w:val="004219E9"/>
    <w:rsid w:val="00421A0A"/>
    <w:rsid w:val="00421CEC"/>
    <w:rsid w:val="00421DA3"/>
    <w:rsid w:val="004223A5"/>
    <w:rsid w:val="004223B1"/>
    <w:rsid w:val="00422541"/>
    <w:rsid w:val="004225AB"/>
    <w:rsid w:val="0042268B"/>
    <w:rsid w:val="00422786"/>
    <w:rsid w:val="00422CF9"/>
    <w:rsid w:val="00422DB8"/>
    <w:rsid w:val="00422DDA"/>
    <w:rsid w:val="00422E80"/>
    <w:rsid w:val="00422F73"/>
    <w:rsid w:val="0042316E"/>
    <w:rsid w:val="00423796"/>
    <w:rsid w:val="00423BEC"/>
    <w:rsid w:val="00423DF8"/>
    <w:rsid w:val="004240FC"/>
    <w:rsid w:val="004243AA"/>
    <w:rsid w:val="004245F7"/>
    <w:rsid w:val="004247DA"/>
    <w:rsid w:val="004247F6"/>
    <w:rsid w:val="0042481D"/>
    <w:rsid w:val="00424D43"/>
    <w:rsid w:val="00424D8B"/>
    <w:rsid w:val="0042505C"/>
    <w:rsid w:val="0042519D"/>
    <w:rsid w:val="00425233"/>
    <w:rsid w:val="00425461"/>
    <w:rsid w:val="00425556"/>
    <w:rsid w:val="00425C57"/>
    <w:rsid w:val="00425D3B"/>
    <w:rsid w:val="00425E3F"/>
    <w:rsid w:val="00425E46"/>
    <w:rsid w:val="0042602C"/>
    <w:rsid w:val="00426191"/>
    <w:rsid w:val="00426721"/>
    <w:rsid w:val="004268EF"/>
    <w:rsid w:val="00426A66"/>
    <w:rsid w:val="00426CE8"/>
    <w:rsid w:val="00426F63"/>
    <w:rsid w:val="00427152"/>
    <w:rsid w:val="0042720A"/>
    <w:rsid w:val="0042727B"/>
    <w:rsid w:val="00427283"/>
    <w:rsid w:val="004277A2"/>
    <w:rsid w:val="004278B8"/>
    <w:rsid w:val="00427A05"/>
    <w:rsid w:val="00427AE5"/>
    <w:rsid w:val="00427B65"/>
    <w:rsid w:val="00427DAF"/>
    <w:rsid w:val="00427E60"/>
    <w:rsid w:val="0043069D"/>
    <w:rsid w:val="00430725"/>
    <w:rsid w:val="00431060"/>
    <w:rsid w:val="00431141"/>
    <w:rsid w:val="004315E5"/>
    <w:rsid w:val="004317B2"/>
    <w:rsid w:val="00431E3F"/>
    <w:rsid w:val="00431FD1"/>
    <w:rsid w:val="00432017"/>
    <w:rsid w:val="00432025"/>
    <w:rsid w:val="004323C9"/>
    <w:rsid w:val="00432BB3"/>
    <w:rsid w:val="00432D13"/>
    <w:rsid w:val="00432DF4"/>
    <w:rsid w:val="00432F52"/>
    <w:rsid w:val="004331C5"/>
    <w:rsid w:val="00433259"/>
    <w:rsid w:val="00433266"/>
    <w:rsid w:val="00433454"/>
    <w:rsid w:val="00433566"/>
    <w:rsid w:val="00433AEB"/>
    <w:rsid w:val="00433B90"/>
    <w:rsid w:val="00433BB8"/>
    <w:rsid w:val="00433C84"/>
    <w:rsid w:val="00433D54"/>
    <w:rsid w:val="00433EE0"/>
    <w:rsid w:val="004340FD"/>
    <w:rsid w:val="004341E6"/>
    <w:rsid w:val="00434275"/>
    <w:rsid w:val="0043441A"/>
    <w:rsid w:val="0043444F"/>
    <w:rsid w:val="00434830"/>
    <w:rsid w:val="0043496C"/>
    <w:rsid w:val="00434A72"/>
    <w:rsid w:val="004350C3"/>
    <w:rsid w:val="0043521A"/>
    <w:rsid w:val="00435363"/>
    <w:rsid w:val="004353B1"/>
    <w:rsid w:val="004355B6"/>
    <w:rsid w:val="0043564F"/>
    <w:rsid w:val="00435F9F"/>
    <w:rsid w:val="00436026"/>
    <w:rsid w:val="004364CF"/>
    <w:rsid w:val="00436518"/>
    <w:rsid w:val="00436521"/>
    <w:rsid w:val="0043687D"/>
    <w:rsid w:val="00436898"/>
    <w:rsid w:val="00436A3B"/>
    <w:rsid w:val="00436A88"/>
    <w:rsid w:val="00436AAA"/>
    <w:rsid w:val="00436E32"/>
    <w:rsid w:val="004372DF"/>
    <w:rsid w:val="00437457"/>
    <w:rsid w:val="004378A4"/>
    <w:rsid w:val="00437A0D"/>
    <w:rsid w:val="00437A2F"/>
    <w:rsid w:val="00437CAE"/>
    <w:rsid w:val="00437CFE"/>
    <w:rsid w:val="0044029B"/>
    <w:rsid w:val="004403D9"/>
    <w:rsid w:val="00440973"/>
    <w:rsid w:val="00440D0C"/>
    <w:rsid w:val="00441023"/>
    <w:rsid w:val="00441429"/>
    <w:rsid w:val="004414A0"/>
    <w:rsid w:val="00441573"/>
    <w:rsid w:val="0044190C"/>
    <w:rsid w:val="00441AF2"/>
    <w:rsid w:val="00441E10"/>
    <w:rsid w:val="0044261F"/>
    <w:rsid w:val="00442A56"/>
    <w:rsid w:val="00442B9B"/>
    <w:rsid w:val="00442E11"/>
    <w:rsid w:val="00442F9B"/>
    <w:rsid w:val="004431C7"/>
    <w:rsid w:val="0044320D"/>
    <w:rsid w:val="0044332F"/>
    <w:rsid w:val="004434B0"/>
    <w:rsid w:val="004437F7"/>
    <w:rsid w:val="004439B3"/>
    <w:rsid w:val="00443CE0"/>
    <w:rsid w:val="00444298"/>
    <w:rsid w:val="00444451"/>
    <w:rsid w:val="0044445B"/>
    <w:rsid w:val="00444859"/>
    <w:rsid w:val="00444874"/>
    <w:rsid w:val="00444C13"/>
    <w:rsid w:val="00444CF4"/>
    <w:rsid w:val="00444DAA"/>
    <w:rsid w:val="00444E1A"/>
    <w:rsid w:val="00444E4B"/>
    <w:rsid w:val="004454A5"/>
    <w:rsid w:val="004454C0"/>
    <w:rsid w:val="004454EB"/>
    <w:rsid w:val="00445B17"/>
    <w:rsid w:val="00445D23"/>
    <w:rsid w:val="00445E55"/>
    <w:rsid w:val="004460AC"/>
    <w:rsid w:val="004461C0"/>
    <w:rsid w:val="00446363"/>
    <w:rsid w:val="004463C7"/>
    <w:rsid w:val="004468B5"/>
    <w:rsid w:val="004469C7"/>
    <w:rsid w:val="00446BFC"/>
    <w:rsid w:val="0044707F"/>
    <w:rsid w:val="00447124"/>
    <w:rsid w:val="004471D7"/>
    <w:rsid w:val="004472CE"/>
    <w:rsid w:val="0044731B"/>
    <w:rsid w:val="004475C9"/>
    <w:rsid w:val="00447BC2"/>
    <w:rsid w:val="00447DAB"/>
    <w:rsid w:val="00447FD5"/>
    <w:rsid w:val="00450210"/>
    <w:rsid w:val="00450649"/>
    <w:rsid w:val="0045083E"/>
    <w:rsid w:val="00450A45"/>
    <w:rsid w:val="00450C44"/>
    <w:rsid w:val="00450CC1"/>
    <w:rsid w:val="00450FC0"/>
    <w:rsid w:val="004514D4"/>
    <w:rsid w:val="0045155B"/>
    <w:rsid w:val="004517AA"/>
    <w:rsid w:val="00451F3F"/>
    <w:rsid w:val="00452356"/>
    <w:rsid w:val="0045238A"/>
    <w:rsid w:val="004527DC"/>
    <w:rsid w:val="00452AB9"/>
    <w:rsid w:val="00452ACD"/>
    <w:rsid w:val="00452BB8"/>
    <w:rsid w:val="00452C08"/>
    <w:rsid w:val="0045303B"/>
    <w:rsid w:val="0045320B"/>
    <w:rsid w:val="00453401"/>
    <w:rsid w:val="00453681"/>
    <w:rsid w:val="00453866"/>
    <w:rsid w:val="00453869"/>
    <w:rsid w:val="00453946"/>
    <w:rsid w:val="00453A25"/>
    <w:rsid w:val="00453D76"/>
    <w:rsid w:val="0045413E"/>
    <w:rsid w:val="004541FA"/>
    <w:rsid w:val="0045421C"/>
    <w:rsid w:val="004542AC"/>
    <w:rsid w:val="004542D6"/>
    <w:rsid w:val="00454378"/>
    <w:rsid w:val="00454771"/>
    <w:rsid w:val="00454845"/>
    <w:rsid w:val="00454EFF"/>
    <w:rsid w:val="00455022"/>
    <w:rsid w:val="0045555F"/>
    <w:rsid w:val="004555A5"/>
    <w:rsid w:val="00455627"/>
    <w:rsid w:val="004557BA"/>
    <w:rsid w:val="004558F6"/>
    <w:rsid w:val="00455BE7"/>
    <w:rsid w:val="00455DD1"/>
    <w:rsid w:val="00455F23"/>
    <w:rsid w:val="004560B3"/>
    <w:rsid w:val="00456397"/>
    <w:rsid w:val="00456571"/>
    <w:rsid w:val="004566F4"/>
    <w:rsid w:val="00456967"/>
    <w:rsid w:val="00456A8E"/>
    <w:rsid w:val="00456A9D"/>
    <w:rsid w:val="00456C2A"/>
    <w:rsid w:val="00456D8D"/>
    <w:rsid w:val="004571BB"/>
    <w:rsid w:val="0045720D"/>
    <w:rsid w:val="004572BA"/>
    <w:rsid w:val="004573FE"/>
    <w:rsid w:val="00457942"/>
    <w:rsid w:val="00457A27"/>
    <w:rsid w:val="00457B62"/>
    <w:rsid w:val="00457C73"/>
    <w:rsid w:val="004600A0"/>
    <w:rsid w:val="0046056A"/>
    <w:rsid w:val="00460704"/>
    <w:rsid w:val="004609A7"/>
    <w:rsid w:val="00460C10"/>
    <w:rsid w:val="00460DB4"/>
    <w:rsid w:val="00460F58"/>
    <w:rsid w:val="00461051"/>
    <w:rsid w:val="00461179"/>
    <w:rsid w:val="00461326"/>
    <w:rsid w:val="004613B6"/>
    <w:rsid w:val="00461644"/>
    <w:rsid w:val="004617BA"/>
    <w:rsid w:val="004618BA"/>
    <w:rsid w:val="00461A85"/>
    <w:rsid w:val="00461C3D"/>
    <w:rsid w:val="00461CBE"/>
    <w:rsid w:val="00462038"/>
    <w:rsid w:val="004620C1"/>
    <w:rsid w:val="00462448"/>
    <w:rsid w:val="00462679"/>
    <w:rsid w:val="00462890"/>
    <w:rsid w:val="004628A2"/>
    <w:rsid w:val="004628DF"/>
    <w:rsid w:val="00462C53"/>
    <w:rsid w:val="00462E0D"/>
    <w:rsid w:val="00462F75"/>
    <w:rsid w:val="00462F8A"/>
    <w:rsid w:val="004631B9"/>
    <w:rsid w:val="00463254"/>
    <w:rsid w:val="0046394A"/>
    <w:rsid w:val="004639B8"/>
    <w:rsid w:val="004639E9"/>
    <w:rsid w:val="00463DEB"/>
    <w:rsid w:val="00464148"/>
    <w:rsid w:val="004641CE"/>
    <w:rsid w:val="004642FC"/>
    <w:rsid w:val="0046440D"/>
    <w:rsid w:val="0046482C"/>
    <w:rsid w:val="004648DD"/>
    <w:rsid w:val="00464B48"/>
    <w:rsid w:val="00464BC8"/>
    <w:rsid w:val="00464C77"/>
    <w:rsid w:val="00464DB6"/>
    <w:rsid w:val="0046506F"/>
    <w:rsid w:val="004650C7"/>
    <w:rsid w:val="00465387"/>
    <w:rsid w:val="00465735"/>
    <w:rsid w:val="00465E6D"/>
    <w:rsid w:val="00465E95"/>
    <w:rsid w:val="00465F89"/>
    <w:rsid w:val="00465F8D"/>
    <w:rsid w:val="00466228"/>
    <w:rsid w:val="0046623F"/>
    <w:rsid w:val="00466240"/>
    <w:rsid w:val="004662BA"/>
    <w:rsid w:val="004665B0"/>
    <w:rsid w:val="00466772"/>
    <w:rsid w:val="00466806"/>
    <w:rsid w:val="00466B8D"/>
    <w:rsid w:val="00466BCC"/>
    <w:rsid w:val="00466DA2"/>
    <w:rsid w:val="00466EFA"/>
    <w:rsid w:val="00467043"/>
    <w:rsid w:val="0046779C"/>
    <w:rsid w:val="004677D6"/>
    <w:rsid w:val="004679C1"/>
    <w:rsid w:val="00467DAA"/>
    <w:rsid w:val="00467E86"/>
    <w:rsid w:val="00467F73"/>
    <w:rsid w:val="00470047"/>
    <w:rsid w:val="00470077"/>
    <w:rsid w:val="0047010D"/>
    <w:rsid w:val="004704A7"/>
    <w:rsid w:val="00470717"/>
    <w:rsid w:val="00470A79"/>
    <w:rsid w:val="00470C2B"/>
    <w:rsid w:val="00470EE5"/>
    <w:rsid w:val="004710B2"/>
    <w:rsid w:val="004710C4"/>
    <w:rsid w:val="004710CA"/>
    <w:rsid w:val="0047137B"/>
    <w:rsid w:val="0047180A"/>
    <w:rsid w:val="00471CC2"/>
    <w:rsid w:val="0047215B"/>
    <w:rsid w:val="00472287"/>
    <w:rsid w:val="004722EC"/>
    <w:rsid w:val="004724F5"/>
    <w:rsid w:val="004725E6"/>
    <w:rsid w:val="004729E1"/>
    <w:rsid w:val="00472BC2"/>
    <w:rsid w:val="00472C5C"/>
    <w:rsid w:val="00472C9B"/>
    <w:rsid w:val="00472F3E"/>
    <w:rsid w:val="004730A3"/>
    <w:rsid w:val="00473AA7"/>
    <w:rsid w:val="00473AC2"/>
    <w:rsid w:val="00473BDB"/>
    <w:rsid w:val="00473C28"/>
    <w:rsid w:val="00473E47"/>
    <w:rsid w:val="00473F7D"/>
    <w:rsid w:val="00474081"/>
    <w:rsid w:val="004743ED"/>
    <w:rsid w:val="004748B7"/>
    <w:rsid w:val="00474A4A"/>
    <w:rsid w:val="00474BD6"/>
    <w:rsid w:val="00474D02"/>
    <w:rsid w:val="00475057"/>
    <w:rsid w:val="00475068"/>
    <w:rsid w:val="0047522F"/>
    <w:rsid w:val="0047524F"/>
    <w:rsid w:val="00475466"/>
    <w:rsid w:val="00475732"/>
    <w:rsid w:val="004757A2"/>
    <w:rsid w:val="0047581C"/>
    <w:rsid w:val="00475CE1"/>
    <w:rsid w:val="00475EAA"/>
    <w:rsid w:val="00475F61"/>
    <w:rsid w:val="00475FCF"/>
    <w:rsid w:val="004760DF"/>
    <w:rsid w:val="00476741"/>
    <w:rsid w:val="004767B6"/>
    <w:rsid w:val="00476B90"/>
    <w:rsid w:val="00476C76"/>
    <w:rsid w:val="00476E9A"/>
    <w:rsid w:val="00476EA8"/>
    <w:rsid w:val="00476F97"/>
    <w:rsid w:val="004770E8"/>
    <w:rsid w:val="00477234"/>
    <w:rsid w:val="004772A8"/>
    <w:rsid w:val="0047737B"/>
    <w:rsid w:val="004776CE"/>
    <w:rsid w:val="004777A2"/>
    <w:rsid w:val="004777CA"/>
    <w:rsid w:val="004778D4"/>
    <w:rsid w:val="00477A9D"/>
    <w:rsid w:val="00480064"/>
    <w:rsid w:val="00480180"/>
    <w:rsid w:val="00480225"/>
    <w:rsid w:val="00480364"/>
    <w:rsid w:val="00480586"/>
    <w:rsid w:val="00480614"/>
    <w:rsid w:val="0048065E"/>
    <w:rsid w:val="004806FD"/>
    <w:rsid w:val="0048076A"/>
    <w:rsid w:val="004807B1"/>
    <w:rsid w:val="00480871"/>
    <w:rsid w:val="004809D4"/>
    <w:rsid w:val="00480A0E"/>
    <w:rsid w:val="00480A11"/>
    <w:rsid w:val="00480E12"/>
    <w:rsid w:val="0048105D"/>
    <w:rsid w:val="00481185"/>
    <w:rsid w:val="004816DA"/>
    <w:rsid w:val="00481791"/>
    <w:rsid w:val="004817A7"/>
    <w:rsid w:val="004817B5"/>
    <w:rsid w:val="004817C8"/>
    <w:rsid w:val="00481BDD"/>
    <w:rsid w:val="00482075"/>
    <w:rsid w:val="004822E0"/>
    <w:rsid w:val="004824CA"/>
    <w:rsid w:val="00482557"/>
    <w:rsid w:val="004825BB"/>
    <w:rsid w:val="00482664"/>
    <w:rsid w:val="00482A3D"/>
    <w:rsid w:val="00482DAC"/>
    <w:rsid w:val="00482EF8"/>
    <w:rsid w:val="004831FE"/>
    <w:rsid w:val="00483579"/>
    <w:rsid w:val="004835DD"/>
    <w:rsid w:val="00483603"/>
    <w:rsid w:val="00483AB5"/>
    <w:rsid w:val="00483D2A"/>
    <w:rsid w:val="00483DED"/>
    <w:rsid w:val="00483F2B"/>
    <w:rsid w:val="00483F68"/>
    <w:rsid w:val="004844DB"/>
    <w:rsid w:val="00484825"/>
    <w:rsid w:val="004848DD"/>
    <w:rsid w:val="004848F2"/>
    <w:rsid w:val="00485473"/>
    <w:rsid w:val="0048574F"/>
    <w:rsid w:val="00485AC3"/>
    <w:rsid w:val="00485B6F"/>
    <w:rsid w:val="00485C76"/>
    <w:rsid w:val="00485CBC"/>
    <w:rsid w:val="00486397"/>
    <w:rsid w:val="00486617"/>
    <w:rsid w:val="004867FD"/>
    <w:rsid w:val="0048692F"/>
    <w:rsid w:val="00486B67"/>
    <w:rsid w:val="00486C7F"/>
    <w:rsid w:val="00486E36"/>
    <w:rsid w:val="00486E95"/>
    <w:rsid w:val="00486ECC"/>
    <w:rsid w:val="00486FCA"/>
    <w:rsid w:val="00487335"/>
    <w:rsid w:val="004876C3"/>
    <w:rsid w:val="004877DB"/>
    <w:rsid w:val="00487A00"/>
    <w:rsid w:val="00487A70"/>
    <w:rsid w:val="00487DA5"/>
    <w:rsid w:val="00487E9B"/>
    <w:rsid w:val="00487EA7"/>
    <w:rsid w:val="00490391"/>
    <w:rsid w:val="0049047D"/>
    <w:rsid w:val="004905A9"/>
    <w:rsid w:val="004905BD"/>
    <w:rsid w:val="004906EC"/>
    <w:rsid w:val="004907E6"/>
    <w:rsid w:val="0049083A"/>
    <w:rsid w:val="00490A18"/>
    <w:rsid w:val="00490A9A"/>
    <w:rsid w:val="00490EAE"/>
    <w:rsid w:val="00490F3E"/>
    <w:rsid w:val="00490FD3"/>
    <w:rsid w:val="004910FB"/>
    <w:rsid w:val="00491219"/>
    <w:rsid w:val="004912C5"/>
    <w:rsid w:val="00491332"/>
    <w:rsid w:val="00491485"/>
    <w:rsid w:val="00491791"/>
    <w:rsid w:val="004918FF"/>
    <w:rsid w:val="00491BA1"/>
    <w:rsid w:val="00491DA2"/>
    <w:rsid w:val="00491F5D"/>
    <w:rsid w:val="00492037"/>
    <w:rsid w:val="004920C9"/>
    <w:rsid w:val="0049255B"/>
    <w:rsid w:val="0049277A"/>
    <w:rsid w:val="0049287E"/>
    <w:rsid w:val="00492994"/>
    <w:rsid w:val="004929CA"/>
    <w:rsid w:val="004929DC"/>
    <w:rsid w:val="004929EC"/>
    <w:rsid w:val="00492BA7"/>
    <w:rsid w:val="00492DF2"/>
    <w:rsid w:val="00492F33"/>
    <w:rsid w:val="0049311E"/>
    <w:rsid w:val="004932AF"/>
    <w:rsid w:val="00493932"/>
    <w:rsid w:val="00494101"/>
    <w:rsid w:val="0049425C"/>
    <w:rsid w:val="0049428B"/>
    <w:rsid w:val="00494386"/>
    <w:rsid w:val="004945D2"/>
    <w:rsid w:val="0049471D"/>
    <w:rsid w:val="004947FC"/>
    <w:rsid w:val="00494EDA"/>
    <w:rsid w:val="0049526B"/>
    <w:rsid w:val="004955A5"/>
    <w:rsid w:val="00495785"/>
    <w:rsid w:val="004959B3"/>
    <w:rsid w:val="00495B47"/>
    <w:rsid w:val="00495E6B"/>
    <w:rsid w:val="00495ECE"/>
    <w:rsid w:val="004964EA"/>
    <w:rsid w:val="00496596"/>
    <w:rsid w:val="00496789"/>
    <w:rsid w:val="00496A55"/>
    <w:rsid w:val="00496C24"/>
    <w:rsid w:val="00496C27"/>
    <w:rsid w:val="00496EAE"/>
    <w:rsid w:val="00496F56"/>
    <w:rsid w:val="004975B8"/>
    <w:rsid w:val="00497686"/>
    <w:rsid w:val="00497873"/>
    <w:rsid w:val="004978BE"/>
    <w:rsid w:val="00497952"/>
    <w:rsid w:val="004979B7"/>
    <w:rsid w:val="00497A59"/>
    <w:rsid w:val="00497C71"/>
    <w:rsid w:val="00497D2A"/>
    <w:rsid w:val="00497D65"/>
    <w:rsid w:val="004A05B0"/>
    <w:rsid w:val="004A05C0"/>
    <w:rsid w:val="004A0720"/>
    <w:rsid w:val="004A0741"/>
    <w:rsid w:val="004A0759"/>
    <w:rsid w:val="004A0E77"/>
    <w:rsid w:val="004A0FA9"/>
    <w:rsid w:val="004A11A0"/>
    <w:rsid w:val="004A1287"/>
    <w:rsid w:val="004A189F"/>
    <w:rsid w:val="004A1BDF"/>
    <w:rsid w:val="004A1EE1"/>
    <w:rsid w:val="004A20DF"/>
    <w:rsid w:val="004A21B9"/>
    <w:rsid w:val="004A224C"/>
    <w:rsid w:val="004A25D0"/>
    <w:rsid w:val="004A272B"/>
    <w:rsid w:val="004A2AD8"/>
    <w:rsid w:val="004A2AF8"/>
    <w:rsid w:val="004A2B78"/>
    <w:rsid w:val="004A2BDC"/>
    <w:rsid w:val="004A347C"/>
    <w:rsid w:val="004A34AC"/>
    <w:rsid w:val="004A3AA2"/>
    <w:rsid w:val="004A3BDD"/>
    <w:rsid w:val="004A3E30"/>
    <w:rsid w:val="004A42F6"/>
    <w:rsid w:val="004A4487"/>
    <w:rsid w:val="004A4889"/>
    <w:rsid w:val="004A4AC7"/>
    <w:rsid w:val="004A4ACD"/>
    <w:rsid w:val="004A4AF8"/>
    <w:rsid w:val="004A4B20"/>
    <w:rsid w:val="004A4C0B"/>
    <w:rsid w:val="004A4DFD"/>
    <w:rsid w:val="004A4E3B"/>
    <w:rsid w:val="004A4EF0"/>
    <w:rsid w:val="004A5002"/>
    <w:rsid w:val="004A5163"/>
    <w:rsid w:val="004A5331"/>
    <w:rsid w:val="004A5A8A"/>
    <w:rsid w:val="004A5C64"/>
    <w:rsid w:val="004A5E52"/>
    <w:rsid w:val="004A6146"/>
    <w:rsid w:val="004A6357"/>
    <w:rsid w:val="004A660F"/>
    <w:rsid w:val="004A6680"/>
    <w:rsid w:val="004A6A76"/>
    <w:rsid w:val="004A6A78"/>
    <w:rsid w:val="004A6ACD"/>
    <w:rsid w:val="004A6BF2"/>
    <w:rsid w:val="004A6CCE"/>
    <w:rsid w:val="004A70C5"/>
    <w:rsid w:val="004A76D9"/>
    <w:rsid w:val="004A78D6"/>
    <w:rsid w:val="004A796B"/>
    <w:rsid w:val="004A7ABA"/>
    <w:rsid w:val="004A7B12"/>
    <w:rsid w:val="004A7C8C"/>
    <w:rsid w:val="004A7CC7"/>
    <w:rsid w:val="004B01CE"/>
    <w:rsid w:val="004B024D"/>
    <w:rsid w:val="004B0290"/>
    <w:rsid w:val="004B03DC"/>
    <w:rsid w:val="004B0786"/>
    <w:rsid w:val="004B07BA"/>
    <w:rsid w:val="004B0F8E"/>
    <w:rsid w:val="004B123F"/>
    <w:rsid w:val="004B12BC"/>
    <w:rsid w:val="004B1385"/>
    <w:rsid w:val="004B1557"/>
    <w:rsid w:val="004B1E72"/>
    <w:rsid w:val="004B2199"/>
    <w:rsid w:val="004B22C4"/>
    <w:rsid w:val="004B2358"/>
    <w:rsid w:val="004B2462"/>
    <w:rsid w:val="004B2554"/>
    <w:rsid w:val="004B267A"/>
    <w:rsid w:val="004B274A"/>
    <w:rsid w:val="004B274F"/>
    <w:rsid w:val="004B28C6"/>
    <w:rsid w:val="004B2A97"/>
    <w:rsid w:val="004B2C7B"/>
    <w:rsid w:val="004B2E18"/>
    <w:rsid w:val="004B2E49"/>
    <w:rsid w:val="004B2F1E"/>
    <w:rsid w:val="004B2F74"/>
    <w:rsid w:val="004B305B"/>
    <w:rsid w:val="004B3073"/>
    <w:rsid w:val="004B3170"/>
    <w:rsid w:val="004B32A9"/>
    <w:rsid w:val="004B3354"/>
    <w:rsid w:val="004B34CB"/>
    <w:rsid w:val="004B39A6"/>
    <w:rsid w:val="004B3DC3"/>
    <w:rsid w:val="004B4083"/>
    <w:rsid w:val="004B41F2"/>
    <w:rsid w:val="004B4325"/>
    <w:rsid w:val="004B466F"/>
    <w:rsid w:val="004B4686"/>
    <w:rsid w:val="004B48E5"/>
    <w:rsid w:val="004B4BD2"/>
    <w:rsid w:val="004B4D12"/>
    <w:rsid w:val="004B4D89"/>
    <w:rsid w:val="004B4DF6"/>
    <w:rsid w:val="004B4F6F"/>
    <w:rsid w:val="004B5101"/>
    <w:rsid w:val="004B5455"/>
    <w:rsid w:val="004B5A1A"/>
    <w:rsid w:val="004B5BB5"/>
    <w:rsid w:val="004B5E2A"/>
    <w:rsid w:val="004B646C"/>
    <w:rsid w:val="004B681D"/>
    <w:rsid w:val="004B69F6"/>
    <w:rsid w:val="004B6B01"/>
    <w:rsid w:val="004B6DC8"/>
    <w:rsid w:val="004B7034"/>
    <w:rsid w:val="004B7130"/>
    <w:rsid w:val="004B7200"/>
    <w:rsid w:val="004B7453"/>
    <w:rsid w:val="004B759C"/>
    <w:rsid w:val="004B7818"/>
    <w:rsid w:val="004B792F"/>
    <w:rsid w:val="004B7CBC"/>
    <w:rsid w:val="004B7F46"/>
    <w:rsid w:val="004B7FE7"/>
    <w:rsid w:val="004B7FE9"/>
    <w:rsid w:val="004C00A6"/>
    <w:rsid w:val="004C012F"/>
    <w:rsid w:val="004C059F"/>
    <w:rsid w:val="004C066D"/>
    <w:rsid w:val="004C08ED"/>
    <w:rsid w:val="004C092B"/>
    <w:rsid w:val="004C0B4E"/>
    <w:rsid w:val="004C0D5E"/>
    <w:rsid w:val="004C0E68"/>
    <w:rsid w:val="004C0F58"/>
    <w:rsid w:val="004C116B"/>
    <w:rsid w:val="004C1641"/>
    <w:rsid w:val="004C1752"/>
    <w:rsid w:val="004C18D0"/>
    <w:rsid w:val="004C19AE"/>
    <w:rsid w:val="004C19EE"/>
    <w:rsid w:val="004C1B46"/>
    <w:rsid w:val="004C1BD4"/>
    <w:rsid w:val="004C1D7E"/>
    <w:rsid w:val="004C1FF5"/>
    <w:rsid w:val="004C24DC"/>
    <w:rsid w:val="004C2571"/>
    <w:rsid w:val="004C27D3"/>
    <w:rsid w:val="004C27E6"/>
    <w:rsid w:val="004C29F8"/>
    <w:rsid w:val="004C2A69"/>
    <w:rsid w:val="004C2C20"/>
    <w:rsid w:val="004C2E8F"/>
    <w:rsid w:val="004C302A"/>
    <w:rsid w:val="004C3064"/>
    <w:rsid w:val="004C3265"/>
    <w:rsid w:val="004C327F"/>
    <w:rsid w:val="004C336B"/>
    <w:rsid w:val="004C33CD"/>
    <w:rsid w:val="004C35A5"/>
    <w:rsid w:val="004C365D"/>
    <w:rsid w:val="004C3853"/>
    <w:rsid w:val="004C3B00"/>
    <w:rsid w:val="004C3CE7"/>
    <w:rsid w:val="004C3D8C"/>
    <w:rsid w:val="004C40A3"/>
    <w:rsid w:val="004C438C"/>
    <w:rsid w:val="004C44A2"/>
    <w:rsid w:val="004C44FE"/>
    <w:rsid w:val="004C4559"/>
    <w:rsid w:val="004C4886"/>
    <w:rsid w:val="004C4B78"/>
    <w:rsid w:val="004C4D1F"/>
    <w:rsid w:val="004C4D6F"/>
    <w:rsid w:val="004C4E2E"/>
    <w:rsid w:val="004C4EFD"/>
    <w:rsid w:val="004C512A"/>
    <w:rsid w:val="004C52DA"/>
    <w:rsid w:val="004C5430"/>
    <w:rsid w:val="004C5499"/>
    <w:rsid w:val="004C559A"/>
    <w:rsid w:val="004C5893"/>
    <w:rsid w:val="004C58B1"/>
    <w:rsid w:val="004C5B9F"/>
    <w:rsid w:val="004C60AA"/>
    <w:rsid w:val="004C60BD"/>
    <w:rsid w:val="004C621D"/>
    <w:rsid w:val="004C62E0"/>
    <w:rsid w:val="004C62FA"/>
    <w:rsid w:val="004C65D4"/>
    <w:rsid w:val="004C6771"/>
    <w:rsid w:val="004C68D2"/>
    <w:rsid w:val="004C69CA"/>
    <w:rsid w:val="004C6B8F"/>
    <w:rsid w:val="004C6D0F"/>
    <w:rsid w:val="004C6F6B"/>
    <w:rsid w:val="004C7063"/>
    <w:rsid w:val="004C7229"/>
    <w:rsid w:val="004C7380"/>
    <w:rsid w:val="004C75E3"/>
    <w:rsid w:val="004C7756"/>
    <w:rsid w:val="004C7787"/>
    <w:rsid w:val="004C7793"/>
    <w:rsid w:val="004C7EC8"/>
    <w:rsid w:val="004D00EC"/>
    <w:rsid w:val="004D05BB"/>
    <w:rsid w:val="004D065C"/>
    <w:rsid w:val="004D0888"/>
    <w:rsid w:val="004D0A86"/>
    <w:rsid w:val="004D0AFF"/>
    <w:rsid w:val="004D0B60"/>
    <w:rsid w:val="004D0B75"/>
    <w:rsid w:val="004D0C4E"/>
    <w:rsid w:val="004D0C67"/>
    <w:rsid w:val="004D0FA3"/>
    <w:rsid w:val="004D13CA"/>
    <w:rsid w:val="004D1436"/>
    <w:rsid w:val="004D1533"/>
    <w:rsid w:val="004D153F"/>
    <w:rsid w:val="004D18FA"/>
    <w:rsid w:val="004D19B6"/>
    <w:rsid w:val="004D1A76"/>
    <w:rsid w:val="004D1B85"/>
    <w:rsid w:val="004D21F0"/>
    <w:rsid w:val="004D2628"/>
    <w:rsid w:val="004D2887"/>
    <w:rsid w:val="004D29E0"/>
    <w:rsid w:val="004D2E41"/>
    <w:rsid w:val="004D2F00"/>
    <w:rsid w:val="004D2FB4"/>
    <w:rsid w:val="004D2FEE"/>
    <w:rsid w:val="004D3017"/>
    <w:rsid w:val="004D30AC"/>
    <w:rsid w:val="004D344E"/>
    <w:rsid w:val="004D347D"/>
    <w:rsid w:val="004D3533"/>
    <w:rsid w:val="004D36F6"/>
    <w:rsid w:val="004D4221"/>
    <w:rsid w:val="004D4775"/>
    <w:rsid w:val="004D48B8"/>
    <w:rsid w:val="004D49FC"/>
    <w:rsid w:val="004D4B71"/>
    <w:rsid w:val="004D4D3D"/>
    <w:rsid w:val="004D4EAD"/>
    <w:rsid w:val="004D515A"/>
    <w:rsid w:val="004D52E2"/>
    <w:rsid w:val="004D5304"/>
    <w:rsid w:val="004D5425"/>
    <w:rsid w:val="004D54CF"/>
    <w:rsid w:val="004D5771"/>
    <w:rsid w:val="004D5A6E"/>
    <w:rsid w:val="004D5D4A"/>
    <w:rsid w:val="004D5E8B"/>
    <w:rsid w:val="004D5F6C"/>
    <w:rsid w:val="004D6010"/>
    <w:rsid w:val="004D60B2"/>
    <w:rsid w:val="004D611B"/>
    <w:rsid w:val="004D67ED"/>
    <w:rsid w:val="004D67F1"/>
    <w:rsid w:val="004D682F"/>
    <w:rsid w:val="004D69B8"/>
    <w:rsid w:val="004D6E08"/>
    <w:rsid w:val="004D6ED2"/>
    <w:rsid w:val="004D6FDE"/>
    <w:rsid w:val="004D70D7"/>
    <w:rsid w:val="004D7295"/>
    <w:rsid w:val="004D7584"/>
    <w:rsid w:val="004D766B"/>
    <w:rsid w:val="004D7806"/>
    <w:rsid w:val="004D79BE"/>
    <w:rsid w:val="004D7F76"/>
    <w:rsid w:val="004D7FA7"/>
    <w:rsid w:val="004E0047"/>
    <w:rsid w:val="004E0226"/>
    <w:rsid w:val="004E05C5"/>
    <w:rsid w:val="004E05FD"/>
    <w:rsid w:val="004E0707"/>
    <w:rsid w:val="004E0933"/>
    <w:rsid w:val="004E0A1A"/>
    <w:rsid w:val="004E0B8E"/>
    <w:rsid w:val="004E0CE2"/>
    <w:rsid w:val="004E0DF7"/>
    <w:rsid w:val="004E13D9"/>
    <w:rsid w:val="004E17C5"/>
    <w:rsid w:val="004E1E60"/>
    <w:rsid w:val="004E23BE"/>
    <w:rsid w:val="004E23C1"/>
    <w:rsid w:val="004E2446"/>
    <w:rsid w:val="004E27EB"/>
    <w:rsid w:val="004E281B"/>
    <w:rsid w:val="004E2A43"/>
    <w:rsid w:val="004E2BB8"/>
    <w:rsid w:val="004E2D31"/>
    <w:rsid w:val="004E2FCF"/>
    <w:rsid w:val="004E318C"/>
    <w:rsid w:val="004E33D5"/>
    <w:rsid w:val="004E3589"/>
    <w:rsid w:val="004E366A"/>
    <w:rsid w:val="004E36AF"/>
    <w:rsid w:val="004E372A"/>
    <w:rsid w:val="004E39E2"/>
    <w:rsid w:val="004E3A08"/>
    <w:rsid w:val="004E3A51"/>
    <w:rsid w:val="004E3D87"/>
    <w:rsid w:val="004E4036"/>
    <w:rsid w:val="004E4243"/>
    <w:rsid w:val="004E4248"/>
    <w:rsid w:val="004E442A"/>
    <w:rsid w:val="004E4697"/>
    <w:rsid w:val="004E49E5"/>
    <w:rsid w:val="004E4A7A"/>
    <w:rsid w:val="004E4C4E"/>
    <w:rsid w:val="004E523E"/>
    <w:rsid w:val="004E5248"/>
    <w:rsid w:val="004E5292"/>
    <w:rsid w:val="004E529D"/>
    <w:rsid w:val="004E5448"/>
    <w:rsid w:val="004E54C5"/>
    <w:rsid w:val="004E5E43"/>
    <w:rsid w:val="004E61F7"/>
    <w:rsid w:val="004E642B"/>
    <w:rsid w:val="004E6A8F"/>
    <w:rsid w:val="004E70A9"/>
    <w:rsid w:val="004E7183"/>
    <w:rsid w:val="004E7189"/>
    <w:rsid w:val="004E73B2"/>
    <w:rsid w:val="004E7400"/>
    <w:rsid w:val="004E74CF"/>
    <w:rsid w:val="004E76AA"/>
    <w:rsid w:val="004E76FA"/>
    <w:rsid w:val="004E7944"/>
    <w:rsid w:val="004E79E4"/>
    <w:rsid w:val="004E7A11"/>
    <w:rsid w:val="004E7A17"/>
    <w:rsid w:val="004E7F7A"/>
    <w:rsid w:val="004E7FFD"/>
    <w:rsid w:val="004F014F"/>
    <w:rsid w:val="004F03FE"/>
    <w:rsid w:val="004F0675"/>
    <w:rsid w:val="004F078B"/>
    <w:rsid w:val="004F083F"/>
    <w:rsid w:val="004F0916"/>
    <w:rsid w:val="004F0A0F"/>
    <w:rsid w:val="004F0A93"/>
    <w:rsid w:val="004F0B13"/>
    <w:rsid w:val="004F0E0C"/>
    <w:rsid w:val="004F1E64"/>
    <w:rsid w:val="004F1ECE"/>
    <w:rsid w:val="004F20D2"/>
    <w:rsid w:val="004F21C2"/>
    <w:rsid w:val="004F221D"/>
    <w:rsid w:val="004F2231"/>
    <w:rsid w:val="004F223C"/>
    <w:rsid w:val="004F224C"/>
    <w:rsid w:val="004F22B7"/>
    <w:rsid w:val="004F256B"/>
    <w:rsid w:val="004F277C"/>
    <w:rsid w:val="004F2C2E"/>
    <w:rsid w:val="004F2DF4"/>
    <w:rsid w:val="004F305D"/>
    <w:rsid w:val="004F3379"/>
    <w:rsid w:val="004F3446"/>
    <w:rsid w:val="004F3669"/>
    <w:rsid w:val="004F384F"/>
    <w:rsid w:val="004F38D8"/>
    <w:rsid w:val="004F39AF"/>
    <w:rsid w:val="004F3A6B"/>
    <w:rsid w:val="004F3A9D"/>
    <w:rsid w:val="004F3B5D"/>
    <w:rsid w:val="004F3B75"/>
    <w:rsid w:val="004F3CC3"/>
    <w:rsid w:val="004F3E42"/>
    <w:rsid w:val="004F42C3"/>
    <w:rsid w:val="004F436D"/>
    <w:rsid w:val="004F47B1"/>
    <w:rsid w:val="004F4804"/>
    <w:rsid w:val="004F4C5B"/>
    <w:rsid w:val="004F4C9E"/>
    <w:rsid w:val="004F4F55"/>
    <w:rsid w:val="004F51A2"/>
    <w:rsid w:val="004F52A4"/>
    <w:rsid w:val="004F52A7"/>
    <w:rsid w:val="004F52D9"/>
    <w:rsid w:val="004F548E"/>
    <w:rsid w:val="004F54F6"/>
    <w:rsid w:val="004F578A"/>
    <w:rsid w:val="004F5B44"/>
    <w:rsid w:val="004F5BF4"/>
    <w:rsid w:val="004F62D8"/>
    <w:rsid w:val="004F63D0"/>
    <w:rsid w:val="004F64F0"/>
    <w:rsid w:val="004F6597"/>
    <w:rsid w:val="004F672E"/>
    <w:rsid w:val="004F681C"/>
    <w:rsid w:val="004F6C73"/>
    <w:rsid w:val="004F6CF8"/>
    <w:rsid w:val="004F77D5"/>
    <w:rsid w:val="004F79BD"/>
    <w:rsid w:val="004F79E5"/>
    <w:rsid w:val="004F7CBA"/>
    <w:rsid w:val="004F7CC6"/>
    <w:rsid w:val="004F7F01"/>
    <w:rsid w:val="004F7F17"/>
    <w:rsid w:val="005002A2"/>
    <w:rsid w:val="005002C8"/>
    <w:rsid w:val="0050031E"/>
    <w:rsid w:val="005008F2"/>
    <w:rsid w:val="00500B1E"/>
    <w:rsid w:val="00500C02"/>
    <w:rsid w:val="00500DC1"/>
    <w:rsid w:val="00500E4C"/>
    <w:rsid w:val="0050104A"/>
    <w:rsid w:val="00501062"/>
    <w:rsid w:val="005010E7"/>
    <w:rsid w:val="0050127B"/>
    <w:rsid w:val="005013C9"/>
    <w:rsid w:val="00501650"/>
    <w:rsid w:val="00501B85"/>
    <w:rsid w:val="00501D33"/>
    <w:rsid w:val="00501D98"/>
    <w:rsid w:val="00501E57"/>
    <w:rsid w:val="00502018"/>
    <w:rsid w:val="005022A5"/>
    <w:rsid w:val="005022F0"/>
    <w:rsid w:val="0050264E"/>
    <w:rsid w:val="005026D6"/>
    <w:rsid w:val="005027B4"/>
    <w:rsid w:val="00502AB1"/>
    <w:rsid w:val="00502D66"/>
    <w:rsid w:val="00502D8A"/>
    <w:rsid w:val="00503129"/>
    <w:rsid w:val="005033CD"/>
    <w:rsid w:val="005033DD"/>
    <w:rsid w:val="00503717"/>
    <w:rsid w:val="005039F4"/>
    <w:rsid w:val="00503B36"/>
    <w:rsid w:val="00503EE0"/>
    <w:rsid w:val="005040E1"/>
    <w:rsid w:val="005041E8"/>
    <w:rsid w:val="005043C6"/>
    <w:rsid w:val="005044E7"/>
    <w:rsid w:val="00504631"/>
    <w:rsid w:val="005048AC"/>
    <w:rsid w:val="00504928"/>
    <w:rsid w:val="005049B0"/>
    <w:rsid w:val="00504EF6"/>
    <w:rsid w:val="00505436"/>
    <w:rsid w:val="0050584A"/>
    <w:rsid w:val="00505D32"/>
    <w:rsid w:val="00505D43"/>
    <w:rsid w:val="00505FB2"/>
    <w:rsid w:val="0050619E"/>
    <w:rsid w:val="00506234"/>
    <w:rsid w:val="00506249"/>
    <w:rsid w:val="0050636A"/>
    <w:rsid w:val="005067DD"/>
    <w:rsid w:val="0050696F"/>
    <w:rsid w:val="00506C8A"/>
    <w:rsid w:val="00507048"/>
    <w:rsid w:val="00507170"/>
    <w:rsid w:val="00507174"/>
    <w:rsid w:val="00507436"/>
    <w:rsid w:val="0050764D"/>
    <w:rsid w:val="00507700"/>
    <w:rsid w:val="00507910"/>
    <w:rsid w:val="00507925"/>
    <w:rsid w:val="00507A35"/>
    <w:rsid w:val="0051038F"/>
    <w:rsid w:val="0051045E"/>
    <w:rsid w:val="00510560"/>
    <w:rsid w:val="005106B8"/>
    <w:rsid w:val="00510DBA"/>
    <w:rsid w:val="005110C6"/>
    <w:rsid w:val="005110EB"/>
    <w:rsid w:val="0051137E"/>
    <w:rsid w:val="00511611"/>
    <w:rsid w:val="005116BB"/>
    <w:rsid w:val="005116DF"/>
    <w:rsid w:val="00511954"/>
    <w:rsid w:val="005123E7"/>
    <w:rsid w:val="00512A19"/>
    <w:rsid w:val="00512ABE"/>
    <w:rsid w:val="00513225"/>
    <w:rsid w:val="00513504"/>
    <w:rsid w:val="0051371F"/>
    <w:rsid w:val="00513A64"/>
    <w:rsid w:val="00513C2F"/>
    <w:rsid w:val="00513CFA"/>
    <w:rsid w:val="00513D63"/>
    <w:rsid w:val="00513FB3"/>
    <w:rsid w:val="00514977"/>
    <w:rsid w:val="00514C90"/>
    <w:rsid w:val="00514D00"/>
    <w:rsid w:val="0051518F"/>
    <w:rsid w:val="005151B3"/>
    <w:rsid w:val="005152C6"/>
    <w:rsid w:val="00515338"/>
    <w:rsid w:val="0051551C"/>
    <w:rsid w:val="00515766"/>
    <w:rsid w:val="00515996"/>
    <w:rsid w:val="00515DA5"/>
    <w:rsid w:val="00515DBD"/>
    <w:rsid w:val="00515E35"/>
    <w:rsid w:val="00515F46"/>
    <w:rsid w:val="00516311"/>
    <w:rsid w:val="00516409"/>
    <w:rsid w:val="005164A0"/>
    <w:rsid w:val="00516578"/>
    <w:rsid w:val="005170F3"/>
    <w:rsid w:val="0051774C"/>
    <w:rsid w:val="00517C61"/>
    <w:rsid w:val="00517CB4"/>
    <w:rsid w:val="00520022"/>
    <w:rsid w:val="005204F0"/>
    <w:rsid w:val="005204F4"/>
    <w:rsid w:val="0052060A"/>
    <w:rsid w:val="00520695"/>
    <w:rsid w:val="0052092E"/>
    <w:rsid w:val="00520AAA"/>
    <w:rsid w:val="005210CA"/>
    <w:rsid w:val="0052154A"/>
    <w:rsid w:val="0052169B"/>
    <w:rsid w:val="0052172D"/>
    <w:rsid w:val="0052183B"/>
    <w:rsid w:val="00521D1E"/>
    <w:rsid w:val="00521E65"/>
    <w:rsid w:val="00521EF9"/>
    <w:rsid w:val="0052236C"/>
    <w:rsid w:val="00522400"/>
    <w:rsid w:val="0052249A"/>
    <w:rsid w:val="00522C20"/>
    <w:rsid w:val="00522C5E"/>
    <w:rsid w:val="00522D61"/>
    <w:rsid w:val="00522F84"/>
    <w:rsid w:val="00523021"/>
    <w:rsid w:val="00523628"/>
    <w:rsid w:val="005238D2"/>
    <w:rsid w:val="00523937"/>
    <w:rsid w:val="00523A3A"/>
    <w:rsid w:val="00523B23"/>
    <w:rsid w:val="00523F9B"/>
    <w:rsid w:val="005243CD"/>
    <w:rsid w:val="0052455D"/>
    <w:rsid w:val="005249F4"/>
    <w:rsid w:val="00524AEC"/>
    <w:rsid w:val="005251B4"/>
    <w:rsid w:val="0052577B"/>
    <w:rsid w:val="00525785"/>
    <w:rsid w:val="005258FE"/>
    <w:rsid w:val="00526136"/>
    <w:rsid w:val="0052644D"/>
    <w:rsid w:val="00526800"/>
    <w:rsid w:val="005268DF"/>
    <w:rsid w:val="00526978"/>
    <w:rsid w:val="00526DEE"/>
    <w:rsid w:val="00526E1C"/>
    <w:rsid w:val="005272B2"/>
    <w:rsid w:val="00527420"/>
    <w:rsid w:val="005275F4"/>
    <w:rsid w:val="00527B44"/>
    <w:rsid w:val="00527D19"/>
    <w:rsid w:val="00527EF5"/>
    <w:rsid w:val="00527F96"/>
    <w:rsid w:val="00530300"/>
    <w:rsid w:val="005305DA"/>
    <w:rsid w:val="00530696"/>
    <w:rsid w:val="0053079E"/>
    <w:rsid w:val="00530808"/>
    <w:rsid w:val="00530885"/>
    <w:rsid w:val="005309D1"/>
    <w:rsid w:val="00530C97"/>
    <w:rsid w:val="00530CAA"/>
    <w:rsid w:val="00530E50"/>
    <w:rsid w:val="00531321"/>
    <w:rsid w:val="00531570"/>
    <w:rsid w:val="0053176F"/>
    <w:rsid w:val="005318F3"/>
    <w:rsid w:val="00531BCC"/>
    <w:rsid w:val="00531C87"/>
    <w:rsid w:val="00531E7F"/>
    <w:rsid w:val="00531EB9"/>
    <w:rsid w:val="00532140"/>
    <w:rsid w:val="00532422"/>
    <w:rsid w:val="005324E4"/>
    <w:rsid w:val="0053252E"/>
    <w:rsid w:val="0053336D"/>
    <w:rsid w:val="00533541"/>
    <w:rsid w:val="00533CB0"/>
    <w:rsid w:val="00533DA1"/>
    <w:rsid w:val="005340D3"/>
    <w:rsid w:val="005340FA"/>
    <w:rsid w:val="005341B4"/>
    <w:rsid w:val="005343D5"/>
    <w:rsid w:val="005344EE"/>
    <w:rsid w:val="00534739"/>
    <w:rsid w:val="005348DE"/>
    <w:rsid w:val="005349EA"/>
    <w:rsid w:val="00534A6F"/>
    <w:rsid w:val="00534BA4"/>
    <w:rsid w:val="0053530D"/>
    <w:rsid w:val="00535450"/>
    <w:rsid w:val="005354ED"/>
    <w:rsid w:val="00535708"/>
    <w:rsid w:val="00535863"/>
    <w:rsid w:val="005358D0"/>
    <w:rsid w:val="00535B32"/>
    <w:rsid w:val="00535EC2"/>
    <w:rsid w:val="0053616E"/>
    <w:rsid w:val="0053621C"/>
    <w:rsid w:val="00536315"/>
    <w:rsid w:val="00536391"/>
    <w:rsid w:val="00536509"/>
    <w:rsid w:val="005365B7"/>
    <w:rsid w:val="00536A39"/>
    <w:rsid w:val="00536D6B"/>
    <w:rsid w:val="005371C7"/>
    <w:rsid w:val="00537610"/>
    <w:rsid w:val="00537718"/>
    <w:rsid w:val="00537734"/>
    <w:rsid w:val="00537B23"/>
    <w:rsid w:val="00537CD4"/>
    <w:rsid w:val="00537D11"/>
    <w:rsid w:val="00537E35"/>
    <w:rsid w:val="00537E44"/>
    <w:rsid w:val="00537E97"/>
    <w:rsid w:val="00537EFC"/>
    <w:rsid w:val="005403E9"/>
    <w:rsid w:val="005405A4"/>
    <w:rsid w:val="005405BC"/>
    <w:rsid w:val="00540634"/>
    <w:rsid w:val="005408BD"/>
    <w:rsid w:val="00540AAC"/>
    <w:rsid w:val="00540B3C"/>
    <w:rsid w:val="00540B62"/>
    <w:rsid w:val="00540B72"/>
    <w:rsid w:val="00540E49"/>
    <w:rsid w:val="00540F56"/>
    <w:rsid w:val="005413C9"/>
    <w:rsid w:val="00541452"/>
    <w:rsid w:val="0054190B"/>
    <w:rsid w:val="00541A26"/>
    <w:rsid w:val="00541B00"/>
    <w:rsid w:val="00541CFF"/>
    <w:rsid w:val="00541E9B"/>
    <w:rsid w:val="00541EB3"/>
    <w:rsid w:val="00541FA1"/>
    <w:rsid w:val="005420D6"/>
    <w:rsid w:val="005420FD"/>
    <w:rsid w:val="005422AA"/>
    <w:rsid w:val="005422AE"/>
    <w:rsid w:val="005422E2"/>
    <w:rsid w:val="00542658"/>
    <w:rsid w:val="005427EA"/>
    <w:rsid w:val="00542AA8"/>
    <w:rsid w:val="00542F23"/>
    <w:rsid w:val="0054315A"/>
    <w:rsid w:val="005436FE"/>
    <w:rsid w:val="005437C0"/>
    <w:rsid w:val="00543D1F"/>
    <w:rsid w:val="00543FB7"/>
    <w:rsid w:val="005440B2"/>
    <w:rsid w:val="005440EE"/>
    <w:rsid w:val="005448BB"/>
    <w:rsid w:val="005448CB"/>
    <w:rsid w:val="00544A25"/>
    <w:rsid w:val="00544BF2"/>
    <w:rsid w:val="00544C25"/>
    <w:rsid w:val="00544C72"/>
    <w:rsid w:val="00544EF8"/>
    <w:rsid w:val="00544F0C"/>
    <w:rsid w:val="00544F7C"/>
    <w:rsid w:val="0054513D"/>
    <w:rsid w:val="00545383"/>
    <w:rsid w:val="00545889"/>
    <w:rsid w:val="00545BCF"/>
    <w:rsid w:val="00545CE3"/>
    <w:rsid w:val="00546045"/>
    <w:rsid w:val="00546094"/>
    <w:rsid w:val="00546156"/>
    <w:rsid w:val="00546431"/>
    <w:rsid w:val="00546557"/>
    <w:rsid w:val="00546885"/>
    <w:rsid w:val="00546BA1"/>
    <w:rsid w:val="00546C52"/>
    <w:rsid w:val="00546C6F"/>
    <w:rsid w:val="00546CAE"/>
    <w:rsid w:val="00546D00"/>
    <w:rsid w:val="00546EA7"/>
    <w:rsid w:val="00547240"/>
    <w:rsid w:val="0054733C"/>
    <w:rsid w:val="00547508"/>
    <w:rsid w:val="00547BC0"/>
    <w:rsid w:val="00547C52"/>
    <w:rsid w:val="00547DAC"/>
    <w:rsid w:val="00547E58"/>
    <w:rsid w:val="00547E90"/>
    <w:rsid w:val="00547EA0"/>
    <w:rsid w:val="00550000"/>
    <w:rsid w:val="00550014"/>
    <w:rsid w:val="00550153"/>
    <w:rsid w:val="00550A9D"/>
    <w:rsid w:val="00550AC6"/>
    <w:rsid w:val="00551254"/>
    <w:rsid w:val="005512B1"/>
    <w:rsid w:val="005512C8"/>
    <w:rsid w:val="005517BA"/>
    <w:rsid w:val="005517C4"/>
    <w:rsid w:val="00551947"/>
    <w:rsid w:val="00551BBC"/>
    <w:rsid w:val="00552442"/>
    <w:rsid w:val="0055248D"/>
    <w:rsid w:val="005525F5"/>
    <w:rsid w:val="0055262A"/>
    <w:rsid w:val="00552752"/>
    <w:rsid w:val="005527A3"/>
    <w:rsid w:val="0055286D"/>
    <w:rsid w:val="00552A70"/>
    <w:rsid w:val="00552D0D"/>
    <w:rsid w:val="00552D8C"/>
    <w:rsid w:val="005537CA"/>
    <w:rsid w:val="005539A6"/>
    <w:rsid w:val="00553BC5"/>
    <w:rsid w:val="00553D18"/>
    <w:rsid w:val="00553D8F"/>
    <w:rsid w:val="0055436A"/>
    <w:rsid w:val="00554422"/>
    <w:rsid w:val="00554474"/>
    <w:rsid w:val="00554788"/>
    <w:rsid w:val="00554793"/>
    <w:rsid w:val="00554A3E"/>
    <w:rsid w:val="00554AC0"/>
    <w:rsid w:val="00554B30"/>
    <w:rsid w:val="00554D42"/>
    <w:rsid w:val="00555341"/>
    <w:rsid w:val="00555656"/>
    <w:rsid w:val="00555787"/>
    <w:rsid w:val="005557D6"/>
    <w:rsid w:val="0055585E"/>
    <w:rsid w:val="00555A9B"/>
    <w:rsid w:val="00555C23"/>
    <w:rsid w:val="00555EB9"/>
    <w:rsid w:val="005561F8"/>
    <w:rsid w:val="0055639D"/>
    <w:rsid w:val="00556438"/>
    <w:rsid w:val="00556598"/>
    <w:rsid w:val="0055679B"/>
    <w:rsid w:val="00556837"/>
    <w:rsid w:val="00556883"/>
    <w:rsid w:val="00556908"/>
    <w:rsid w:val="005569CE"/>
    <w:rsid w:val="00556CBE"/>
    <w:rsid w:val="00556E26"/>
    <w:rsid w:val="00556EE7"/>
    <w:rsid w:val="00556F26"/>
    <w:rsid w:val="00556FC8"/>
    <w:rsid w:val="005571DF"/>
    <w:rsid w:val="005572FF"/>
    <w:rsid w:val="00557356"/>
    <w:rsid w:val="005574AC"/>
    <w:rsid w:val="0055751B"/>
    <w:rsid w:val="00557538"/>
    <w:rsid w:val="005576B0"/>
    <w:rsid w:val="00557988"/>
    <w:rsid w:val="00557CD6"/>
    <w:rsid w:val="00557DB9"/>
    <w:rsid w:val="00557F71"/>
    <w:rsid w:val="00560063"/>
    <w:rsid w:val="005602DD"/>
    <w:rsid w:val="005603CF"/>
    <w:rsid w:val="00560D90"/>
    <w:rsid w:val="00560E10"/>
    <w:rsid w:val="00560E7E"/>
    <w:rsid w:val="005610B8"/>
    <w:rsid w:val="0056110F"/>
    <w:rsid w:val="005611F0"/>
    <w:rsid w:val="00561501"/>
    <w:rsid w:val="0056151A"/>
    <w:rsid w:val="00561ADC"/>
    <w:rsid w:val="00561BEA"/>
    <w:rsid w:val="00561E75"/>
    <w:rsid w:val="00561FE7"/>
    <w:rsid w:val="005623E2"/>
    <w:rsid w:val="005623F0"/>
    <w:rsid w:val="005625B3"/>
    <w:rsid w:val="005627C4"/>
    <w:rsid w:val="00562A7A"/>
    <w:rsid w:val="00562AFC"/>
    <w:rsid w:val="00562CB9"/>
    <w:rsid w:val="00562CBD"/>
    <w:rsid w:val="00562D5B"/>
    <w:rsid w:val="0056302D"/>
    <w:rsid w:val="005631A6"/>
    <w:rsid w:val="00563287"/>
    <w:rsid w:val="005635A1"/>
    <w:rsid w:val="005636DD"/>
    <w:rsid w:val="00563718"/>
    <w:rsid w:val="00563916"/>
    <w:rsid w:val="00563A87"/>
    <w:rsid w:val="00563AA2"/>
    <w:rsid w:val="00563ACC"/>
    <w:rsid w:val="00563D05"/>
    <w:rsid w:val="005647E8"/>
    <w:rsid w:val="00564908"/>
    <w:rsid w:val="005657E4"/>
    <w:rsid w:val="00565AF3"/>
    <w:rsid w:val="00565BDA"/>
    <w:rsid w:val="00566076"/>
    <w:rsid w:val="00566448"/>
    <w:rsid w:val="00566747"/>
    <w:rsid w:val="00566FF7"/>
    <w:rsid w:val="0056704D"/>
    <w:rsid w:val="005674E3"/>
    <w:rsid w:val="00567702"/>
    <w:rsid w:val="00567A37"/>
    <w:rsid w:val="00567A68"/>
    <w:rsid w:val="00567BF1"/>
    <w:rsid w:val="00567BFC"/>
    <w:rsid w:val="0057014C"/>
    <w:rsid w:val="00570333"/>
    <w:rsid w:val="005706EE"/>
    <w:rsid w:val="0057071E"/>
    <w:rsid w:val="005707A3"/>
    <w:rsid w:val="005707EF"/>
    <w:rsid w:val="00570A94"/>
    <w:rsid w:val="00570B95"/>
    <w:rsid w:val="00570DBD"/>
    <w:rsid w:val="00570E84"/>
    <w:rsid w:val="005711AE"/>
    <w:rsid w:val="0057140E"/>
    <w:rsid w:val="0057156B"/>
    <w:rsid w:val="005715A3"/>
    <w:rsid w:val="00571672"/>
    <w:rsid w:val="00571702"/>
    <w:rsid w:val="0057182A"/>
    <w:rsid w:val="00571930"/>
    <w:rsid w:val="005719B2"/>
    <w:rsid w:val="00571AA5"/>
    <w:rsid w:val="00571BDF"/>
    <w:rsid w:val="00571DF8"/>
    <w:rsid w:val="00572203"/>
    <w:rsid w:val="005723F1"/>
    <w:rsid w:val="005724C7"/>
    <w:rsid w:val="00572785"/>
    <w:rsid w:val="0057296F"/>
    <w:rsid w:val="00572A65"/>
    <w:rsid w:val="00572AB7"/>
    <w:rsid w:val="00572DE7"/>
    <w:rsid w:val="0057327E"/>
    <w:rsid w:val="005733FF"/>
    <w:rsid w:val="005735C6"/>
    <w:rsid w:val="00573948"/>
    <w:rsid w:val="00573D16"/>
    <w:rsid w:val="00573E9E"/>
    <w:rsid w:val="0057401D"/>
    <w:rsid w:val="00574085"/>
    <w:rsid w:val="0057412F"/>
    <w:rsid w:val="0057422F"/>
    <w:rsid w:val="00574323"/>
    <w:rsid w:val="005743D8"/>
    <w:rsid w:val="005746A1"/>
    <w:rsid w:val="00574C31"/>
    <w:rsid w:val="00574DC7"/>
    <w:rsid w:val="00575775"/>
    <w:rsid w:val="00575D2C"/>
    <w:rsid w:val="00575E57"/>
    <w:rsid w:val="005760BA"/>
    <w:rsid w:val="005760F0"/>
    <w:rsid w:val="005763DC"/>
    <w:rsid w:val="005769C8"/>
    <w:rsid w:val="00576BA5"/>
    <w:rsid w:val="00576C58"/>
    <w:rsid w:val="00576C8E"/>
    <w:rsid w:val="00576D07"/>
    <w:rsid w:val="00576FF8"/>
    <w:rsid w:val="0057782E"/>
    <w:rsid w:val="00577A32"/>
    <w:rsid w:val="00577C3C"/>
    <w:rsid w:val="00580799"/>
    <w:rsid w:val="005808F8"/>
    <w:rsid w:val="005809AF"/>
    <w:rsid w:val="00580A09"/>
    <w:rsid w:val="00581032"/>
    <w:rsid w:val="00581281"/>
    <w:rsid w:val="0058128E"/>
    <w:rsid w:val="0058151C"/>
    <w:rsid w:val="00581965"/>
    <w:rsid w:val="005819B7"/>
    <w:rsid w:val="00581AC2"/>
    <w:rsid w:val="00581E6C"/>
    <w:rsid w:val="0058209F"/>
    <w:rsid w:val="005823C4"/>
    <w:rsid w:val="0058252B"/>
    <w:rsid w:val="00582543"/>
    <w:rsid w:val="005826DF"/>
    <w:rsid w:val="00582797"/>
    <w:rsid w:val="00582C7B"/>
    <w:rsid w:val="005832AA"/>
    <w:rsid w:val="0058376F"/>
    <w:rsid w:val="0058398E"/>
    <w:rsid w:val="00583AA5"/>
    <w:rsid w:val="00583B5B"/>
    <w:rsid w:val="00583C30"/>
    <w:rsid w:val="00584349"/>
    <w:rsid w:val="005844EF"/>
    <w:rsid w:val="00584739"/>
    <w:rsid w:val="005847F2"/>
    <w:rsid w:val="0058481F"/>
    <w:rsid w:val="0058482D"/>
    <w:rsid w:val="00584955"/>
    <w:rsid w:val="00584E90"/>
    <w:rsid w:val="0058517A"/>
    <w:rsid w:val="005853B7"/>
    <w:rsid w:val="00585459"/>
    <w:rsid w:val="00585FED"/>
    <w:rsid w:val="00586144"/>
    <w:rsid w:val="00586273"/>
    <w:rsid w:val="00586405"/>
    <w:rsid w:val="00586510"/>
    <w:rsid w:val="005866FB"/>
    <w:rsid w:val="00586782"/>
    <w:rsid w:val="00586C95"/>
    <w:rsid w:val="00586EB4"/>
    <w:rsid w:val="0058703B"/>
    <w:rsid w:val="00587069"/>
    <w:rsid w:val="00587306"/>
    <w:rsid w:val="0058746F"/>
    <w:rsid w:val="00587496"/>
    <w:rsid w:val="00587673"/>
    <w:rsid w:val="00587971"/>
    <w:rsid w:val="00587D0E"/>
    <w:rsid w:val="00587F93"/>
    <w:rsid w:val="0059003F"/>
    <w:rsid w:val="0059014E"/>
    <w:rsid w:val="00590177"/>
    <w:rsid w:val="005901C7"/>
    <w:rsid w:val="005902D6"/>
    <w:rsid w:val="00590A11"/>
    <w:rsid w:val="00590D33"/>
    <w:rsid w:val="00590D95"/>
    <w:rsid w:val="00590D9D"/>
    <w:rsid w:val="005914E9"/>
    <w:rsid w:val="005916DC"/>
    <w:rsid w:val="0059170A"/>
    <w:rsid w:val="00591A29"/>
    <w:rsid w:val="00591A85"/>
    <w:rsid w:val="00591CEC"/>
    <w:rsid w:val="00591DEF"/>
    <w:rsid w:val="005920E5"/>
    <w:rsid w:val="005922C9"/>
    <w:rsid w:val="00592372"/>
    <w:rsid w:val="00592392"/>
    <w:rsid w:val="0059248C"/>
    <w:rsid w:val="00592554"/>
    <w:rsid w:val="00592670"/>
    <w:rsid w:val="005929FC"/>
    <w:rsid w:val="00592AC7"/>
    <w:rsid w:val="00592BEB"/>
    <w:rsid w:val="00592C2E"/>
    <w:rsid w:val="00592F2C"/>
    <w:rsid w:val="00592FEE"/>
    <w:rsid w:val="005937D4"/>
    <w:rsid w:val="005937EA"/>
    <w:rsid w:val="00593A14"/>
    <w:rsid w:val="00593E33"/>
    <w:rsid w:val="005943E6"/>
    <w:rsid w:val="0059464F"/>
    <w:rsid w:val="00594787"/>
    <w:rsid w:val="005947D5"/>
    <w:rsid w:val="00594B36"/>
    <w:rsid w:val="00594BCF"/>
    <w:rsid w:val="00594DB9"/>
    <w:rsid w:val="00594E4E"/>
    <w:rsid w:val="00594E84"/>
    <w:rsid w:val="00594E94"/>
    <w:rsid w:val="00594EAA"/>
    <w:rsid w:val="0059548E"/>
    <w:rsid w:val="0059570C"/>
    <w:rsid w:val="0059599F"/>
    <w:rsid w:val="00595A4E"/>
    <w:rsid w:val="00595C95"/>
    <w:rsid w:val="00595FEE"/>
    <w:rsid w:val="00596594"/>
    <w:rsid w:val="005966D3"/>
    <w:rsid w:val="005969F0"/>
    <w:rsid w:val="00596AB3"/>
    <w:rsid w:val="00596F8A"/>
    <w:rsid w:val="00597078"/>
    <w:rsid w:val="0059720B"/>
    <w:rsid w:val="0059722C"/>
    <w:rsid w:val="005974B8"/>
    <w:rsid w:val="005974F4"/>
    <w:rsid w:val="00597540"/>
    <w:rsid w:val="00597993"/>
    <w:rsid w:val="005979DF"/>
    <w:rsid w:val="00597C61"/>
    <w:rsid w:val="005A0116"/>
    <w:rsid w:val="005A0168"/>
    <w:rsid w:val="005A02C3"/>
    <w:rsid w:val="005A0616"/>
    <w:rsid w:val="005A06BC"/>
    <w:rsid w:val="005A0A66"/>
    <w:rsid w:val="005A0C43"/>
    <w:rsid w:val="005A0E52"/>
    <w:rsid w:val="005A0EE4"/>
    <w:rsid w:val="005A1378"/>
    <w:rsid w:val="005A1404"/>
    <w:rsid w:val="005A14F5"/>
    <w:rsid w:val="005A1722"/>
    <w:rsid w:val="005A1AA4"/>
    <w:rsid w:val="005A1C73"/>
    <w:rsid w:val="005A2048"/>
    <w:rsid w:val="005A21D4"/>
    <w:rsid w:val="005A24DA"/>
    <w:rsid w:val="005A2634"/>
    <w:rsid w:val="005A282F"/>
    <w:rsid w:val="005A2C99"/>
    <w:rsid w:val="005A2D34"/>
    <w:rsid w:val="005A2DF8"/>
    <w:rsid w:val="005A2DF9"/>
    <w:rsid w:val="005A2E41"/>
    <w:rsid w:val="005A319F"/>
    <w:rsid w:val="005A3640"/>
    <w:rsid w:val="005A3729"/>
    <w:rsid w:val="005A3998"/>
    <w:rsid w:val="005A3A09"/>
    <w:rsid w:val="005A3D20"/>
    <w:rsid w:val="005A3E44"/>
    <w:rsid w:val="005A4229"/>
    <w:rsid w:val="005A46F4"/>
    <w:rsid w:val="005A470C"/>
    <w:rsid w:val="005A47AC"/>
    <w:rsid w:val="005A4935"/>
    <w:rsid w:val="005A4AB7"/>
    <w:rsid w:val="005A4AD6"/>
    <w:rsid w:val="005A4BA7"/>
    <w:rsid w:val="005A4D92"/>
    <w:rsid w:val="005A4EB5"/>
    <w:rsid w:val="005A50CE"/>
    <w:rsid w:val="005A5424"/>
    <w:rsid w:val="005A59C6"/>
    <w:rsid w:val="005A5AA0"/>
    <w:rsid w:val="005A5DC6"/>
    <w:rsid w:val="005A608A"/>
    <w:rsid w:val="005A615E"/>
    <w:rsid w:val="005A6177"/>
    <w:rsid w:val="005A63A1"/>
    <w:rsid w:val="005A63D8"/>
    <w:rsid w:val="005A676E"/>
    <w:rsid w:val="005A67BA"/>
    <w:rsid w:val="005A68E1"/>
    <w:rsid w:val="005A6906"/>
    <w:rsid w:val="005A69A9"/>
    <w:rsid w:val="005A69AD"/>
    <w:rsid w:val="005A6B0C"/>
    <w:rsid w:val="005A6D07"/>
    <w:rsid w:val="005A6DC0"/>
    <w:rsid w:val="005A70B7"/>
    <w:rsid w:val="005A750D"/>
    <w:rsid w:val="005A75AA"/>
    <w:rsid w:val="005A76C8"/>
    <w:rsid w:val="005A79C7"/>
    <w:rsid w:val="005A7A8E"/>
    <w:rsid w:val="005A7B97"/>
    <w:rsid w:val="005A7BC7"/>
    <w:rsid w:val="005A7E0E"/>
    <w:rsid w:val="005A7F84"/>
    <w:rsid w:val="005B006B"/>
    <w:rsid w:val="005B037E"/>
    <w:rsid w:val="005B05B5"/>
    <w:rsid w:val="005B07A3"/>
    <w:rsid w:val="005B084F"/>
    <w:rsid w:val="005B08D3"/>
    <w:rsid w:val="005B0960"/>
    <w:rsid w:val="005B0AA8"/>
    <w:rsid w:val="005B0D9A"/>
    <w:rsid w:val="005B143B"/>
    <w:rsid w:val="005B1517"/>
    <w:rsid w:val="005B1692"/>
    <w:rsid w:val="005B1884"/>
    <w:rsid w:val="005B1BE5"/>
    <w:rsid w:val="005B1EB7"/>
    <w:rsid w:val="005B238A"/>
    <w:rsid w:val="005B24FF"/>
    <w:rsid w:val="005B25AA"/>
    <w:rsid w:val="005B282A"/>
    <w:rsid w:val="005B285B"/>
    <w:rsid w:val="005B2861"/>
    <w:rsid w:val="005B295C"/>
    <w:rsid w:val="005B29A1"/>
    <w:rsid w:val="005B2A4C"/>
    <w:rsid w:val="005B2D5F"/>
    <w:rsid w:val="005B3002"/>
    <w:rsid w:val="005B353D"/>
    <w:rsid w:val="005B3C4E"/>
    <w:rsid w:val="005B3F7A"/>
    <w:rsid w:val="005B4130"/>
    <w:rsid w:val="005B4152"/>
    <w:rsid w:val="005B41F0"/>
    <w:rsid w:val="005B449A"/>
    <w:rsid w:val="005B4AC4"/>
    <w:rsid w:val="005B4D09"/>
    <w:rsid w:val="005B4DAB"/>
    <w:rsid w:val="005B4DBA"/>
    <w:rsid w:val="005B4E83"/>
    <w:rsid w:val="005B4FDF"/>
    <w:rsid w:val="005B5315"/>
    <w:rsid w:val="005B538A"/>
    <w:rsid w:val="005B54BE"/>
    <w:rsid w:val="005B5557"/>
    <w:rsid w:val="005B56E9"/>
    <w:rsid w:val="005B572A"/>
    <w:rsid w:val="005B5783"/>
    <w:rsid w:val="005B5B0F"/>
    <w:rsid w:val="005B5C0F"/>
    <w:rsid w:val="005B5F15"/>
    <w:rsid w:val="005B6198"/>
    <w:rsid w:val="005B629B"/>
    <w:rsid w:val="005B68FD"/>
    <w:rsid w:val="005B6BF9"/>
    <w:rsid w:val="005B6D7C"/>
    <w:rsid w:val="005B722E"/>
    <w:rsid w:val="005B76E4"/>
    <w:rsid w:val="005B7848"/>
    <w:rsid w:val="005B7A1D"/>
    <w:rsid w:val="005B7A7D"/>
    <w:rsid w:val="005B7AF7"/>
    <w:rsid w:val="005B7F80"/>
    <w:rsid w:val="005C01A3"/>
    <w:rsid w:val="005C02D7"/>
    <w:rsid w:val="005C04A6"/>
    <w:rsid w:val="005C0551"/>
    <w:rsid w:val="005C063E"/>
    <w:rsid w:val="005C0807"/>
    <w:rsid w:val="005C0850"/>
    <w:rsid w:val="005C08F2"/>
    <w:rsid w:val="005C0A0D"/>
    <w:rsid w:val="005C0BCD"/>
    <w:rsid w:val="005C0D49"/>
    <w:rsid w:val="005C0D96"/>
    <w:rsid w:val="005C0DC2"/>
    <w:rsid w:val="005C0E74"/>
    <w:rsid w:val="005C0FC6"/>
    <w:rsid w:val="005C0FC7"/>
    <w:rsid w:val="005C14CE"/>
    <w:rsid w:val="005C17EF"/>
    <w:rsid w:val="005C1A9E"/>
    <w:rsid w:val="005C1B78"/>
    <w:rsid w:val="005C1D7E"/>
    <w:rsid w:val="005C1FC0"/>
    <w:rsid w:val="005C203B"/>
    <w:rsid w:val="005C2578"/>
    <w:rsid w:val="005C2617"/>
    <w:rsid w:val="005C296B"/>
    <w:rsid w:val="005C2B19"/>
    <w:rsid w:val="005C2B53"/>
    <w:rsid w:val="005C2C52"/>
    <w:rsid w:val="005C3238"/>
    <w:rsid w:val="005C3296"/>
    <w:rsid w:val="005C3433"/>
    <w:rsid w:val="005C34B2"/>
    <w:rsid w:val="005C35F9"/>
    <w:rsid w:val="005C3B62"/>
    <w:rsid w:val="005C3C5D"/>
    <w:rsid w:val="005C3CD1"/>
    <w:rsid w:val="005C3D68"/>
    <w:rsid w:val="005C3E9F"/>
    <w:rsid w:val="005C3FE3"/>
    <w:rsid w:val="005C424D"/>
    <w:rsid w:val="005C49D2"/>
    <w:rsid w:val="005C4E31"/>
    <w:rsid w:val="005C4F90"/>
    <w:rsid w:val="005C516B"/>
    <w:rsid w:val="005C54AC"/>
    <w:rsid w:val="005C5882"/>
    <w:rsid w:val="005C5C27"/>
    <w:rsid w:val="005C5C7D"/>
    <w:rsid w:val="005C5E54"/>
    <w:rsid w:val="005C60DC"/>
    <w:rsid w:val="005C60FC"/>
    <w:rsid w:val="005C614B"/>
    <w:rsid w:val="005C61C7"/>
    <w:rsid w:val="005C61E6"/>
    <w:rsid w:val="005C64E4"/>
    <w:rsid w:val="005C677A"/>
    <w:rsid w:val="005C6FCA"/>
    <w:rsid w:val="005C7326"/>
    <w:rsid w:val="005C7339"/>
    <w:rsid w:val="005C736F"/>
    <w:rsid w:val="005C7378"/>
    <w:rsid w:val="005C73AB"/>
    <w:rsid w:val="005C752D"/>
    <w:rsid w:val="005C7848"/>
    <w:rsid w:val="005C7BB8"/>
    <w:rsid w:val="005C7C02"/>
    <w:rsid w:val="005C7D11"/>
    <w:rsid w:val="005C7D45"/>
    <w:rsid w:val="005D022B"/>
    <w:rsid w:val="005D06C6"/>
    <w:rsid w:val="005D078B"/>
    <w:rsid w:val="005D0974"/>
    <w:rsid w:val="005D0ADA"/>
    <w:rsid w:val="005D0ADD"/>
    <w:rsid w:val="005D0AF1"/>
    <w:rsid w:val="005D0C56"/>
    <w:rsid w:val="005D0EC4"/>
    <w:rsid w:val="005D0FFD"/>
    <w:rsid w:val="005D168E"/>
    <w:rsid w:val="005D18AA"/>
    <w:rsid w:val="005D18E5"/>
    <w:rsid w:val="005D1A20"/>
    <w:rsid w:val="005D1A50"/>
    <w:rsid w:val="005D1A89"/>
    <w:rsid w:val="005D1AF5"/>
    <w:rsid w:val="005D1C07"/>
    <w:rsid w:val="005D1DCC"/>
    <w:rsid w:val="005D1E17"/>
    <w:rsid w:val="005D23C0"/>
    <w:rsid w:val="005D2517"/>
    <w:rsid w:val="005D2694"/>
    <w:rsid w:val="005D2863"/>
    <w:rsid w:val="005D28F3"/>
    <w:rsid w:val="005D292B"/>
    <w:rsid w:val="005D2A05"/>
    <w:rsid w:val="005D2BFC"/>
    <w:rsid w:val="005D2CE8"/>
    <w:rsid w:val="005D3084"/>
    <w:rsid w:val="005D30A9"/>
    <w:rsid w:val="005D30CB"/>
    <w:rsid w:val="005D30F4"/>
    <w:rsid w:val="005D324A"/>
    <w:rsid w:val="005D395F"/>
    <w:rsid w:val="005D3A0D"/>
    <w:rsid w:val="005D3B5D"/>
    <w:rsid w:val="005D3BD0"/>
    <w:rsid w:val="005D413C"/>
    <w:rsid w:val="005D41C0"/>
    <w:rsid w:val="005D4442"/>
    <w:rsid w:val="005D4BA9"/>
    <w:rsid w:val="005D4C14"/>
    <w:rsid w:val="005D4D70"/>
    <w:rsid w:val="005D507D"/>
    <w:rsid w:val="005D5188"/>
    <w:rsid w:val="005D52EB"/>
    <w:rsid w:val="005D551A"/>
    <w:rsid w:val="005D5525"/>
    <w:rsid w:val="005D5533"/>
    <w:rsid w:val="005D566F"/>
    <w:rsid w:val="005D58FE"/>
    <w:rsid w:val="005D608B"/>
    <w:rsid w:val="005D618C"/>
    <w:rsid w:val="005D6231"/>
    <w:rsid w:val="005D62F3"/>
    <w:rsid w:val="005D644A"/>
    <w:rsid w:val="005D6857"/>
    <w:rsid w:val="005D6AE4"/>
    <w:rsid w:val="005D6BD2"/>
    <w:rsid w:val="005D6DCB"/>
    <w:rsid w:val="005D6EE0"/>
    <w:rsid w:val="005D6F31"/>
    <w:rsid w:val="005D75D7"/>
    <w:rsid w:val="005D764E"/>
    <w:rsid w:val="005D7796"/>
    <w:rsid w:val="005D7A92"/>
    <w:rsid w:val="005D7C6D"/>
    <w:rsid w:val="005D7E03"/>
    <w:rsid w:val="005D7E81"/>
    <w:rsid w:val="005D7F5E"/>
    <w:rsid w:val="005E006E"/>
    <w:rsid w:val="005E0348"/>
    <w:rsid w:val="005E03AF"/>
    <w:rsid w:val="005E0767"/>
    <w:rsid w:val="005E0785"/>
    <w:rsid w:val="005E0865"/>
    <w:rsid w:val="005E08F2"/>
    <w:rsid w:val="005E095E"/>
    <w:rsid w:val="005E0D20"/>
    <w:rsid w:val="005E0DA8"/>
    <w:rsid w:val="005E12B6"/>
    <w:rsid w:val="005E13A2"/>
    <w:rsid w:val="005E14F2"/>
    <w:rsid w:val="005E161E"/>
    <w:rsid w:val="005E173F"/>
    <w:rsid w:val="005E19FA"/>
    <w:rsid w:val="005E1DD1"/>
    <w:rsid w:val="005E20BF"/>
    <w:rsid w:val="005E21BA"/>
    <w:rsid w:val="005E21C7"/>
    <w:rsid w:val="005E22B9"/>
    <w:rsid w:val="005E23E1"/>
    <w:rsid w:val="005E2433"/>
    <w:rsid w:val="005E2A00"/>
    <w:rsid w:val="005E2A0E"/>
    <w:rsid w:val="005E2C15"/>
    <w:rsid w:val="005E2CAA"/>
    <w:rsid w:val="005E3489"/>
    <w:rsid w:val="005E3670"/>
    <w:rsid w:val="005E37C3"/>
    <w:rsid w:val="005E3AA2"/>
    <w:rsid w:val="005E3D2F"/>
    <w:rsid w:val="005E3D84"/>
    <w:rsid w:val="005E3EE9"/>
    <w:rsid w:val="005E40EB"/>
    <w:rsid w:val="005E4284"/>
    <w:rsid w:val="005E45EF"/>
    <w:rsid w:val="005E4A86"/>
    <w:rsid w:val="005E4AF2"/>
    <w:rsid w:val="005E4D74"/>
    <w:rsid w:val="005E4F13"/>
    <w:rsid w:val="005E5823"/>
    <w:rsid w:val="005E5879"/>
    <w:rsid w:val="005E587B"/>
    <w:rsid w:val="005E5951"/>
    <w:rsid w:val="005E5C81"/>
    <w:rsid w:val="005E5D76"/>
    <w:rsid w:val="005E5E0E"/>
    <w:rsid w:val="005E5E1E"/>
    <w:rsid w:val="005E5E5D"/>
    <w:rsid w:val="005E5F5C"/>
    <w:rsid w:val="005E60A1"/>
    <w:rsid w:val="005E6101"/>
    <w:rsid w:val="005E61D3"/>
    <w:rsid w:val="005E6303"/>
    <w:rsid w:val="005E6605"/>
    <w:rsid w:val="005E6771"/>
    <w:rsid w:val="005E6885"/>
    <w:rsid w:val="005E69D7"/>
    <w:rsid w:val="005E6C19"/>
    <w:rsid w:val="005E6FF1"/>
    <w:rsid w:val="005E71CE"/>
    <w:rsid w:val="005E71DD"/>
    <w:rsid w:val="005E75FA"/>
    <w:rsid w:val="005E7718"/>
    <w:rsid w:val="005E792A"/>
    <w:rsid w:val="005E7BDB"/>
    <w:rsid w:val="005E7CE1"/>
    <w:rsid w:val="005E7F4C"/>
    <w:rsid w:val="005F04A8"/>
    <w:rsid w:val="005F04F7"/>
    <w:rsid w:val="005F06ED"/>
    <w:rsid w:val="005F06F4"/>
    <w:rsid w:val="005F07B1"/>
    <w:rsid w:val="005F0BFB"/>
    <w:rsid w:val="005F0BFD"/>
    <w:rsid w:val="005F0C24"/>
    <w:rsid w:val="005F0D01"/>
    <w:rsid w:val="005F0E52"/>
    <w:rsid w:val="005F0E92"/>
    <w:rsid w:val="005F1245"/>
    <w:rsid w:val="005F134D"/>
    <w:rsid w:val="005F137C"/>
    <w:rsid w:val="005F1A30"/>
    <w:rsid w:val="005F1AE7"/>
    <w:rsid w:val="005F1B8C"/>
    <w:rsid w:val="005F1C81"/>
    <w:rsid w:val="005F1CDE"/>
    <w:rsid w:val="005F1DAC"/>
    <w:rsid w:val="005F1DD9"/>
    <w:rsid w:val="005F1E73"/>
    <w:rsid w:val="005F1F52"/>
    <w:rsid w:val="005F1FB2"/>
    <w:rsid w:val="005F22D4"/>
    <w:rsid w:val="005F25DD"/>
    <w:rsid w:val="005F292C"/>
    <w:rsid w:val="005F2ABB"/>
    <w:rsid w:val="005F2B60"/>
    <w:rsid w:val="005F3077"/>
    <w:rsid w:val="005F312E"/>
    <w:rsid w:val="005F3160"/>
    <w:rsid w:val="005F31C8"/>
    <w:rsid w:val="005F3434"/>
    <w:rsid w:val="005F3527"/>
    <w:rsid w:val="005F3C53"/>
    <w:rsid w:val="005F4101"/>
    <w:rsid w:val="005F44D5"/>
    <w:rsid w:val="005F4623"/>
    <w:rsid w:val="005F4AF8"/>
    <w:rsid w:val="005F4B2B"/>
    <w:rsid w:val="005F4D49"/>
    <w:rsid w:val="005F4F05"/>
    <w:rsid w:val="005F5056"/>
    <w:rsid w:val="005F50B9"/>
    <w:rsid w:val="005F5161"/>
    <w:rsid w:val="005F575D"/>
    <w:rsid w:val="005F5B48"/>
    <w:rsid w:val="005F5CD1"/>
    <w:rsid w:val="005F5FF5"/>
    <w:rsid w:val="005F614C"/>
    <w:rsid w:val="005F618E"/>
    <w:rsid w:val="005F65C6"/>
    <w:rsid w:val="005F6605"/>
    <w:rsid w:val="005F660F"/>
    <w:rsid w:val="005F67F9"/>
    <w:rsid w:val="005F685A"/>
    <w:rsid w:val="005F69E5"/>
    <w:rsid w:val="005F6A0C"/>
    <w:rsid w:val="005F6AE8"/>
    <w:rsid w:val="005F6B72"/>
    <w:rsid w:val="005F6CBE"/>
    <w:rsid w:val="005F6F12"/>
    <w:rsid w:val="005F73CB"/>
    <w:rsid w:val="005F74F3"/>
    <w:rsid w:val="005F7895"/>
    <w:rsid w:val="005F7BC4"/>
    <w:rsid w:val="006001E5"/>
    <w:rsid w:val="006001F6"/>
    <w:rsid w:val="006006A6"/>
    <w:rsid w:val="006006E5"/>
    <w:rsid w:val="0060079D"/>
    <w:rsid w:val="00600A4D"/>
    <w:rsid w:val="00600B6E"/>
    <w:rsid w:val="00600CCE"/>
    <w:rsid w:val="00600CE6"/>
    <w:rsid w:val="00600D35"/>
    <w:rsid w:val="00601288"/>
    <w:rsid w:val="006015DC"/>
    <w:rsid w:val="00601738"/>
    <w:rsid w:val="00601A5B"/>
    <w:rsid w:val="00601CF4"/>
    <w:rsid w:val="00601EDB"/>
    <w:rsid w:val="006021AB"/>
    <w:rsid w:val="00602205"/>
    <w:rsid w:val="00602236"/>
    <w:rsid w:val="00602581"/>
    <w:rsid w:val="006029D5"/>
    <w:rsid w:val="00602AA9"/>
    <w:rsid w:val="00602FD7"/>
    <w:rsid w:val="0060314D"/>
    <w:rsid w:val="006032F6"/>
    <w:rsid w:val="00603324"/>
    <w:rsid w:val="00603395"/>
    <w:rsid w:val="006033E7"/>
    <w:rsid w:val="00603675"/>
    <w:rsid w:val="006037A3"/>
    <w:rsid w:val="006037C5"/>
    <w:rsid w:val="00603D2D"/>
    <w:rsid w:val="00603E71"/>
    <w:rsid w:val="00603E81"/>
    <w:rsid w:val="00604038"/>
    <w:rsid w:val="006040C9"/>
    <w:rsid w:val="0060427E"/>
    <w:rsid w:val="0060442E"/>
    <w:rsid w:val="00604544"/>
    <w:rsid w:val="0060483F"/>
    <w:rsid w:val="00604EEA"/>
    <w:rsid w:val="006052B0"/>
    <w:rsid w:val="0060551D"/>
    <w:rsid w:val="006057C0"/>
    <w:rsid w:val="006058C6"/>
    <w:rsid w:val="006058FD"/>
    <w:rsid w:val="00605AB3"/>
    <w:rsid w:val="00605F89"/>
    <w:rsid w:val="0060606C"/>
    <w:rsid w:val="0060609E"/>
    <w:rsid w:val="00606136"/>
    <w:rsid w:val="0060631F"/>
    <w:rsid w:val="00606D27"/>
    <w:rsid w:val="006071FB"/>
    <w:rsid w:val="006075B1"/>
    <w:rsid w:val="0060762A"/>
    <w:rsid w:val="00607FA1"/>
    <w:rsid w:val="006101F7"/>
    <w:rsid w:val="00610413"/>
    <w:rsid w:val="00610562"/>
    <w:rsid w:val="006105B0"/>
    <w:rsid w:val="006108AA"/>
    <w:rsid w:val="00610D8D"/>
    <w:rsid w:val="00611156"/>
    <w:rsid w:val="0061188D"/>
    <w:rsid w:val="006119A8"/>
    <w:rsid w:val="00611B48"/>
    <w:rsid w:val="00611C4E"/>
    <w:rsid w:val="00611D04"/>
    <w:rsid w:val="00611E8F"/>
    <w:rsid w:val="006120A9"/>
    <w:rsid w:val="006121D7"/>
    <w:rsid w:val="00612243"/>
    <w:rsid w:val="0061228F"/>
    <w:rsid w:val="00612366"/>
    <w:rsid w:val="00612657"/>
    <w:rsid w:val="00612C09"/>
    <w:rsid w:val="00612FE4"/>
    <w:rsid w:val="00613172"/>
    <w:rsid w:val="006131FF"/>
    <w:rsid w:val="006134D4"/>
    <w:rsid w:val="0061356C"/>
    <w:rsid w:val="00613612"/>
    <w:rsid w:val="006137CC"/>
    <w:rsid w:val="006137DE"/>
    <w:rsid w:val="00613A75"/>
    <w:rsid w:val="00613C1D"/>
    <w:rsid w:val="00613D68"/>
    <w:rsid w:val="00613FEB"/>
    <w:rsid w:val="0061417C"/>
    <w:rsid w:val="0061449F"/>
    <w:rsid w:val="0061487F"/>
    <w:rsid w:val="00614A31"/>
    <w:rsid w:val="00614BB9"/>
    <w:rsid w:val="00614BD0"/>
    <w:rsid w:val="00615100"/>
    <w:rsid w:val="00615132"/>
    <w:rsid w:val="006152E0"/>
    <w:rsid w:val="006156B6"/>
    <w:rsid w:val="00615AF3"/>
    <w:rsid w:val="00615CFE"/>
    <w:rsid w:val="00615F6B"/>
    <w:rsid w:val="0061653A"/>
    <w:rsid w:val="0061660F"/>
    <w:rsid w:val="006166DE"/>
    <w:rsid w:val="006168AF"/>
    <w:rsid w:val="006168B1"/>
    <w:rsid w:val="00616A38"/>
    <w:rsid w:val="00616C74"/>
    <w:rsid w:val="00616EB3"/>
    <w:rsid w:val="00616FCB"/>
    <w:rsid w:val="00616FF2"/>
    <w:rsid w:val="00617166"/>
    <w:rsid w:val="006173DA"/>
    <w:rsid w:val="00617464"/>
    <w:rsid w:val="00617620"/>
    <w:rsid w:val="0061781E"/>
    <w:rsid w:val="00617C88"/>
    <w:rsid w:val="00617DF0"/>
    <w:rsid w:val="00620035"/>
    <w:rsid w:val="006200E7"/>
    <w:rsid w:val="00620314"/>
    <w:rsid w:val="00620357"/>
    <w:rsid w:val="00620417"/>
    <w:rsid w:val="006204AD"/>
    <w:rsid w:val="00620780"/>
    <w:rsid w:val="0062085D"/>
    <w:rsid w:val="0062096A"/>
    <w:rsid w:val="00620CC9"/>
    <w:rsid w:val="00620E74"/>
    <w:rsid w:val="00620F2D"/>
    <w:rsid w:val="006211A7"/>
    <w:rsid w:val="00621400"/>
    <w:rsid w:val="00621941"/>
    <w:rsid w:val="006219AC"/>
    <w:rsid w:val="006219FF"/>
    <w:rsid w:val="00621A31"/>
    <w:rsid w:val="00621E22"/>
    <w:rsid w:val="00621E90"/>
    <w:rsid w:val="00622192"/>
    <w:rsid w:val="0062252F"/>
    <w:rsid w:val="00622A5F"/>
    <w:rsid w:val="00622C76"/>
    <w:rsid w:val="006236B6"/>
    <w:rsid w:val="006239A3"/>
    <w:rsid w:val="00623C30"/>
    <w:rsid w:val="00623E7A"/>
    <w:rsid w:val="00623F39"/>
    <w:rsid w:val="00623F47"/>
    <w:rsid w:val="00623FF1"/>
    <w:rsid w:val="006240E3"/>
    <w:rsid w:val="006243B9"/>
    <w:rsid w:val="0062449E"/>
    <w:rsid w:val="00624966"/>
    <w:rsid w:val="0062496C"/>
    <w:rsid w:val="00624992"/>
    <w:rsid w:val="00624A66"/>
    <w:rsid w:val="00624BA3"/>
    <w:rsid w:val="00625061"/>
    <w:rsid w:val="00625115"/>
    <w:rsid w:val="006253C0"/>
    <w:rsid w:val="006255E5"/>
    <w:rsid w:val="006259CA"/>
    <w:rsid w:val="00625BDD"/>
    <w:rsid w:val="00625EEF"/>
    <w:rsid w:val="00625F6C"/>
    <w:rsid w:val="006266A1"/>
    <w:rsid w:val="006268F3"/>
    <w:rsid w:val="00626BDB"/>
    <w:rsid w:val="00626C3C"/>
    <w:rsid w:val="00626E65"/>
    <w:rsid w:val="00626F77"/>
    <w:rsid w:val="00627755"/>
    <w:rsid w:val="0062797F"/>
    <w:rsid w:val="00627A5B"/>
    <w:rsid w:val="00627B4C"/>
    <w:rsid w:val="00627C54"/>
    <w:rsid w:val="00627C9D"/>
    <w:rsid w:val="00627EC2"/>
    <w:rsid w:val="00627F24"/>
    <w:rsid w:val="0063019D"/>
    <w:rsid w:val="0063025C"/>
    <w:rsid w:val="00630368"/>
    <w:rsid w:val="0063037F"/>
    <w:rsid w:val="006305F9"/>
    <w:rsid w:val="0063065A"/>
    <w:rsid w:val="00630714"/>
    <w:rsid w:val="0063078D"/>
    <w:rsid w:val="00630A59"/>
    <w:rsid w:val="00630C59"/>
    <w:rsid w:val="00630CFE"/>
    <w:rsid w:val="00630D55"/>
    <w:rsid w:val="00630E4B"/>
    <w:rsid w:val="00630E6C"/>
    <w:rsid w:val="00630F48"/>
    <w:rsid w:val="00630F5A"/>
    <w:rsid w:val="0063108D"/>
    <w:rsid w:val="00631374"/>
    <w:rsid w:val="006318AC"/>
    <w:rsid w:val="00631915"/>
    <w:rsid w:val="00631B21"/>
    <w:rsid w:val="00631BBF"/>
    <w:rsid w:val="00631C66"/>
    <w:rsid w:val="00631E57"/>
    <w:rsid w:val="00631F74"/>
    <w:rsid w:val="00632019"/>
    <w:rsid w:val="00632199"/>
    <w:rsid w:val="00632236"/>
    <w:rsid w:val="006325A9"/>
    <w:rsid w:val="00632C01"/>
    <w:rsid w:val="00632C94"/>
    <w:rsid w:val="00632F38"/>
    <w:rsid w:val="00632F46"/>
    <w:rsid w:val="00632FDC"/>
    <w:rsid w:val="00632FE0"/>
    <w:rsid w:val="00632FFB"/>
    <w:rsid w:val="006332C7"/>
    <w:rsid w:val="0063337E"/>
    <w:rsid w:val="00633A19"/>
    <w:rsid w:val="00633B42"/>
    <w:rsid w:val="00633BE0"/>
    <w:rsid w:val="00633E5D"/>
    <w:rsid w:val="00633F21"/>
    <w:rsid w:val="00634375"/>
    <w:rsid w:val="00634808"/>
    <w:rsid w:val="00634CF6"/>
    <w:rsid w:val="00634F2D"/>
    <w:rsid w:val="00635120"/>
    <w:rsid w:val="00635182"/>
    <w:rsid w:val="00635463"/>
    <w:rsid w:val="00635817"/>
    <w:rsid w:val="00635928"/>
    <w:rsid w:val="00635A6A"/>
    <w:rsid w:val="00635B3F"/>
    <w:rsid w:val="00635BA1"/>
    <w:rsid w:val="00635CE3"/>
    <w:rsid w:val="006365B3"/>
    <w:rsid w:val="00636604"/>
    <w:rsid w:val="00636686"/>
    <w:rsid w:val="00636962"/>
    <w:rsid w:val="00636B5A"/>
    <w:rsid w:val="00636BE4"/>
    <w:rsid w:val="00636D1B"/>
    <w:rsid w:val="00636E84"/>
    <w:rsid w:val="00636F03"/>
    <w:rsid w:val="00637807"/>
    <w:rsid w:val="00637A0C"/>
    <w:rsid w:val="00637A33"/>
    <w:rsid w:val="00637A5C"/>
    <w:rsid w:val="00637E4F"/>
    <w:rsid w:val="00637FB0"/>
    <w:rsid w:val="00640180"/>
    <w:rsid w:val="0064023D"/>
    <w:rsid w:val="00640CCF"/>
    <w:rsid w:val="00640DB2"/>
    <w:rsid w:val="006412D9"/>
    <w:rsid w:val="00641346"/>
    <w:rsid w:val="00641936"/>
    <w:rsid w:val="00641C67"/>
    <w:rsid w:val="00641F16"/>
    <w:rsid w:val="00641F95"/>
    <w:rsid w:val="00642072"/>
    <w:rsid w:val="0064256F"/>
    <w:rsid w:val="006426A4"/>
    <w:rsid w:val="00642725"/>
    <w:rsid w:val="00642CE0"/>
    <w:rsid w:val="00642D46"/>
    <w:rsid w:val="00642DA8"/>
    <w:rsid w:val="00643662"/>
    <w:rsid w:val="00643AA2"/>
    <w:rsid w:val="00643BAA"/>
    <w:rsid w:val="00643DA0"/>
    <w:rsid w:val="00643E87"/>
    <w:rsid w:val="00644389"/>
    <w:rsid w:val="00644564"/>
    <w:rsid w:val="00644642"/>
    <w:rsid w:val="00644688"/>
    <w:rsid w:val="00644861"/>
    <w:rsid w:val="00644BB9"/>
    <w:rsid w:val="00644BEA"/>
    <w:rsid w:val="00644D46"/>
    <w:rsid w:val="00644E75"/>
    <w:rsid w:val="006452C7"/>
    <w:rsid w:val="00645363"/>
    <w:rsid w:val="0064550F"/>
    <w:rsid w:val="006455D2"/>
    <w:rsid w:val="0064564E"/>
    <w:rsid w:val="00645C44"/>
    <w:rsid w:val="00645DA4"/>
    <w:rsid w:val="006461B6"/>
    <w:rsid w:val="00646265"/>
    <w:rsid w:val="006463A4"/>
    <w:rsid w:val="006466D7"/>
    <w:rsid w:val="0064699C"/>
    <w:rsid w:val="00646A07"/>
    <w:rsid w:val="00646B07"/>
    <w:rsid w:val="00646B50"/>
    <w:rsid w:val="00647479"/>
    <w:rsid w:val="006476D5"/>
    <w:rsid w:val="0064799B"/>
    <w:rsid w:val="00647C11"/>
    <w:rsid w:val="00647C3A"/>
    <w:rsid w:val="00647E5F"/>
    <w:rsid w:val="00647E88"/>
    <w:rsid w:val="00647FD4"/>
    <w:rsid w:val="00650048"/>
    <w:rsid w:val="00650772"/>
    <w:rsid w:val="006508A9"/>
    <w:rsid w:val="00650909"/>
    <w:rsid w:val="0065097A"/>
    <w:rsid w:val="00650DA3"/>
    <w:rsid w:val="00651512"/>
    <w:rsid w:val="0065158C"/>
    <w:rsid w:val="006515B5"/>
    <w:rsid w:val="00651656"/>
    <w:rsid w:val="006516B1"/>
    <w:rsid w:val="006517D8"/>
    <w:rsid w:val="006518C1"/>
    <w:rsid w:val="006519CA"/>
    <w:rsid w:val="00651B00"/>
    <w:rsid w:val="00651BF2"/>
    <w:rsid w:val="00651FC3"/>
    <w:rsid w:val="0065207C"/>
    <w:rsid w:val="006520FA"/>
    <w:rsid w:val="006525F0"/>
    <w:rsid w:val="00652685"/>
    <w:rsid w:val="0065274A"/>
    <w:rsid w:val="00652758"/>
    <w:rsid w:val="00652800"/>
    <w:rsid w:val="00652992"/>
    <w:rsid w:val="006529B6"/>
    <w:rsid w:val="00652D88"/>
    <w:rsid w:val="00652E78"/>
    <w:rsid w:val="0065331B"/>
    <w:rsid w:val="0065342B"/>
    <w:rsid w:val="006536CB"/>
    <w:rsid w:val="00653862"/>
    <w:rsid w:val="00653ACF"/>
    <w:rsid w:val="00653D8D"/>
    <w:rsid w:val="00653D9D"/>
    <w:rsid w:val="00653DBA"/>
    <w:rsid w:val="0065428D"/>
    <w:rsid w:val="0065442C"/>
    <w:rsid w:val="006546A1"/>
    <w:rsid w:val="006549E1"/>
    <w:rsid w:val="00654FEE"/>
    <w:rsid w:val="00655267"/>
    <w:rsid w:val="0065528D"/>
    <w:rsid w:val="00655383"/>
    <w:rsid w:val="00655455"/>
    <w:rsid w:val="00655530"/>
    <w:rsid w:val="00655A81"/>
    <w:rsid w:val="00655B46"/>
    <w:rsid w:val="00655B78"/>
    <w:rsid w:val="00655C8D"/>
    <w:rsid w:val="00655E8F"/>
    <w:rsid w:val="0065644B"/>
    <w:rsid w:val="00656523"/>
    <w:rsid w:val="0065652C"/>
    <w:rsid w:val="006565A1"/>
    <w:rsid w:val="00656A8A"/>
    <w:rsid w:val="00656B21"/>
    <w:rsid w:val="00656B5F"/>
    <w:rsid w:val="0065716D"/>
    <w:rsid w:val="006571A3"/>
    <w:rsid w:val="00657284"/>
    <w:rsid w:val="00657374"/>
    <w:rsid w:val="00657788"/>
    <w:rsid w:val="0065789C"/>
    <w:rsid w:val="0065798A"/>
    <w:rsid w:val="00657ADF"/>
    <w:rsid w:val="00657B77"/>
    <w:rsid w:val="00657ED4"/>
    <w:rsid w:val="00660262"/>
    <w:rsid w:val="006602C5"/>
    <w:rsid w:val="0066035F"/>
    <w:rsid w:val="0066038C"/>
    <w:rsid w:val="006603CB"/>
    <w:rsid w:val="006604A3"/>
    <w:rsid w:val="00660711"/>
    <w:rsid w:val="006608FE"/>
    <w:rsid w:val="0066095D"/>
    <w:rsid w:val="00660DD1"/>
    <w:rsid w:val="00660FEB"/>
    <w:rsid w:val="00661317"/>
    <w:rsid w:val="00661969"/>
    <w:rsid w:val="00661B54"/>
    <w:rsid w:val="00661EA3"/>
    <w:rsid w:val="00661F91"/>
    <w:rsid w:val="006620A5"/>
    <w:rsid w:val="00662426"/>
    <w:rsid w:val="00662480"/>
    <w:rsid w:val="006628BF"/>
    <w:rsid w:val="00662AC7"/>
    <w:rsid w:val="00662BFF"/>
    <w:rsid w:val="00662D49"/>
    <w:rsid w:val="00662D4E"/>
    <w:rsid w:val="00663632"/>
    <w:rsid w:val="006636CF"/>
    <w:rsid w:val="006637E5"/>
    <w:rsid w:val="006638D1"/>
    <w:rsid w:val="006638F0"/>
    <w:rsid w:val="00663A39"/>
    <w:rsid w:val="00663C8B"/>
    <w:rsid w:val="00663EF4"/>
    <w:rsid w:val="006640D4"/>
    <w:rsid w:val="0066417B"/>
    <w:rsid w:val="00664279"/>
    <w:rsid w:val="00664751"/>
    <w:rsid w:val="00664770"/>
    <w:rsid w:val="006647E3"/>
    <w:rsid w:val="0066486A"/>
    <w:rsid w:val="00664BF5"/>
    <w:rsid w:val="00664E3E"/>
    <w:rsid w:val="00665031"/>
    <w:rsid w:val="00665078"/>
    <w:rsid w:val="006654DA"/>
    <w:rsid w:val="00665527"/>
    <w:rsid w:val="00665847"/>
    <w:rsid w:val="00665A4F"/>
    <w:rsid w:val="00665B2A"/>
    <w:rsid w:val="00665C4A"/>
    <w:rsid w:val="00665DF2"/>
    <w:rsid w:val="00665F78"/>
    <w:rsid w:val="00665F7B"/>
    <w:rsid w:val="00665FE8"/>
    <w:rsid w:val="00666105"/>
    <w:rsid w:val="006661AF"/>
    <w:rsid w:val="006661E7"/>
    <w:rsid w:val="00666465"/>
    <w:rsid w:val="006664EF"/>
    <w:rsid w:val="006665B0"/>
    <w:rsid w:val="0066671E"/>
    <w:rsid w:val="006669F6"/>
    <w:rsid w:val="00666A4E"/>
    <w:rsid w:val="006671C5"/>
    <w:rsid w:val="0066724D"/>
    <w:rsid w:val="00667323"/>
    <w:rsid w:val="00667640"/>
    <w:rsid w:val="00667797"/>
    <w:rsid w:val="00667C40"/>
    <w:rsid w:val="00667D43"/>
    <w:rsid w:val="00670301"/>
    <w:rsid w:val="0067048D"/>
    <w:rsid w:val="006704CD"/>
    <w:rsid w:val="00670771"/>
    <w:rsid w:val="0067081D"/>
    <w:rsid w:val="0067084A"/>
    <w:rsid w:val="006708E0"/>
    <w:rsid w:val="00670B3E"/>
    <w:rsid w:val="00670BB9"/>
    <w:rsid w:val="00670C90"/>
    <w:rsid w:val="00670D08"/>
    <w:rsid w:val="00670D14"/>
    <w:rsid w:val="00670DDC"/>
    <w:rsid w:val="0067147D"/>
    <w:rsid w:val="0067159D"/>
    <w:rsid w:val="0067163F"/>
    <w:rsid w:val="0067185F"/>
    <w:rsid w:val="006718C5"/>
    <w:rsid w:val="00672040"/>
    <w:rsid w:val="00672161"/>
    <w:rsid w:val="00672163"/>
    <w:rsid w:val="00672195"/>
    <w:rsid w:val="0067225B"/>
    <w:rsid w:val="006725D0"/>
    <w:rsid w:val="006727CC"/>
    <w:rsid w:val="00672837"/>
    <w:rsid w:val="00672A4E"/>
    <w:rsid w:val="00672A57"/>
    <w:rsid w:val="00672CE7"/>
    <w:rsid w:val="00672DF2"/>
    <w:rsid w:val="006733BC"/>
    <w:rsid w:val="00673412"/>
    <w:rsid w:val="00673731"/>
    <w:rsid w:val="006737DA"/>
    <w:rsid w:val="0067382D"/>
    <w:rsid w:val="006739DE"/>
    <w:rsid w:val="00673A44"/>
    <w:rsid w:val="00673DC6"/>
    <w:rsid w:val="00673DCA"/>
    <w:rsid w:val="00673E15"/>
    <w:rsid w:val="00673FA2"/>
    <w:rsid w:val="00674442"/>
    <w:rsid w:val="006746C1"/>
    <w:rsid w:val="00674CDE"/>
    <w:rsid w:val="00674D24"/>
    <w:rsid w:val="0067517F"/>
    <w:rsid w:val="006751B0"/>
    <w:rsid w:val="006759CC"/>
    <w:rsid w:val="00675A2E"/>
    <w:rsid w:val="00675CD2"/>
    <w:rsid w:val="00675CD8"/>
    <w:rsid w:val="00675F74"/>
    <w:rsid w:val="0067601A"/>
    <w:rsid w:val="00676785"/>
    <w:rsid w:val="0067696B"/>
    <w:rsid w:val="00676BF0"/>
    <w:rsid w:val="00676C2C"/>
    <w:rsid w:val="0067723F"/>
    <w:rsid w:val="0067753D"/>
    <w:rsid w:val="00677C5C"/>
    <w:rsid w:val="00677CDF"/>
    <w:rsid w:val="00677F2E"/>
    <w:rsid w:val="00680005"/>
    <w:rsid w:val="00680331"/>
    <w:rsid w:val="006806A6"/>
    <w:rsid w:val="006807A3"/>
    <w:rsid w:val="0068091A"/>
    <w:rsid w:val="00680C38"/>
    <w:rsid w:val="00680DEC"/>
    <w:rsid w:val="00680FDD"/>
    <w:rsid w:val="006812BC"/>
    <w:rsid w:val="006813E5"/>
    <w:rsid w:val="006816EF"/>
    <w:rsid w:val="00682198"/>
    <w:rsid w:val="006826AD"/>
    <w:rsid w:val="006826F7"/>
    <w:rsid w:val="00682874"/>
    <w:rsid w:val="00682942"/>
    <w:rsid w:val="00682A9F"/>
    <w:rsid w:val="00682B94"/>
    <w:rsid w:val="00682F97"/>
    <w:rsid w:val="00683006"/>
    <w:rsid w:val="0068316E"/>
    <w:rsid w:val="006831AA"/>
    <w:rsid w:val="006834CB"/>
    <w:rsid w:val="006837D2"/>
    <w:rsid w:val="00683807"/>
    <w:rsid w:val="00683930"/>
    <w:rsid w:val="00683E90"/>
    <w:rsid w:val="00683EE4"/>
    <w:rsid w:val="00684056"/>
    <w:rsid w:val="006840FE"/>
    <w:rsid w:val="00684163"/>
    <w:rsid w:val="006843E2"/>
    <w:rsid w:val="006844E1"/>
    <w:rsid w:val="00684521"/>
    <w:rsid w:val="00684603"/>
    <w:rsid w:val="00684822"/>
    <w:rsid w:val="006849DA"/>
    <w:rsid w:val="006849F7"/>
    <w:rsid w:val="00684F10"/>
    <w:rsid w:val="00684FE4"/>
    <w:rsid w:val="0068526A"/>
    <w:rsid w:val="00685332"/>
    <w:rsid w:val="00685C1C"/>
    <w:rsid w:val="00685D7B"/>
    <w:rsid w:val="00685DBD"/>
    <w:rsid w:val="006861BA"/>
    <w:rsid w:val="006866EB"/>
    <w:rsid w:val="00686A71"/>
    <w:rsid w:val="00686C37"/>
    <w:rsid w:val="00687054"/>
    <w:rsid w:val="00687596"/>
    <w:rsid w:val="006876A2"/>
    <w:rsid w:val="00687959"/>
    <w:rsid w:val="00687AC4"/>
    <w:rsid w:val="00687C7E"/>
    <w:rsid w:val="006901D0"/>
    <w:rsid w:val="006903EF"/>
    <w:rsid w:val="006903F8"/>
    <w:rsid w:val="0069051E"/>
    <w:rsid w:val="00690537"/>
    <w:rsid w:val="006905EA"/>
    <w:rsid w:val="006907BC"/>
    <w:rsid w:val="00690A97"/>
    <w:rsid w:val="00690DDF"/>
    <w:rsid w:val="00691132"/>
    <w:rsid w:val="00691711"/>
    <w:rsid w:val="00691817"/>
    <w:rsid w:val="00691875"/>
    <w:rsid w:val="0069192D"/>
    <w:rsid w:val="00691D3A"/>
    <w:rsid w:val="00691D4A"/>
    <w:rsid w:val="00692176"/>
    <w:rsid w:val="006922AB"/>
    <w:rsid w:val="00692440"/>
    <w:rsid w:val="006925E4"/>
    <w:rsid w:val="00692725"/>
    <w:rsid w:val="006927B8"/>
    <w:rsid w:val="006928F7"/>
    <w:rsid w:val="00692CB6"/>
    <w:rsid w:val="00692E64"/>
    <w:rsid w:val="00693075"/>
    <w:rsid w:val="00693331"/>
    <w:rsid w:val="0069382A"/>
    <w:rsid w:val="00693BC1"/>
    <w:rsid w:val="00693E38"/>
    <w:rsid w:val="006941CB"/>
    <w:rsid w:val="0069435A"/>
    <w:rsid w:val="00694425"/>
    <w:rsid w:val="0069485D"/>
    <w:rsid w:val="00694863"/>
    <w:rsid w:val="0069496D"/>
    <w:rsid w:val="00694C5C"/>
    <w:rsid w:val="00694E33"/>
    <w:rsid w:val="00695079"/>
    <w:rsid w:val="0069519B"/>
    <w:rsid w:val="00695265"/>
    <w:rsid w:val="0069535B"/>
    <w:rsid w:val="006953FD"/>
    <w:rsid w:val="0069554E"/>
    <w:rsid w:val="00695940"/>
    <w:rsid w:val="0069596C"/>
    <w:rsid w:val="00695A4C"/>
    <w:rsid w:val="00695AB3"/>
    <w:rsid w:val="00695E3D"/>
    <w:rsid w:val="006962E4"/>
    <w:rsid w:val="006963CE"/>
    <w:rsid w:val="0069646C"/>
    <w:rsid w:val="006969B6"/>
    <w:rsid w:val="00696B50"/>
    <w:rsid w:val="00696C5D"/>
    <w:rsid w:val="006970D4"/>
    <w:rsid w:val="0069711A"/>
    <w:rsid w:val="00697201"/>
    <w:rsid w:val="00697633"/>
    <w:rsid w:val="0069773A"/>
    <w:rsid w:val="00697BB1"/>
    <w:rsid w:val="00697C5B"/>
    <w:rsid w:val="00697DC5"/>
    <w:rsid w:val="006A011A"/>
    <w:rsid w:val="006A01E8"/>
    <w:rsid w:val="006A02BB"/>
    <w:rsid w:val="006A0669"/>
    <w:rsid w:val="006A0704"/>
    <w:rsid w:val="006A08F9"/>
    <w:rsid w:val="006A0BA6"/>
    <w:rsid w:val="006A0BCC"/>
    <w:rsid w:val="006A0C49"/>
    <w:rsid w:val="006A0DC8"/>
    <w:rsid w:val="006A0FC5"/>
    <w:rsid w:val="006A1055"/>
    <w:rsid w:val="006A1631"/>
    <w:rsid w:val="006A166E"/>
    <w:rsid w:val="006A1754"/>
    <w:rsid w:val="006A1BAD"/>
    <w:rsid w:val="006A1E5F"/>
    <w:rsid w:val="006A21BE"/>
    <w:rsid w:val="006A2300"/>
    <w:rsid w:val="006A23DE"/>
    <w:rsid w:val="006A24E9"/>
    <w:rsid w:val="006A26AC"/>
    <w:rsid w:val="006A26DE"/>
    <w:rsid w:val="006A29BF"/>
    <w:rsid w:val="006A2A99"/>
    <w:rsid w:val="006A2B6C"/>
    <w:rsid w:val="006A2BD2"/>
    <w:rsid w:val="006A343F"/>
    <w:rsid w:val="006A34B9"/>
    <w:rsid w:val="006A3EDF"/>
    <w:rsid w:val="006A4228"/>
    <w:rsid w:val="006A4363"/>
    <w:rsid w:val="006A4568"/>
    <w:rsid w:val="006A45B6"/>
    <w:rsid w:val="006A4680"/>
    <w:rsid w:val="006A48BD"/>
    <w:rsid w:val="006A502A"/>
    <w:rsid w:val="006A5197"/>
    <w:rsid w:val="006A53A4"/>
    <w:rsid w:val="006A59A2"/>
    <w:rsid w:val="006A5EF0"/>
    <w:rsid w:val="006A5F6A"/>
    <w:rsid w:val="006A601D"/>
    <w:rsid w:val="006A6297"/>
    <w:rsid w:val="006A64AE"/>
    <w:rsid w:val="006A6579"/>
    <w:rsid w:val="006A661C"/>
    <w:rsid w:val="006A7367"/>
    <w:rsid w:val="006A7407"/>
    <w:rsid w:val="006A759F"/>
    <w:rsid w:val="006A7648"/>
    <w:rsid w:val="006A7797"/>
    <w:rsid w:val="006A7996"/>
    <w:rsid w:val="006A7A51"/>
    <w:rsid w:val="006A7A9C"/>
    <w:rsid w:val="006A7C57"/>
    <w:rsid w:val="006A7F8C"/>
    <w:rsid w:val="006B00A5"/>
    <w:rsid w:val="006B0183"/>
    <w:rsid w:val="006B0354"/>
    <w:rsid w:val="006B0396"/>
    <w:rsid w:val="006B0416"/>
    <w:rsid w:val="006B06A1"/>
    <w:rsid w:val="006B0845"/>
    <w:rsid w:val="006B0CF8"/>
    <w:rsid w:val="006B0D6B"/>
    <w:rsid w:val="006B0EF3"/>
    <w:rsid w:val="006B108D"/>
    <w:rsid w:val="006B1725"/>
    <w:rsid w:val="006B183B"/>
    <w:rsid w:val="006B1D0D"/>
    <w:rsid w:val="006B1DF9"/>
    <w:rsid w:val="006B2079"/>
    <w:rsid w:val="006B2248"/>
    <w:rsid w:val="006B2636"/>
    <w:rsid w:val="006B2686"/>
    <w:rsid w:val="006B26DD"/>
    <w:rsid w:val="006B26EE"/>
    <w:rsid w:val="006B2D03"/>
    <w:rsid w:val="006B350F"/>
    <w:rsid w:val="006B3803"/>
    <w:rsid w:val="006B3D7D"/>
    <w:rsid w:val="006B3E92"/>
    <w:rsid w:val="006B40C6"/>
    <w:rsid w:val="006B42DE"/>
    <w:rsid w:val="006B45BF"/>
    <w:rsid w:val="006B493A"/>
    <w:rsid w:val="006B49E9"/>
    <w:rsid w:val="006B4D0B"/>
    <w:rsid w:val="006B4F31"/>
    <w:rsid w:val="006B4FA9"/>
    <w:rsid w:val="006B515F"/>
    <w:rsid w:val="006B5390"/>
    <w:rsid w:val="006B5598"/>
    <w:rsid w:val="006B57DC"/>
    <w:rsid w:val="006B58C6"/>
    <w:rsid w:val="006B595B"/>
    <w:rsid w:val="006B5B21"/>
    <w:rsid w:val="006B5B95"/>
    <w:rsid w:val="006B5D1D"/>
    <w:rsid w:val="006B6002"/>
    <w:rsid w:val="006B63DF"/>
    <w:rsid w:val="006B655C"/>
    <w:rsid w:val="006B6AEE"/>
    <w:rsid w:val="006B6CCA"/>
    <w:rsid w:val="006B6DDD"/>
    <w:rsid w:val="006B7041"/>
    <w:rsid w:val="006B76B8"/>
    <w:rsid w:val="006B7863"/>
    <w:rsid w:val="006C0099"/>
    <w:rsid w:val="006C00F0"/>
    <w:rsid w:val="006C0259"/>
    <w:rsid w:val="006C03E6"/>
    <w:rsid w:val="006C09C7"/>
    <w:rsid w:val="006C0B38"/>
    <w:rsid w:val="006C0BBF"/>
    <w:rsid w:val="006C0D47"/>
    <w:rsid w:val="006C1051"/>
    <w:rsid w:val="006C1434"/>
    <w:rsid w:val="006C17E2"/>
    <w:rsid w:val="006C1C43"/>
    <w:rsid w:val="006C1DA7"/>
    <w:rsid w:val="006C200B"/>
    <w:rsid w:val="006C2026"/>
    <w:rsid w:val="006C21FF"/>
    <w:rsid w:val="006C2273"/>
    <w:rsid w:val="006C22EB"/>
    <w:rsid w:val="006C24E3"/>
    <w:rsid w:val="006C2B02"/>
    <w:rsid w:val="006C2C78"/>
    <w:rsid w:val="006C2E06"/>
    <w:rsid w:val="006C2EE2"/>
    <w:rsid w:val="006C326A"/>
    <w:rsid w:val="006C3356"/>
    <w:rsid w:val="006C344F"/>
    <w:rsid w:val="006C3545"/>
    <w:rsid w:val="006C35DF"/>
    <w:rsid w:val="006C38CC"/>
    <w:rsid w:val="006C395A"/>
    <w:rsid w:val="006C3B36"/>
    <w:rsid w:val="006C3FB3"/>
    <w:rsid w:val="006C4180"/>
    <w:rsid w:val="006C424F"/>
    <w:rsid w:val="006C4557"/>
    <w:rsid w:val="006C4818"/>
    <w:rsid w:val="006C49AF"/>
    <w:rsid w:val="006C4A0F"/>
    <w:rsid w:val="006C4A71"/>
    <w:rsid w:val="006C54D4"/>
    <w:rsid w:val="006C5AEF"/>
    <w:rsid w:val="006C5B05"/>
    <w:rsid w:val="006C5B64"/>
    <w:rsid w:val="006C5BD6"/>
    <w:rsid w:val="006C5C64"/>
    <w:rsid w:val="006C5C7A"/>
    <w:rsid w:val="006C5C96"/>
    <w:rsid w:val="006C5D31"/>
    <w:rsid w:val="006C5EE4"/>
    <w:rsid w:val="006C6667"/>
    <w:rsid w:val="006C67FF"/>
    <w:rsid w:val="006C68A0"/>
    <w:rsid w:val="006C6B27"/>
    <w:rsid w:val="006C6CD2"/>
    <w:rsid w:val="006C6CE0"/>
    <w:rsid w:val="006C74F7"/>
    <w:rsid w:val="006C754A"/>
    <w:rsid w:val="006C7694"/>
    <w:rsid w:val="006C7781"/>
    <w:rsid w:val="006C7B31"/>
    <w:rsid w:val="006C7DE4"/>
    <w:rsid w:val="006D00AD"/>
    <w:rsid w:val="006D00B7"/>
    <w:rsid w:val="006D013E"/>
    <w:rsid w:val="006D02B0"/>
    <w:rsid w:val="006D049B"/>
    <w:rsid w:val="006D0608"/>
    <w:rsid w:val="006D091F"/>
    <w:rsid w:val="006D09A8"/>
    <w:rsid w:val="006D0A72"/>
    <w:rsid w:val="006D0B3E"/>
    <w:rsid w:val="006D0B51"/>
    <w:rsid w:val="006D0C13"/>
    <w:rsid w:val="006D0C7D"/>
    <w:rsid w:val="006D0D97"/>
    <w:rsid w:val="006D0F10"/>
    <w:rsid w:val="006D0FC3"/>
    <w:rsid w:val="006D101F"/>
    <w:rsid w:val="006D1279"/>
    <w:rsid w:val="006D155A"/>
    <w:rsid w:val="006D16B3"/>
    <w:rsid w:val="006D17D1"/>
    <w:rsid w:val="006D19A6"/>
    <w:rsid w:val="006D1B0A"/>
    <w:rsid w:val="006D20E2"/>
    <w:rsid w:val="006D224F"/>
    <w:rsid w:val="006D246B"/>
    <w:rsid w:val="006D282D"/>
    <w:rsid w:val="006D29C9"/>
    <w:rsid w:val="006D2D4B"/>
    <w:rsid w:val="006D33DA"/>
    <w:rsid w:val="006D3486"/>
    <w:rsid w:val="006D371A"/>
    <w:rsid w:val="006D3B19"/>
    <w:rsid w:val="006D3DA6"/>
    <w:rsid w:val="006D4274"/>
    <w:rsid w:val="006D42D7"/>
    <w:rsid w:val="006D457B"/>
    <w:rsid w:val="006D50A9"/>
    <w:rsid w:val="006D5AB2"/>
    <w:rsid w:val="006D5ACC"/>
    <w:rsid w:val="006D5DDF"/>
    <w:rsid w:val="006D65C5"/>
    <w:rsid w:val="006D667F"/>
    <w:rsid w:val="006D67D6"/>
    <w:rsid w:val="006D6F4B"/>
    <w:rsid w:val="006D7372"/>
    <w:rsid w:val="006D7418"/>
    <w:rsid w:val="006D7535"/>
    <w:rsid w:val="006D77F0"/>
    <w:rsid w:val="006D7CDD"/>
    <w:rsid w:val="006D7D05"/>
    <w:rsid w:val="006D7F72"/>
    <w:rsid w:val="006D7FF5"/>
    <w:rsid w:val="006E0165"/>
    <w:rsid w:val="006E045E"/>
    <w:rsid w:val="006E04CB"/>
    <w:rsid w:val="006E04EE"/>
    <w:rsid w:val="006E0A4E"/>
    <w:rsid w:val="006E0C06"/>
    <w:rsid w:val="006E0CC6"/>
    <w:rsid w:val="006E0E65"/>
    <w:rsid w:val="006E0F14"/>
    <w:rsid w:val="006E10B7"/>
    <w:rsid w:val="006E1251"/>
    <w:rsid w:val="006E1342"/>
    <w:rsid w:val="006E14BE"/>
    <w:rsid w:val="006E14F3"/>
    <w:rsid w:val="006E159F"/>
    <w:rsid w:val="006E170F"/>
    <w:rsid w:val="006E1A46"/>
    <w:rsid w:val="006E1A86"/>
    <w:rsid w:val="006E1CF4"/>
    <w:rsid w:val="006E2046"/>
    <w:rsid w:val="006E2209"/>
    <w:rsid w:val="006E223B"/>
    <w:rsid w:val="006E2291"/>
    <w:rsid w:val="006E2731"/>
    <w:rsid w:val="006E2890"/>
    <w:rsid w:val="006E290D"/>
    <w:rsid w:val="006E2A03"/>
    <w:rsid w:val="006E2AA5"/>
    <w:rsid w:val="006E2B2B"/>
    <w:rsid w:val="006E2B44"/>
    <w:rsid w:val="006E2D2E"/>
    <w:rsid w:val="006E2D73"/>
    <w:rsid w:val="006E2F68"/>
    <w:rsid w:val="006E30CF"/>
    <w:rsid w:val="006E3181"/>
    <w:rsid w:val="006E3227"/>
    <w:rsid w:val="006E3369"/>
    <w:rsid w:val="006E348A"/>
    <w:rsid w:val="006E3A9F"/>
    <w:rsid w:val="006E3DCE"/>
    <w:rsid w:val="006E3EEA"/>
    <w:rsid w:val="006E4064"/>
    <w:rsid w:val="006E40F4"/>
    <w:rsid w:val="006E4540"/>
    <w:rsid w:val="006E4682"/>
    <w:rsid w:val="006E48AD"/>
    <w:rsid w:val="006E496C"/>
    <w:rsid w:val="006E498A"/>
    <w:rsid w:val="006E4D10"/>
    <w:rsid w:val="006E5376"/>
    <w:rsid w:val="006E58B0"/>
    <w:rsid w:val="006E5A89"/>
    <w:rsid w:val="006E5CAF"/>
    <w:rsid w:val="006E5E5A"/>
    <w:rsid w:val="006E6014"/>
    <w:rsid w:val="006E6159"/>
    <w:rsid w:val="006E6501"/>
    <w:rsid w:val="006E6659"/>
    <w:rsid w:val="006E681B"/>
    <w:rsid w:val="006E6910"/>
    <w:rsid w:val="006E6AEE"/>
    <w:rsid w:val="006E6D2B"/>
    <w:rsid w:val="006E70C8"/>
    <w:rsid w:val="006E71C0"/>
    <w:rsid w:val="006E7361"/>
    <w:rsid w:val="006E74CB"/>
    <w:rsid w:val="006E7531"/>
    <w:rsid w:val="006E78D4"/>
    <w:rsid w:val="006E7F43"/>
    <w:rsid w:val="006F0341"/>
    <w:rsid w:val="006F0405"/>
    <w:rsid w:val="006F04A8"/>
    <w:rsid w:val="006F05E6"/>
    <w:rsid w:val="006F06EE"/>
    <w:rsid w:val="006F08D3"/>
    <w:rsid w:val="006F0939"/>
    <w:rsid w:val="006F0BD3"/>
    <w:rsid w:val="006F0C51"/>
    <w:rsid w:val="006F0CC3"/>
    <w:rsid w:val="006F10BA"/>
    <w:rsid w:val="006F145D"/>
    <w:rsid w:val="006F1570"/>
    <w:rsid w:val="006F15E3"/>
    <w:rsid w:val="006F16CE"/>
    <w:rsid w:val="006F19BF"/>
    <w:rsid w:val="006F1C1E"/>
    <w:rsid w:val="006F1F4E"/>
    <w:rsid w:val="006F1FB5"/>
    <w:rsid w:val="006F225E"/>
    <w:rsid w:val="006F226A"/>
    <w:rsid w:val="006F2282"/>
    <w:rsid w:val="006F25D9"/>
    <w:rsid w:val="006F2627"/>
    <w:rsid w:val="006F2824"/>
    <w:rsid w:val="006F2938"/>
    <w:rsid w:val="006F2A6D"/>
    <w:rsid w:val="006F2F38"/>
    <w:rsid w:val="006F2FF8"/>
    <w:rsid w:val="006F30E8"/>
    <w:rsid w:val="006F30F4"/>
    <w:rsid w:val="006F3261"/>
    <w:rsid w:val="006F32CB"/>
    <w:rsid w:val="006F3367"/>
    <w:rsid w:val="006F347B"/>
    <w:rsid w:val="006F3578"/>
    <w:rsid w:val="006F39AA"/>
    <w:rsid w:val="006F3A08"/>
    <w:rsid w:val="006F40DF"/>
    <w:rsid w:val="006F4213"/>
    <w:rsid w:val="006F42DB"/>
    <w:rsid w:val="006F4338"/>
    <w:rsid w:val="006F4369"/>
    <w:rsid w:val="006F4719"/>
    <w:rsid w:val="006F4A4C"/>
    <w:rsid w:val="006F4A6E"/>
    <w:rsid w:val="006F4DFC"/>
    <w:rsid w:val="006F4FB2"/>
    <w:rsid w:val="006F5406"/>
    <w:rsid w:val="006F55AB"/>
    <w:rsid w:val="006F563B"/>
    <w:rsid w:val="006F5810"/>
    <w:rsid w:val="006F5931"/>
    <w:rsid w:val="006F5C22"/>
    <w:rsid w:val="006F5F26"/>
    <w:rsid w:val="006F5F86"/>
    <w:rsid w:val="006F6273"/>
    <w:rsid w:val="006F6364"/>
    <w:rsid w:val="006F650F"/>
    <w:rsid w:val="006F695C"/>
    <w:rsid w:val="006F6FB8"/>
    <w:rsid w:val="006F7064"/>
    <w:rsid w:val="006F7976"/>
    <w:rsid w:val="006F7A6F"/>
    <w:rsid w:val="006F7B6F"/>
    <w:rsid w:val="006F7DAA"/>
    <w:rsid w:val="006F7FFC"/>
    <w:rsid w:val="00700024"/>
    <w:rsid w:val="007002B3"/>
    <w:rsid w:val="007004DF"/>
    <w:rsid w:val="0070052A"/>
    <w:rsid w:val="007006A3"/>
    <w:rsid w:val="00700917"/>
    <w:rsid w:val="00700E28"/>
    <w:rsid w:val="00700FF4"/>
    <w:rsid w:val="0070120A"/>
    <w:rsid w:val="0070133A"/>
    <w:rsid w:val="007013C5"/>
    <w:rsid w:val="00701534"/>
    <w:rsid w:val="00701617"/>
    <w:rsid w:val="00701713"/>
    <w:rsid w:val="00701AAD"/>
    <w:rsid w:val="00701AF1"/>
    <w:rsid w:val="00701F32"/>
    <w:rsid w:val="00701FA5"/>
    <w:rsid w:val="007022B6"/>
    <w:rsid w:val="007023F7"/>
    <w:rsid w:val="0070259F"/>
    <w:rsid w:val="007025BB"/>
    <w:rsid w:val="007027A0"/>
    <w:rsid w:val="0070281C"/>
    <w:rsid w:val="0070310D"/>
    <w:rsid w:val="0070334E"/>
    <w:rsid w:val="00703667"/>
    <w:rsid w:val="0070372C"/>
    <w:rsid w:val="00703A88"/>
    <w:rsid w:val="00703B2F"/>
    <w:rsid w:val="00703E79"/>
    <w:rsid w:val="007042C0"/>
    <w:rsid w:val="007043DA"/>
    <w:rsid w:val="007043E7"/>
    <w:rsid w:val="0070461A"/>
    <w:rsid w:val="0070477C"/>
    <w:rsid w:val="00704A02"/>
    <w:rsid w:val="00704B18"/>
    <w:rsid w:val="00704CBF"/>
    <w:rsid w:val="0070528F"/>
    <w:rsid w:val="007056AF"/>
    <w:rsid w:val="007058C5"/>
    <w:rsid w:val="00705A13"/>
    <w:rsid w:val="00705A49"/>
    <w:rsid w:val="00705B51"/>
    <w:rsid w:val="00705C93"/>
    <w:rsid w:val="00705DDB"/>
    <w:rsid w:val="0070635B"/>
    <w:rsid w:val="007064DB"/>
    <w:rsid w:val="00706658"/>
    <w:rsid w:val="00706783"/>
    <w:rsid w:val="00706864"/>
    <w:rsid w:val="00706A77"/>
    <w:rsid w:val="00706EFB"/>
    <w:rsid w:val="00706FFA"/>
    <w:rsid w:val="00707020"/>
    <w:rsid w:val="0070711C"/>
    <w:rsid w:val="0070739E"/>
    <w:rsid w:val="00707426"/>
    <w:rsid w:val="00707806"/>
    <w:rsid w:val="00707A2B"/>
    <w:rsid w:val="00707B37"/>
    <w:rsid w:val="00707EB8"/>
    <w:rsid w:val="00707FE8"/>
    <w:rsid w:val="00710560"/>
    <w:rsid w:val="007106E9"/>
    <w:rsid w:val="00710766"/>
    <w:rsid w:val="007108DF"/>
    <w:rsid w:val="007112A3"/>
    <w:rsid w:val="00711336"/>
    <w:rsid w:val="007115B1"/>
    <w:rsid w:val="007118CE"/>
    <w:rsid w:val="00711A5F"/>
    <w:rsid w:val="00711D0F"/>
    <w:rsid w:val="007120E0"/>
    <w:rsid w:val="007122CC"/>
    <w:rsid w:val="0071253D"/>
    <w:rsid w:val="0071256E"/>
    <w:rsid w:val="0071269C"/>
    <w:rsid w:val="00712716"/>
    <w:rsid w:val="00712CA1"/>
    <w:rsid w:val="00712E22"/>
    <w:rsid w:val="007133F1"/>
    <w:rsid w:val="00713644"/>
    <w:rsid w:val="00713758"/>
    <w:rsid w:val="007137E4"/>
    <w:rsid w:val="00713E84"/>
    <w:rsid w:val="007145A5"/>
    <w:rsid w:val="00714605"/>
    <w:rsid w:val="0071465D"/>
    <w:rsid w:val="00714883"/>
    <w:rsid w:val="007149F1"/>
    <w:rsid w:val="00714AC8"/>
    <w:rsid w:val="00714BD5"/>
    <w:rsid w:val="007154BF"/>
    <w:rsid w:val="007154E7"/>
    <w:rsid w:val="00715632"/>
    <w:rsid w:val="007158E2"/>
    <w:rsid w:val="007159FA"/>
    <w:rsid w:val="00715B2A"/>
    <w:rsid w:val="00715BB5"/>
    <w:rsid w:val="00715E0C"/>
    <w:rsid w:val="00715E23"/>
    <w:rsid w:val="00715EEE"/>
    <w:rsid w:val="00715F63"/>
    <w:rsid w:val="00715F9C"/>
    <w:rsid w:val="007160B8"/>
    <w:rsid w:val="007165E4"/>
    <w:rsid w:val="00716920"/>
    <w:rsid w:val="007169EA"/>
    <w:rsid w:val="00716B73"/>
    <w:rsid w:val="00716CAF"/>
    <w:rsid w:val="00716DDB"/>
    <w:rsid w:val="00716F8F"/>
    <w:rsid w:val="00717143"/>
    <w:rsid w:val="007176F5"/>
    <w:rsid w:val="00717AF3"/>
    <w:rsid w:val="0072005D"/>
    <w:rsid w:val="00720192"/>
    <w:rsid w:val="0072021F"/>
    <w:rsid w:val="007203C9"/>
    <w:rsid w:val="00720445"/>
    <w:rsid w:val="00720508"/>
    <w:rsid w:val="00720957"/>
    <w:rsid w:val="00720B06"/>
    <w:rsid w:val="00720D8E"/>
    <w:rsid w:val="00720EBF"/>
    <w:rsid w:val="00721002"/>
    <w:rsid w:val="007211A8"/>
    <w:rsid w:val="00721368"/>
    <w:rsid w:val="0072150E"/>
    <w:rsid w:val="00721671"/>
    <w:rsid w:val="007217C1"/>
    <w:rsid w:val="007217ED"/>
    <w:rsid w:val="00721B30"/>
    <w:rsid w:val="00721C91"/>
    <w:rsid w:val="00721D19"/>
    <w:rsid w:val="0072204C"/>
    <w:rsid w:val="00722210"/>
    <w:rsid w:val="0072230E"/>
    <w:rsid w:val="00722335"/>
    <w:rsid w:val="00722472"/>
    <w:rsid w:val="007227C2"/>
    <w:rsid w:val="00722863"/>
    <w:rsid w:val="00722B01"/>
    <w:rsid w:val="00722DBC"/>
    <w:rsid w:val="00722E15"/>
    <w:rsid w:val="00723155"/>
    <w:rsid w:val="0072322F"/>
    <w:rsid w:val="007233EF"/>
    <w:rsid w:val="00723428"/>
    <w:rsid w:val="00723628"/>
    <w:rsid w:val="00723732"/>
    <w:rsid w:val="00723928"/>
    <w:rsid w:val="00723974"/>
    <w:rsid w:val="00723BBB"/>
    <w:rsid w:val="00723FF5"/>
    <w:rsid w:val="00724147"/>
    <w:rsid w:val="0072443D"/>
    <w:rsid w:val="0072446C"/>
    <w:rsid w:val="00724484"/>
    <w:rsid w:val="00724B3B"/>
    <w:rsid w:val="00724B40"/>
    <w:rsid w:val="00724C10"/>
    <w:rsid w:val="007251CE"/>
    <w:rsid w:val="00725440"/>
    <w:rsid w:val="00725534"/>
    <w:rsid w:val="00725577"/>
    <w:rsid w:val="007256D8"/>
    <w:rsid w:val="007257C3"/>
    <w:rsid w:val="00725905"/>
    <w:rsid w:val="00725BDB"/>
    <w:rsid w:val="00725CC3"/>
    <w:rsid w:val="00725EF6"/>
    <w:rsid w:val="007262C8"/>
    <w:rsid w:val="0072643B"/>
    <w:rsid w:val="00726711"/>
    <w:rsid w:val="00726761"/>
    <w:rsid w:val="00726794"/>
    <w:rsid w:val="00726AC0"/>
    <w:rsid w:val="00726E39"/>
    <w:rsid w:val="00726E60"/>
    <w:rsid w:val="00726F8A"/>
    <w:rsid w:val="00726F9C"/>
    <w:rsid w:val="007274D1"/>
    <w:rsid w:val="0072799D"/>
    <w:rsid w:val="00727A03"/>
    <w:rsid w:val="00727A3B"/>
    <w:rsid w:val="00727A73"/>
    <w:rsid w:val="00727A89"/>
    <w:rsid w:val="00727B6F"/>
    <w:rsid w:val="00727BFB"/>
    <w:rsid w:val="00727D03"/>
    <w:rsid w:val="00727DD8"/>
    <w:rsid w:val="0073003B"/>
    <w:rsid w:val="00730118"/>
    <w:rsid w:val="00730262"/>
    <w:rsid w:val="00730322"/>
    <w:rsid w:val="007304B7"/>
    <w:rsid w:val="00730554"/>
    <w:rsid w:val="00730616"/>
    <w:rsid w:val="00730980"/>
    <w:rsid w:val="007311FE"/>
    <w:rsid w:val="00731441"/>
    <w:rsid w:val="007314AE"/>
    <w:rsid w:val="007316AB"/>
    <w:rsid w:val="007316B0"/>
    <w:rsid w:val="00731752"/>
    <w:rsid w:val="0073189A"/>
    <w:rsid w:val="00731C5D"/>
    <w:rsid w:val="00731C68"/>
    <w:rsid w:val="00731E76"/>
    <w:rsid w:val="00731EA7"/>
    <w:rsid w:val="00732094"/>
    <w:rsid w:val="007323E7"/>
    <w:rsid w:val="00732639"/>
    <w:rsid w:val="007329A5"/>
    <w:rsid w:val="007329F8"/>
    <w:rsid w:val="00732B5C"/>
    <w:rsid w:val="00733073"/>
    <w:rsid w:val="00733464"/>
    <w:rsid w:val="007337AE"/>
    <w:rsid w:val="00733824"/>
    <w:rsid w:val="00733877"/>
    <w:rsid w:val="007338D4"/>
    <w:rsid w:val="00733ACA"/>
    <w:rsid w:val="00733ACF"/>
    <w:rsid w:val="00733EED"/>
    <w:rsid w:val="00734280"/>
    <w:rsid w:val="0073456A"/>
    <w:rsid w:val="00734781"/>
    <w:rsid w:val="0073491D"/>
    <w:rsid w:val="00734A01"/>
    <w:rsid w:val="00734DA9"/>
    <w:rsid w:val="00734F20"/>
    <w:rsid w:val="00734F50"/>
    <w:rsid w:val="00734FC9"/>
    <w:rsid w:val="00735105"/>
    <w:rsid w:val="007351C7"/>
    <w:rsid w:val="007353B0"/>
    <w:rsid w:val="007354FF"/>
    <w:rsid w:val="007355A6"/>
    <w:rsid w:val="0073579A"/>
    <w:rsid w:val="00735821"/>
    <w:rsid w:val="007359A2"/>
    <w:rsid w:val="00735DE0"/>
    <w:rsid w:val="007365AF"/>
    <w:rsid w:val="00736756"/>
    <w:rsid w:val="00736826"/>
    <w:rsid w:val="0073693D"/>
    <w:rsid w:val="007369F7"/>
    <w:rsid w:val="00736E37"/>
    <w:rsid w:val="0073706F"/>
    <w:rsid w:val="007371BB"/>
    <w:rsid w:val="0073733F"/>
    <w:rsid w:val="00737675"/>
    <w:rsid w:val="007378E2"/>
    <w:rsid w:val="00737A08"/>
    <w:rsid w:val="00737A2F"/>
    <w:rsid w:val="00737BC4"/>
    <w:rsid w:val="00737E2D"/>
    <w:rsid w:val="00737ECE"/>
    <w:rsid w:val="0074011F"/>
    <w:rsid w:val="0074024D"/>
    <w:rsid w:val="007404A2"/>
    <w:rsid w:val="0074058A"/>
    <w:rsid w:val="00740668"/>
    <w:rsid w:val="00740883"/>
    <w:rsid w:val="007409AF"/>
    <w:rsid w:val="00740A0F"/>
    <w:rsid w:val="00740A37"/>
    <w:rsid w:val="00740BC1"/>
    <w:rsid w:val="00740BFA"/>
    <w:rsid w:val="00740D01"/>
    <w:rsid w:val="00740D0E"/>
    <w:rsid w:val="0074110E"/>
    <w:rsid w:val="00741127"/>
    <w:rsid w:val="007412D7"/>
    <w:rsid w:val="00741362"/>
    <w:rsid w:val="0074156C"/>
    <w:rsid w:val="007416D6"/>
    <w:rsid w:val="00741854"/>
    <w:rsid w:val="00741E21"/>
    <w:rsid w:val="00741E4A"/>
    <w:rsid w:val="00742194"/>
    <w:rsid w:val="00742304"/>
    <w:rsid w:val="0074230E"/>
    <w:rsid w:val="0074293D"/>
    <w:rsid w:val="00742DBA"/>
    <w:rsid w:val="00743116"/>
    <w:rsid w:val="007431A3"/>
    <w:rsid w:val="0074326C"/>
    <w:rsid w:val="0074342D"/>
    <w:rsid w:val="00743473"/>
    <w:rsid w:val="00743502"/>
    <w:rsid w:val="00743535"/>
    <w:rsid w:val="007436A9"/>
    <w:rsid w:val="00743A0A"/>
    <w:rsid w:val="00744077"/>
    <w:rsid w:val="00744614"/>
    <w:rsid w:val="00744E2D"/>
    <w:rsid w:val="00744E51"/>
    <w:rsid w:val="00744EE5"/>
    <w:rsid w:val="007451B5"/>
    <w:rsid w:val="0074559E"/>
    <w:rsid w:val="00745604"/>
    <w:rsid w:val="00745A2C"/>
    <w:rsid w:val="00745A70"/>
    <w:rsid w:val="0074617C"/>
    <w:rsid w:val="00746244"/>
    <w:rsid w:val="0074676A"/>
    <w:rsid w:val="00746842"/>
    <w:rsid w:val="00746D82"/>
    <w:rsid w:val="00746F94"/>
    <w:rsid w:val="007471C1"/>
    <w:rsid w:val="007472A5"/>
    <w:rsid w:val="007474D9"/>
    <w:rsid w:val="0074781B"/>
    <w:rsid w:val="00747883"/>
    <w:rsid w:val="00747987"/>
    <w:rsid w:val="00747B12"/>
    <w:rsid w:val="00747B99"/>
    <w:rsid w:val="00747C41"/>
    <w:rsid w:val="00747E1C"/>
    <w:rsid w:val="00747E68"/>
    <w:rsid w:val="00747E93"/>
    <w:rsid w:val="00750071"/>
    <w:rsid w:val="0075016C"/>
    <w:rsid w:val="007502AF"/>
    <w:rsid w:val="00750357"/>
    <w:rsid w:val="007503A9"/>
    <w:rsid w:val="00750542"/>
    <w:rsid w:val="0075060E"/>
    <w:rsid w:val="007506C0"/>
    <w:rsid w:val="00750AEA"/>
    <w:rsid w:val="00750F06"/>
    <w:rsid w:val="00750F92"/>
    <w:rsid w:val="0075117E"/>
    <w:rsid w:val="007512AB"/>
    <w:rsid w:val="007512C8"/>
    <w:rsid w:val="007512F9"/>
    <w:rsid w:val="007515D3"/>
    <w:rsid w:val="00751618"/>
    <w:rsid w:val="007516E4"/>
    <w:rsid w:val="007517AF"/>
    <w:rsid w:val="007518A2"/>
    <w:rsid w:val="007518F6"/>
    <w:rsid w:val="00751955"/>
    <w:rsid w:val="00751E5B"/>
    <w:rsid w:val="00751E5C"/>
    <w:rsid w:val="00751F71"/>
    <w:rsid w:val="007528C2"/>
    <w:rsid w:val="0075300B"/>
    <w:rsid w:val="0075324B"/>
    <w:rsid w:val="0075336D"/>
    <w:rsid w:val="007533F6"/>
    <w:rsid w:val="0075372C"/>
    <w:rsid w:val="0075391A"/>
    <w:rsid w:val="00753B01"/>
    <w:rsid w:val="00753CB2"/>
    <w:rsid w:val="0075421B"/>
    <w:rsid w:val="0075422D"/>
    <w:rsid w:val="0075423E"/>
    <w:rsid w:val="0075424D"/>
    <w:rsid w:val="00754292"/>
    <w:rsid w:val="007545C7"/>
    <w:rsid w:val="00754658"/>
    <w:rsid w:val="0075481D"/>
    <w:rsid w:val="00754A51"/>
    <w:rsid w:val="00754B1D"/>
    <w:rsid w:val="00754D09"/>
    <w:rsid w:val="00754DAF"/>
    <w:rsid w:val="00754DB5"/>
    <w:rsid w:val="0075503A"/>
    <w:rsid w:val="007558D8"/>
    <w:rsid w:val="007559F7"/>
    <w:rsid w:val="00755EBA"/>
    <w:rsid w:val="00756147"/>
    <w:rsid w:val="00756357"/>
    <w:rsid w:val="00756361"/>
    <w:rsid w:val="007563C4"/>
    <w:rsid w:val="007565A0"/>
    <w:rsid w:val="00756811"/>
    <w:rsid w:val="00756C75"/>
    <w:rsid w:val="00756C95"/>
    <w:rsid w:val="00756DA7"/>
    <w:rsid w:val="00757301"/>
    <w:rsid w:val="00757416"/>
    <w:rsid w:val="0075741D"/>
    <w:rsid w:val="007574F2"/>
    <w:rsid w:val="00757565"/>
    <w:rsid w:val="00757586"/>
    <w:rsid w:val="00757E2D"/>
    <w:rsid w:val="00757F1A"/>
    <w:rsid w:val="00757F4E"/>
    <w:rsid w:val="007603C8"/>
    <w:rsid w:val="007603F6"/>
    <w:rsid w:val="0076043D"/>
    <w:rsid w:val="0076102C"/>
    <w:rsid w:val="0076128B"/>
    <w:rsid w:val="00761314"/>
    <w:rsid w:val="0076159F"/>
    <w:rsid w:val="0076162D"/>
    <w:rsid w:val="007616E3"/>
    <w:rsid w:val="0076172D"/>
    <w:rsid w:val="00761AA3"/>
    <w:rsid w:val="00761CB3"/>
    <w:rsid w:val="0076201C"/>
    <w:rsid w:val="00762587"/>
    <w:rsid w:val="0076273E"/>
    <w:rsid w:val="0076284A"/>
    <w:rsid w:val="007628DB"/>
    <w:rsid w:val="00762996"/>
    <w:rsid w:val="00762BD5"/>
    <w:rsid w:val="00763134"/>
    <w:rsid w:val="007637F6"/>
    <w:rsid w:val="00763C4C"/>
    <w:rsid w:val="00763D5D"/>
    <w:rsid w:val="00763DD9"/>
    <w:rsid w:val="00763E69"/>
    <w:rsid w:val="00763FBF"/>
    <w:rsid w:val="007640F2"/>
    <w:rsid w:val="007649CE"/>
    <w:rsid w:val="00764A4F"/>
    <w:rsid w:val="00764A93"/>
    <w:rsid w:val="00764B50"/>
    <w:rsid w:val="00764C8E"/>
    <w:rsid w:val="00764D44"/>
    <w:rsid w:val="00765151"/>
    <w:rsid w:val="007652D2"/>
    <w:rsid w:val="0076534C"/>
    <w:rsid w:val="00765439"/>
    <w:rsid w:val="007655AD"/>
    <w:rsid w:val="007655C1"/>
    <w:rsid w:val="007655C9"/>
    <w:rsid w:val="007656DD"/>
    <w:rsid w:val="00765AF4"/>
    <w:rsid w:val="00765D40"/>
    <w:rsid w:val="00765ED7"/>
    <w:rsid w:val="00765F0D"/>
    <w:rsid w:val="00765FAE"/>
    <w:rsid w:val="00766041"/>
    <w:rsid w:val="00766068"/>
    <w:rsid w:val="007664E4"/>
    <w:rsid w:val="007666E5"/>
    <w:rsid w:val="00766910"/>
    <w:rsid w:val="00766AA7"/>
    <w:rsid w:val="00766E03"/>
    <w:rsid w:val="00766F8B"/>
    <w:rsid w:val="007674D0"/>
    <w:rsid w:val="0076771E"/>
    <w:rsid w:val="00767AB9"/>
    <w:rsid w:val="00767B98"/>
    <w:rsid w:val="00767C05"/>
    <w:rsid w:val="00767DCE"/>
    <w:rsid w:val="007701F5"/>
    <w:rsid w:val="0077035B"/>
    <w:rsid w:val="00770450"/>
    <w:rsid w:val="007705A5"/>
    <w:rsid w:val="0077090E"/>
    <w:rsid w:val="007711BF"/>
    <w:rsid w:val="007718C9"/>
    <w:rsid w:val="00771A71"/>
    <w:rsid w:val="00771E78"/>
    <w:rsid w:val="00771EDA"/>
    <w:rsid w:val="00772159"/>
    <w:rsid w:val="00772284"/>
    <w:rsid w:val="00772590"/>
    <w:rsid w:val="00772784"/>
    <w:rsid w:val="00772E36"/>
    <w:rsid w:val="00772E4C"/>
    <w:rsid w:val="00772F49"/>
    <w:rsid w:val="00772F67"/>
    <w:rsid w:val="0077303F"/>
    <w:rsid w:val="00773295"/>
    <w:rsid w:val="007732D1"/>
    <w:rsid w:val="0077334A"/>
    <w:rsid w:val="0077335F"/>
    <w:rsid w:val="007734BE"/>
    <w:rsid w:val="0077362E"/>
    <w:rsid w:val="0077390C"/>
    <w:rsid w:val="00773C71"/>
    <w:rsid w:val="00773D30"/>
    <w:rsid w:val="00773D76"/>
    <w:rsid w:val="00774036"/>
    <w:rsid w:val="007740E6"/>
    <w:rsid w:val="0077457C"/>
    <w:rsid w:val="00774747"/>
    <w:rsid w:val="00774B65"/>
    <w:rsid w:val="00774CD3"/>
    <w:rsid w:val="00774FD9"/>
    <w:rsid w:val="00775071"/>
    <w:rsid w:val="007756B2"/>
    <w:rsid w:val="007758C5"/>
    <w:rsid w:val="00775988"/>
    <w:rsid w:val="00775EBB"/>
    <w:rsid w:val="007761C0"/>
    <w:rsid w:val="00776298"/>
    <w:rsid w:val="007762C5"/>
    <w:rsid w:val="007763E5"/>
    <w:rsid w:val="00776615"/>
    <w:rsid w:val="00776692"/>
    <w:rsid w:val="007768FF"/>
    <w:rsid w:val="00776CAE"/>
    <w:rsid w:val="00776DFD"/>
    <w:rsid w:val="007770A0"/>
    <w:rsid w:val="00777667"/>
    <w:rsid w:val="00777706"/>
    <w:rsid w:val="0077777F"/>
    <w:rsid w:val="00777B87"/>
    <w:rsid w:val="00777CE2"/>
    <w:rsid w:val="007800DD"/>
    <w:rsid w:val="00780121"/>
    <w:rsid w:val="00780234"/>
    <w:rsid w:val="0078029C"/>
    <w:rsid w:val="0078044F"/>
    <w:rsid w:val="00780770"/>
    <w:rsid w:val="007807B4"/>
    <w:rsid w:val="007807C9"/>
    <w:rsid w:val="00780DF3"/>
    <w:rsid w:val="00781224"/>
    <w:rsid w:val="00781322"/>
    <w:rsid w:val="00781690"/>
    <w:rsid w:val="00781703"/>
    <w:rsid w:val="007818D3"/>
    <w:rsid w:val="00781B7B"/>
    <w:rsid w:val="00781B97"/>
    <w:rsid w:val="00781DEB"/>
    <w:rsid w:val="0078206A"/>
    <w:rsid w:val="0078209C"/>
    <w:rsid w:val="00782126"/>
    <w:rsid w:val="00782141"/>
    <w:rsid w:val="0078215C"/>
    <w:rsid w:val="00782246"/>
    <w:rsid w:val="007823D6"/>
    <w:rsid w:val="007824AA"/>
    <w:rsid w:val="007824D6"/>
    <w:rsid w:val="0078251F"/>
    <w:rsid w:val="00782590"/>
    <w:rsid w:val="007826E0"/>
    <w:rsid w:val="0078278E"/>
    <w:rsid w:val="007829D5"/>
    <w:rsid w:val="00782E4E"/>
    <w:rsid w:val="00782EA9"/>
    <w:rsid w:val="00783008"/>
    <w:rsid w:val="00783080"/>
    <w:rsid w:val="00783339"/>
    <w:rsid w:val="0078359A"/>
    <w:rsid w:val="007835D0"/>
    <w:rsid w:val="007838ED"/>
    <w:rsid w:val="00783D15"/>
    <w:rsid w:val="00784047"/>
    <w:rsid w:val="0078446D"/>
    <w:rsid w:val="007847C6"/>
    <w:rsid w:val="007848A6"/>
    <w:rsid w:val="0078493D"/>
    <w:rsid w:val="00784DFE"/>
    <w:rsid w:val="00784EB3"/>
    <w:rsid w:val="00784F61"/>
    <w:rsid w:val="00785189"/>
    <w:rsid w:val="00785316"/>
    <w:rsid w:val="007853CE"/>
    <w:rsid w:val="00785A60"/>
    <w:rsid w:val="00785AD8"/>
    <w:rsid w:val="00785B1A"/>
    <w:rsid w:val="00785D2F"/>
    <w:rsid w:val="00785EB5"/>
    <w:rsid w:val="0078600A"/>
    <w:rsid w:val="007861CF"/>
    <w:rsid w:val="0078626F"/>
    <w:rsid w:val="007865D0"/>
    <w:rsid w:val="00786683"/>
    <w:rsid w:val="007867E1"/>
    <w:rsid w:val="007868F7"/>
    <w:rsid w:val="00786A89"/>
    <w:rsid w:val="00786AF6"/>
    <w:rsid w:val="007872C9"/>
    <w:rsid w:val="007873EA"/>
    <w:rsid w:val="0078786A"/>
    <w:rsid w:val="00787ACF"/>
    <w:rsid w:val="00787E44"/>
    <w:rsid w:val="00790004"/>
    <w:rsid w:val="0079003F"/>
    <w:rsid w:val="007900A0"/>
    <w:rsid w:val="00790499"/>
    <w:rsid w:val="00790778"/>
    <w:rsid w:val="0079105E"/>
    <w:rsid w:val="00791CAA"/>
    <w:rsid w:val="00791CE7"/>
    <w:rsid w:val="00791D96"/>
    <w:rsid w:val="00791EF6"/>
    <w:rsid w:val="0079202B"/>
    <w:rsid w:val="007921A5"/>
    <w:rsid w:val="00792501"/>
    <w:rsid w:val="00792784"/>
    <w:rsid w:val="007927A3"/>
    <w:rsid w:val="00792CE7"/>
    <w:rsid w:val="00792EE2"/>
    <w:rsid w:val="007931EA"/>
    <w:rsid w:val="00793402"/>
    <w:rsid w:val="00793409"/>
    <w:rsid w:val="0079375D"/>
    <w:rsid w:val="00793A8D"/>
    <w:rsid w:val="00793AE5"/>
    <w:rsid w:val="00793D9B"/>
    <w:rsid w:val="00793DC1"/>
    <w:rsid w:val="00793E6D"/>
    <w:rsid w:val="00793E73"/>
    <w:rsid w:val="0079438E"/>
    <w:rsid w:val="007945F1"/>
    <w:rsid w:val="00794734"/>
    <w:rsid w:val="007948AB"/>
    <w:rsid w:val="00794AB7"/>
    <w:rsid w:val="00794B57"/>
    <w:rsid w:val="00794E32"/>
    <w:rsid w:val="007950EA"/>
    <w:rsid w:val="0079535D"/>
    <w:rsid w:val="00795512"/>
    <w:rsid w:val="00795995"/>
    <w:rsid w:val="00795B6C"/>
    <w:rsid w:val="00795BE4"/>
    <w:rsid w:val="00795E69"/>
    <w:rsid w:val="00795EC2"/>
    <w:rsid w:val="00795FFD"/>
    <w:rsid w:val="007960F3"/>
    <w:rsid w:val="0079618E"/>
    <w:rsid w:val="00796331"/>
    <w:rsid w:val="007964AB"/>
    <w:rsid w:val="00796951"/>
    <w:rsid w:val="00796F85"/>
    <w:rsid w:val="00796FA6"/>
    <w:rsid w:val="007972CD"/>
    <w:rsid w:val="007975C7"/>
    <w:rsid w:val="00797B10"/>
    <w:rsid w:val="00797BB6"/>
    <w:rsid w:val="00797D29"/>
    <w:rsid w:val="00797E35"/>
    <w:rsid w:val="007A0048"/>
    <w:rsid w:val="007A04B9"/>
    <w:rsid w:val="007A0566"/>
    <w:rsid w:val="007A0ACB"/>
    <w:rsid w:val="007A0B75"/>
    <w:rsid w:val="007A0F66"/>
    <w:rsid w:val="007A1173"/>
    <w:rsid w:val="007A1421"/>
    <w:rsid w:val="007A1429"/>
    <w:rsid w:val="007A1500"/>
    <w:rsid w:val="007A15D4"/>
    <w:rsid w:val="007A15E8"/>
    <w:rsid w:val="007A18B2"/>
    <w:rsid w:val="007A1BB3"/>
    <w:rsid w:val="007A24C1"/>
    <w:rsid w:val="007A28EC"/>
    <w:rsid w:val="007A2B61"/>
    <w:rsid w:val="007A2B84"/>
    <w:rsid w:val="007A2B8B"/>
    <w:rsid w:val="007A2C4C"/>
    <w:rsid w:val="007A2C5D"/>
    <w:rsid w:val="007A331E"/>
    <w:rsid w:val="007A3405"/>
    <w:rsid w:val="007A353C"/>
    <w:rsid w:val="007A360C"/>
    <w:rsid w:val="007A3624"/>
    <w:rsid w:val="007A3A52"/>
    <w:rsid w:val="007A3DB5"/>
    <w:rsid w:val="007A3E75"/>
    <w:rsid w:val="007A41E5"/>
    <w:rsid w:val="007A428A"/>
    <w:rsid w:val="007A42EC"/>
    <w:rsid w:val="007A4394"/>
    <w:rsid w:val="007A46EA"/>
    <w:rsid w:val="007A4876"/>
    <w:rsid w:val="007A49F5"/>
    <w:rsid w:val="007A4B4C"/>
    <w:rsid w:val="007A4EA4"/>
    <w:rsid w:val="007A4F4A"/>
    <w:rsid w:val="007A4FDB"/>
    <w:rsid w:val="007A5269"/>
    <w:rsid w:val="007A5377"/>
    <w:rsid w:val="007A550C"/>
    <w:rsid w:val="007A573F"/>
    <w:rsid w:val="007A5794"/>
    <w:rsid w:val="007A58A2"/>
    <w:rsid w:val="007A5FCA"/>
    <w:rsid w:val="007A6002"/>
    <w:rsid w:val="007A60FB"/>
    <w:rsid w:val="007A61CF"/>
    <w:rsid w:val="007A63FE"/>
    <w:rsid w:val="007A68F5"/>
    <w:rsid w:val="007A6944"/>
    <w:rsid w:val="007A69D0"/>
    <w:rsid w:val="007A6EB0"/>
    <w:rsid w:val="007A6F01"/>
    <w:rsid w:val="007A7392"/>
    <w:rsid w:val="007A7513"/>
    <w:rsid w:val="007A7700"/>
    <w:rsid w:val="007A7AFE"/>
    <w:rsid w:val="007A7B96"/>
    <w:rsid w:val="007A7BFE"/>
    <w:rsid w:val="007A7E09"/>
    <w:rsid w:val="007A7FC8"/>
    <w:rsid w:val="007B00E2"/>
    <w:rsid w:val="007B0231"/>
    <w:rsid w:val="007B0387"/>
    <w:rsid w:val="007B05C6"/>
    <w:rsid w:val="007B07F3"/>
    <w:rsid w:val="007B0858"/>
    <w:rsid w:val="007B0A18"/>
    <w:rsid w:val="007B0AC8"/>
    <w:rsid w:val="007B0C0D"/>
    <w:rsid w:val="007B0FEB"/>
    <w:rsid w:val="007B10C7"/>
    <w:rsid w:val="007B18F3"/>
    <w:rsid w:val="007B192E"/>
    <w:rsid w:val="007B1D74"/>
    <w:rsid w:val="007B1DD8"/>
    <w:rsid w:val="007B21D9"/>
    <w:rsid w:val="007B23B0"/>
    <w:rsid w:val="007B248E"/>
    <w:rsid w:val="007B25F9"/>
    <w:rsid w:val="007B2803"/>
    <w:rsid w:val="007B280A"/>
    <w:rsid w:val="007B2B3F"/>
    <w:rsid w:val="007B2B9A"/>
    <w:rsid w:val="007B2D54"/>
    <w:rsid w:val="007B2FA6"/>
    <w:rsid w:val="007B32C7"/>
    <w:rsid w:val="007B33F1"/>
    <w:rsid w:val="007B355D"/>
    <w:rsid w:val="007B380F"/>
    <w:rsid w:val="007B39F1"/>
    <w:rsid w:val="007B3A85"/>
    <w:rsid w:val="007B3ACE"/>
    <w:rsid w:val="007B3B17"/>
    <w:rsid w:val="007B3B83"/>
    <w:rsid w:val="007B3C91"/>
    <w:rsid w:val="007B3E40"/>
    <w:rsid w:val="007B4085"/>
    <w:rsid w:val="007B44F0"/>
    <w:rsid w:val="007B451E"/>
    <w:rsid w:val="007B49F2"/>
    <w:rsid w:val="007B4C41"/>
    <w:rsid w:val="007B4C4A"/>
    <w:rsid w:val="007B4E5F"/>
    <w:rsid w:val="007B4E7E"/>
    <w:rsid w:val="007B50EC"/>
    <w:rsid w:val="007B53EA"/>
    <w:rsid w:val="007B54FC"/>
    <w:rsid w:val="007B55D8"/>
    <w:rsid w:val="007B5779"/>
    <w:rsid w:val="007B5938"/>
    <w:rsid w:val="007B5AB4"/>
    <w:rsid w:val="007B5B93"/>
    <w:rsid w:val="007B5ED7"/>
    <w:rsid w:val="007B5F4C"/>
    <w:rsid w:val="007B5F7C"/>
    <w:rsid w:val="007B6075"/>
    <w:rsid w:val="007B6568"/>
    <w:rsid w:val="007B65E3"/>
    <w:rsid w:val="007B6B98"/>
    <w:rsid w:val="007B7194"/>
    <w:rsid w:val="007B75AE"/>
    <w:rsid w:val="007B7808"/>
    <w:rsid w:val="007B7A5C"/>
    <w:rsid w:val="007B7CF8"/>
    <w:rsid w:val="007C0193"/>
    <w:rsid w:val="007C034F"/>
    <w:rsid w:val="007C044E"/>
    <w:rsid w:val="007C0480"/>
    <w:rsid w:val="007C05F1"/>
    <w:rsid w:val="007C0629"/>
    <w:rsid w:val="007C0780"/>
    <w:rsid w:val="007C0BD2"/>
    <w:rsid w:val="007C0DA1"/>
    <w:rsid w:val="007C0E7E"/>
    <w:rsid w:val="007C0ECA"/>
    <w:rsid w:val="007C0EEE"/>
    <w:rsid w:val="007C10FE"/>
    <w:rsid w:val="007C1144"/>
    <w:rsid w:val="007C122B"/>
    <w:rsid w:val="007C12CF"/>
    <w:rsid w:val="007C1386"/>
    <w:rsid w:val="007C146A"/>
    <w:rsid w:val="007C1767"/>
    <w:rsid w:val="007C1848"/>
    <w:rsid w:val="007C19CF"/>
    <w:rsid w:val="007C2117"/>
    <w:rsid w:val="007C2453"/>
    <w:rsid w:val="007C25BF"/>
    <w:rsid w:val="007C25F3"/>
    <w:rsid w:val="007C29B0"/>
    <w:rsid w:val="007C2EE9"/>
    <w:rsid w:val="007C3160"/>
    <w:rsid w:val="007C342D"/>
    <w:rsid w:val="007C3C86"/>
    <w:rsid w:val="007C3CDA"/>
    <w:rsid w:val="007C3EB1"/>
    <w:rsid w:val="007C4194"/>
    <w:rsid w:val="007C4448"/>
    <w:rsid w:val="007C447F"/>
    <w:rsid w:val="007C450F"/>
    <w:rsid w:val="007C4CE8"/>
    <w:rsid w:val="007C4D71"/>
    <w:rsid w:val="007C4F34"/>
    <w:rsid w:val="007C5054"/>
    <w:rsid w:val="007C54B8"/>
    <w:rsid w:val="007C59A8"/>
    <w:rsid w:val="007C5AB8"/>
    <w:rsid w:val="007C5B02"/>
    <w:rsid w:val="007C5B11"/>
    <w:rsid w:val="007C5B9E"/>
    <w:rsid w:val="007C5CDF"/>
    <w:rsid w:val="007C6066"/>
    <w:rsid w:val="007C618F"/>
    <w:rsid w:val="007C664D"/>
    <w:rsid w:val="007C698D"/>
    <w:rsid w:val="007C6BFA"/>
    <w:rsid w:val="007C70E3"/>
    <w:rsid w:val="007C7138"/>
    <w:rsid w:val="007C736E"/>
    <w:rsid w:val="007C7674"/>
    <w:rsid w:val="007C7B80"/>
    <w:rsid w:val="007C7DCD"/>
    <w:rsid w:val="007D003A"/>
    <w:rsid w:val="007D0111"/>
    <w:rsid w:val="007D013B"/>
    <w:rsid w:val="007D02D8"/>
    <w:rsid w:val="007D02D9"/>
    <w:rsid w:val="007D06EB"/>
    <w:rsid w:val="007D0827"/>
    <w:rsid w:val="007D091D"/>
    <w:rsid w:val="007D095A"/>
    <w:rsid w:val="007D0EB3"/>
    <w:rsid w:val="007D0FA5"/>
    <w:rsid w:val="007D126A"/>
    <w:rsid w:val="007D18EC"/>
    <w:rsid w:val="007D1D8F"/>
    <w:rsid w:val="007D1ECC"/>
    <w:rsid w:val="007D20B1"/>
    <w:rsid w:val="007D2111"/>
    <w:rsid w:val="007D24F7"/>
    <w:rsid w:val="007D2711"/>
    <w:rsid w:val="007D2756"/>
    <w:rsid w:val="007D2962"/>
    <w:rsid w:val="007D29E9"/>
    <w:rsid w:val="007D2BB7"/>
    <w:rsid w:val="007D3026"/>
    <w:rsid w:val="007D3889"/>
    <w:rsid w:val="007D38D5"/>
    <w:rsid w:val="007D39EE"/>
    <w:rsid w:val="007D3E5D"/>
    <w:rsid w:val="007D3F98"/>
    <w:rsid w:val="007D404A"/>
    <w:rsid w:val="007D4767"/>
    <w:rsid w:val="007D484A"/>
    <w:rsid w:val="007D4AD9"/>
    <w:rsid w:val="007D4C68"/>
    <w:rsid w:val="007D4D9D"/>
    <w:rsid w:val="007D4DCA"/>
    <w:rsid w:val="007D5105"/>
    <w:rsid w:val="007D515D"/>
    <w:rsid w:val="007D5302"/>
    <w:rsid w:val="007D54A4"/>
    <w:rsid w:val="007D574C"/>
    <w:rsid w:val="007D58BE"/>
    <w:rsid w:val="007D58CA"/>
    <w:rsid w:val="007D59A5"/>
    <w:rsid w:val="007D5B16"/>
    <w:rsid w:val="007D61B6"/>
    <w:rsid w:val="007D6262"/>
    <w:rsid w:val="007D62B7"/>
    <w:rsid w:val="007D634E"/>
    <w:rsid w:val="007D637F"/>
    <w:rsid w:val="007D641D"/>
    <w:rsid w:val="007D64E6"/>
    <w:rsid w:val="007D65B5"/>
    <w:rsid w:val="007D6847"/>
    <w:rsid w:val="007D68E5"/>
    <w:rsid w:val="007D698E"/>
    <w:rsid w:val="007D69E9"/>
    <w:rsid w:val="007D6CB7"/>
    <w:rsid w:val="007D6CBF"/>
    <w:rsid w:val="007D6F8F"/>
    <w:rsid w:val="007D7426"/>
    <w:rsid w:val="007D744E"/>
    <w:rsid w:val="007D749E"/>
    <w:rsid w:val="007D758C"/>
    <w:rsid w:val="007D783A"/>
    <w:rsid w:val="007D78FB"/>
    <w:rsid w:val="007D7C19"/>
    <w:rsid w:val="007D7D1C"/>
    <w:rsid w:val="007D7D2B"/>
    <w:rsid w:val="007D7D47"/>
    <w:rsid w:val="007E0041"/>
    <w:rsid w:val="007E01DF"/>
    <w:rsid w:val="007E03C6"/>
    <w:rsid w:val="007E097C"/>
    <w:rsid w:val="007E0A5E"/>
    <w:rsid w:val="007E0B31"/>
    <w:rsid w:val="007E0EE0"/>
    <w:rsid w:val="007E1136"/>
    <w:rsid w:val="007E15F0"/>
    <w:rsid w:val="007E160D"/>
    <w:rsid w:val="007E165B"/>
    <w:rsid w:val="007E1B8B"/>
    <w:rsid w:val="007E21C8"/>
    <w:rsid w:val="007E2343"/>
    <w:rsid w:val="007E28F8"/>
    <w:rsid w:val="007E2BC6"/>
    <w:rsid w:val="007E2D18"/>
    <w:rsid w:val="007E2D57"/>
    <w:rsid w:val="007E2D85"/>
    <w:rsid w:val="007E30AA"/>
    <w:rsid w:val="007E3339"/>
    <w:rsid w:val="007E3400"/>
    <w:rsid w:val="007E3406"/>
    <w:rsid w:val="007E341E"/>
    <w:rsid w:val="007E34CC"/>
    <w:rsid w:val="007E3666"/>
    <w:rsid w:val="007E36AD"/>
    <w:rsid w:val="007E36E2"/>
    <w:rsid w:val="007E39CB"/>
    <w:rsid w:val="007E39F4"/>
    <w:rsid w:val="007E3B94"/>
    <w:rsid w:val="007E3CBB"/>
    <w:rsid w:val="007E3F16"/>
    <w:rsid w:val="007E3FDD"/>
    <w:rsid w:val="007E4106"/>
    <w:rsid w:val="007E41D2"/>
    <w:rsid w:val="007E4514"/>
    <w:rsid w:val="007E4570"/>
    <w:rsid w:val="007E4771"/>
    <w:rsid w:val="007E4793"/>
    <w:rsid w:val="007E4955"/>
    <w:rsid w:val="007E4DCC"/>
    <w:rsid w:val="007E4E8A"/>
    <w:rsid w:val="007E56C4"/>
    <w:rsid w:val="007E5887"/>
    <w:rsid w:val="007E58FE"/>
    <w:rsid w:val="007E5B78"/>
    <w:rsid w:val="007E604E"/>
    <w:rsid w:val="007E61C8"/>
    <w:rsid w:val="007E641E"/>
    <w:rsid w:val="007E67C1"/>
    <w:rsid w:val="007E6B03"/>
    <w:rsid w:val="007E6B0D"/>
    <w:rsid w:val="007E6FA1"/>
    <w:rsid w:val="007E7253"/>
    <w:rsid w:val="007E7342"/>
    <w:rsid w:val="007E779F"/>
    <w:rsid w:val="007E78B2"/>
    <w:rsid w:val="007E7A0C"/>
    <w:rsid w:val="007E7BF9"/>
    <w:rsid w:val="007E7D35"/>
    <w:rsid w:val="007E7E4B"/>
    <w:rsid w:val="007F02BA"/>
    <w:rsid w:val="007F03F9"/>
    <w:rsid w:val="007F05A8"/>
    <w:rsid w:val="007F080A"/>
    <w:rsid w:val="007F0ADD"/>
    <w:rsid w:val="007F0C56"/>
    <w:rsid w:val="007F0E9B"/>
    <w:rsid w:val="007F0EE5"/>
    <w:rsid w:val="007F121A"/>
    <w:rsid w:val="007F15BC"/>
    <w:rsid w:val="007F1BF9"/>
    <w:rsid w:val="007F1D4F"/>
    <w:rsid w:val="007F2158"/>
    <w:rsid w:val="007F26A3"/>
    <w:rsid w:val="007F26FB"/>
    <w:rsid w:val="007F2899"/>
    <w:rsid w:val="007F29D4"/>
    <w:rsid w:val="007F2A47"/>
    <w:rsid w:val="007F2A9A"/>
    <w:rsid w:val="007F2B5D"/>
    <w:rsid w:val="007F2D9C"/>
    <w:rsid w:val="007F2EC2"/>
    <w:rsid w:val="007F2FA7"/>
    <w:rsid w:val="007F3057"/>
    <w:rsid w:val="007F333C"/>
    <w:rsid w:val="007F3576"/>
    <w:rsid w:val="007F3953"/>
    <w:rsid w:val="007F3961"/>
    <w:rsid w:val="007F3BC8"/>
    <w:rsid w:val="007F4020"/>
    <w:rsid w:val="007F4164"/>
    <w:rsid w:val="007F4333"/>
    <w:rsid w:val="007F4C1A"/>
    <w:rsid w:val="007F4F39"/>
    <w:rsid w:val="007F4F7B"/>
    <w:rsid w:val="007F5323"/>
    <w:rsid w:val="007F54E7"/>
    <w:rsid w:val="007F561A"/>
    <w:rsid w:val="007F58C9"/>
    <w:rsid w:val="007F5B98"/>
    <w:rsid w:val="007F6069"/>
    <w:rsid w:val="007F6135"/>
    <w:rsid w:val="007F625F"/>
    <w:rsid w:val="007F65CC"/>
    <w:rsid w:val="007F6632"/>
    <w:rsid w:val="007F663F"/>
    <w:rsid w:val="007F66A6"/>
    <w:rsid w:val="007F675D"/>
    <w:rsid w:val="007F6982"/>
    <w:rsid w:val="007F6CC9"/>
    <w:rsid w:val="007F6ED1"/>
    <w:rsid w:val="007F6FED"/>
    <w:rsid w:val="007F71A6"/>
    <w:rsid w:val="007F73F5"/>
    <w:rsid w:val="007F742F"/>
    <w:rsid w:val="007F7618"/>
    <w:rsid w:val="007F7622"/>
    <w:rsid w:val="007F7651"/>
    <w:rsid w:val="007F770F"/>
    <w:rsid w:val="007F77E6"/>
    <w:rsid w:val="007F78D6"/>
    <w:rsid w:val="007F7AD8"/>
    <w:rsid w:val="007F7BF8"/>
    <w:rsid w:val="007F7C0A"/>
    <w:rsid w:val="007F7C63"/>
    <w:rsid w:val="007F7F24"/>
    <w:rsid w:val="007F7F2A"/>
    <w:rsid w:val="007F7FEF"/>
    <w:rsid w:val="008001BF"/>
    <w:rsid w:val="0080021D"/>
    <w:rsid w:val="00800228"/>
    <w:rsid w:val="00800368"/>
    <w:rsid w:val="00800592"/>
    <w:rsid w:val="00800710"/>
    <w:rsid w:val="00800A7A"/>
    <w:rsid w:val="00800CA4"/>
    <w:rsid w:val="00800F9A"/>
    <w:rsid w:val="00801139"/>
    <w:rsid w:val="00801197"/>
    <w:rsid w:val="008011BC"/>
    <w:rsid w:val="008011F4"/>
    <w:rsid w:val="00801299"/>
    <w:rsid w:val="00801412"/>
    <w:rsid w:val="008014F9"/>
    <w:rsid w:val="008017D3"/>
    <w:rsid w:val="00801D5E"/>
    <w:rsid w:val="00801D76"/>
    <w:rsid w:val="00801E5D"/>
    <w:rsid w:val="00802077"/>
    <w:rsid w:val="00802454"/>
    <w:rsid w:val="008025C3"/>
    <w:rsid w:val="00802960"/>
    <w:rsid w:val="00802B47"/>
    <w:rsid w:val="00802B5F"/>
    <w:rsid w:val="00802BA2"/>
    <w:rsid w:val="00802D6C"/>
    <w:rsid w:val="00802D7F"/>
    <w:rsid w:val="00802DAB"/>
    <w:rsid w:val="00802E67"/>
    <w:rsid w:val="00802F7C"/>
    <w:rsid w:val="00803401"/>
    <w:rsid w:val="008034A2"/>
    <w:rsid w:val="00803942"/>
    <w:rsid w:val="00803C07"/>
    <w:rsid w:val="00803FB3"/>
    <w:rsid w:val="008040AC"/>
    <w:rsid w:val="0080455F"/>
    <w:rsid w:val="00804611"/>
    <w:rsid w:val="00804D3E"/>
    <w:rsid w:val="00804DD9"/>
    <w:rsid w:val="00804F69"/>
    <w:rsid w:val="00805273"/>
    <w:rsid w:val="0080530B"/>
    <w:rsid w:val="008053ED"/>
    <w:rsid w:val="008057E8"/>
    <w:rsid w:val="0080587C"/>
    <w:rsid w:val="008058BD"/>
    <w:rsid w:val="00805977"/>
    <w:rsid w:val="00805A53"/>
    <w:rsid w:val="00805F3B"/>
    <w:rsid w:val="00805F6A"/>
    <w:rsid w:val="008060CE"/>
    <w:rsid w:val="00806134"/>
    <w:rsid w:val="00806172"/>
    <w:rsid w:val="008062DB"/>
    <w:rsid w:val="0080649E"/>
    <w:rsid w:val="00806785"/>
    <w:rsid w:val="008067BE"/>
    <w:rsid w:val="00806C25"/>
    <w:rsid w:val="00806CD0"/>
    <w:rsid w:val="00806DDD"/>
    <w:rsid w:val="00806F1A"/>
    <w:rsid w:val="008070C1"/>
    <w:rsid w:val="00807442"/>
    <w:rsid w:val="00807536"/>
    <w:rsid w:val="00807575"/>
    <w:rsid w:val="00807799"/>
    <w:rsid w:val="00807806"/>
    <w:rsid w:val="00807DAE"/>
    <w:rsid w:val="00807F2F"/>
    <w:rsid w:val="0081009C"/>
    <w:rsid w:val="00810373"/>
    <w:rsid w:val="00810462"/>
    <w:rsid w:val="008104C6"/>
    <w:rsid w:val="00810516"/>
    <w:rsid w:val="0081054B"/>
    <w:rsid w:val="00810A1B"/>
    <w:rsid w:val="00810B18"/>
    <w:rsid w:val="00810E97"/>
    <w:rsid w:val="00810EE4"/>
    <w:rsid w:val="00810F89"/>
    <w:rsid w:val="0081113F"/>
    <w:rsid w:val="008111F3"/>
    <w:rsid w:val="00811752"/>
    <w:rsid w:val="0081175E"/>
    <w:rsid w:val="008119B6"/>
    <w:rsid w:val="00811F07"/>
    <w:rsid w:val="0081205B"/>
    <w:rsid w:val="008120A1"/>
    <w:rsid w:val="00812352"/>
    <w:rsid w:val="00812445"/>
    <w:rsid w:val="00812568"/>
    <w:rsid w:val="008125B7"/>
    <w:rsid w:val="0081293B"/>
    <w:rsid w:val="0081296A"/>
    <w:rsid w:val="00812E34"/>
    <w:rsid w:val="00812F95"/>
    <w:rsid w:val="008135A0"/>
    <w:rsid w:val="0081363F"/>
    <w:rsid w:val="008136B1"/>
    <w:rsid w:val="00813732"/>
    <w:rsid w:val="00813766"/>
    <w:rsid w:val="0081378C"/>
    <w:rsid w:val="00813825"/>
    <w:rsid w:val="00813991"/>
    <w:rsid w:val="00813D03"/>
    <w:rsid w:val="00813D4A"/>
    <w:rsid w:val="00813D81"/>
    <w:rsid w:val="00814205"/>
    <w:rsid w:val="00814243"/>
    <w:rsid w:val="00814567"/>
    <w:rsid w:val="00814877"/>
    <w:rsid w:val="0081488F"/>
    <w:rsid w:val="00814898"/>
    <w:rsid w:val="00814B5C"/>
    <w:rsid w:val="00814C2D"/>
    <w:rsid w:val="00814CCB"/>
    <w:rsid w:val="00815098"/>
    <w:rsid w:val="0081518D"/>
    <w:rsid w:val="00815394"/>
    <w:rsid w:val="00815398"/>
    <w:rsid w:val="008154FF"/>
    <w:rsid w:val="00815C2C"/>
    <w:rsid w:val="00815C2F"/>
    <w:rsid w:val="00815DE2"/>
    <w:rsid w:val="00815E0A"/>
    <w:rsid w:val="00816139"/>
    <w:rsid w:val="008162FB"/>
    <w:rsid w:val="008163EA"/>
    <w:rsid w:val="008165DE"/>
    <w:rsid w:val="008165FC"/>
    <w:rsid w:val="00816ACF"/>
    <w:rsid w:val="00816C15"/>
    <w:rsid w:val="00816EA1"/>
    <w:rsid w:val="00817025"/>
    <w:rsid w:val="00817060"/>
    <w:rsid w:val="00817470"/>
    <w:rsid w:val="0081772B"/>
    <w:rsid w:val="00817B1E"/>
    <w:rsid w:val="00817BB6"/>
    <w:rsid w:val="00817EBB"/>
    <w:rsid w:val="00817F46"/>
    <w:rsid w:val="00817F8E"/>
    <w:rsid w:val="00820966"/>
    <w:rsid w:val="00820A65"/>
    <w:rsid w:val="00820A66"/>
    <w:rsid w:val="00820CDB"/>
    <w:rsid w:val="00821190"/>
    <w:rsid w:val="0082124F"/>
    <w:rsid w:val="0082159F"/>
    <w:rsid w:val="0082164D"/>
    <w:rsid w:val="00821795"/>
    <w:rsid w:val="00821B7F"/>
    <w:rsid w:val="008221A2"/>
    <w:rsid w:val="008226B3"/>
    <w:rsid w:val="00822E8D"/>
    <w:rsid w:val="008232C5"/>
    <w:rsid w:val="00823436"/>
    <w:rsid w:val="008234D8"/>
    <w:rsid w:val="008234E0"/>
    <w:rsid w:val="00823850"/>
    <w:rsid w:val="00824057"/>
    <w:rsid w:val="00824214"/>
    <w:rsid w:val="00824511"/>
    <w:rsid w:val="00824652"/>
    <w:rsid w:val="0082469E"/>
    <w:rsid w:val="0082478A"/>
    <w:rsid w:val="00824AC9"/>
    <w:rsid w:val="00824DA7"/>
    <w:rsid w:val="00824F14"/>
    <w:rsid w:val="008250F9"/>
    <w:rsid w:val="00825932"/>
    <w:rsid w:val="00825C32"/>
    <w:rsid w:val="00825E1D"/>
    <w:rsid w:val="0082613F"/>
    <w:rsid w:val="0082628F"/>
    <w:rsid w:val="0082690D"/>
    <w:rsid w:val="00826AFF"/>
    <w:rsid w:val="00826CB2"/>
    <w:rsid w:val="00826FC5"/>
    <w:rsid w:val="0082741D"/>
    <w:rsid w:val="008279C8"/>
    <w:rsid w:val="00827B46"/>
    <w:rsid w:val="00827F28"/>
    <w:rsid w:val="00827F71"/>
    <w:rsid w:val="00827FE5"/>
    <w:rsid w:val="00830099"/>
    <w:rsid w:val="008300E9"/>
    <w:rsid w:val="00830229"/>
    <w:rsid w:val="00830481"/>
    <w:rsid w:val="00830591"/>
    <w:rsid w:val="008305AB"/>
    <w:rsid w:val="0083070D"/>
    <w:rsid w:val="00830D2C"/>
    <w:rsid w:val="00830E08"/>
    <w:rsid w:val="00830F31"/>
    <w:rsid w:val="008312E2"/>
    <w:rsid w:val="008312FE"/>
    <w:rsid w:val="00831376"/>
    <w:rsid w:val="00831491"/>
    <w:rsid w:val="008318F5"/>
    <w:rsid w:val="00832035"/>
    <w:rsid w:val="0083230B"/>
    <w:rsid w:val="008323D6"/>
    <w:rsid w:val="008327B0"/>
    <w:rsid w:val="00832A3D"/>
    <w:rsid w:val="00832F8A"/>
    <w:rsid w:val="0083315C"/>
    <w:rsid w:val="008332DE"/>
    <w:rsid w:val="00833384"/>
    <w:rsid w:val="00833B10"/>
    <w:rsid w:val="00833F4B"/>
    <w:rsid w:val="008342B4"/>
    <w:rsid w:val="008347B4"/>
    <w:rsid w:val="008348A4"/>
    <w:rsid w:val="008348CF"/>
    <w:rsid w:val="00834A80"/>
    <w:rsid w:val="00834A92"/>
    <w:rsid w:val="00834AE9"/>
    <w:rsid w:val="00834C70"/>
    <w:rsid w:val="00834D9F"/>
    <w:rsid w:val="00834FC4"/>
    <w:rsid w:val="0083520D"/>
    <w:rsid w:val="0083537F"/>
    <w:rsid w:val="0083574E"/>
    <w:rsid w:val="008357A5"/>
    <w:rsid w:val="0083592F"/>
    <w:rsid w:val="00835A8C"/>
    <w:rsid w:val="00835B8E"/>
    <w:rsid w:val="00835EAB"/>
    <w:rsid w:val="00835F4F"/>
    <w:rsid w:val="00835FA2"/>
    <w:rsid w:val="008360BF"/>
    <w:rsid w:val="0083613A"/>
    <w:rsid w:val="00836439"/>
    <w:rsid w:val="008364DB"/>
    <w:rsid w:val="008368B1"/>
    <w:rsid w:val="00836940"/>
    <w:rsid w:val="00836F25"/>
    <w:rsid w:val="0083708B"/>
    <w:rsid w:val="008370D1"/>
    <w:rsid w:val="00837146"/>
    <w:rsid w:val="00837438"/>
    <w:rsid w:val="00837E78"/>
    <w:rsid w:val="0084016B"/>
    <w:rsid w:val="0084023D"/>
    <w:rsid w:val="00840490"/>
    <w:rsid w:val="008405BB"/>
    <w:rsid w:val="0084062D"/>
    <w:rsid w:val="008406FC"/>
    <w:rsid w:val="00840A30"/>
    <w:rsid w:val="00840BE8"/>
    <w:rsid w:val="00840BF9"/>
    <w:rsid w:val="00840CCF"/>
    <w:rsid w:val="00840F66"/>
    <w:rsid w:val="00841422"/>
    <w:rsid w:val="008415E7"/>
    <w:rsid w:val="00841E28"/>
    <w:rsid w:val="008421CB"/>
    <w:rsid w:val="008422A2"/>
    <w:rsid w:val="00842A51"/>
    <w:rsid w:val="00842DD2"/>
    <w:rsid w:val="00842EE8"/>
    <w:rsid w:val="00842FAC"/>
    <w:rsid w:val="00842FB8"/>
    <w:rsid w:val="008436FC"/>
    <w:rsid w:val="008438EB"/>
    <w:rsid w:val="00843A4F"/>
    <w:rsid w:val="00843C40"/>
    <w:rsid w:val="00843CCB"/>
    <w:rsid w:val="00843E64"/>
    <w:rsid w:val="008442D4"/>
    <w:rsid w:val="00844542"/>
    <w:rsid w:val="008445B1"/>
    <w:rsid w:val="0084469A"/>
    <w:rsid w:val="00844A11"/>
    <w:rsid w:val="00844B5A"/>
    <w:rsid w:val="00844EC8"/>
    <w:rsid w:val="00844FD2"/>
    <w:rsid w:val="00845123"/>
    <w:rsid w:val="0084529D"/>
    <w:rsid w:val="0084535D"/>
    <w:rsid w:val="008453DD"/>
    <w:rsid w:val="008455D2"/>
    <w:rsid w:val="00845CE8"/>
    <w:rsid w:val="00845CF3"/>
    <w:rsid w:val="00845D46"/>
    <w:rsid w:val="00845E03"/>
    <w:rsid w:val="008464F2"/>
    <w:rsid w:val="008466E7"/>
    <w:rsid w:val="008467A6"/>
    <w:rsid w:val="00846853"/>
    <w:rsid w:val="00846902"/>
    <w:rsid w:val="00846B92"/>
    <w:rsid w:val="00846EEF"/>
    <w:rsid w:val="008471E3"/>
    <w:rsid w:val="008473D4"/>
    <w:rsid w:val="008477A2"/>
    <w:rsid w:val="00847AC1"/>
    <w:rsid w:val="00850003"/>
    <w:rsid w:val="008500D3"/>
    <w:rsid w:val="008501D8"/>
    <w:rsid w:val="008502D3"/>
    <w:rsid w:val="008502E9"/>
    <w:rsid w:val="0085063A"/>
    <w:rsid w:val="0085077E"/>
    <w:rsid w:val="008508C4"/>
    <w:rsid w:val="008509D0"/>
    <w:rsid w:val="00850C18"/>
    <w:rsid w:val="00850C8F"/>
    <w:rsid w:val="00850D0D"/>
    <w:rsid w:val="00850F4E"/>
    <w:rsid w:val="008513C0"/>
    <w:rsid w:val="00851A11"/>
    <w:rsid w:val="00851B7A"/>
    <w:rsid w:val="00851C25"/>
    <w:rsid w:val="00851D7C"/>
    <w:rsid w:val="00851D80"/>
    <w:rsid w:val="00851DC9"/>
    <w:rsid w:val="00851F45"/>
    <w:rsid w:val="00852017"/>
    <w:rsid w:val="0085298D"/>
    <w:rsid w:val="00852AA1"/>
    <w:rsid w:val="00852C7C"/>
    <w:rsid w:val="00852CC5"/>
    <w:rsid w:val="008532F8"/>
    <w:rsid w:val="00853505"/>
    <w:rsid w:val="0085365F"/>
    <w:rsid w:val="008536B0"/>
    <w:rsid w:val="0085378E"/>
    <w:rsid w:val="00853AAF"/>
    <w:rsid w:val="00853F64"/>
    <w:rsid w:val="008543E7"/>
    <w:rsid w:val="00854527"/>
    <w:rsid w:val="008545C0"/>
    <w:rsid w:val="00854A60"/>
    <w:rsid w:val="00854CCE"/>
    <w:rsid w:val="00855030"/>
    <w:rsid w:val="00855586"/>
    <w:rsid w:val="0085574C"/>
    <w:rsid w:val="00855D4D"/>
    <w:rsid w:val="00855E5C"/>
    <w:rsid w:val="008564F3"/>
    <w:rsid w:val="00856507"/>
    <w:rsid w:val="008565AE"/>
    <w:rsid w:val="008565EE"/>
    <w:rsid w:val="008566F3"/>
    <w:rsid w:val="00856738"/>
    <w:rsid w:val="00856773"/>
    <w:rsid w:val="00856AE3"/>
    <w:rsid w:val="00856F90"/>
    <w:rsid w:val="008574D0"/>
    <w:rsid w:val="00857537"/>
    <w:rsid w:val="00857768"/>
    <w:rsid w:val="008578DC"/>
    <w:rsid w:val="0085795A"/>
    <w:rsid w:val="008579D0"/>
    <w:rsid w:val="00857AA2"/>
    <w:rsid w:val="00857F6F"/>
    <w:rsid w:val="00860074"/>
    <w:rsid w:val="00860546"/>
    <w:rsid w:val="008605F8"/>
    <w:rsid w:val="008607A8"/>
    <w:rsid w:val="00860843"/>
    <w:rsid w:val="00860E63"/>
    <w:rsid w:val="00860FD4"/>
    <w:rsid w:val="0086121C"/>
    <w:rsid w:val="008612C8"/>
    <w:rsid w:val="00861483"/>
    <w:rsid w:val="00861855"/>
    <w:rsid w:val="00861905"/>
    <w:rsid w:val="00861D7A"/>
    <w:rsid w:val="00861E38"/>
    <w:rsid w:val="00861E9B"/>
    <w:rsid w:val="00861EC3"/>
    <w:rsid w:val="00861F36"/>
    <w:rsid w:val="00862262"/>
    <w:rsid w:val="00862682"/>
    <w:rsid w:val="00862739"/>
    <w:rsid w:val="008628A1"/>
    <w:rsid w:val="00862948"/>
    <w:rsid w:val="00862A06"/>
    <w:rsid w:val="00862EEC"/>
    <w:rsid w:val="00862F4F"/>
    <w:rsid w:val="0086323B"/>
    <w:rsid w:val="0086329E"/>
    <w:rsid w:val="00863397"/>
    <w:rsid w:val="00863401"/>
    <w:rsid w:val="00863421"/>
    <w:rsid w:val="00863A13"/>
    <w:rsid w:val="00863BF1"/>
    <w:rsid w:val="00863CB0"/>
    <w:rsid w:val="00863D33"/>
    <w:rsid w:val="00864169"/>
    <w:rsid w:val="00864172"/>
    <w:rsid w:val="00864482"/>
    <w:rsid w:val="008644E0"/>
    <w:rsid w:val="00864A0B"/>
    <w:rsid w:val="00864A60"/>
    <w:rsid w:val="00864BD8"/>
    <w:rsid w:val="00864FAE"/>
    <w:rsid w:val="00864FF5"/>
    <w:rsid w:val="008652A2"/>
    <w:rsid w:val="008652D4"/>
    <w:rsid w:val="00865742"/>
    <w:rsid w:val="00865A1C"/>
    <w:rsid w:val="00865BC9"/>
    <w:rsid w:val="00865C92"/>
    <w:rsid w:val="00865C97"/>
    <w:rsid w:val="008662DA"/>
    <w:rsid w:val="00866586"/>
    <w:rsid w:val="008665D0"/>
    <w:rsid w:val="00866818"/>
    <w:rsid w:val="00866B19"/>
    <w:rsid w:val="00866C54"/>
    <w:rsid w:val="00866D46"/>
    <w:rsid w:val="00866F41"/>
    <w:rsid w:val="008671B0"/>
    <w:rsid w:val="00867422"/>
    <w:rsid w:val="00867929"/>
    <w:rsid w:val="00867A48"/>
    <w:rsid w:val="00867B57"/>
    <w:rsid w:val="00867F0D"/>
    <w:rsid w:val="00870114"/>
    <w:rsid w:val="0087076B"/>
    <w:rsid w:val="00870A59"/>
    <w:rsid w:val="00870AA1"/>
    <w:rsid w:val="00870BDE"/>
    <w:rsid w:val="00870C6B"/>
    <w:rsid w:val="00870D18"/>
    <w:rsid w:val="00870D87"/>
    <w:rsid w:val="00870EAF"/>
    <w:rsid w:val="00871205"/>
    <w:rsid w:val="008714CA"/>
    <w:rsid w:val="00871A04"/>
    <w:rsid w:val="00871DD3"/>
    <w:rsid w:val="00871E89"/>
    <w:rsid w:val="0087212E"/>
    <w:rsid w:val="008721AF"/>
    <w:rsid w:val="00872215"/>
    <w:rsid w:val="00872334"/>
    <w:rsid w:val="008725DF"/>
    <w:rsid w:val="0087275E"/>
    <w:rsid w:val="00872A23"/>
    <w:rsid w:val="008731DE"/>
    <w:rsid w:val="00873269"/>
    <w:rsid w:val="008732CF"/>
    <w:rsid w:val="008737BE"/>
    <w:rsid w:val="00873E12"/>
    <w:rsid w:val="0087418C"/>
    <w:rsid w:val="008746CF"/>
    <w:rsid w:val="00874843"/>
    <w:rsid w:val="00874AD9"/>
    <w:rsid w:val="00874B10"/>
    <w:rsid w:val="008750A9"/>
    <w:rsid w:val="0087544E"/>
    <w:rsid w:val="00875AE7"/>
    <w:rsid w:val="00875B60"/>
    <w:rsid w:val="00875C20"/>
    <w:rsid w:val="00875CB4"/>
    <w:rsid w:val="00875E7C"/>
    <w:rsid w:val="008760C4"/>
    <w:rsid w:val="0087619A"/>
    <w:rsid w:val="00876240"/>
    <w:rsid w:val="008762B9"/>
    <w:rsid w:val="008763B2"/>
    <w:rsid w:val="00876906"/>
    <w:rsid w:val="00876A9E"/>
    <w:rsid w:val="00877188"/>
    <w:rsid w:val="008772FD"/>
    <w:rsid w:val="008773CE"/>
    <w:rsid w:val="008778BD"/>
    <w:rsid w:val="00877910"/>
    <w:rsid w:val="00877BA9"/>
    <w:rsid w:val="00877CF2"/>
    <w:rsid w:val="00877EB9"/>
    <w:rsid w:val="008801A8"/>
    <w:rsid w:val="00880446"/>
    <w:rsid w:val="0088046F"/>
    <w:rsid w:val="008804FB"/>
    <w:rsid w:val="0088070B"/>
    <w:rsid w:val="008807DA"/>
    <w:rsid w:val="00880A16"/>
    <w:rsid w:val="00880DED"/>
    <w:rsid w:val="008810B4"/>
    <w:rsid w:val="00881349"/>
    <w:rsid w:val="00881C84"/>
    <w:rsid w:val="00881CBC"/>
    <w:rsid w:val="00881E48"/>
    <w:rsid w:val="00882099"/>
    <w:rsid w:val="00882304"/>
    <w:rsid w:val="008828CE"/>
    <w:rsid w:val="0088331D"/>
    <w:rsid w:val="0088335E"/>
    <w:rsid w:val="00883476"/>
    <w:rsid w:val="00883721"/>
    <w:rsid w:val="00883966"/>
    <w:rsid w:val="008839C4"/>
    <w:rsid w:val="008839CF"/>
    <w:rsid w:val="00883BF4"/>
    <w:rsid w:val="00883C5F"/>
    <w:rsid w:val="00883C6E"/>
    <w:rsid w:val="00883D0C"/>
    <w:rsid w:val="0088419E"/>
    <w:rsid w:val="00884305"/>
    <w:rsid w:val="0088489F"/>
    <w:rsid w:val="008849AA"/>
    <w:rsid w:val="00884B5D"/>
    <w:rsid w:val="008851CF"/>
    <w:rsid w:val="008853A2"/>
    <w:rsid w:val="0088569B"/>
    <w:rsid w:val="008858C2"/>
    <w:rsid w:val="00885EAA"/>
    <w:rsid w:val="00885F78"/>
    <w:rsid w:val="008860D6"/>
    <w:rsid w:val="0088614C"/>
    <w:rsid w:val="00886B38"/>
    <w:rsid w:val="00886B88"/>
    <w:rsid w:val="00886E90"/>
    <w:rsid w:val="008872A8"/>
    <w:rsid w:val="0088741F"/>
    <w:rsid w:val="008877BC"/>
    <w:rsid w:val="00887A09"/>
    <w:rsid w:val="00887C38"/>
    <w:rsid w:val="0089044B"/>
    <w:rsid w:val="00890672"/>
    <w:rsid w:val="00890CC0"/>
    <w:rsid w:val="00890CD5"/>
    <w:rsid w:val="00890D18"/>
    <w:rsid w:val="00890FAF"/>
    <w:rsid w:val="0089107B"/>
    <w:rsid w:val="008912DF"/>
    <w:rsid w:val="00891496"/>
    <w:rsid w:val="00891869"/>
    <w:rsid w:val="00891C03"/>
    <w:rsid w:val="00891C80"/>
    <w:rsid w:val="00891E35"/>
    <w:rsid w:val="00891E36"/>
    <w:rsid w:val="00891F5E"/>
    <w:rsid w:val="008921EC"/>
    <w:rsid w:val="00892411"/>
    <w:rsid w:val="0089244C"/>
    <w:rsid w:val="0089272B"/>
    <w:rsid w:val="00892A9B"/>
    <w:rsid w:val="00892B63"/>
    <w:rsid w:val="00892CBD"/>
    <w:rsid w:val="00892D33"/>
    <w:rsid w:val="00892E88"/>
    <w:rsid w:val="0089331D"/>
    <w:rsid w:val="0089331E"/>
    <w:rsid w:val="008933B7"/>
    <w:rsid w:val="008935D3"/>
    <w:rsid w:val="008935D8"/>
    <w:rsid w:val="0089375D"/>
    <w:rsid w:val="00893B32"/>
    <w:rsid w:val="00893BCF"/>
    <w:rsid w:val="00893D1A"/>
    <w:rsid w:val="008942F6"/>
    <w:rsid w:val="0089449F"/>
    <w:rsid w:val="008946C9"/>
    <w:rsid w:val="00894721"/>
    <w:rsid w:val="008947B4"/>
    <w:rsid w:val="0089484D"/>
    <w:rsid w:val="008949E5"/>
    <w:rsid w:val="00894BB5"/>
    <w:rsid w:val="00894C44"/>
    <w:rsid w:val="00894ED7"/>
    <w:rsid w:val="00895006"/>
    <w:rsid w:val="0089509E"/>
    <w:rsid w:val="00895A54"/>
    <w:rsid w:val="00895BBF"/>
    <w:rsid w:val="00895FAF"/>
    <w:rsid w:val="00896139"/>
    <w:rsid w:val="008961A6"/>
    <w:rsid w:val="00896209"/>
    <w:rsid w:val="008965BC"/>
    <w:rsid w:val="0089662C"/>
    <w:rsid w:val="008966AB"/>
    <w:rsid w:val="008969F5"/>
    <w:rsid w:val="00896A68"/>
    <w:rsid w:val="00896EA2"/>
    <w:rsid w:val="0089722A"/>
    <w:rsid w:val="00897275"/>
    <w:rsid w:val="008973FB"/>
    <w:rsid w:val="00897961"/>
    <w:rsid w:val="00897CDC"/>
    <w:rsid w:val="00897D8B"/>
    <w:rsid w:val="00897E5B"/>
    <w:rsid w:val="008A0107"/>
    <w:rsid w:val="008A05CD"/>
    <w:rsid w:val="008A0868"/>
    <w:rsid w:val="008A08CC"/>
    <w:rsid w:val="008A0994"/>
    <w:rsid w:val="008A0AD8"/>
    <w:rsid w:val="008A0BB1"/>
    <w:rsid w:val="008A0C7D"/>
    <w:rsid w:val="008A0C84"/>
    <w:rsid w:val="008A0E2D"/>
    <w:rsid w:val="008A0F6B"/>
    <w:rsid w:val="008A0F79"/>
    <w:rsid w:val="008A10D0"/>
    <w:rsid w:val="008A1227"/>
    <w:rsid w:val="008A1518"/>
    <w:rsid w:val="008A1879"/>
    <w:rsid w:val="008A18A9"/>
    <w:rsid w:val="008A191C"/>
    <w:rsid w:val="008A1AB1"/>
    <w:rsid w:val="008A1B49"/>
    <w:rsid w:val="008A2005"/>
    <w:rsid w:val="008A2037"/>
    <w:rsid w:val="008A2637"/>
    <w:rsid w:val="008A27D1"/>
    <w:rsid w:val="008A29CD"/>
    <w:rsid w:val="008A2E7E"/>
    <w:rsid w:val="008A3711"/>
    <w:rsid w:val="008A37C9"/>
    <w:rsid w:val="008A3949"/>
    <w:rsid w:val="008A3A20"/>
    <w:rsid w:val="008A3A2D"/>
    <w:rsid w:val="008A3C7C"/>
    <w:rsid w:val="008A3D75"/>
    <w:rsid w:val="008A3E17"/>
    <w:rsid w:val="008A4116"/>
    <w:rsid w:val="008A42A7"/>
    <w:rsid w:val="008A45D5"/>
    <w:rsid w:val="008A46D8"/>
    <w:rsid w:val="008A4879"/>
    <w:rsid w:val="008A4A06"/>
    <w:rsid w:val="008A4AF1"/>
    <w:rsid w:val="008A4B9B"/>
    <w:rsid w:val="008A4BC1"/>
    <w:rsid w:val="008A4D3A"/>
    <w:rsid w:val="008A4D58"/>
    <w:rsid w:val="008A4E93"/>
    <w:rsid w:val="008A5076"/>
    <w:rsid w:val="008A5272"/>
    <w:rsid w:val="008A575B"/>
    <w:rsid w:val="008A58E9"/>
    <w:rsid w:val="008A5ACC"/>
    <w:rsid w:val="008A5BAD"/>
    <w:rsid w:val="008A5DD6"/>
    <w:rsid w:val="008A5DEE"/>
    <w:rsid w:val="008A5E58"/>
    <w:rsid w:val="008A5ECA"/>
    <w:rsid w:val="008A5F56"/>
    <w:rsid w:val="008A60AA"/>
    <w:rsid w:val="008A6263"/>
    <w:rsid w:val="008A69E5"/>
    <w:rsid w:val="008A6FF8"/>
    <w:rsid w:val="008A70D0"/>
    <w:rsid w:val="008A71A3"/>
    <w:rsid w:val="008A725C"/>
    <w:rsid w:val="008A725F"/>
    <w:rsid w:val="008A7265"/>
    <w:rsid w:val="008A7280"/>
    <w:rsid w:val="008A72FD"/>
    <w:rsid w:val="008A7374"/>
    <w:rsid w:val="008A745D"/>
    <w:rsid w:val="008A75F3"/>
    <w:rsid w:val="008A780A"/>
    <w:rsid w:val="008A78C3"/>
    <w:rsid w:val="008A7B18"/>
    <w:rsid w:val="008B0381"/>
    <w:rsid w:val="008B0412"/>
    <w:rsid w:val="008B048D"/>
    <w:rsid w:val="008B04D4"/>
    <w:rsid w:val="008B057C"/>
    <w:rsid w:val="008B0589"/>
    <w:rsid w:val="008B05E7"/>
    <w:rsid w:val="008B0736"/>
    <w:rsid w:val="008B074B"/>
    <w:rsid w:val="008B0769"/>
    <w:rsid w:val="008B0A61"/>
    <w:rsid w:val="008B0AA3"/>
    <w:rsid w:val="008B0CE5"/>
    <w:rsid w:val="008B0D1F"/>
    <w:rsid w:val="008B0D29"/>
    <w:rsid w:val="008B0E5C"/>
    <w:rsid w:val="008B0EF4"/>
    <w:rsid w:val="008B1787"/>
    <w:rsid w:val="008B18F7"/>
    <w:rsid w:val="008B1AE4"/>
    <w:rsid w:val="008B1B02"/>
    <w:rsid w:val="008B1B3D"/>
    <w:rsid w:val="008B1E4E"/>
    <w:rsid w:val="008B1E8E"/>
    <w:rsid w:val="008B21A9"/>
    <w:rsid w:val="008B21E0"/>
    <w:rsid w:val="008B229E"/>
    <w:rsid w:val="008B2315"/>
    <w:rsid w:val="008B2510"/>
    <w:rsid w:val="008B25DB"/>
    <w:rsid w:val="008B2F8C"/>
    <w:rsid w:val="008B353A"/>
    <w:rsid w:val="008B37C4"/>
    <w:rsid w:val="008B39B9"/>
    <w:rsid w:val="008B3B4D"/>
    <w:rsid w:val="008B427D"/>
    <w:rsid w:val="008B4668"/>
    <w:rsid w:val="008B46EC"/>
    <w:rsid w:val="008B4972"/>
    <w:rsid w:val="008B49BD"/>
    <w:rsid w:val="008B49DF"/>
    <w:rsid w:val="008B4DFC"/>
    <w:rsid w:val="008B51B8"/>
    <w:rsid w:val="008B5262"/>
    <w:rsid w:val="008B52D4"/>
    <w:rsid w:val="008B5345"/>
    <w:rsid w:val="008B5474"/>
    <w:rsid w:val="008B5712"/>
    <w:rsid w:val="008B5740"/>
    <w:rsid w:val="008B58CE"/>
    <w:rsid w:val="008B5ABC"/>
    <w:rsid w:val="008B5BF8"/>
    <w:rsid w:val="008B61FE"/>
    <w:rsid w:val="008B652F"/>
    <w:rsid w:val="008B6637"/>
    <w:rsid w:val="008B6A51"/>
    <w:rsid w:val="008B6CA7"/>
    <w:rsid w:val="008B6D6D"/>
    <w:rsid w:val="008B6D7C"/>
    <w:rsid w:val="008B6D83"/>
    <w:rsid w:val="008B6E1D"/>
    <w:rsid w:val="008B70CF"/>
    <w:rsid w:val="008B717D"/>
    <w:rsid w:val="008B7246"/>
    <w:rsid w:val="008B7262"/>
    <w:rsid w:val="008B72C8"/>
    <w:rsid w:val="008B772C"/>
    <w:rsid w:val="008B77F6"/>
    <w:rsid w:val="008B7AC1"/>
    <w:rsid w:val="008B7B9E"/>
    <w:rsid w:val="008C0073"/>
    <w:rsid w:val="008C0255"/>
    <w:rsid w:val="008C050E"/>
    <w:rsid w:val="008C069C"/>
    <w:rsid w:val="008C0B4C"/>
    <w:rsid w:val="008C0BB7"/>
    <w:rsid w:val="008C0FF4"/>
    <w:rsid w:val="008C1101"/>
    <w:rsid w:val="008C199A"/>
    <w:rsid w:val="008C1EB8"/>
    <w:rsid w:val="008C22AB"/>
    <w:rsid w:val="008C230D"/>
    <w:rsid w:val="008C2538"/>
    <w:rsid w:val="008C26DA"/>
    <w:rsid w:val="008C270C"/>
    <w:rsid w:val="008C296C"/>
    <w:rsid w:val="008C2A2A"/>
    <w:rsid w:val="008C33AE"/>
    <w:rsid w:val="008C3638"/>
    <w:rsid w:val="008C3A48"/>
    <w:rsid w:val="008C3F2E"/>
    <w:rsid w:val="008C40D8"/>
    <w:rsid w:val="008C417A"/>
    <w:rsid w:val="008C4439"/>
    <w:rsid w:val="008C460B"/>
    <w:rsid w:val="008C4F95"/>
    <w:rsid w:val="008C4F97"/>
    <w:rsid w:val="008C5082"/>
    <w:rsid w:val="008C5258"/>
    <w:rsid w:val="008C5300"/>
    <w:rsid w:val="008C53F8"/>
    <w:rsid w:val="008C5790"/>
    <w:rsid w:val="008C59FA"/>
    <w:rsid w:val="008C5BA1"/>
    <w:rsid w:val="008C5BB9"/>
    <w:rsid w:val="008C5E81"/>
    <w:rsid w:val="008C656F"/>
    <w:rsid w:val="008C662C"/>
    <w:rsid w:val="008C670A"/>
    <w:rsid w:val="008C69AD"/>
    <w:rsid w:val="008C69EB"/>
    <w:rsid w:val="008C6A98"/>
    <w:rsid w:val="008C6C4A"/>
    <w:rsid w:val="008C6E40"/>
    <w:rsid w:val="008C711D"/>
    <w:rsid w:val="008C74A4"/>
    <w:rsid w:val="008C759A"/>
    <w:rsid w:val="008C75A8"/>
    <w:rsid w:val="008C78D1"/>
    <w:rsid w:val="008C7E78"/>
    <w:rsid w:val="008C7EB7"/>
    <w:rsid w:val="008C7F46"/>
    <w:rsid w:val="008D0027"/>
    <w:rsid w:val="008D0629"/>
    <w:rsid w:val="008D06CC"/>
    <w:rsid w:val="008D09CC"/>
    <w:rsid w:val="008D09DA"/>
    <w:rsid w:val="008D0ACD"/>
    <w:rsid w:val="008D0D23"/>
    <w:rsid w:val="008D0DB5"/>
    <w:rsid w:val="008D0E7C"/>
    <w:rsid w:val="008D0EF2"/>
    <w:rsid w:val="008D1166"/>
    <w:rsid w:val="008D11D6"/>
    <w:rsid w:val="008D17C7"/>
    <w:rsid w:val="008D1843"/>
    <w:rsid w:val="008D1AE4"/>
    <w:rsid w:val="008D1B37"/>
    <w:rsid w:val="008D1BB2"/>
    <w:rsid w:val="008D21AC"/>
    <w:rsid w:val="008D22CA"/>
    <w:rsid w:val="008D230D"/>
    <w:rsid w:val="008D23FD"/>
    <w:rsid w:val="008D245D"/>
    <w:rsid w:val="008D26D0"/>
    <w:rsid w:val="008D2AC6"/>
    <w:rsid w:val="008D2BF3"/>
    <w:rsid w:val="008D2E4C"/>
    <w:rsid w:val="008D30A0"/>
    <w:rsid w:val="008D3142"/>
    <w:rsid w:val="008D3420"/>
    <w:rsid w:val="008D3527"/>
    <w:rsid w:val="008D355E"/>
    <w:rsid w:val="008D3A67"/>
    <w:rsid w:val="008D3A80"/>
    <w:rsid w:val="008D42D8"/>
    <w:rsid w:val="008D49B1"/>
    <w:rsid w:val="008D49F3"/>
    <w:rsid w:val="008D4A27"/>
    <w:rsid w:val="008D4A36"/>
    <w:rsid w:val="008D4B70"/>
    <w:rsid w:val="008D4CA9"/>
    <w:rsid w:val="008D4EAE"/>
    <w:rsid w:val="008D4EB0"/>
    <w:rsid w:val="008D4F4E"/>
    <w:rsid w:val="008D502C"/>
    <w:rsid w:val="008D517B"/>
    <w:rsid w:val="008D5429"/>
    <w:rsid w:val="008D5678"/>
    <w:rsid w:val="008D57E7"/>
    <w:rsid w:val="008D5D07"/>
    <w:rsid w:val="008D5DA8"/>
    <w:rsid w:val="008D5DCE"/>
    <w:rsid w:val="008D5E08"/>
    <w:rsid w:val="008D5F43"/>
    <w:rsid w:val="008D6411"/>
    <w:rsid w:val="008D6426"/>
    <w:rsid w:val="008D6453"/>
    <w:rsid w:val="008D64F9"/>
    <w:rsid w:val="008D6A0B"/>
    <w:rsid w:val="008D6D2F"/>
    <w:rsid w:val="008D6D93"/>
    <w:rsid w:val="008D70D1"/>
    <w:rsid w:val="008D727F"/>
    <w:rsid w:val="008D73EA"/>
    <w:rsid w:val="008D7613"/>
    <w:rsid w:val="008D77C0"/>
    <w:rsid w:val="008D7933"/>
    <w:rsid w:val="008D7993"/>
    <w:rsid w:val="008D7A78"/>
    <w:rsid w:val="008D7D78"/>
    <w:rsid w:val="008D7E3F"/>
    <w:rsid w:val="008E004D"/>
    <w:rsid w:val="008E008C"/>
    <w:rsid w:val="008E078C"/>
    <w:rsid w:val="008E0805"/>
    <w:rsid w:val="008E08AE"/>
    <w:rsid w:val="008E099B"/>
    <w:rsid w:val="008E0AAC"/>
    <w:rsid w:val="008E0BC7"/>
    <w:rsid w:val="008E0BE9"/>
    <w:rsid w:val="008E0C8F"/>
    <w:rsid w:val="008E0EE3"/>
    <w:rsid w:val="008E1426"/>
    <w:rsid w:val="008E16BD"/>
    <w:rsid w:val="008E175A"/>
    <w:rsid w:val="008E2324"/>
    <w:rsid w:val="008E2355"/>
    <w:rsid w:val="008E24BE"/>
    <w:rsid w:val="008E2695"/>
    <w:rsid w:val="008E2AB8"/>
    <w:rsid w:val="008E2B6B"/>
    <w:rsid w:val="008E2C18"/>
    <w:rsid w:val="008E2E58"/>
    <w:rsid w:val="008E2ECB"/>
    <w:rsid w:val="008E3302"/>
    <w:rsid w:val="008E3723"/>
    <w:rsid w:val="008E39B6"/>
    <w:rsid w:val="008E3BAF"/>
    <w:rsid w:val="008E3D61"/>
    <w:rsid w:val="008E3DFD"/>
    <w:rsid w:val="008E43DB"/>
    <w:rsid w:val="008E443B"/>
    <w:rsid w:val="008E45CC"/>
    <w:rsid w:val="008E4895"/>
    <w:rsid w:val="008E49B0"/>
    <w:rsid w:val="008E4B49"/>
    <w:rsid w:val="008E4B62"/>
    <w:rsid w:val="008E4E2C"/>
    <w:rsid w:val="008E50CE"/>
    <w:rsid w:val="008E51D8"/>
    <w:rsid w:val="008E53A1"/>
    <w:rsid w:val="008E5506"/>
    <w:rsid w:val="008E551A"/>
    <w:rsid w:val="008E5832"/>
    <w:rsid w:val="008E5D5D"/>
    <w:rsid w:val="008E69E0"/>
    <w:rsid w:val="008E6A24"/>
    <w:rsid w:val="008E6DC4"/>
    <w:rsid w:val="008E6EB0"/>
    <w:rsid w:val="008E6EED"/>
    <w:rsid w:val="008E6FF9"/>
    <w:rsid w:val="008E702A"/>
    <w:rsid w:val="008E7074"/>
    <w:rsid w:val="008E7291"/>
    <w:rsid w:val="008E73E8"/>
    <w:rsid w:val="008E7446"/>
    <w:rsid w:val="008E769D"/>
    <w:rsid w:val="008E77FA"/>
    <w:rsid w:val="008E7886"/>
    <w:rsid w:val="008E78E5"/>
    <w:rsid w:val="008E78FE"/>
    <w:rsid w:val="008E7C73"/>
    <w:rsid w:val="008E7E92"/>
    <w:rsid w:val="008F0004"/>
    <w:rsid w:val="008F00E7"/>
    <w:rsid w:val="008F033B"/>
    <w:rsid w:val="008F0414"/>
    <w:rsid w:val="008F065C"/>
    <w:rsid w:val="008F0BFF"/>
    <w:rsid w:val="008F0E60"/>
    <w:rsid w:val="008F14FD"/>
    <w:rsid w:val="008F1BE4"/>
    <w:rsid w:val="008F1FD7"/>
    <w:rsid w:val="008F24ED"/>
    <w:rsid w:val="008F2518"/>
    <w:rsid w:val="008F2689"/>
    <w:rsid w:val="008F27C2"/>
    <w:rsid w:val="008F27EC"/>
    <w:rsid w:val="008F2B9A"/>
    <w:rsid w:val="008F2C17"/>
    <w:rsid w:val="008F2E12"/>
    <w:rsid w:val="008F2F41"/>
    <w:rsid w:val="008F2F79"/>
    <w:rsid w:val="008F327D"/>
    <w:rsid w:val="008F34D2"/>
    <w:rsid w:val="008F35AD"/>
    <w:rsid w:val="008F35D6"/>
    <w:rsid w:val="008F3A2D"/>
    <w:rsid w:val="008F3A53"/>
    <w:rsid w:val="008F4726"/>
    <w:rsid w:val="008F4736"/>
    <w:rsid w:val="008F476E"/>
    <w:rsid w:val="008F4932"/>
    <w:rsid w:val="008F4F7D"/>
    <w:rsid w:val="008F5300"/>
    <w:rsid w:val="008F5356"/>
    <w:rsid w:val="008F5380"/>
    <w:rsid w:val="008F5827"/>
    <w:rsid w:val="008F5892"/>
    <w:rsid w:val="008F5B46"/>
    <w:rsid w:val="008F5BB0"/>
    <w:rsid w:val="008F5C10"/>
    <w:rsid w:val="008F5C9B"/>
    <w:rsid w:val="008F5F24"/>
    <w:rsid w:val="008F6020"/>
    <w:rsid w:val="008F608B"/>
    <w:rsid w:val="008F60BB"/>
    <w:rsid w:val="008F630E"/>
    <w:rsid w:val="008F631D"/>
    <w:rsid w:val="008F644E"/>
    <w:rsid w:val="008F664E"/>
    <w:rsid w:val="008F6717"/>
    <w:rsid w:val="008F6859"/>
    <w:rsid w:val="008F69A8"/>
    <w:rsid w:val="008F6B0A"/>
    <w:rsid w:val="008F6C92"/>
    <w:rsid w:val="008F6D8B"/>
    <w:rsid w:val="008F6D9E"/>
    <w:rsid w:val="008F71D8"/>
    <w:rsid w:val="008F7EDA"/>
    <w:rsid w:val="0090028A"/>
    <w:rsid w:val="009003D3"/>
    <w:rsid w:val="009005C1"/>
    <w:rsid w:val="009009BA"/>
    <w:rsid w:val="00900A04"/>
    <w:rsid w:val="0090111F"/>
    <w:rsid w:val="00901696"/>
    <w:rsid w:val="00901802"/>
    <w:rsid w:val="00901926"/>
    <w:rsid w:val="0090197F"/>
    <w:rsid w:val="0090199B"/>
    <w:rsid w:val="00901D4B"/>
    <w:rsid w:val="00901EB1"/>
    <w:rsid w:val="00902130"/>
    <w:rsid w:val="00902625"/>
    <w:rsid w:val="0090269E"/>
    <w:rsid w:val="00902777"/>
    <w:rsid w:val="0090286C"/>
    <w:rsid w:val="00902CFE"/>
    <w:rsid w:val="00902FDC"/>
    <w:rsid w:val="00903170"/>
    <w:rsid w:val="0090335D"/>
    <w:rsid w:val="0090338A"/>
    <w:rsid w:val="009036C2"/>
    <w:rsid w:val="00903B3B"/>
    <w:rsid w:val="00903BBB"/>
    <w:rsid w:val="00903ECE"/>
    <w:rsid w:val="00903EE8"/>
    <w:rsid w:val="00903FEA"/>
    <w:rsid w:val="00904109"/>
    <w:rsid w:val="00904271"/>
    <w:rsid w:val="00904302"/>
    <w:rsid w:val="00904316"/>
    <w:rsid w:val="00904877"/>
    <w:rsid w:val="00904B3C"/>
    <w:rsid w:val="00904DCC"/>
    <w:rsid w:val="00904F32"/>
    <w:rsid w:val="00905091"/>
    <w:rsid w:val="009051AE"/>
    <w:rsid w:val="00905292"/>
    <w:rsid w:val="009052B4"/>
    <w:rsid w:val="0090538D"/>
    <w:rsid w:val="009053F0"/>
    <w:rsid w:val="009053FD"/>
    <w:rsid w:val="00905774"/>
    <w:rsid w:val="009057EE"/>
    <w:rsid w:val="00905877"/>
    <w:rsid w:val="00905D00"/>
    <w:rsid w:val="00905FC9"/>
    <w:rsid w:val="00905FE4"/>
    <w:rsid w:val="009061E3"/>
    <w:rsid w:val="00906385"/>
    <w:rsid w:val="0090654F"/>
    <w:rsid w:val="0090661A"/>
    <w:rsid w:val="00906957"/>
    <w:rsid w:val="00906A75"/>
    <w:rsid w:val="00906AF9"/>
    <w:rsid w:val="00906BC8"/>
    <w:rsid w:val="00906CF5"/>
    <w:rsid w:val="00906E8A"/>
    <w:rsid w:val="00907020"/>
    <w:rsid w:val="00907065"/>
    <w:rsid w:val="00907083"/>
    <w:rsid w:val="0090749B"/>
    <w:rsid w:val="00907E06"/>
    <w:rsid w:val="00907E37"/>
    <w:rsid w:val="00907E5E"/>
    <w:rsid w:val="009100D9"/>
    <w:rsid w:val="0091015E"/>
    <w:rsid w:val="009101AF"/>
    <w:rsid w:val="009102F7"/>
    <w:rsid w:val="00910389"/>
    <w:rsid w:val="009104A4"/>
    <w:rsid w:val="00910631"/>
    <w:rsid w:val="0091069E"/>
    <w:rsid w:val="009106E5"/>
    <w:rsid w:val="00910715"/>
    <w:rsid w:val="009109BD"/>
    <w:rsid w:val="00910B07"/>
    <w:rsid w:val="00910DA1"/>
    <w:rsid w:val="00910EA0"/>
    <w:rsid w:val="00910F9A"/>
    <w:rsid w:val="00911359"/>
    <w:rsid w:val="00911596"/>
    <w:rsid w:val="00911809"/>
    <w:rsid w:val="0091186E"/>
    <w:rsid w:val="00911A18"/>
    <w:rsid w:val="00911C8D"/>
    <w:rsid w:val="00912097"/>
    <w:rsid w:val="00912313"/>
    <w:rsid w:val="009129F1"/>
    <w:rsid w:val="00912ADE"/>
    <w:rsid w:val="009132A4"/>
    <w:rsid w:val="009132DC"/>
    <w:rsid w:val="00913322"/>
    <w:rsid w:val="00913411"/>
    <w:rsid w:val="009134F3"/>
    <w:rsid w:val="0091370C"/>
    <w:rsid w:val="00913B0A"/>
    <w:rsid w:val="00913DD4"/>
    <w:rsid w:val="0091459C"/>
    <w:rsid w:val="00914765"/>
    <w:rsid w:val="0091485A"/>
    <w:rsid w:val="00914946"/>
    <w:rsid w:val="00914A0C"/>
    <w:rsid w:val="00914BAD"/>
    <w:rsid w:val="00914C97"/>
    <w:rsid w:val="00914D0D"/>
    <w:rsid w:val="00914E35"/>
    <w:rsid w:val="009153D4"/>
    <w:rsid w:val="009155E0"/>
    <w:rsid w:val="00915650"/>
    <w:rsid w:val="009158BD"/>
    <w:rsid w:val="00915A71"/>
    <w:rsid w:val="00915D19"/>
    <w:rsid w:val="009160BE"/>
    <w:rsid w:val="009166C0"/>
    <w:rsid w:val="00916851"/>
    <w:rsid w:val="009168FB"/>
    <w:rsid w:val="00916ACD"/>
    <w:rsid w:val="00916C9A"/>
    <w:rsid w:val="00916E60"/>
    <w:rsid w:val="00916F37"/>
    <w:rsid w:val="0091708A"/>
    <w:rsid w:val="0091711F"/>
    <w:rsid w:val="009173B4"/>
    <w:rsid w:val="0091746A"/>
    <w:rsid w:val="00917733"/>
    <w:rsid w:val="009177AC"/>
    <w:rsid w:val="00917974"/>
    <w:rsid w:val="00917A99"/>
    <w:rsid w:val="00917E08"/>
    <w:rsid w:val="00917E26"/>
    <w:rsid w:val="009200AB"/>
    <w:rsid w:val="0092074D"/>
    <w:rsid w:val="0092086B"/>
    <w:rsid w:val="009208B3"/>
    <w:rsid w:val="00920B88"/>
    <w:rsid w:val="00920C2F"/>
    <w:rsid w:val="00920D0A"/>
    <w:rsid w:val="0092189A"/>
    <w:rsid w:val="009218E6"/>
    <w:rsid w:val="00921A33"/>
    <w:rsid w:val="00921BA9"/>
    <w:rsid w:val="00921CB1"/>
    <w:rsid w:val="00921D21"/>
    <w:rsid w:val="00921D27"/>
    <w:rsid w:val="00921FB0"/>
    <w:rsid w:val="00922768"/>
    <w:rsid w:val="00922CC0"/>
    <w:rsid w:val="00922DDC"/>
    <w:rsid w:val="0092332C"/>
    <w:rsid w:val="009233E0"/>
    <w:rsid w:val="009240D2"/>
    <w:rsid w:val="0092444E"/>
    <w:rsid w:val="00924553"/>
    <w:rsid w:val="00924650"/>
    <w:rsid w:val="00924774"/>
    <w:rsid w:val="0092478D"/>
    <w:rsid w:val="009247BE"/>
    <w:rsid w:val="009249CC"/>
    <w:rsid w:val="00924B14"/>
    <w:rsid w:val="00924DAA"/>
    <w:rsid w:val="00925067"/>
    <w:rsid w:val="00925483"/>
    <w:rsid w:val="009255C2"/>
    <w:rsid w:val="009258C4"/>
    <w:rsid w:val="00926087"/>
    <w:rsid w:val="009260ED"/>
    <w:rsid w:val="009261C8"/>
    <w:rsid w:val="00926514"/>
    <w:rsid w:val="0092655D"/>
    <w:rsid w:val="00926865"/>
    <w:rsid w:val="00926BB2"/>
    <w:rsid w:val="00926C63"/>
    <w:rsid w:val="00926DE6"/>
    <w:rsid w:val="00927038"/>
    <w:rsid w:val="0092704A"/>
    <w:rsid w:val="00927130"/>
    <w:rsid w:val="00927388"/>
    <w:rsid w:val="009273D1"/>
    <w:rsid w:val="009276DD"/>
    <w:rsid w:val="00927951"/>
    <w:rsid w:val="00927977"/>
    <w:rsid w:val="00927BAB"/>
    <w:rsid w:val="009300A4"/>
    <w:rsid w:val="009300EA"/>
    <w:rsid w:val="00930274"/>
    <w:rsid w:val="0093088B"/>
    <w:rsid w:val="00930AF0"/>
    <w:rsid w:val="00930F0B"/>
    <w:rsid w:val="0093154F"/>
    <w:rsid w:val="0093182D"/>
    <w:rsid w:val="00931A48"/>
    <w:rsid w:val="00931AE6"/>
    <w:rsid w:val="00931CC5"/>
    <w:rsid w:val="00931D89"/>
    <w:rsid w:val="00932018"/>
    <w:rsid w:val="009324EF"/>
    <w:rsid w:val="0093251D"/>
    <w:rsid w:val="009325CF"/>
    <w:rsid w:val="009328F1"/>
    <w:rsid w:val="00932945"/>
    <w:rsid w:val="00932A53"/>
    <w:rsid w:val="00932AD6"/>
    <w:rsid w:val="00932C12"/>
    <w:rsid w:val="00932E46"/>
    <w:rsid w:val="00933188"/>
    <w:rsid w:val="00933364"/>
    <w:rsid w:val="0093341F"/>
    <w:rsid w:val="0093371F"/>
    <w:rsid w:val="00933727"/>
    <w:rsid w:val="00933E58"/>
    <w:rsid w:val="00933EC9"/>
    <w:rsid w:val="00933ED5"/>
    <w:rsid w:val="00934129"/>
    <w:rsid w:val="00934293"/>
    <w:rsid w:val="009346F3"/>
    <w:rsid w:val="0093474C"/>
    <w:rsid w:val="00934816"/>
    <w:rsid w:val="00934856"/>
    <w:rsid w:val="00934A37"/>
    <w:rsid w:val="00934ADB"/>
    <w:rsid w:val="00934CE9"/>
    <w:rsid w:val="00934DF2"/>
    <w:rsid w:val="00935011"/>
    <w:rsid w:val="009350E3"/>
    <w:rsid w:val="00935398"/>
    <w:rsid w:val="00935AF2"/>
    <w:rsid w:val="00935BF3"/>
    <w:rsid w:val="00935CA1"/>
    <w:rsid w:val="00935EA0"/>
    <w:rsid w:val="00935EA4"/>
    <w:rsid w:val="0093607F"/>
    <w:rsid w:val="009364E0"/>
    <w:rsid w:val="0093665E"/>
    <w:rsid w:val="00936B1C"/>
    <w:rsid w:val="00936C9B"/>
    <w:rsid w:val="00936F53"/>
    <w:rsid w:val="00937346"/>
    <w:rsid w:val="00937735"/>
    <w:rsid w:val="009377AD"/>
    <w:rsid w:val="00937A24"/>
    <w:rsid w:val="00937C8C"/>
    <w:rsid w:val="00937FCB"/>
    <w:rsid w:val="00940089"/>
    <w:rsid w:val="009402E4"/>
    <w:rsid w:val="009402EF"/>
    <w:rsid w:val="009403CC"/>
    <w:rsid w:val="00940735"/>
    <w:rsid w:val="00940765"/>
    <w:rsid w:val="0094085E"/>
    <w:rsid w:val="0094097C"/>
    <w:rsid w:val="00940E0A"/>
    <w:rsid w:val="00940E0F"/>
    <w:rsid w:val="00940FA6"/>
    <w:rsid w:val="009411BC"/>
    <w:rsid w:val="009412AE"/>
    <w:rsid w:val="00941689"/>
    <w:rsid w:val="00941722"/>
    <w:rsid w:val="00941B57"/>
    <w:rsid w:val="00941C17"/>
    <w:rsid w:val="00941C8A"/>
    <w:rsid w:val="00941E49"/>
    <w:rsid w:val="00941F47"/>
    <w:rsid w:val="0094205F"/>
    <w:rsid w:val="00942096"/>
    <w:rsid w:val="0094216F"/>
    <w:rsid w:val="00942216"/>
    <w:rsid w:val="009422F6"/>
    <w:rsid w:val="00942357"/>
    <w:rsid w:val="00942789"/>
    <w:rsid w:val="00942BF6"/>
    <w:rsid w:val="00942D33"/>
    <w:rsid w:val="00942DB9"/>
    <w:rsid w:val="00942FC5"/>
    <w:rsid w:val="0094307C"/>
    <w:rsid w:val="0094311D"/>
    <w:rsid w:val="0094318F"/>
    <w:rsid w:val="009434C9"/>
    <w:rsid w:val="009435FD"/>
    <w:rsid w:val="0094366D"/>
    <w:rsid w:val="009437A1"/>
    <w:rsid w:val="00943956"/>
    <w:rsid w:val="00943D8B"/>
    <w:rsid w:val="00944110"/>
    <w:rsid w:val="00944409"/>
    <w:rsid w:val="009446B6"/>
    <w:rsid w:val="00944A8D"/>
    <w:rsid w:val="00944B7D"/>
    <w:rsid w:val="00944BCA"/>
    <w:rsid w:val="00944C7F"/>
    <w:rsid w:val="00944F31"/>
    <w:rsid w:val="0094508C"/>
    <w:rsid w:val="009450B8"/>
    <w:rsid w:val="00945151"/>
    <w:rsid w:val="00945330"/>
    <w:rsid w:val="00945730"/>
    <w:rsid w:val="0094579D"/>
    <w:rsid w:val="0094593D"/>
    <w:rsid w:val="00945A8A"/>
    <w:rsid w:val="00945DD1"/>
    <w:rsid w:val="00946699"/>
    <w:rsid w:val="00946EFC"/>
    <w:rsid w:val="00946F1F"/>
    <w:rsid w:val="00947023"/>
    <w:rsid w:val="0094703C"/>
    <w:rsid w:val="009470F7"/>
    <w:rsid w:val="009474D0"/>
    <w:rsid w:val="0094751B"/>
    <w:rsid w:val="00947564"/>
    <w:rsid w:val="00947579"/>
    <w:rsid w:val="00947883"/>
    <w:rsid w:val="00947C52"/>
    <w:rsid w:val="00947C95"/>
    <w:rsid w:val="00947E9D"/>
    <w:rsid w:val="00950060"/>
    <w:rsid w:val="00950212"/>
    <w:rsid w:val="009508FC"/>
    <w:rsid w:val="00950DFD"/>
    <w:rsid w:val="00950EFD"/>
    <w:rsid w:val="0095111B"/>
    <w:rsid w:val="009512B2"/>
    <w:rsid w:val="00951391"/>
    <w:rsid w:val="009516B5"/>
    <w:rsid w:val="00951755"/>
    <w:rsid w:val="009517D7"/>
    <w:rsid w:val="00951840"/>
    <w:rsid w:val="00951C55"/>
    <w:rsid w:val="00951FCB"/>
    <w:rsid w:val="00951FF9"/>
    <w:rsid w:val="00952052"/>
    <w:rsid w:val="009520E1"/>
    <w:rsid w:val="009520E7"/>
    <w:rsid w:val="009524B3"/>
    <w:rsid w:val="00952724"/>
    <w:rsid w:val="00953130"/>
    <w:rsid w:val="0095320A"/>
    <w:rsid w:val="009532C0"/>
    <w:rsid w:val="00953814"/>
    <w:rsid w:val="00953D79"/>
    <w:rsid w:val="009540B1"/>
    <w:rsid w:val="009544C3"/>
    <w:rsid w:val="009546D8"/>
    <w:rsid w:val="009548B1"/>
    <w:rsid w:val="00954A80"/>
    <w:rsid w:val="00954B5F"/>
    <w:rsid w:val="00954EB2"/>
    <w:rsid w:val="00955147"/>
    <w:rsid w:val="009552E8"/>
    <w:rsid w:val="00955356"/>
    <w:rsid w:val="00955432"/>
    <w:rsid w:val="009555C9"/>
    <w:rsid w:val="00955750"/>
    <w:rsid w:val="00955C5B"/>
    <w:rsid w:val="00955D70"/>
    <w:rsid w:val="00955D8E"/>
    <w:rsid w:val="00956318"/>
    <w:rsid w:val="0095649E"/>
    <w:rsid w:val="00956567"/>
    <w:rsid w:val="009565EE"/>
    <w:rsid w:val="00956855"/>
    <w:rsid w:val="009569E9"/>
    <w:rsid w:val="00956B97"/>
    <w:rsid w:val="0095723F"/>
    <w:rsid w:val="00957481"/>
    <w:rsid w:val="00957624"/>
    <w:rsid w:val="00957686"/>
    <w:rsid w:val="0095771E"/>
    <w:rsid w:val="00957A5A"/>
    <w:rsid w:val="00957C20"/>
    <w:rsid w:val="00957CEE"/>
    <w:rsid w:val="00957CFE"/>
    <w:rsid w:val="00957F41"/>
    <w:rsid w:val="009603B7"/>
    <w:rsid w:val="00960A6D"/>
    <w:rsid w:val="00960CC4"/>
    <w:rsid w:val="00960ED9"/>
    <w:rsid w:val="00960F40"/>
    <w:rsid w:val="00961061"/>
    <w:rsid w:val="00961309"/>
    <w:rsid w:val="0096149A"/>
    <w:rsid w:val="00961557"/>
    <w:rsid w:val="0096159B"/>
    <w:rsid w:val="00961E1E"/>
    <w:rsid w:val="00962310"/>
    <w:rsid w:val="0096253D"/>
    <w:rsid w:val="009625B2"/>
    <w:rsid w:val="00962781"/>
    <w:rsid w:val="00962853"/>
    <w:rsid w:val="009628D1"/>
    <w:rsid w:val="00962AB8"/>
    <w:rsid w:val="00962C2B"/>
    <w:rsid w:val="00962DED"/>
    <w:rsid w:val="0096305C"/>
    <w:rsid w:val="009633B7"/>
    <w:rsid w:val="0096349E"/>
    <w:rsid w:val="0096381B"/>
    <w:rsid w:val="0096386F"/>
    <w:rsid w:val="00963AD9"/>
    <w:rsid w:val="00963CBD"/>
    <w:rsid w:val="00963DDF"/>
    <w:rsid w:val="00963F3C"/>
    <w:rsid w:val="009640C4"/>
    <w:rsid w:val="00964692"/>
    <w:rsid w:val="00964B5F"/>
    <w:rsid w:val="00964E68"/>
    <w:rsid w:val="00964E8D"/>
    <w:rsid w:val="00965258"/>
    <w:rsid w:val="009653DF"/>
    <w:rsid w:val="009656AD"/>
    <w:rsid w:val="009656F7"/>
    <w:rsid w:val="00965706"/>
    <w:rsid w:val="00965BDC"/>
    <w:rsid w:val="00965E88"/>
    <w:rsid w:val="00965EDF"/>
    <w:rsid w:val="0096611B"/>
    <w:rsid w:val="009661CC"/>
    <w:rsid w:val="009662C1"/>
    <w:rsid w:val="00966586"/>
    <w:rsid w:val="00966B56"/>
    <w:rsid w:val="00966ECD"/>
    <w:rsid w:val="00967033"/>
    <w:rsid w:val="00967084"/>
    <w:rsid w:val="00967777"/>
    <w:rsid w:val="009678A4"/>
    <w:rsid w:val="00967922"/>
    <w:rsid w:val="00967CF2"/>
    <w:rsid w:val="00967E53"/>
    <w:rsid w:val="00967EF4"/>
    <w:rsid w:val="009704C4"/>
    <w:rsid w:val="00970514"/>
    <w:rsid w:val="009707BE"/>
    <w:rsid w:val="00970E4F"/>
    <w:rsid w:val="00970F08"/>
    <w:rsid w:val="00970F6E"/>
    <w:rsid w:val="009711A9"/>
    <w:rsid w:val="0097124B"/>
    <w:rsid w:val="009713CF"/>
    <w:rsid w:val="00971872"/>
    <w:rsid w:val="009718FB"/>
    <w:rsid w:val="00971D5D"/>
    <w:rsid w:val="00971E9C"/>
    <w:rsid w:val="00971FB3"/>
    <w:rsid w:val="009722F8"/>
    <w:rsid w:val="00972342"/>
    <w:rsid w:val="00972A51"/>
    <w:rsid w:val="00972B08"/>
    <w:rsid w:val="00972D07"/>
    <w:rsid w:val="00972E0B"/>
    <w:rsid w:val="00973098"/>
    <w:rsid w:val="009731B0"/>
    <w:rsid w:val="00973285"/>
    <w:rsid w:val="00973315"/>
    <w:rsid w:val="00973462"/>
    <w:rsid w:val="00973543"/>
    <w:rsid w:val="009736F1"/>
    <w:rsid w:val="00973888"/>
    <w:rsid w:val="009739B8"/>
    <w:rsid w:val="00973AAC"/>
    <w:rsid w:val="00973E7B"/>
    <w:rsid w:val="0097402D"/>
    <w:rsid w:val="00974071"/>
    <w:rsid w:val="0097426C"/>
    <w:rsid w:val="00974440"/>
    <w:rsid w:val="009744D1"/>
    <w:rsid w:val="0097460B"/>
    <w:rsid w:val="0097489D"/>
    <w:rsid w:val="00974902"/>
    <w:rsid w:val="00974A99"/>
    <w:rsid w:val="00974B65"/>
    <w:rsid w:val="00974C1A"/>
    <w:rsid w:val="00974C83"/>
    <w:rsid w:val="00974E2A"/>
    <w:rsid w:val="00974F8F"/>
    <w:rsid w:val="00974FDF"/>
    <w:rsid w:val="0097520C"/>
    <w:rsid w:val="0097537A"/>
    <w:rsid w:val="009759AD"/>
    <w:rsid w:val="009759DA"/>
    <w:rsid w:val="00975C29"/>
    <w:rsid w:val="00975CE3"/>
    <w:rsid w:val="00975D2C"/>
    <w:rsid w:val="00975D48"/>
    <w:rsid w:val="00975E97"/>
    <w:rsid w:val="00975FD3"/>
    <w:rsid w:val="0097664B"/>
    <w:rsid w:val="00976D97"/>
    <w:rsid w:val="00977051"/>
    <w:rsid w:val="0097706D"/>
    <w:rsid w:val="009776BB"/>
    <w:rsid w:val="00977774"/>
    <w:rsid w:val="009778AC"/>
    <w:rsid w:val="0097795E"/>
    <w:rsid w:val="009779A4"/>
    <w:rsid w:val="00977CE5"/>
    <w:rsid w:val="00977F28"/>
    <w:rsid w:val="00980243"/>
    <w:rsid w:val="0098073E"/>
    <w:rsid w:val="009808A2"/>
    <w:rsid w:val="00980A74"/>
    <w:rsid w:val="00980B41"/>
    <w:rsid w:val="00980CC2"/>
    <w:rsid w:val="00980EAD"/>
    <w:rsid w:val="009810AC"/>
    <w:rsid w:val="009812C2"/>
    <w:rsid w:val="00981808"/>
    <w:rsid w:val="00981DBF"/>
    <w:rsid w:val="00981EBC"/>
    <w:rsid w:val="00981F74"/>
    <w:rsid w:val="00981F78"/>
    <w:rsid w:val="00982089"/>
    <w:rsid w:val="009821F4"/>
    <w:rsid w:val="009823A1"/>
    <w:rsid w:val="00982795"/>
    <w:rsid w:val="0098292B"/>
    <w:rsid w:val="00982C85"/>
    <w:rsid w:val="00983021"/>
    <w:rsid w:val="009832C9"/>
    <w:rsid w:val="009833DD"/>
    <w:rsid w:val="00983930"/>
    <w:rsid w:val="00983AF0"/>
    <w:rsid w:val="00983BC2"/>
    <w:rsid w:val="00983E1D"/>
    <w:rsid w:val="00983E30"/>
    <w:rsid w:val="00983E53"/>
    <w:rsid w:val="009841A0"/>
    <w:rsid w:val="009842A8"/>
    <w:rsid w:val="00984424"/>
    <w:rsid w:val="009847C9"/>
    <w:rsid w:val="00984883"/>
    <w:rsid w:val="00984A2D"/>
    <w:rsid w:val="00984B9E"/>
    <w:rsid w:val="00984D23"/>
    <w:rsid w:val="00984EA8"/>
    <w:rsid w:val="0098502B"/>
    <w:rsid w:val="00985336"/>
    <w:rsid w:val="00985488"/>
    <w:rsid w:val="009854CC"/>
    <w:rsid w:val="009855EF"/>
    <w:rsid w:val="0098583A"/>
    <w:rsid w:val="00985B8F"/>
    <w:rsid w:val="00985C18"/>
    <w:rsid w:val="009862C9"/>
    <w:rsid w:val="0098633B"/>
    <w:rsid w:val="00986356"/>
    <w:rsid w:val="0098644D"/>
    <w:rsid w:val="00986563"/>
    <w:rsid w:val="00986572"/>
    <w:rsid w:val="00986776"/>
    <w:rsid w:val="00986798"/>
    <w:rsid w:val="009867F5"/>
    <w:rsid w:val="0098684F"/>
    <w:rsid w:val="00986960"/>
    <w:rsid w:val="00986B19"/>
    <w:rsid w:val="00987181"/>
    <w:rsid w:val="00987478"/>
    <w:rsid w:val="00987501"/>
    <w:rsid w:val="009875D3"/>
    <w:rsid w:val="009876B1"/>
    <w:rsid w:val="00987931"/>
    <w:rsid w:val="00987B9D"/>
    <w:rsid w:val="00987C05"/>
    <w:rsid w:val="00987CE6"/>
    <w:rsid w:val="00987E33"/>
    <w:rsid w:val="00987E52"/>
    <w:rsid w:val="00987F9E"/>
    <w:rsid w:val="0099022A"/>
    <w:rsid w:val="00990371"/>
    <w:rsid w:val="009907B5"/>
    <w:rsid w:val="0099102A"/>
    <w:rsid w:val="009910CC"/>
    <w:rsid w:val="009912FB"/>
    <w:rsid w:val="009913F6"/>
    <w:rsid w:val="009914CC"/>
    <w:rsid w:val="00991651"/>
    <w:rsid w:val="0099177F"/>
    <w:rsid w:val="00991791"/>
    <w:rsid w:val="00991AF0"/>
    <w:rsid w:val="00991B13"/>
    <w:rsid w:val="00991BFE"/>
    <w:rsid w:val="0099211D"/>
    <w:rsid w:val="009921C3"/>
    <w:rsid w:val="009921F5"/>
    <w:rsid w:val="00992522"/>
    <w:rsid w:val="00992890"/>
    <w:rsid w:val="009928B5"/>
    <w:rsid w:val="00992E00"/>
    <w:rsid w:val="00992F8C"/>
    <w:rsid w:val="009930A4"/>
    <w:rsid w:val="0099333E"/>
    <w:rsid w:val="009935B5"/>
    <w:rsid w:val="00993C18"/>
    <w:rsid w:val="00993D09"/>
    <w:rsid w:val="00993FF4"/>
    <w:rsid w:val="009940CE"/>
    <w:rsid w:val="009941C0"/>
    <w:rsid w:val="009941EE"/>
    <w:rsid w:val="00994205"/>
    <w:rsid w:val="00994DA6"/>
    <w:rsid w:val="00995190"/>
    <w:rsid w:val="00995438"/>
    <w:rsid w:val="00995732"/>
    <w:rsid w:val="00995780"/>
    <w:rsid w:val="0099583B"/>
    <w:rsid w:val="00995848"/>
    <w:rsid w:val="00995B8E"/>
    <w:rsid w:val="00995C75"/>
    <w:rsid w:val="00995CB5"/>
    <w:rsid w:val="00995E07"/>
    <w:rsid w:val="0099625E"/>
    <w:rsid w:val="00996315"/>
    <w:rsid w:val="00996414"/>
    <w:rsid w:val="0099654F"/>
    <w:rsid w:val="00996617"/>
    <w:rsid w:val="0099665B"/>
    <w:rsid w:val="009967A4"/>
    <w:rsid w:val="0099681B"/>
    <w:rsid w:val="00996922"/>
    <w:rsid w:val="00996969"/>
    <w:rsid w:val="00996B77"/>
    <w:rsid w:val="00996BF4"/>
    <w:rsid w:val="00996D45"/>
    <w:rsid w:val="00996E47"/>
    <w:rsid w:val="00996E83"/>
    <w:rsid w:val="00996ECE"/>
    <w:rsid w:val="009970BD"/>
    <w:rsid w:val="009970E5"/>
    <w:rsid w:val="009971F5"/>
    <w:rsid w:val="00997216"/>
    <w:rsid w:val="00997577"/>
    <w:rsid w:val="00997BBC"/>
    <w:rsid w:val="00997CB0"/>
    <w:rsid w:val="00997CC7"/>
    <w:rsid w:val="00997EFE"/>
    <w:rsid w:val="00997FC4"/>
    <w:rsid w:val="00997FD6"/>
    <w:rsid w:val="009A01CC"/>
    <w:rsid w:val="009A059C"/>
    <w:rsid w:val="009A05BE"/>
    <w:rsid w:val="009A065C"/>
    <w:rsid w:val="009A089D"/>
    <w:rsid w:val="009A08CA"/>
    <w:rsid w:val="009A0C9A"/>
    <w:rsid w:val="009A0D36"/>
    <w:rsid w:val="009A0DC2"/>
    <w:rsid w:val="009A0E7D"/>
    <w:rsid w:val="009A0E86"/>
    <w:rsid w:val="009A111D"/>
    <w:rsid w:val="009A1365"/>
    <w:rsid w:val="009A13D0"/>
    <w:rsid w:val="009A149E"/>
    <w:rsid w:val="009A1B3E"/>
    <w:rsid w:val="009A1C08"/>
    <w:rsid w:val="009A1C15"/>
    <w:rsid w:val="009A1D6C"/>
    <w:rsid w:val="009A1D70"/>
    <w:rsid w:val="009A1DD6"/>
    <w:rsid w:val="009A1E90"/>
    <w:rsid w:val="009A200E"/>
    <w:rsid w:val="009A20CA"/>
    <w:rsid w:val="009A21AA"/>
    <w:rsid w:val="009A21C5"/>
    <w:rsid w:val="009A267E"/>
    <w:rsid w:val="009A2BE0"/>
    <w:rsid w:val="009A2C3A"/>
    <w:rsid w:val="009A2DBB"/>
    <w:rsid w:val="009A303D"/>
    <w:rsid w:val="009A3238"/>
    <w:rsid w:val="009A3273"/>
    <w:rsid w:val="009A351E"/>
    <w:rsid w:val="009A35AE"/>
    <w:rsid w:val="009A361F"/>
    <w:rsid w:val="009A37E2"/>
    <w:rsid w:val="009A3829"/>
    <w:rsid w:val="009A3869"/>
    <w:rsid w:val="009A3CE4"/>
    <w:rsid w:val="009A3E96"/>
    <w:rsid w:val="009A4088"/>
    <w:rsid w:val="009A409B"/>
    <w:rsid w:val="009A4184"/>
    <w:rsid w:val="009A4228"/>
    <w:rsid w:val="009A450F"/>
    <w:rsid w:val="009A4562"/>
    <w:rsid w:val="009A459F"/>
    <w:rsid w:val="009A45B5"/>
    <w:rsid w:val="009A46A9"/>
    <w:rsid w:val="009A4C2B"/>
    <w:rsid w:val="009A4C92"/>
    <w:rsid w:val="009A4D43"/>
    <w:rsid w:val="009A4DC2"/>
    <w:rsid w:val="009A4E71"/>
    <w:rsid w:val="009A4E80"/>
    <w:rsid w:val="009A4FF3"/>
    <w:rsid w:val="009A50BD"/>
    <w:rsid w:val="009A537B"/>
    <w:rsid w:val="009A5617"/>
    <w:rsid w:val="009A58E7"/>
    <w:rsid w:val="009A5B60"/>
    <w:rsid w:val="009A5C6F"/>
    <w:rsid w:val="009A60C6"/>
    <w:rsid w:val="009A65E5"/>
    <w:rsid w:val="009A6844"/>
    <w:rsid w:val="009A68C7"/>
    <w:rsid w:val="009A6CE8"/>
    <w:rsid w:val="009A6D01"/>
    <w:rsid w:val="009A6DD2"/>
    <w:rsid w:val="009A6E60"/>
    <w:rsid w:val="009A6FFD"/>
    <w:rsid w:val="009A7023"/>
    <w:rsid w:val="009A70A1"/>
    <w:rsid w:val="009A70CF"/>
    <w:rsid w:val="009A7174"/>
    <w:rsid w:val="009A7194"/>
    <w:rsid w:val="009A741E"/>
    <w:rsid w:val="009A7459"/>
    <w:rsid w:val="009A745F"/>
    <w:rsid w:val="009A770C"/>
    <w:rsid w:val="009A7807"/>
    <w:rsid w:val="009A79D9"/>
    <w:rsid w:val="009A79FD"/>
    <w:rsid w:val="009A7D9D"/>
    <w:rsid w:val="009A7DF2"/>
    <w:rsid w:val="009B00FE"/>
    <w:rsid w:val="009B0234"/>
    <w:rsid w:val="009B0342"/>
    <w:rsid w:val="009B0388"/>
    <w:rsid w:val="009B0842"/>
    <w:rsid w:val="009B08B4"/>
    <w:rsid w:val="009B0944"/>
    <w:rsid w:val="009B0983"/>
    <w:rsid w:val="009B0D59"/>
    <w:rsid w:val="009B0E23"/>
    <w:rsid w:val="009B0EF2"/>
    <w:rsid w:val="009B1049"/>
    <w:rsid w:val="009B131B"/>
    <w:rsid w:val="009B1381"/>
    <w:rsid w:val="009B1525"/>
    <w:rsid w:val="009B1635"/>
    <w:rsid w:val="009B17F6"/>
    <w:rsid w:val="009B188E"/>
    <w:rsid w:val="009B1CA0"/>
    <w:rsid w:val="009B1E6A"/>
    <w:rsid w:val="009B1FDF"/>
    <w:rsid w:val="009B219E"/>
    <w:rsid w:val="009B259B"/>
    <w:rsid w:val="009B2793"/>
    <w:rsid w:val="009B2BE0"/>
    <w:rsid w:val="009B2F54"/>
    <w:rsid w:val="009B3192"/>
    <w:rsid w:val="009B3289"/>
    <w:rsid w:val="009B3479"/>
    <w:rsid w:val="009B3828"/>
    <w:rsid w:val="009B382F"/>
    <w:rsid w:val="009B3AFD"/>
    <w:rsid w:val="009B416B"/>
    <w:rsid w:val="009B44F7"/>
    <w:rsid w:val="009B4651"/>
    <w:rsid w:val="009B4681"/>
    <w:rsid w:val="009B48EF"/>
    <w:rsid w:val="009B48F7"/>
    <w:rsid w:val="009B4A19"/>
    <w:rsid w:val="009B4C0D"/>
    <w:rsid w:val="009B4CCA"/>
    <w:rsid w:val="009B50D3"/>
    <w:rsid w:val="009B527A"/>
    <w:rsid w:val="009B54C2"/>
    <w:rsid w:val="009B5882"/>
    <w:rsid w:val="009B5890"/>
    <w:rsid w:val="009B5A91"/>
    <w:rsid w:val="009B5C2A"/>
    <w:rsid w:val="009B5CA5"/>
    <w:rsid w:val="009B64B3"/>
    <w:rsid w:val="009B662D"/>
    <w:rsid w:val="009B6673"/>
    <w:rsid w:val="009B6678"/>
    <w:rsid w:val="009B66E0"/>
    <w:rsid w:val="009B6937"/>
    <w:rsid w:val="009B6A42"/>
    <w:rsid w:val="009B6BB4"/>
    <w:rsid w:val="009B6CBF"/>
    <w:rsid w:val="009B6D8E"/>
    <w:rsid w:val="009B77FC"/>
    <w:rsid w:val="009B7A91"/>
    <w:rsid w:val="009B7C6A"/>
    <w:rsid w:val="009B7E8E"/>
    <w:rsid w:val="009B7E90"/>
    <w:rsid w:val="009C00CD"/>
    <w:rsid w:val="009C095E"/>
    <w:rsid w:val="009C0AA3"/>
    <w:rsid w:val="009C0F76"/>
    <w:rsid w:val="009C0FBE"/>
    <w:rsid w:val="009C1130"/>
    <w:rsid w:val="009C113D"/>
    <w:rsid w:val="009C1251"/>
    <w:rsid w:val="009C1343"/>
    <w:rsid w:val="009C16D8"/>
    <w:rsid w:val="009C1E3C"/>
    <w:rsid w:val="009C2141"/>
    <w:rsid w:val="009C21BE"/>
    <w:rsid w:val="009C22BD"/>
    <w:rsid w:val="009C27B6"/>
    <w:rsid w:val="009C2820"/>
    <w:rsid w:val="009C2A88"/>
    <w:rsid w:val="009C2C5B"/>
    <w:rsid w:val="009C2D40"/>
    <w:rsid w:val="009C2D70"/>
    <w:rsid w:val="009C2DE9"/>
    <w:rsid w:val="009C34B0"/>
    <w:rsid w:val="009C3583"/>
    <w:rsid w:val="009C363B"/>
    <w:rsid w:val="009C37AA"/>
    <w:rsid w:val="009C3962"/>
    <w:rsid w:val="009C3AC8"/>
    <w:rsid w:val="009C3C46"/>
    <w:rsid w:val="009C3D02"/>
    <w:rsid w:val="009C3E00"/>
    <w:rsid w:val="009C3F3E"/>
    <w:rsid w:val="009C3FE1"/>
    <w:rsid w:val="009C4128"/>
    <w:rsid w:val="009C436E"/>
    <w:rsid w:val="009C4377"/>
    <w:rsid w:val="009C43C1"/>
    <w:rsid w:val="009C4647"/>
    <w:rsid w:val="009C470A"/>
    <w:rsid w:val="009C4B66"/>
    <w:rsid w:val="009C4B79"/>
    <w:rsid w:val="009C5606"/>
    <w:rsid w:val="009C58F1"/>
    <w:rsid w:val="009C5D4B"/>
    <w:rsid w:val="009C5F17"/>
    <w:rsid w:val="009C5F28"/>
    <w:rsid w:val="009C5F46"/>
    <w:rsid w:val="009C5F5F"/>
    <w:rsid w:val="009C5FB7"/>
    <w:rsid w:val="009C6047"/>
    <w:rsid w:val="009C6100"/>
    <w:rsid w:val="009C65CF"/>
    <w:rsid w:val="009C666E"/>
    <w:rsid w:val="009C68A4"/>
    <w:rsid w:val="009C6935"/>
    <w:rsid w:val="009C6B63"/>
    <w:rsid w:val="009C6CDF"/>
    <w:rsid w:val="009C6DDF"/>
    <w:rsid w:val="009C6F96"/>
    <w:rsid w:val="009C7301"/>
    <w:rsid w:val="009C74B1"/>
    <w:rsid w:val="009C7507"/>
    <w:rsid w:val="009C75A1"/>
    <w:rsid w:val="009C773D"/>
    <w:rsid w:val="009C77D3"/>
    <w:rsid w:val="009C7933"/>
    <w:rsid w:val="009C7A59"/>
    <w:rsid w:val="009C7A6C"/>
    <w:rsid w:val="009D01A8"/>
    <w:rsid w:val="009D0524"/>
    <w:rsid w:val="009D064E"/>
    <w:rsid w:val="009D07BD"/>
    <w:rsid w:val="009D07F3"/>
    <w:rsid w:val="009D0A9B"/>
    <w:rsid w:val="009D0F92"/>
    <w:rsid w:val="009D10C5"/>
    <w:rsid w:val="009D12B3"/>
    <w:rsid w:val="009D1B8A"/>
    <w:rsid w:val="009D2026"/>
    <w:rsid w:val="009D20F5"/>
    <w:rsid w:val="009D2289"/>
    <w:rsid w:val="009D23E1"/>
    <w:rsid w:val="009D2791"/>
    <w:rsid w:val="009D2840"/>
    <w:rsid w:val="009D2862"/>
    <w:rsid w:val="009D29A6"/>
    <w:rsid w:val="009D29BE"/>
    <w:rsid w:val="009D2BC6"/>
    <w:rsid w:val="009D2EB3"/>
    <w:rsid w:val="009D30AC"/>
    <w:rsid w:val="009D3102"/>
    <w:rsid w:val="009D3439"/>
    <w:rsid w:val="009D3490"/>
    <w:rsid w:val="009D3937"/>
    <w:rsid w:val="009D3A16"/>
    <w:rsid w:val="009D3AFB"/>
    <w:rsid w:val="009D3FE4"/>
    <w:rsid w:val="009D44B5"/>
    <w:rsid w:val="009D4550"/>
    <w:rsid w:val="009D4745"/>
    <w:rsid w:val="009D4B9C"/>
    <w:rsid w:val="009D4C45"/>
    <w:rsid w:val="009D4D4C"/>
    <w:rsid w:val="009D50A7"/>
    <w:rsid w:val="009D5313"/>
    <w:rsid w:val="009D54C1"/>
    <w:rsid w:val="009D5563"/>
    <w:rsid w:val="009D562D"/>
    <w:rsid w:val="009D5AD2"/>
    <w:rsid w:val="009D5DE8"/>
    <w:rsid w:val="009D5E83"/>
    <w:rsid w:val="009D6181"/>
    <w:rsid w:val="009D6247"/>
    <w:rsid w:val="009D62C2"/>
    <w:rsid w:val="009D64EC"/>
    <w:rsid w:val="009D66AC"/>
    <w:rsid w:val="009D68C7"/>
    <w:rsid w:val="009D7058"/>
    <w:rsid w:val="009D726E"/>
    <w:rsid w:val="009D7448"/>
    <w:rsid w:val="009D7851"/>
    <w:rsid w:val="009D78A9"/>
    <w:rsid w:val="009E0072"/>
    <w:rsid w:val="009E00BE"/>
    <w:rsid w:val="009E03CD"/>
    <w:rsid w:val="009E089E"/>
    <w:rsid w:val="009E0C06"/>
    <w:rsid w:val="009E0C7F"/>
    <w:rsid w:val="009E0DBD"/>
    <w:rsid w:val="009E0E19"/>
    <w:rsid w:val="009E1078"/>
    <w:rsid w:val="009E14D0"/>
    <w:rsid w:val="009E1616"/>
    <w:rsid w:val="009E1A1F"/>
    <w:rsid w:val="009E1AA5"/>
    <w:rsid w:val="009E1AAD"/>
    <w:rsid w:val="009E1F4B"/>
    <w:rsid w:val="009E1F9A"/>
    <w:rsid w:val="009E2066"/>
    <w:rsid w:val="009E2304"/>
    <w:rsid w:val="009E2563"/>
    <w:rsid w:val="009E26B0"/>
    <w:rsid w:val="009E27FD"/>
    <w:rsid w:val="009E296E"/>
    <w:rsid w:val="009E29F4"/>
    <w:rsid w:val="009E2C88"/>
    <w:rsid w:val="009E2E85"/>
    <w:rsid w:val="009E3269"/>
    <w:rsid w:val="009E35CC"/>
    <w:rsid w:val="009E36BF"/>
    <w:rsid w:val="009E3A2D"/>
    <w:rsid w:val="009E3AD9"/>
    <w:rsid w:val="009E3E04"/>
    <w:rsid w:val="009E4159"/>
    <w:rsid w:val="009E42C9"/>
    <w:rsid w:val="009E4566"/>
    <w:rsid w:val="009E4D65"/>
    <w:rsid w:val="009E4ED1"/>
    <w:rsid w:val="009E50E0"/>
    <w:rsid w:val="009E51B0"/>
    <w:rsid w:val="009E5289"/>
    <w:rsid w:val="009E546C"/>
    <w:rsid w:val="009E574B"/>
    <w:rsid w:val="009E64E2"/>
    <w:rsid w:val="009E676E"/>
    <w:rsid w:val="009E6855"/>
    <w:rsid w:val="009E6986"/>
    <w:rsid w:val="009E6AA8"/>
    <w:rsid w:val="009E6CD3"/>
    <w:rsid w:val="009E6E70"/>
    <w:rsid w:val="009E6F14"/>
    <w:rsid w:val="009E70B1"/>
    <w:rsid w:val="009E7428"/>
    <w:rsid w:val="009E7684"/>
    <w:rsid w:val="009E76F7"/>
    <w:rsid w:val="009E7A69"/>
    <w:rsid w:val="009E7C0F"/>
    <w:rsid w:val="009E7D23"/>
    <w:rsid w:val="009E7D38"/>
    <w:rsid w:val="009E7D54"/>
    <w:rsid w:val="009F006D"/>
    <w:rsid w:val="009F0154"/>
    <w:rsid w:val="009F01A0"/>
    <w:rsid w:val="009F01BE"/>
    <w:rsid w:val="009F0280"/>
    <w:rsid w:val="009F02BF"/>
    <w:rsid w:val="009F0452"/>
    <w:rsid w:val="009F05CC"/>
    <w:rsid w:val="009F06A1"/>
    <w:rsid w:val="009F07FD"/>
    <w:rsid w:val="009F0BF2"/>
    <w:rsid w:val="009F103D"/>
    <w:rsid w:val="009F106B"/>
    <w:rsid w:val="009F113F"/>
    <w:rsid w:val="009F1248"/>
    <w:rsid w:val="009F1294"/>
    <w:rsid w:val="009F14FB"/>
    <w:rsid w:val="009F1535"/>
    <w:rsid w:val="009F17FE"/>
    <w:rsid w:val="009F1B47"/>
    <w:rsid w:val="009F1B65"/>
    <w:rsid w:val="009F2667"/>
    <w:rsid w:val="009F26BA"/>
    <w:rsid w:val="009F2859"/>
    <w:rsid w:val="009F2892"/>
    <w:rsid w:val="009F2AD4"/>
    <w:rsid w:val="009F2AF0"/>
    <w:rsid w:val="009F2F2B"/>
    <w:rsid w:val="009F3393"/>
    <w:rsid w:val="009F3407"/>
    <w:rsid w:val="009F34E2"/>
    <w:rsid w:val="009F365D"/>
    <w:rsid w:val="009F3697"/>
    <w:rsid w:val="009F36DC"/>
    <w:rsid w:val="009F3809"/>
    <w:rsid w:val="009F380A"/>
    <w:rsid w:val="009F3C36"/>
    <w:rsid w:val="009F3C63"/>
    <w:rsid w:val="009F3D16"/>
    <w:rsid w:val="009F3DC6"/>
    <w:rsid w:val="009F42E4"/>
    <w:rsid w:val="009F470E"/>
    <w:rsid w:val="009F4DCA"/>
    <w:rsid w:val="009F560F"/>
    <w:rsid w:val="009F5BCF"/>
    <w:rsid w:val="009F5E78"/>
    <w:rsid w:val="009F60F7"/>
    <w:rsid w:val="009F6486"/>
    <w:rsid w:val="009F65D3"/>
    <w:rsid w:val="009F664A"/>
    <w:rsid w:val="009F6983"/>
    <w:rsid w:val="009F6E69"/>
    <w:rsid w:val="009F7684"/>
    <w:rsid w:val="009F7687"/>
    <w:rsid w:val="009F779A"/>
    <w:rsid w:val="009F79C6"/>
    <w:rsid w:val="009F79C9"/>
    <w:rsid w:val="009F7A48"/>
    <w:rsid w:val="009F7A4C"/>
    <w:rsid w:val="009F7EFC"/>
    <w:rsid w:val="00A0061F"/>
    <w:rsid w:val="00A006BA"/>
    <w:rsid w:val="00A008B1"/>
    <w:rsid w:val="00A00DE0"/>
    <w:rsid w:val="00A00ED0"/>
    <w:rsid w:val="00A00F23"/>
    <w:rsid w:val="00A00F4E"/>
    <w:rsid w:val="00A012AA"/>
    <w:rsid w:val="00A01333"/>
    <w:rsid w:val="00A01755"/>
    <w:rsid w:val="00A0199E"/>
    <w:rsid w:val="00A01AF0"/>
    <w:rsid w:val="00A01EE8"/>
    <w:rsid w:val="00A0209E"/>
    <w:rsid w:val="00A020A4"/>
    <w:rsid w:val="00A0220E"/>
    <w:rsid w:val="00A0234C"/>
    <w:rsid w:val="00A02448"/>
    <w:rsid w:val="00A027BB"/>
    <w:rsid w:val="00A027F0"/>
    <w:rsid w:val="00A02A47"/>
    <w:rsid w:val="00A02AC1"/>
    <w:rsid w:val="00A02CDE"/>
    <w:rsid w:val="00A02CDF"/>
    <w:rsid w:val="00A030D1"/>
    <w:rsid w:val="00A030DC"/>
    <w:rsid w:val="00A0346D"/>
    <w:rsid w:val="00A03801"/>
    <w:rsid w:val="00A03BD3"/>
    <w:rsid w:val="00A03C32"/>
    <w:rsid w:val="00A03DFF"/>
    <w:rsid w:val="00A04193"/>
    <w:rsid w:val="00A0479E"/>
    <w:rsid w:val="00A04B23"/>
    <w:rsid w:val="00A04DAB"/>
    <w:rsid w:val="00A04EA6"/>
    <w:rsid w:val="00A04F5E"/>
    <w:rsid w:val="00A051D4"/>
    <w:rsid w:val="00A052CB"/>
    <w:rsid w:val="00A05342"/>
    <w:rsid w:val="00A0554F"/>
    <w:rsid w:val="00A05CBF"/>
    <w:rsid w:val="00A05E9A"/>
    <w:rsid w:val="00A05FAB"/>
    <w:rsid w:val="00A06134"/>
    <w:rsid w:val="00A06151"/>
    <w:rsid w:val="00A064B1"/>
    <w:rsid w:val="00A064B9"/>
    <w:rsid w:val="00A065DC"/>
    <w:rsid w:val="00A06781"/>
    <w:rsid w:val="00A06BF3"/>
    <w:rsid w:val="00A06E97"/>
    <w:rsid w:val="00A06F5A"/>
    <w:rsid w:val="00A07033"/>
    <w:rsid w:val="00A078BE"/>
    <w:rsid w:val="00A07C11"/>
    <w:rsid w:val="00A07F6C"/>
    <w:rsid w:val="00A1006D"/>
    <w:rsid w:val="00A100F4"/>
    <w:rsid w:val="00A1016D"/>
    <w:rsid w:val="00A1016F"/>
    <w:rsid w:val="00A103FE"/>
    <w:rsid w:val="00A104EC"/>
    <w:rsid w:val="00A10735"/>
    <w:rsid w:val="00A10966"/>
    <w:rsid w:val="00A10C67"/>
    <w:rsid w:val="00A10D87"/>
    <w:rsid w:val="00A10EBB"/>
    <w:rsid w:val="00A11067"/>
    <w:rsid w:val="00A110C1"/>
    <w:rsid w:val="00A110CB"/>
    <w:rsid w:val="00A11151"/>
    <w:rsid w:val="00A111AA"/>
    <w:rsid w:val="00A11275"/>
    <w:rsid w:val="00A11282"/>
    <w:rsid w:val="00A112CB"/>
    <w:rsid w:val="00A11399"/>
    <w:rsid w:val="00A114C0"/>
    <w:rsid w:val="00A116F0"/>
    <w:rsid w:val="00A119F7"/>
    <w:rsid w:val="00A11A11"/>
    <w:rsid w:val="00A11DDB"/>
    <w:rsid w:val="00A12003"/>
    <w:rsid w:val="00A123D9"/>
    <w:rsid w:val="00A12598"/>
    <w:rsid w:val="00A1281B"/>
    <w:rsid w:val="00A12870"/>
    <w:rsid w:val="00A12873"/>
    <w:rsid w:val="00A12A1C"/>
    <w:rsid w:val="00A12EB7"/>
    <w:rsid w:val="00A12FB0"/>
    <w:rsid w:val="00A13115"/>
    <w:rsid w:val="00A132B4"/>
    <w:rsid w:val="00A133F5"/>
    <w:rsid w:val="00A1346A"/>
    <w:rsid w:val="00A135B7"/>
    <w:rsid w:val="00A1389B"/>
    <w:rsid w:val="00A13AF1"/>
    <w:rsid w:val="00A13B97"/>
    <w:rsid w:val="00A13C80"/>
    <w:rsid w:val="00A13F68"/>
    <w:rsid w:val="00A1426E"/>
    <w:rsid w:val="00A142EF"/>
    <w:rsid w:val="00A1476A"/>
    <w:rsid w:val="00A1478E"/>
    <w:rsid w:val="00A147F3"/>
    <w:rsid w:val="00A14D74"/>
    <w:rsid w:val="00A14FB2"/>
    <w:rsid w:val="00A15236"/>
    <w:rsid w:val="00A15910"/>
    <w:rsid w:val="00A1594E"/>
    <w:rsid w:val="00A15AA1"/>
    <w:rsid w:val="00A15B1E"/>
    <w:rsid w:val="00A15DB8"/>
    <w:rsid w:val="00A15DE8"/>
    <w:rsid w:val="00A15E23"/>
    <w:rsid w:val="00A15E66"/>
    <w:rsid w:val="00A16069"/>
    <w:rsid w:val="00A161E9"/>
    <w:rsid w:val="00A16CEB"/>
    <w:rsid w:val="00A16DCC"/>
    <w:rsid w:val="00A16FCD"/>
    <w:rsid w:val="00A17094"/>
    <w:rsid w:val="00A171AE"/>
    <w:rsid w:val="00A1725B"/>
    <w:rsid w:val="00A17402"/>
    <w:rsid w:val="00A17437"/>
    <w:rsid w:val="00A17609"/>
    <w:rsid w:val="00A1794E"/>
    <w:rsid w:val="00A17E58"/>
    <w:rsid w:val="00A204D3"/>
    <w:rsid w:val="00A20618"/>
    <w:rsid w:val="00A209CA"/>
    <w:rsid w:val="00A20B93"/>
    <w:rsid w:val="00A20CAD"/>
    <w:rsid w:val="00A20CCF"/>
    <w:rsid w:val="00A215D1"/>
    <w:rsid w:val="00A218DC"/>
    <w:rsid w:val="00A21AF6"/>
    <w:rsid w:val="00A21B03"/>
    <w:rsid w:val="00A21BA5"/>
    <w:rsid w:val="00A21FE5"/>
    <w:rsid w:val="00A22208"/>
    <w:rsid w:val="00A22377"/>
    <w:rsid w:val="00A223E1"/>
    <w:rsid w:val="00A22AF0"/>
    <w:rsid w:val="00A22BB3"/>
    <w:rsid w:val="00A22C16"/>
    <w:rsid w:val="00A22CAA"/>
    <w:rsid w:val="00A22FD5"/>
    <w:rsid w:val="00A231AA"/>
    <w:rsid w:val="00A23256"/>
    <w:rsid w:val="00A23703"/>
    <w:rsid w:val="00A23787"/>
    <w:rsid w:val="00A23886"/>
    <w:rsid w:val="00A239A8"/>
    <w:rsid w:val="00A23B31"/>
    <w:rsid w:val="00A23C34"/>
    <w:rsid w:val="00A23CF7"/>
    <w:rsid w:val="00A23E55"/>
    <w:rsid w:val="00A24238"/>
    <w:rsid w:val="00A2446D"/>
    <w:rsid w:val="00A244C6"/>
    <w:rsid w:val="00A24530"/>
    <w:rsid w:val="00A24570"/>
    <w:rsid w:val="00A24734"/>
    <w:rsid w:val="00A24775"/>
    <w:rsid w:val="00A24DE1"/>
    <w:rsid w:val="00A2518C"/>
    <w:rsid w:val="00A25272"/>
    <w:rsid w:val="00A25315"/>
    <w:rsid w:val="00A25E93"/>
    <w:rsid w:val="00A26000"/>
    <w:rsid w:val="00A26258"/>
    <w:rsid w:val="00A26468"/>
    <w:rsid w:val="00A26574"/>
    <w:rsid w:val="00A2678A"/>
    <w:rsid w:val="00A26A3B"/>
    <w:rsid w:val="00A26ABC"/>
    <w:rsid w:val="00A26F2F"/>
    <w:rsid w:val="00A271A6"/>
    <w:rsid w:val="00A2726F"/>
    <w:rsid w:val="00A27393"/>
    <w:rsid w:val="00A273F1"/>
    <w:rsid w:val="00A275CB"/>
    <w:rsid w:val="00A27720"/>
    <w:rsid w:val="00A27958"/>
    <w:rsid w:val="00A27C3E"/>
    <w:rsid w:val="00A27E4F"/>
    <w:rsid w:val="00A30213"/>
    <w:rsid w:val="00A30365"/>
    <w:rsid w:val="00A303D4"/>
    <w:rsid w:val="00A308DB"/>
    <w:rsid w:val="00A30D66"/>
    <w:rsid w:val="00A30EB9"/>
    <w:rsid w:val="00A3149C"/>
    <w:rsid w:val="00A31680"/>
    <w:rsid w:val="00A318A7"/>
    <w:rsid w:val="00A31F21"/>
    <w:rsid w:val="00A32212"/>
    <w:rsid w:val="00A3273B"/>
    <w:rsid w:val="00A32991"/>
    <w:rsid w:val="00A32997"/>
    <w:rsid w:val="00A32B6D"/>
    <w:rsid w:val="00A32BBC"/>
    <w:rsid w:val="00A332B8"/>
    <w:rsid w:val="00A336B9"/>
    <w:rsid w:val="00A337A2"/>
    <w:rsid w:val="00A3386B"/>
    <w:rsid w:val="00A33A83"/>
    <w:rsid w:val="00A33DB6"/>
    <w:rsid w:val="00A33E10"/>
    <w:rsid w:val="00A33E4C"/>
    <w:rsid w:val="00A33ECA"/>
    <w:rsid w:val="00A34125"/>
    <w:rsid w:val="00A3413A"/>
    <w:rsid w:val="00A344A5"/>
    <w:rsid w:val="00A34A4D"/>
    <w:rsid w:val="00A34A93"/>
    <w:rsid w:val="00A34C6F"/>
    <w:rsid w:val="00A34CE8"/>
    <w:rsid w:val="00A34D15"/>
    <w:rsid w:val="00A34D2C"/>
    <w:rsid w:val="00A34D2F"/>
    <w:rsid w:val="00A358DC"/>
    <w:rsid w:val="00A35D44"/>
    <w:rsid w:val="00A35F7D"/>
    <w:rsid w:val="00A3627E"/>
    <w:rsid w:val="00A36311"/>
    <w:rsid w:val="00A3646E"/>
    <w:rsid w:val="00A36B15"/>
    <w:rsid w:val="00A36C10"/>
    <w:rsid w:val="00A3702E"/>
    <w:rsid w:val="00A374EF"/>
    <w:rsid w:val="00A377A2"/>
    <w:rsid w:val="00A37834"/>
    <w:rsid w:val="00A3787B"/>
    <w:rsid w:val="00A37921"/>
    <w:rsid w:val="00A37ED2"/>
    <w:rsid w:val="00A37F4D"/>
    <w:rsid w:val="00A37FF1"/>
    <w:rsid w:val="00A403DC"/>
    <w:rsid w:val="00A405EE"/>
    <w:rsid w:val="00A40653"/>
    <w:rsid w:val="00A40936"/>
    <w:rsid w:val="00A409A0"/>
    <w:rsid w:val="00A40D45"/>
    <w:rsid w:val="00A40D68"/>
    <w:rsid w:val="00A41502"/>
    <w:rsid w:val="00A418E9"/>
    <w:rsid w:val="00A41A07"/>
    <w:rsid w:val="00A41BC9"/>
    <w:rsid w:val="00A41D0E"/>
    <w:rsid w:val="00A41E9A"/>
    <w:rsid w:val="00A42070"/>
    <w:rsid w:val="00A42073"/>
    <w:rsid w:val="00A42108"/>
    <w:rsid w:val="00A4220D"/>
    <w:rsid w:val="00A42620"/>
    <w:rsid w:val="00A429A6"/>
    <w:rsid w:val="00A42BD4"/>
    <w:rsid w:val="00A43074"/>
    <w:rsid w:val="00A431AD"/>
    <w:rsid w:val="00A431B8"/>
    <w:rsid w:val="00A433D5"/>
    <w:rsid w:val="00A434C7"/>
    <w:rsid w:val="00A43EEE"/>
    <w:rsid w:val="00A440F9"/>
    <w:rsid w:val="00A441D4"/>
    <w:rsid w:val="00A44254"/>
    <w:rsid w:val="00A44298"/>
    <w:rsid w:val="00A4430D"/>
    <w:rsid w:val="00A44385"/>
    <w:rsid w:val="00A4465F"/>
    <w:rsid w:val="00A451F1"/>
    <w:rsid w:val="00A45515"/>
    <w:rsid w:val="00A45664"/>
    <w:rsid w:val="00A456EA"/>
    <w:rsid w:val="00A45F28"/>
    <w:rsid w:val="00A46058"/>
    <w:rsid w:val="00A46140"/>
    <w:rsid w:val="00A462A3"/>
    <w:rsid w:val="00A4635E"/>
    <w:rsid w:val="00A46385"/>
    <w:rsid w:val="00A46492"/>
    <w:rsid w:val="00A46590"/>
    <w:rsid w:val="00A469B7"/>
    <w:rsid w:val="00A46E07"/>
    <w:rsid w:val="00A46F43"/>
    <w:rsid w:val="00A46F77"/>
    <w:rsid w:val="00A470F8"/>
    <w:rsid w:val="00A47317"/>
    <w:rsid w:val="00A475A5"/>
    <w:rsid w:val="00A475D1"/>
    <w:rsid w:val="00A476E8"/>
    <w:rsid w:val="00A47B62"/>
    <w:rsid w:val="00A47CF6"/>
    <w:rsid w:val="00A47E8D"/>
    <w:rsid w:val="00A47F2C"/>
    <w:rsid w:val="00A47FAC"/>
    <w:rsid w:val="00A502AB"/>
    <w:rsid w:val="00A50634"/>
    <w:rsid w:val="00A50764"/>
    <w:rsid w:val="00A50768"/>
    <w:rsid w:val="00A50C9D"/>
    <w:rsid w:val="00A50D61"/>
    <w:rsid w:val="00A50DC9"/>
    <w:rsid w:val="00A50EE3"/>
    <w:rsid w:val="00A50F2E"/>
    <w:rsid w:val="00A510EE"/>
    <w:rsid w:val="00A5130C"/>
    <w:rsid w:val="00A51716"/>
    <w:rsid w:val="00A51A2B"/>
    <w:rsid w:val="00A51B6F"/>
    <w:rsid w:val="00A51BCD"/>
    <w:rsid w:val="00A52462"/>
    <w:rsid w:val="00A526B4"/>
    <w:rsid w:val="00A52865"/>
    <w:rsid w:val="00A52A19"/>
    <w:rsid w:val="00A52B19"/>
    <w:rsid w:val="00A52C6F"/>
    <w:rsid w:val="00A52D53"/>
    <w:rsid w:val="00A52E26"/>
    <w:rsid w:val="00A52ED0"/>
    <w:rsid w:val="00A53015"/>
    <w:rsid w:val="00A53528"/>
    <w:rsid w:val="00A5367C"/>
    <w:rsid w:val="00A536CB"/>
    <w:rsid w:val="00A5388A"/>
    <w:rsid w:val="00A53941"/>
    <w:rsid w:val="00A53C07"/>
    <w:rsid w:val="00A540EE"/>
    <w:rsid w:val="00A54136"/>
    <w:rsid w:val="00A54448"/>
    <w:rsid w:val="00A54509"/>
    <w:rsid w:val="00A54511"/>
    <w:rsid w:val="00A54731"/>
    <w:rsid w:val="00A54767"/>
    <w:rsid w:val="00A5487F"/>
    <w:rsid w:val="00A54AD4"/>
    <w:rsid w:val="00A54B40"/>
    <w:rsid w:val="00A54BC3"/>
    <w:rsid w:val="00A54E7B"/>
    <w:rsid w:val="00A54F50"/>
    <w:rsid w:val="00A55197"/>
    <w:rsid w:val="00A55330"/>
    <w:rsid w:val="00A55407"/>
    <w:rsid w:val="00A55FC3"/>
    <w:rsid w:val="00A564C4"/>
    <w:rsid w:val="00A56651"/>
    <w:rsid w:val="00A56735"/>
    <w:rsid w:val="00A5681E"/>
    <w:rsid w:val="00A56AFE"/>
    <w:rsid w:val="00A56B02"/>
    <w:rsid w:val="00A57154"/>
    <w:rsid w:val="00A571AF"/>
    <w:rsid w:val="00A57848"/>
    <w:rsid w:val="00A57988"/>
    <w:rsid w:val="00A57D56"/>
    <w:rsid w:val="00A57ED5"/>
    <w:rsid w:val="00A57FA0"/>
    <w:rsid w:val="00A60063"/>
    <w:rsid w:val="00A60449"/>
    <w:rsid w:val="00A60C03"/>
    <w:rsid w:val="00A60C16"/>
    <w:rsid w:val="00A60C80"/>
    <w:rsid w:val="00A60D4D"/>
    <w:rsid w:val="00A60DF9"/>
    <w:rsid w:val="00A60E98"/>
    <w:rsid w:val="00A6141F"/>
    <w:rsid w:val="00A614FF"/>
    <w:rsid w:val="00A61625"/>
    <w:rsid w:val="00A61BC4"/>
    <w:rsid w:val="00A62187"/>
    <w:rsid w:val="00A62439"/>
    <w:rsid w:val="00A626D5"/>
    <w:rsid w:val="00A6293B"/>
    <w:rsid w:val="00A62A85"/>
    <w:rsid w:val="00A62E21"/>
    <w:rsid w:val="00A62E23"/>
    <w:rsid w:val="00A62ED5"/>
    <w:rsid w:val="00A62F0E"/>
    <w:rsid w:val="00A63104"/>
    <w:rsid w:val="00A63A0C"/>
    <w:rsid w:val="00A63A1D"/>
    <w:rsid w:val="00A63AC4"/>
    <w:rsid w:val="00A63C5B"/>
    <w:rsid w:val="00A63DF5"/>
    <w:rsid w:val="00A63E12"/>
    <w:rsid w:val="00A646CD"/>
    <w:rsid w:val="00A6481F"/>
    <w:rsid w:val="00A64B68"/>
    <w:rsid w:val="00A64C88"/>
    <w:rsid w:val="00A65280"/>
    <w:rsid w:val="00A65511"/>
    <w:rsid w:val="00A65A42"/>
    <w:rsid w:val="00A65A60"/>
    <w:rsid w:val="00A66196"/>
    <w:rsid w:val="00A663EB"/>
    <w:rsid w:val="00A665A7"/>
    <w:rsid w:val="00A6668A"/>
    <w:rsid w:val="00A66850"/>
    <w:rsid w:val="00A66A9A"/>
    <w:rsid w:val="00A66B1E"/>
    <w:rsid w:val="00A66DB5"/>
    <w:rsid w:val="00A66F87"/>
    <w:rsid w:val="00A67371"/>
    <w:rsid w:val="00A67380"/>
    <w:rsid w:val="00A67484"/>
    <w:rsid w:val="00A67943"/>
    <w:rsid w:val="00A7015E"/>
    <w:rsid w:val="00A7028D"/>
    <w:rsid w:val="00A7094D"/>
    <w:rsid w:val="00A70C2D"/>
    <w:rsid w:val="00A70C55"/>
    <w:rsid w:val="00A70EE6"/>
    <w:rsid w:val="00A70FDD"/>
    <w:rsid w:val="00A7104F"/>
    <w:rsid w:val="00A71109"/>
    <w:rsid w:val="00A714CE"/>
    <w:rsid w:val="00A716DE"/>
    <w:rsid w:val="00A71A72"/>
    <w:rsid w:val="00A71D5F"/>
    <w:rsid w:val="00A71D6E"/>
    <w:rsid w:val="00A71EC8"/>
    <w:rsid w:val="00A71FCA"/>
    <w:rsid w:val="00A71FF4"/>
    <w:rsid w:val="00A722DD"/>
    <w:rsid w:val="00A725D6"/>
    <w:rsid w:val="00A726A0"/>
    <w:rsid w:val="00A727F5"/>
    <w:rsid w:val="00A72E7A"/>
    <w:rsid w:val="00A72EB4"/>
    <w:rsid w:val="00A72ED3"/>
    <w:rsid w:val="00A72EEF"/>
    <w:rsid w:val="00A730D8"/>
    <w:rsid w:val="00A733CE"/>
    <w:rsid w:val="00A735A2"/>
    <w:rsid w:val="00A73840"/>
    <w:rsid w:val="00A7384C"/>
    <w:rsid w:val="00A73C26"/>
    <w:rsid w:val="00A73F07"/>
    <w:rsid w:val="00A74051"/>
    <w:rsid w:val="00A7455F"/>
    <w:rsid w:val="00A74632"/>
    <w:rsid w:val="00A746EF"/>
    <w:rsid w:val="00A74839"/>
    <w:rsid w:val="00A748EA"/>
    <w:rsid w:val="00A74AA8"/>
    <w:rsid w:val="00A74FB4"/>
    <w:rsid w:val="00A7551F"/>
    <w:rsid w:val="00A75BC3"/>
    <w:rsid w:val="00A76060"/>
    <w:rsid w:val="00A7642D"/>
    <w:rsid w:val="00A76451"/>
    <w:rsid w:val="00A76729"/>
    <w:rsid w:val="00A76D19"/>
    <w:rsid w:val="00A76D40"/>
    <w:rsid w:val="00A7736E"/>
    <w:rsid w:val="00A77581"/>
    <w:rsid w:val="00A77584"/>
    <w:rsid w:val="00A77651"/>
    <w:rsid w:val="00A77670"/>
    <w:rsid w:val="00A77764"/>
    <w:rsid w:val="00A77940"/>
    <w:rsid w:val="00A779F0"/>
    <w:rsid w:val="00A77A4A"/>
    <w:rsid w:val="00A77BCC"/>
    <w:rsid w:val="00A77BF1"/>
    <w:rsid w:val="00A8001D"/>
    <w:rsid w:val="00A80042"/>
    <w:rsid w:val="00A800B7"/>
    <w:rsid w:val="00A80123"/>
    <w:rsid w:val="00A80170"/>
    <w:rsid w:val="00A80FEA"/>
    <w:rsid w:val="00A8106C"/>
    <w:rsid w:val="00A811F0"/>
    <w:rsid w:val="00A81462"/>
    <w:rsid w:val="00A8184A"/>
    <w:rsid w:val="00A8185A"/>
    <w:rsid w:val="00A818FF"/>
    <w:rsid w:val="00A81932"/>
    <w:rsid w:val="00A81BB9"/>
    <w:rsid w:val="00A81F85"/>
    <w:rsid w:val="00A82118"/>
    <w:rsid w:val="00A82136"/>
    <w:rsid w:val="00A8216E"/>
    <w:rsid w:val="00A8234E"/>
    <w:rsid w:val="00A82443"/>
    <w:rsid w:val="00A824A1"/>
    <w:rsid w:val="00A825F8"/>
    <w:rsid w:val="00A82620"/>
    <w:rsid w:val="00A82764"/>
    <w:rsid w:val="00A82870"/>
    <w:rsid w:val="00A8291F"/>
    <w:rsid w:val="00A829E1"/>
    <w:rsid w:val="00A82D01"/>
    <w:rsid w:val="00A82DA6"/>
    <w:rsid w:val="00A82DDB"/>
    <w:rsid w:val="00A82F4B"/>
    <w:rsid w:val="00A83168"/>
    <w:rsid w:val="00A83210"/>
    <w:rsid w:val="00A832C1"/>
    <w:rsid w:val="00A83479"/>
    <w:rsid w:val="00A83830"/>
    <w:rsid w:val="00A839E0"/>
    <w:rsid w:val="00A83BC4"/>
    <w:rsid w:val="00A83D44"/>
    <w:rsid w:val="00A83F0D"/>
    <w:rsid w:val="00A840F9"/>
    <w:rsid w:val="00A84472"/>
    <w:rsid w:val="00A844CE"/>
    <w:rsid w:val="00A8453D"/>
    <w:rsid w:val="00A8460F"/>
    <w:rsid w:val="00A84692"/>
    <w:rsid w:val="00A848A5"/>
    <w:rsid w:val="00A8501D"/>
    <w:rsid w:val="00A8510F"/>
    <w:rsid w:val="00A8558F"/>
    <w:rsid w:val="00A856B9"/>
    <w:rsid w:val="00A85878"/>
    <w:rsid w:val="00A85FED"/>
    <w:rsid w:val="00A8600F"/>
    <w:rsid w:val="00A8601B"/>
    <w:rsid w:val="00A86278"/>
    <w:rsid w:val="00A86712"/>
    <w:rsid w:val="00A8674B"/>
    <w:rsid w:val="00A867A4"/>
    <w:rsid w:val="00A86824"/>
    <w:rsid w:val="00A86B30"/>
    <w:rsid w:val="00A86BD2"/>
    <w:rsid w:val="00A86D50"/>
    <w:rsid w:val="00A870A5"/>
    <w:rsid w:val="00A871C1"/>
    <w:rsid w:val="00A8723F"/>
    <w:rsid w:val="00A87365"/>
    <w:rsid w:val="00A874D9"/>
    <w:rsid w:val="00A87872"/>
    <w:rsid w:val="00A878A0"/>
    <w:rsid w:val="00A87911"/>
    <w:rsid w:val="00A8798B"/>
    <w:rsid w:val="00A87B40"/>
    <w:rsid w:val="00A90006"/>
    <w:rsid w:val="00A903BF"/>
    <w:rsid w:val="00A9050C"/>
    <w:rsid w:val="00A90850"/>
    <w:rsid w:val="00A90BED"/>
    <w:rsid w:val="00A90FAF"/>
    <w:rsid w:val="00A910BF"/>
    <w:rsid w:val="00A912F3"/>
    <w:rsid w:val="00A91312"/>
    <w:rsid w:val="00A9132A"/>
    <w:rsid w:val="00A916F9"/>
    <w:rsid w:val="00A91AF9"/>
    <w:rsid w:val="00A91B45"/>
    <w:rsid w:val="00A91BA5"/>
    <w:rsid w:val="00A91DAF"/>
    <w:rsid w:val="00A9223D"/>
    <w:rsid w:val="00A92438"/>
    <w:rsid w:val="00A9258E"/>
    <w:rsid w:val="00A92872"/>
    <w:rsid w:val="00A92AB3"/>
    <w:rsid w:val="00A92D04"/>
    <w:rsid w:val="00A92DFF"/>
    <w:rsid w:val="00A92E21"/>
    <w:rsid w:val="00A9329D"/>
    <w:rsid w:val="00A93530"/>
    <w:rsid w:val="00A93908"/>
    <w:rsid w:val="00A93E11"/>
    <w:rsid w:val="00A93E38"/>
    <w:rsid w:val="00A93FA9"/>
    <w:rsid w:val="00A94189"/>
    <w:rsid w:val="00A94804"/>
    <w:rsid w:val="00A949E6"/>
    <w:rsid w:val="00A94AC4"/>
    <w:rsid w:val="00A94F1F"/>
    <w:rsid w:val="00A9518D"/>
    <w:rsid w:val="00A95232"/>
    <w:rsid w:val="00A95366"/>
    <w:rsid w:val="00A9541D"/>
    <w:rsid w:val="00A9569F"/>
    <w:rsid w:val="00A9575F"/>
    <w:rsid w:val="00A95BDC"/>
    <w:rsid w:val="00A95BF0"/>
    <w:rsid w:val="00A95F4D"/>
    <w:rsid w:val="00A960D8"/>
    <w:rsid w:val="00A96378"/>
    <w:rsid w:val="00A96704"/>
    <w:rsid w:val="00A9681F"/>
    <w:rsid w:val="00A96F5D"/>
    <w:rsid w:val="00A97139"/>
    <w:rsid w:val="00A97297"/>
    <w:rsid w:val="00A973ED"/>
    <w:rsid w:val="00A97406"/>
    <w:rsid w:val="00A97498"/>
    <w:rsid w:val="00A974BF"/>
    <w:rsid w:val="00A97650"/>
    <w:rsid w:val="00A978B7"/>
    <w:rsid w:val="00A97E08"/>
    <w:rsid w:val="00A97E3E"/>
    <w:rsid w:val="00A97F63"/>
    <w:rsid w:val="00A97F9B"/>
    <w:rsid w:val="00AA01BA"/>
    <w:rsid w:val="00AA056E"/>
    <w:rsid w:val="00AA05A1"/>
    <w:rsid w:val="00AA085E"/>
    <w:rsid w:val="00AA0B11"/>
    <w:rsid w:val="00AA0D4D"/>
    <w:rsid w:val="00AA0E85"/>
    <w:rsid w:val="00AA1095"/>
    <w:rsid w:val="00AA1155"/>
    <w:rsid w:val="00AA120B"/>
    <w:rsid w:val="00AA1432"/>
    <w:rsid w:val="00AA1805"/>
    <w:rsid w:val="00AA186B"/>
    <w:rsid w:val="00AA1AF3"/>
    <w:rsid w:val="00AA1B74"/>
    <w:rsid w:val="00AA1B7A"/>
    <w:rsid w:val="00AA22BE"/>
    <w:rsid w:val="00AA238B"/>
    <w:rsid w:val="00AA2546"/>
    <w:rsid w:val="00AA27F5"/>
    <w:rsid w:val="00AA2B79"/>
    <w:rsid w:val="00AA2C87"/>
    <w:rsid w:val="00AA2C94"/>
    <w:rsid w:val="00AA2E9C"/>
    <w:rsid w:val="00AA2F39"/>
    <w:rsid w:val="00AA2FF1"/>
    <w:rsid w:val="00AA3224"/>
    <w:rsid w:val="00AA34CF"/>
    <w:rsid w:val="00AA3756"/>
    <w:rsid w:val="00AA3784"/>
    <w:rsid w:val="00AA3E94"/>
    <w:rsid w:val="00AA3EA3"/>
    <w:rsid w:val="00AA4022"/>
    <w:rsid w:val="00AA40B9"/>
    <w:rsid w:val="00AA4114"/>
    <w:rsid w:val="00AA4453"/>
    <w:rsid w:val="00AA4535"/>
    <w:rsid w:val="00AA45BB"/>
    <w:rsid w:val="00AA45EE"/>
    <w:rsid w:val="00AA46BA"/>
    <w:rsid w:val="00AA4743"/>
    <w:rsid w:val="00AA47A9"/>
    <w:rsid w:val="00AA4966"/>
    <w:rsid w:val="00AA4FB8"/>
    <w:rsid w:val="00AA536B"/>
    <w:rsid w:val="00AA53DA"/>
    <w:rsid w:val="00AA5671"/>
    <w:rsid w:val="00AA56C5"/>
    <w:rsid w:val="00AA5855"/>
    <w:rsid w:val="00AA58D9"/>
    <w:rsid w:val="00AA5C63"/>
    <w:rsid w:val="00AA5F59"/>
    <w:rsid w:val="00AA61F9"/>
    <w:rsid w:val="00AA62C3"/>
    <w:rsid w:val="00AA634C"/>
    <w:rsid w:val="00AA63AF"/>
    <w:rsid w:val="00AA63F7"/>
    <w:rsid w:val="00AA6405"/>
    <w:rsid w:val="00AA68BA"/>
    <w:rsid w:val="00AA699F"/>
    <w:rsid w:val="00AA6F1B"/>
    <w:rsid w:val="00AA74C0"/>
    <w:rsid w:val="00AA753E"/>
    <w:rsid w:val="00AA7604"/>
    <w:rsid w:val="00AA7767"/>
    <w:rsid w:val="00AA783C"/>
    <w:rsid w:val="00AA787F"/>
    <w:rsid w:val="00AA7881"/>
    <w:rsid w:val="00AA7A6B"/>
    <w:rsid w:val="00AA7AB2"/>
    <w:rsid w:val="00AA7C95"/>
    <w:rsid w:val="00AA7CEB"/>
    <w:rsid w:val="00AA7D8A"/>
    <w:rsid w:val="00AA7E35"/>
    <w:rsid w:val="00AB01CF"/>
    <w:rsid w:val="00AB0716"/>
    <w:rsid w:val="00AB09BD"/>
    <w:rsid w:val="00AB0EAF"/>
    <w:rsid w:val="00AB1290"/>
    <w:rsid w:val="00AB1759"/>
    <w:rsid w:val="00AB17A8"/>
    <w:rsid w:val="00AB1858"/>
    <w:rsid w:val="00AB187F"/>
    <w:rsid w:val="00AB1968"/>
    <w:rsid w:val="00AB1B5C"/>
    <w:rsid w:val="00AB1F4C"/>
    <w:rsid w:val="00AB1F60"/>
    <w:rsid w:val="00AB2061"/>
    <w:rsid w:val="00AB2147"/>
    <w:rsid w:val="00AB2162"/>
    <w:rsid w:val="00AB223D"/>
    <w:rsid w:val="00AB2651"/>
    <w:rsid w:val="00AB29E2"/>
    <w:rsid w:val="00AB2B31"/>
    <w:rsid w:val="00AB2BB4"/>
    <w:rsid w:val="00AB2C19"/>
    <w:rsid w:val="00AB2D7B"/>
    <w:rsid w:val="00AB30C0"/>
    <w:rsid w:val="00AB3156"/>
    <w:rsid w:val="00AB322F"/>
    <w:rsid w:val="00AB33D6"/>
    <w:rsid w:val="00AB34C1"/>
    <w:rsid w:val="00AB3524"/>
    <w:rsid w:val="00AB35F9"/>
    <w:rsid w:val="00AB399E"/>
    <w:rsid w:val="00AB3AF9"/>
    <w:rsid w:val="00AB3EAF"/>
    <w:rsid w:val="00AB3F38"/>
    <w:rsid w:val="00AB410C"/>
    <w:rsid w:val="00AB43C8"/>
    <w:rsid w:val="00AB43DF"/>
    <w:rsid w:val="00AB4771"/>
    <w:rsid w:val="00AB53AE"/>
    <w:rsid w:val="00AB567C"/>
    <w:rsid w:val="00AB56DC"/>
    <w:rsid w:val="00AB5B4B"/>
    <w:rsid w:val="00AB61E4"/>
    <w:rsid w:val="00AB64F6"/>
    <w:rsid w:val="00AB6624"/>
    <w:rsid w:val="00AB6793"/>
    <w:rsid w:val="00AB68FE"/>
    <w:rsid w:val="00AB6D4E"/>
    <w:rsid w:val="00AB6DDD"/>
    <w:rsid w:val="00AB6EAA"/>
    <w:rsid w:val="00AB7554"/>
    <w:rsid w:val="00AB7779"/>
    <w:rsid w:val="00AB7989"/>
    <w:rsid w:val="00AB7B97"/>
    <w:rsid w:val="00AB7DCF"/>
    <w:rsid w:val="00AC0018"/>
    <w:rsid w:val="00AC005C"/>
    <w:rsid w:val="00AC00B6"/>
    <w:rsid w:val="00AC03B3"/>
    <w:rsid w:val="00AC04DA"/>
    <w:rsid w:val="00AC0522"/>
    <w:rsid w:val="00AC0568"/>
    <w:rsid w:val="00AC0633"/>
    <w:rsid w:val="00AC0666"/>
    <w:rsid w:val="00AC0C7C"/>
    <w:rsid w:val="00AC12F8"/>
    <w:rsid w:val="00AC1754"/>
    <w:rsid w:val="00AC1876"/>
    <w:rsid w:val="00AC1930"/>
    <w:rsid w:val="00AC1D20"/>
    <w:rsid w:val="00AC1E2A"/>
    <w:rsid w:val="00AC26FE"/>
    <w:rsid w:val="00AC2860"/>
    <w:rsid w:val="00AC28D3"/>
    <w:rsid w:val="00AC2D56"/>
    <w:rsid w:val="00AC2EBA"/>
    <w:rsid w:val="00AC2F10"/>
    <w:rsid w:val="00AC335A"/>
    <w:rsid w:val="00AC361D"/>
    <w:rsid w:val="00AC390C"/>
    <w:rsid w:val="00AC3BE8"/>
    <w:rsid w:val="00AC3CC1"/>
    <w:rsid w:val="00AC3DDF"/>
    <w:rsid w:val="00AC4003"/>
    <w:rsid w:val="00AC405A"/>
    <w:rsid w:val="00AC40F3"/>
    <w:rsid w:val="00AC4119"/>
    <w:rsid w:val="00AC428A"/>
    <w:rsid w:val="00AC42E4"/>
    <w:rsid w:val="00AC46AD"/>
    <w:rsid w:val="00AC46D5"/>
    <w:rsid w:val="00AC47FF"/>
    <w:rsid w:val="00AC4E6A"/>
    <w:rsid w:val="00AC4ED0"/>
    <w:rsid w:val="00AC4F20"/>
    <w:rsid w:val="00AC50FA"/>
    <w:rsid w:val="00AC517B"/>
    <w:rsid w:val="00AC5276"/>
    <w:rsid w:val="00AC52D8"/>
    <w:rsid w:val="00AC547D"/>
    <w:rsid w:val="00AC55A3"/>
    <w:rsid w:val="00AC564F"/>
    <w:rsid w:val="00AC56DF"/>
    <w:rsid w:val="00AC5749"/>
    <w:rsid w:val="00AC5EBE"/>
    <w:rsid w:val="00AC63DA"/>
    <w:rsid w:val="00AC683B"/>
    <w:rsid w:val="00AC6AD3"/>
    <w:rsid w:val="00AC742A"/>
    <w:rsid w:val="00AC743B"/>
    <w:rsid w:val="00AC7890"/>
    <w:rsid w:val="00AC78C2"/>
    <w:rsid w:val="00AC7960"/>
    <w:rsid w:val="00AC7A13"/>
    <w:rsid w:val="00AC7A93"/>
    <w:rsid w:val="00AC7C44"/>
    <w:rsid w:val="00AC7EDA"/>
    <w:rsid w:val="00AD0267"/>
    <w:rsid w:val="00AD0376"/>
    <w:rsid w:val="00AD0445"/>
    <w:rsid w:val="00AD0AFE"/>
    <w:rsid w:val="00AD0B62"/>
    <w:rsid w:val="00AD106C"/>
    <w:rsid w:val="00AD10EE"/>
    <w:rsid w:val="00AD14E1"/>
    <w:rsid w:val="00AD1558"/>
    <w:rsid w:val="00AD1836"/>
    <w:rsid w:val="00AD18A7"/>
    <w:rsid w:val="00AD191D"/>
    <w:rsid w:val="00AD1931"/>
    <w:rsid w:val="00AD1A85"/>
    <w:rsid w:val="00AD1B1C"/>
    <w:rsid w:val="00AD1B97"/>
    <w:rsid w:val="00AD1CD0"/>
    <w:rsid w:val="00AD1E36"/>
    <w:rsid w:val="00AD20F1"/>
    <w:rsid w:val="00AD21C4"/>
    <w:rsid w:val="00AD22B7"/>
    <w:rsid w:val="00AD2315"/>
    <w:rsid w:val="00AD243C"/>
    <w:rsid w:val="00AD24F6"/>
    <w:rsid w:val="00AD265E"/>
    <w:rsid w:val="00AD2695"/>
    <w:rsid w:val="00AD27AF"/>
    <w:rsid w:val="00AD2C66"/>
    <w:rsid w:val="00AD2CBD"/>
    <w:rsid w:val="00AD2E12"/>
    <w:rsid w:val="00AD2F60"/>
    <w:rsid w:val="00AD3508"/>
    <w:rsid w:val="00AD37DC"/>
    <w:rsid w:val="00AD392A"/>
    <w:rsid w:val="00AD3AAD"/>
    <w:rsid w:val="00AD3ADD"/>
    <w:rsid w:val="00AD3B03"/>
    <w:rsid w:val="00AD3C0D"/>
    <w:rsid w:val="00AD401C"/>
    <w:rsid w:val="00AD40AA"/>
    <w:rsid w:val="00AD440F"/>
    <w:rsid w:val="00AD49BF"/>
    <w:rsid w:val="00AD4A3B"/>
    <w:rsid w:val="00AD4CE7"/>
    <w:rsid w:val="00AD4D8E"/>
    <w:rsid w:val="00AD4F04"/>
    <w:rsid w:val="00AD4F12"/>
    <w:rsid w:val="00AD5115"/>
    <w:rsid w:val="00AD53CD"/>
    <w:rsid w:val="00AD5599"/>
    <w:rsid w:val="00AD5728"/>
    <w:rsid w:val="00AD5C7A"/>
    <w:rsid w:val="00AD5CCF"/>
    <w:rsid w:val="00AD5F86"/>
    <w:rsid w:val="00AD608F"/>
    <w:rsid w:val="00AD6230"/>
    <w:rsid w:val="00AD63B0"/>
    <w:rsid w:val="00AD645F"/>
    <w:rsid w:val="00AD646C"/>
    <w:rsid w:val="00AD6647"/>
    <w:rsid w:val="00AD6719"/>
    <w:rsid w:val="00AD69AC"/>
    <w:rsid w:val="00AD6B16"/>
    <w:rsid w:val="00AD703E"/>
    <w:rsid w:val="00AD7514"/>
    <w:rsid w:val="00AD773C"/>
    <w:rsid w:val="00AD7BFE"/>
    <w:rsid w:val="00AD7C6C"/>
    <w:rsid w:val="00AD7DF3"/>
    <w:rsid w:val="00AD7F45"/>
    <w:rsid w:val="00AE033F"/>
    <w:rsid w:val="00AE0634"/>
    <w:rsid w:val="00AE0DC9"/>
    <w:rsid w:val="00AE0E53"/>
    <w:rsid w:val="00AE1040"/>
    <w:rsid w:val="00AE11D5"/>
    <w:rsid w:val="00AE16B5"/>
    <w:rsid w:val="00AE1703"/>
    <w:rsid w:val="00AE172C"/>
    <w:rsid w:val="00AE1867"/>
    <w:rsid w:val="00AE18A8"/>
    <w:rsid w:val="00AE199A"/>
    <w:rsid w:val="00AE1A6E"/>
    <w:rsid w:val="00AE1A8D"/>
    <w:rsid w:val="00AE20FB"/>
    <w:rsid w:val="00AE235A"/>
    <w:rsid w:val="00AE2536"/>
    <w:rsid w:val="00AE2641"/>
    <w:rsid w:val="00AE26D0"/>
    <w:rsid w:val="00AE2737"/>
    <w:rsid w:val="00AE274A"/>
    <w:rsid w:val="00AE27A8"/>
    <w:rsid w:val="00AE2A45"/>
    <w:rsid w:val="00AE2ACD"/>
    <w:rsid w:val="00AE35B0"/>
    <w:rsid w:val="00AE35F9"/>
    <w:rsid w:val="00AE37E4"/>
    <w:rsid w:val="00AE3A0A"/>
    <w:rsid w:val="00AE3B14"/>
    <w:rsid w:val="00AE413E"/>
    <w:rsid w:val="00AE460F"/>
    <w:rsid w:val="00AE4767"/>
    <w:rsid w:val="00AE487F"/>
    <w:rsid w:val="00AE491B"/>
    <w:rsid w:val="00AE4AF4"/>
    <w:rsid w:val="00AE50E7"/>
    <w:rsid w:val="00AE5336"/>
    <w:rsid w:val="00AE601F"/>
    <w:rsid w:val="00AE61B5"/>
    <w:rsid w:val="00AE6300"/>
    <w:rsid w:val="00AE6355"/>
    <w:rsid w:val="00AE63A2"/>
    <w:rsid w:val="00AE64D3"/>
    <w:rsid w:val="00AE661E"/>
    <w:rsid w:val="00AE67AC"/>
    <w:rsid w:val="00AE68AC"/>
    <w:rsid w:val="00AE6B52"/>
    <w:rsid w:val="00AE6E1E"/>
    <w:rsid w:val="00AE6FB3"/>
    <w:rsid w:val="00AE7145"/>
    <w:rsid w:val="00AE74D6"/>
    <w:rsid w:val="00AE75AA"/>
    <w:rsid w:val="00AF06FC"/>
    <w:rsid w:val="00AF0802"/>
    <w:rsid w:val="00AF0952"/>
    <w:rsid w:val="00AF0AB7"/>
    <w:rsid w:val="00AF0C35"/>
    <w:rsid w:val="00AF0D57"/>
    <w:rsid w:val="00AF0F74"/>
    <w:rsid w:val="00AF1628"/>
    <w:rsid w:val="00AF16D0"/>
    <w:rsid w:val="00AF1B79"/>
    <w:rsid w:val="00AF1BB7"/>
    <w:rsid w:val="00AF1BE7"/>
    <w:rsid w:val="00AF1BFB"/>
    <w:rsid w:val="00AF1CDB"/>
    <w:rsid w:val="00AF2611"/>
    <w:rsid w:val="00AF2615"/>
    <w:rsid w:val="00AF2661"/>
    <w:rsid w:val="00AF273B"/>
    <w:rsid w:val="00AF2CD6"/>
    <w:rsid w:val="00AF2D4C"/>
    <w:rsid w:val="00AF2D7E"/>
    <w:rsid w:val="00AF3080"/>
    <w:rsid w:val="00AF3136"/>
    <w:rsid w:val="00AF32F8"/>
    <w:rsid w:val="00AF33E3"/>
    <w:rsid w:val="00AF35D0"/>
    <w:rsid w:val="00AF36C3"/>
    <w:rsid w:val="00AF3886"/>
    <w:rsid w:val="00AF3AE8"/>
    <w:rsid w:val="00AF3C64"/>
    <w:rsid w:val="00AF3E16"/>
    <w:rsid w:val="00AF3EE0"/>
    <w:rsid w:val="00AF4056"/>
    <w:rsid w:val="00AF41BF"/>
    <w:rsid w:val="00AF41EC"/>
    <w:rsid w:val="00AF4741"/>
    <w:rsid w:val="00AF4850"/>
    <w:rsid w:val="00AF488B"/>
    <w:rsid w:val="00AF493A"/>
    <w:rsid w:val="00AF49F3"/>
    <w:rsid w:val="00AF4A03"/>
    <w:rsid w:val="00AF4DC4"/>
    <w:rsid w:val="00AF4E75"/>
    <w:rsid w:val="00AF4E96"/>
    <w:rsid w:val="00AF5053"/>
    <w:rsid w:val="00AF507D"/>
    <w:rsid w:val="00AF5126"/>
    <w:rsid w:val="00AF5140"/>
    <w:rsid w:val="00AF5568"/>
    <w:rsid w:val="00AF56FB"/>
    <w:rsid w:val="00AF57CA"/>
    <w:rsid w:val="00AF5E61"/>
    <w:rsid w:val="00AF5F9A"/>
    <w:rsid w:val="00AF5FB2"/>
    <w:rsid w:val="00AF611E"/>
    <w:rsid w:val="00AF61AC"/>
    <w:rsid w:val="00AF61B3"/>
    <w:rsid w:val="00AF6550"/>
    <w:rsid w:val="00AF6697"/>
    <w:rsid w:val="00AF695C"/>
    <w:rsid w:val="00AF69A5"/>
    <w:rsid w:val="00AF6C2F"/>
    <w:rsid w:val="00AF6D49"/>
    <w:rsid w:val="00AF71BC"/>
    <w:rsid w:val="00AF744D"/>
    <w:rsid w:val="00AF74A9"/>
    <w:rsid w:val="00AF786D"/>
    <w:rsid w:val="00AF78AC"/>
    <w:rsid w:val="00AF79AB"/>
    <w:rsid w:val="00AF7AEF"/>
    <w:rsid w:val="00AF7DC4"/>
    <w:rsid w:val="00AF7FA2"/>
    <w:rsid w:val="00B0039A"/>
    <w:rsid w:val="00B004E6"/>
    <w:rsid w:val="00B00523"/>
    <w:rsid w:val="00B00537"/>
    <w:rsid w:val="00B008DA"/>
    <w:rsid w:val="00B00AFC"/>
    <w:rsid w:val="00B00C35"/>
    <w:rsid w:val="00B00DE2"/>
    <w:rsid w:val="00B0128C"/>
    <w:rsid w:val="00B0165A"/>
    <w:rsid w:val="00B01755"/>
    <w:rsid w:val="00B017E3"/>
    <w:rsid w:val="00B018AE"/>
    <w:rsid w:val="00B018D6"/>
    <w:rsid w:val="00B01B2F"/>
    <w:rsid w:val="00B01BF3"/>
    <w:rsid w:val="00B01F1F"/>
    <w:rsid w:val="00B02329"/>
    <w:rsid w:val="00B024C0"/>
    <w:rsid w:val="00B026D7"/>
    <w:rsid w:val="00B027B1"/>
    <w:rsid w:val="00B02B73"/>
    <w:rsid w:val="00B02E55"/>
    <w:rsid w:val="00B02E5C"/>
    <w:rsid w:val="00B02EB7"/>
    <w:rsid w:val="00B03141"/>
    <w:rsid w:val="00B03248"/>
    <w:rsid w:val="00B03347"/>
    <w:rsid w:val="00B033C5"/>
    <w:rsid w:val="00B03411"/>
    <w:rsid w:val="00B035B8"/>
    <w:rsid w:val="00B036C6"/>
    <w:rsid w:val="00B03843"/>
    <w:rsid w:val="00B03943"/>
    <w:rsid w:val="00B03A5D"/>
    <w:rsid w:val="00B03B4A"/>
    <w:rsid w:val="00B03C6F"/>
    <w:rsid w:val="00B03D6D"/>
    <w:rsid w:val="00B03E10"/>
    <w:rsid w:val="00B03E4B"/>
    <w:rsid w:val="00B03F39"/>
    <w:rsid w:val="00B03FB8"/>
    <w:rsid w:val="00B0438B"/>
    <w:rsid w:val="00B04A19"/>
    <w:rsid w:val="00B04B73"/>
    <w:rsid w:val="00B04FAA"/>
    <w:rsid w:val="00B053EC"/>
    <w:rsid w:val="00B054DC"/>
    <w:rsid w:val="00B05636"/>
    <w:rsid w:val="00B0564D"/>
    <w:rsid w:val="00B05804"/>
    <w:rsid w:val="00B0581E"/>
    <w:rsid w:val="00B05834"/>
    <w:rsid w:val="00B05A58"/>
    <w:rsid w:val="00B05BEC"/>
    <w:rsid w:val="00B05E2D"/>
    <w:rsid w:val="00B05FB4"/>
    <w:rsid w:val="00B06268"/>
    <w:rsid w:val="00B06309"/>
    <w:rsid w:val="00B0698F"/>
    <w:rsid w:val="00B06A0B"/>
    <w:rsid w:val="00B06D95"/>
    <w:rsid w:val="00B06E7E"/>
    <w:rsid w:val="00B06F0C"/>
    <w:rsid w:val="00B0708B"/>
    <w:rsid w:val="00B072B0"/>
    <w:rsid w:val="00B0737D"/>
    <w:rsid w:val="00B074EE"/>
    <w:rsid w:val="00B0762C"/>
    <w:rsid w:val="00B07632"/>
    <w:rsid w:val="00B07809"/>
    <w:rsid w:val="00B07A26"/>
    <w:rsid w:val="00B07A4B"/>
    <w:rsid w:val="00B07C7B"/>
    <w:rsid w:val="00B07CB7"/>
    <w:rsid w:val="00B07D2A"/>
    <w:rsid w:val="00B07F63"/>
    <w:rsid w:val="00B100D3"/>
    <w:rsid w:val="00B101F0"/>
    <w:rsid w:val="00B10668"/>
    <w:rsid w:val="00B10673"/>
    <w:rsid w:val="00B10AF9"/>
    <w:rsid w:val="00B10B51"/>
    <w:rsid w:val="00B10E17"/>
    <w:rsid w:val="00B10F48"/>
    <w:rsid w:val="00B111B5"/>
    <w:rsid w:val="00B11388"/>
    <w:rsid w:val="00B119AE"/>
    <w:rsid w:val="00B119F8"/>
    <w:rsid w:val="00B11E90"/>
    <w:rsid w:val="00B12544"/>
    <w:rsid w:val="00B126A2"/>
    <w:rsid w:val="00B12CDC"/>
    <w:rsid w:val="00B12F4A"/>
    <w:rsid w:val="00B1314F"/>
    <w:rsid w:val="00B1321C"/>
    <w:rsid w:val="00B13425"/>
    <w:rsid w:val="00B1346F"/>
    <w:rsid w:val="00B1351F"/>
    <w:rsid w:val="00B13554"/>
    <w:rsid w:val="00B13A62"/>
    <w:rsid w:val="00B13A83"/>
    <w:rsid w:val="00B13AF2"/>
    <w:rsid w:val="00B13D78"/>
    <w:rsid w:val="00B13DE7"/>
    <w:rsid w:val="00B14323"/>
    <w:rsid w:val="00B14419"/>
    <w:rsid w:val="00B144C9"/>
    <w:rsid w:val="00B14589"/>
    <w:rsid w:val="00B148A7"/>
    <w:rsid w:val="00B1499A"/>
    <w:rsid w:val="00B14A0A"/>
    <w:rsid w:val="00B14AFD"/>
    <w:rsid w:val="00B14CF4"/>
    <w:rsid w:val="00B14D2E"/>
    <w:rsid w:val="00B14D69"/>
    <w:rsid w:val="00B154D4"/>
    <w:rsid w:val="00B155EF"/>
    <w:rsid w:val="00B15790"/>
    <w:rsid w:val="00B157D4"/>
    <w:rsid w:val="00B159C3"/>
    <w:rsid w:val="00B15C3F"/>
    <w:rsid w:val="00B16017"/>
    <w:rsid w:val="00B167B2"/>
    <w:rsid w:val="00B1690F"/>
    <w:rsid w:val="00B16DE6"/>
    <w:rsid w:val="00B16E62"/>
    <w:rsid w:val="00B16F04"/>
    <w:rsid w:val="00B17116"/>
    <w:rsid w:val="00B171FC"/>
    <w:rsid w:val="00B174FF"/>
    <w:rsid w:val="00B17575"/>
    <w:rsid w:val="00B17624"/>
    <w:rsid w:val="00B17A2A"/>
    <w:rsid w:val="00B17C40"/>
    <w:rsid w:val="00B17DEB"/>
    <w:rsid w:val="00B17F83"/>
    <w:rsid w:val="00B202AA"/>
    <w:rsid w:val="00B203C1"/>
    <w:rsid w:val="00B20B85"/>
    <w:rsid w:val="00B20D45"/>
    <w:rsid w:val="00B20E8F"/>
    <w:rsid w:val="00B211FB"/>
    <w:rsid w:val="00B2149A"/>
    <w:rsid w:val="00B214D0"/>
    <w:rsid w:val="00B21827"/>
    <w:rsid w:val="00B21A8B"/>
    <w:rsid w:val="00B21DFF"/>
    <w:rsid w:val="00B21EA4"/>
    <w:rsid w:val="00B21ED4"/>
    <w:rsid w:val="00B21F06"/>
    <w:rsid w:val="00B21F6F"/>
    <w:rsid w:val="00B21FD0"/>
    <w:rsid w:val="00B2205B"/>
    <w:rsid w:val="00B22196"/>
    <w:rsid w:val="00B221A5"/>
    <w:rsid w:val="00B229C8"/>
    <w:rsid w:val="00B22D5F"/>
    <w:rsid w:val="00B23226"/>
    <w:rsid w:val="00B23334"/>
    <w:rsid w:val="00B2377F"/>
    <w:rsid w:val="00B23958"/>
    <w:rsid w:val="00B23960"/>
    <w:rsid w:val="00B23B64"/>
    <w:rsid w:val="00B23E6B"/>
    <w:rsid w:val="00B24046"/>
    <w:rsid w:val="00B245AD"/>
    <w:rsid w:val="00B24B02"/>
    <w:rsid w:val="00B24B40"/>
    <w:rsid w:val="00B24B90"/>
    <w:rsid w:val="00B24C1D"/>
    <w:rsid w:val="00B24C38"/>
    <w:rsid w:val="00B24D89"/>
    <w:rsid w:val="00B255C4"/>
    <w:rsid w:val="00B2565A"/>
    <w:rsid w:val="00B25A08"/>
    <w:rsid w:val="00B25A0A"/>
    <w:rsid w:val="00B25A17"/>
    <w:rsid w:val="00B25BD6"/>
    <w:rsid w:val="00B25C0F"/>
    <w:rsid w:val="00B25FE8"/>
    <w:rsid w:val="00B2632E"/>
    <w:rsid w:val="00B26331"/>
    <w:rsid w:val="00B26401"/>
    <w:rsid w:val="00B264B0"/>
    <w:rsid w:val="00B269F6"/>
    <w:rsid w:val="00B26AF1"/>
    <w:rsid w:val="00B26B5B"/>
    <w:rsid w:val="00B26DDC"/>
    <w:rsid w:val="00B26EED"/>
    <w:rsid w:val="00B27195"/>
    <w:rsid w:val="00B2729E"/>
    <w:rsid w:val="00B27422"/>
    <w:rsid w:val="00B274A4"/>
    <w:rsid w:val="00B276D4"/>
    <w:rsid w:val="00B27ADB"/>
    <w:rsid w:val="00B27FCD"/>
    <w:rsid w:val="00B30156"/>
    <w:rsid w:val="00B3050B"/>
    <w:rsid w:val="00B30623"/>
    <w:rsid w:val="00B308A6"/>
    <w:rsid w:val="00B308BE"/>
    <w:rsid w:val="00B308C3"/>
    <w:rsid w:val="00B30C8D"/>
    <w:rsid w:val="00B30D2E"/>
    <w:rsid w:val="00B310BD"/>
    <w:rsid w:val="00B31309"/>
    <w:rsid w:val="00B31D83"/>
    <w:rsid w:val="00B32192"/>
    <w:rsid w:val="00B3238D"/>
    <w:rsid w:val="00B32503"/>
    <w:rsid w:val="00B32664"/>
    <w:rsid w:val="00B3284C"/>
    <w:rsid w:val="00B32AB4"/>
    <w:rsid w:val="00B32BFD"/>
    <w:rsid w:val="00B32E74"/>
    <w:rsid w:val="00B33393"/>
    <w:rsid w:val="00B333F3"/>
    <w:rsid w:val="00B33851"/>
    <w:rsid w:val="00B339ED"/>
    <w:rsid w:val="00B33A37"/>
    <w:rsid w:val="00B349C0"/>
    <w:rsid w:val="00B34BAB"/>
    <w:rsid w:val="00B34C02"/>
    <w:rsid w:val="00B34E66"/>
    <w:rsid w:val="00B34E89"/>
    <w:rsid w:val="00B3543A"/>
    <w:rsid w:val="00B358B1"/>
    <w:rsid w:val="00B35A4F"/>
    <w:rsid w:val="00B35BBF"/>
    <w:rsid w:val="00B36077"/>
    <w:rsid w:val="00B362DD"/>
    <w:rsid w:val="00B365F1"/>
    <w:rsid w:val="00B366F0"/>
    <w:rsid w:val="00B368D9"/>
    <w:rsid w:val="00B36A83"/>
    <w:rsid w:val="00B36AD0"/>
    <w:rsid w:val="00B36DBA"/>
    <w:rsid w:val="00B3700E"/>
    <w:rsid w:val="00B371C6"/>
    <w:rsid w:val="00B37982"/>
    <w:rsid w:val="00B37BA0"/>
    <w:rsid w:val="00B37BFF"/>
    <w:rsid w:val="00B37C78"/>
    <w:rsid w:val="00B37F6B"/>
    <w:rsid w:val="00B37F8E"/>
    <w:rsid w:val="00B37FA5"/>
    <w:rsid w:val="00B40207"/>
    <w:rsid w:val="00B403E6"/>
    <w:rsid w:val="00B40689"/>
    <w:rsid w:val="00B407AC"/>
    <w:rsid w:val="00B408E7"/>
    <w:rsid w:val="00B40967"/>
    <w:rsid w:val="00B40A97"/>
    <w:rsid w:val="00B40E2D"/>
    <w:rsid w:val="00B40EC7"/>
    <w:rsid w:val="00B40FDA"/>
    <w:rsid w:val="00B41164"/>
    <w:rsid w:val="00B411A5"/>
    <w:rsid w:val="00B412B3"/>
    <w:rsid w:val="00B416A4"/>
    <w:rsid w:val="00B416B1"/>
    <w:rsid w:val="00B4173E"/>
    <w:rsid w:val="00B41755"/>
    <w:rsid w:val="00B419D0"/>
    <w:rsid w:val="00B41AEE"/>
    <w:rsid w:val="00B41CC8"/>
    <w:rsid w:val="00B41D5B"/>
    <w:rsid w:val="00B4228B"/>
    <w:rsid w:val="00B4229F"/>
    <w:rsid w:val="00B42457"/>
    <w:rsid w:val="00B42B37"/>
    <w:rsid w:val="00B42C1B"/>
    <w:rsid w:val="00B42E3A"/>
    <w:rsid w:val="00B42FDE"/>
    <w:rsid w:val="00B4315A"/>
    <w:rsid w:val="00B431D8"/>
    <w:rsid w:val="00B432C2"/>
    <w:rsid w:val="00B432CD"/>
    <w:rsid w:val="00B43502"/>
    <w:rsid w:val="00B43A81"/>
    <w:rsid w:val="00B43ACD"/>
    <w:rsid w:val="00B43BD1"/>
    <w:rsid w:val="00B43D66"/>
    <w:rsid w:val="00B442D6"/>
    <w:rsid w:val="00B4457D"/>
    <w:rsid w:val="00B44856"/>
    <w:rsid w:val="00B44A7E"/>
    <w:rsid w:val="00B44C3B"/>
    <w:rsid w:val="00B44D24"/>
    <w:rsid w:val="00B44E8A"/>
    <w:rsid w:val="00B452C6"/>
    <w:rsid w:val="00B453DF"/>
    <w:rsid w:val="00B45476"/>
    <w:rsid w:val="00B45CA0"/>
    <w:rsid w:val="00B45DC3"/>
    <w:rsid w:val="00B45ED2"/>
    <w:rsid w:val="00B460B3"/>
    <w:rsid w:val="00B461B6"/>
    <w:rsid w:val="00B4622F"/>
    <w:rsid w:val="00B46632"/>
    <w:rsid w:val="00B466B1"/>
    <w:rsid w:val="00B467C2"/>
    <w:rsid w:val="00B46916"/>
    <w:rsid w:val="00B4715B"/>
    <w:rsid w:val="00B47186"/>
    <w:rsid w:val="00B4744D"/>
    <w:rsid w:val="00B475E3"/>
    <w:rsid w:val="00B47664"/>
    <w:rsid w:val="00B4776D"/>
    <w:rsid w:val="00B4778B"/>
    <w:rsid w:val="00B47B00"/>
    <w:rsid w:val="00B47B1D"/>
    <w:rsid w:val="00B47B8F"/>
    <w:rsid w:val="00B47DBB"/>
    <w:rsid w:val="00B47F84"/>
    <w:rsid w:val="00B50043"/>
    <w:rsid w:val="00B50047"/>
    <w:rsid w:val="00B50101"/>
    <w:rsid w:val="00B5027D"/>
    <w:rsid w:val="00B5078E"/>
    <w:rsid w:val="00B5095B"/>
    <w:rsid w:val="00B50AD9"/>
    <w:rsid w:val="00B50C8E"/>
    <w:rsid w:val="00B50D7E"/>
    <w:rsid w:val="00B51137"/>
    <w:rsid w:val="00B512DB"/>
    <w:rsid w:val="00B513A2"/>
    <w:rsid w:val="00B514EB"/>
    <w:rsid w:val="00B51507"/>
    <w:rsid w:val="00B5199E"/>
    <w:rsid w:val="00B51C94"/>
    <w:rsid w:val="00B51C96"/>
    <w:rsid w:val="00B51D4C"/>
    <w:rsid w:val="00B52186"/>
    <w:rsid w:val="00B523E9"/>
    <w:rsid w:val="00B52447"/>
    <w:rsid w:val="00B52741"/>
    <w:rsid w:val="00B52B97"/>
    <w:rsid w:val="00B52DD4"/>
    <w:rsid w:val="00B52DDF"/>
    <w:rsid w:val="00B52EA9"/>
    <w:rsid w:val="00B52FC2"/>
    <w:rsid w:val="00B5308B"/>
    <w:rsid w:val="00B530A0"/>
    <w:rsid w:val="00B5348D"/>
    <w:rsid w:val="00B53627"/>
    <w:rsid w:val="00B5375A"/>
    <w:rsid w:val="00B53B1B"/>
    <w:rsid w:val="00B53D58"/>
    <w:rsid w:val="00B53E47"/>
    <w:rsid w:val="00B53E78"/>
    <w:rsid w:val="00B54052"/>
    <w:rsid w:val="00B54285"/>
    <w:rsid w:val="00B543E5"/>
    <w:rsid w:val="00B54443"/>
    <w:rsid w:val="00B547F9"/>
    <w:rsid w:val="00B549A0"/>
    <w:rsid w:val="00B549D9"/>
    <w:rsid w:val="00B54C27"/>
    <w:rsid w:val="00B54FD9"/>
    <w:rsid w:val="00B55130"/>
    <w:rsid w:val="00B55157"/>
    <w:rsid w:val="00B55563"/>
    <w:rsid w:val="00B55A81"/>
    <w:rsid w:val="00B55DFC"/>
    <w:rsid w:val="00B55E9D"/>
    <w:rsid w:val="00B55FBD"/>
    <w:rsid w:val="00B561D0"/>
    <w:rsid w:val="00B563AC"/>
    <w:rsid w:val="00B5655B"/>
    <w:rsid w:val="00B568A6"/>
    <w:rsid w:val="00B56EC9"/>
    <w:rsid w:val="00B56FE3"/>
    <w:rsid w:val="00B570B1"/>
    <w:rsid w:val="00B570D6"/>
    <w:rsid w:val="00B572FA"/>
    <w:rsid w:val="00B573F3"/>
    <w:rsid w:val="00B57659"/>
    <w:rsid w:val="00B57785"/>
    <w:rsid w:val="00B5788D"/>
    <w:rsid w:val="00B57A97"/>
    <w:rsid w:val="00B57AEF"/>
    <w:rsid w:val="00B57B1C"/>
    <w:rsid w:val="00B57D2A"/>
    <w:rsid w:val="00B57D51"/>
    <w:rsid w:val="00B607FC"/>
    <w:rsid w:val="00B6089B"/>
    <w:rsid w:val="00B608EA"/>
    <w:rsid w:val="00B608EF"/>
    <w:rsid w:val="00B60A8C"/>
    <w:rsid w:val="00B60AC9"/>
    <w:rsid w:val="00B60ADE"/>
    <w:rsid w:val="00B60E25"/>
    <w:rsid w:val="00B60E46"/>
    <w:rsid w:val="00B6118B"/>
    <w:rsid w:val="00B614D1"/>
    <w:rsid w:val="00B61619"/>
    <w:rsid w:val="00B6180E"/>
    <w:rsid w:val="00B618BC"/>
    <w:rsid w:val="00B61BDB"/>
    <w:rsid w:val="00B61C68"/>
    <w:rsid w:val="00B62019"/>
    <w:rsid w:val="00B62148"/>
    <w:rsid w:val="00B62325"/>
    <w:rsid w:val="00B623C1"/>
    <w:rsid w:val="00B628C4"/>
    <w:rsid w:val="00B62983"/>
    <w:rsid w:val="00B62EA5"/>
    <w:rsid w:val="00B63129"/>
    <w:rsid w:val="00B6327F"/>
    <w:rsid w:val="00B632A7"/>
    <w:rsid w:val="00B63A08"/>
    <w:rsid w:val="00B63C5E"/>
    <w:rsid w:val="00B63EEC"/>
    <w:rsid w:val="00B63EFD"/>
    <w:rsid w:val="00B6406A"/>
    <w:rsid w:val="00B64073"/>
    <w:rsid w:val="00B640F0"/>
    <w:rsid w:val="00B64301"/>
    <w:rsid w:val="00B6452F"/>
    <w:rsid w:val="00B6454E"/>
    <w:rsid w:val="00B645EF"/>
    <w:rsid w:val="00B6470C"/>
    <w:rsid w:val="00B64CE5"/>
    <w:rsid w:val="00B65048"/>
    <w:rsid w:val="00B65187"/>
    <w:rsid w:val="00B651DA"/>
    <w:rsid w:val="00B6520A"/>
    <w:rsid w:val="00B65244"/>
    <w:rsid w:val="00B6531B"/>
    <w:rsid w:val="00B6538D"/>
    <w:rsid w:val="00B65487"/>
    <w:rsid w:val="00B65534"/>
    <w:rsid w:val="00B65585"/>
    <w:rsid w:val="00B6560E"/>
    <w:rsid w:val="00B656A9"/>
    <w:rsid w:val="00B656EB"/>
    <w:rsid w:val="00B65A93"/>
    <w:rsid w:val="00B65C74"/>
    <w:rsid w:val="00B65D0F"/>
    <w:rsid w:val="00B65E9A"/>
    <w:rsid w:val="00B65FB0"/>
    <w:rsid w:val="00B65FE3"/>
    <w:rsid w:val="00B66201"/>
    <w:rsid w:val="00B6627B"/>
    <w:rsid w:val="00B666D9"/>
    <w:rsid w:val="00B66792"/>
    <w:rsid w:val="00B66BF6"/>
    <w:rsid w:val="00B66CC8"/>
    <w:rsid w:val="00B670A1"/>
    <w:rsid w:val="00B67174"/>
    <w:rsid w:val="00B67420"/>
    <w:rsid w:val="00B674E2"/>
    <w:rsid w:val="00B67560"/>
    <w:rsid w:val="00B675C8"/>
    <w:rsid w:val="00B67ABC"/>
    <w:rsid w:val="00B67C7F"/>
    <w:rsid w:val="00B67CA2"/>
    <w:rsid w:val="00B67E4D"/>
    <w:rsid w:val="00B7067A"/>
    <w:rsid w:val="00B70772"/>
    <w:rsid w:val="00B70942"/>
    <w:rsid w:val="00B70DF8"/>
    <w:rsid w:val="00B70F56"/>
    <w:rsid w:val="00B711D2"/>
    <w:rsid w:val="00B711F3"/>
    <w:rsid w:val="00B7151B"/>
    <w:rsid w:val="00B715E0"/>
    <w:rsid w:val="00B7162E"/>
    <w:rsid w:val="00B7173B"/>
    <w:rsid w:val="00B718E1"/>
    <w:rsid w:val="00B71980"/>
    <w:rsid w:val="00B71DCB"/>
    <w:rsid w:val="00B72136"/>
    <w:rsid w:val="00B72361"/>
    <w:rsid w:val="00B729DD"/>
    <w:rsid w:val="00B72AFC"/>
    <w:rsid w:val="00B72C03"/>
    <w:rsid w:val="00B732CA"/>
    <w:rsid w:val="00B73735"/>
    <w:rsid w:val="00B73975"/>
    <w:rsid w:val="00B73AB1"/>
    <w:rsid w:val="00B73CD7"/>
    <w:rsid w:val="00B74165"/>
    <w:rsid w:val="00B743EF"/>
    <w:rsid w:val="00B74521"/>
    <w:rsid w:val="00B748BF"/>
    <w:rsid w:val="00B74BFB"/>
    <w:rsid w:val="00B74CFF"/>
    <w:rsid w:val="00B74DA0"/>
    <w:rsid w:val="00B75003"/>
    <w:rsid w:val="00B7523D"/>
    <w:rsid w:val="00B75615"/>
    <w:rsid w:val="00B7581E"/>
    <w:rsid w:val="00B75AD1"/>
    <w:rsid w:val="00B75C34"/>
    <w:rsid w:val="00B75C4A"/>
    <w:rsid w:val="00B75DB1"/>
    <w:rsid w:val="00B75EFD"/>
    <w:rsid w:val="00B762F1"/>
    <w:rsid w:val="00B76431"/>
    <w:rsid w:val="00B76437"/>
    <w:rsid w:val="00B76592"/>
    <w:rsid w:val="00B76697"/>
    <w:rsid w:val="00B766A0"/>
    <w:rsid w:val="00B76881"/>
    <w:rsid w:val="00B76929"/>
    <w:rsid w:val="00B76B67"/>
    <w:rsid w:val="00B76C63"/>
    <w:rsid w:val="00B76D2C"/>
    <w:rsid w:val="00B76F11"/>
    <w:rsid w:val="00B7719F"/>
    <w:rsid w:val="00B77454"/>
    <w:rsid w:val="00B774C7"/>
    <w:rsid w:val="00B7787A"/>
    <w:rsid w:val="00B778FA"/>
    <w:rsid w:val="00B77924"/>
    <w:rsid w:val="00B7795F"/>
    <w:rsid w:val="00B77B4F"/>
    <w:rsid w:val="00B77E54"/>
    <w:rsid w:val="00B77F76"/>
    <w:rsid w:val="00B77F8D"/>
    <w:rsid w:val="00B8007C"/>
    <w:rsid w:val="00B80356"/>
    <w:rsid w:val="00B803E1"/>
    <w:rsid w:val="00B80406"/>
    <w:rsid w:val="00B80655"/>
    <w:rsid w:val="00B8081B"/>
    <w:rsid w:val="00B8095C"/>
    <w:rsid w:val="00B80AD8"/>
    <w:rsid w:val="00B80B5F"/>
    <w:rsid w:val="00B80B65"/>
    <w:rsid w:val="00B80FB2"/>
    <w:rsid w:val="00B810B2"/>
    <w:rsid w:val="00B81172"/>
    <w:rsid w:val="00B81942"/>
    <w:rsid w:val="00B81BB7"/>
    <w:rsid w:val="00B81E9C"/>
    <w:rsid w:val="00B823B4"/>
    <w:rsid w:val="00B825F8"/>
    <w:rsid w:val="00B8288B"/>
    <w:rsid w:val="00B82923"/>
    <w:rsid w:val="00B82CB8"/>
    <w:rsid w:val="00B82E02"/>
    <w:rsid w:val="00B83167"/>
    <w:rsid w:val="00B83272"/>
    <w:rsid w:val="00B8367E"/>
    <w:rsid w:val="00B83773"/>
    <w:rsid w:val="00B83B4F"/>
    <w:rsid w:val="00B83BC4"/>
    <w:rsid w:val="00B83C84"/>
    <w:rsid w:val="00B83E21"/>
    <w:rsid w:val="00B83E84"/>
    <w:rsid w:val="00B83F27"/>
    <w:rsid w:val="00B8413D"/>
    <w:rsid w:val="00B8431B"/>
    <w:rsid w:val="00B847FD"/>
    <w:rsid w:val="00B84898"/>
    <w:rsid w:val="00B84922"/>
    <w:rsid w:val="00B84CDA"/>
    <w:rsid w:val="00B84D91"/>
    <w:rsid w:val="00B8504F"/>
    <w:rsid w:val="00B85336"/>
    <w:rsid w:val="00B857D7"/>
    <w:rsid w:val="00B85A2B"/>
    <w:rsid w:val="00B85B6E"/>
    <w:rsid w:val="00B85CEC"/>
    <w:rsid w:val="00B86059"/>
    <w:rsid w:val="00B863AC"/>
    <w:rsid w:val="00B863FB"/>
    <w:rsid w:val="00B8643C"/>
    <w:rsid w:val="00B86544"/>
    <w:rsid w:val="00B86983"/>
    <w:rsid w:val="00B86E7E"/>
    <w:rsid w:val="00B8707F"/>
    <w:rsid w:val="00B87106"/>
    <w:rsid w:val="00B87126"/>
    <w:rsid w:val="00B87667"/>
    <w:rsid w:val="00B87A98"/>
    <w:rsid w:val="00B87EBE"/>
    <w:rsid w:val="00B90148"/>
    <w:rsid w:val="00B90428"/>
    <w:rsid w:val="00B904B1"/>
    <w:rsid w:val="00B9067E"/>
    <w:rsid w:val="00B90B5B"/>
    <w:rsid w:val="00B90DF1"/>
    <w:rsid w:val="00B91190"/>
    <w:rsid w:val="00B911CA"/>
    <w:rsid w:val="00B911FE"/>
    <w:rsid w:val="00B91516"/>
    <w:rsid w:val="00B91523"/>
    <w:rsid w:val="00B918EF"/>
    <w:rsid w:val="00B91A53"/>
    <w:rsid w:val="00B91B28"/>
    <w:rsid w:val="00B91C03"/>
    <w:rsid w:val="00B91C7C"/>
    <w:rsid w:val="00B91E13"/>
    <w:rsid w:val="00B91EF7"/>
    <w:rsid w:val="00B925FC"/>
    <w:rsid w:val="00B92ACD"/>
    <w:rsid w:val="00B92F01"/>
    <w:rsid w:val="00B931A8"/>
    <w:rsid w:val="00B93248"/>
    <w:rsid w:val="00B93334"/>
    <w:rsid w:val="00B935D1"/>
    <w:rsid w:val="00B93715"/>
    <w:rsid w:val="00B93734"/>
    <w:rsid w:val="00B93B43"/>
    <w:rsid w:val="00B93B84"/>
    <w:rsid w:val="00B9420D"/>
    <w:rsid w:val="00B9444F"/>
    <w:rsid w:val="00B9476F"/>
    <w:rsid w:val="00B94803"/>
    <w:rsid w:val="00B948C4"/>
    <w:rsid w:val="00B94B8D"/>
    <w:rsid w:val="00B950F2"/>
    <w:rsid w:val="00B9516F"/>
    <w:rsid w:val="00B9556B"/>
    <w:rsid w:val="00B958FE"/>
    <w:rsid w:val="00B95A9A"/>
    <w:rsid w:val="00B95B71"/>
    <w:rsid w:val="00B95D92"/>
    <w:rsid w:val="00B95EFA"/>
    <w:rsid w:val="00B9624F"/>
    <w:rsid w:val="00B96252"/>
    <w:rsid w:val="00B9640B"/>
    <w:rsid w:val="00B96610"/>
    <w:rsid w:val="00B96CA5"/>
    <w:rsid w:val="00B96EAA"/>
    <w:rsid w:val="00B96F88"/>
    <w:rsid w:val="00B9729A"/>
    <w:rsid w:val="00B9737B"/>
    <w:rsid w:val="00B973B3"/>
    <w:rsid w:val="00B9741A"/>
    <w:rsid w:val="00B97524"/>
    <w:rsid w:val="00B9773D"/>
    <w:rsid w:val="00B9779C"/>
    <w:rsid w:val="00B97B3E"/>
    <w:rsid w:val="00BA02B5"/>
    <w:rsid w:val="00BA0954"/>
    <w:rsid w:val="00BA09CF"/>
    <w:rsid w:val="00BA0AC1"/>
    <w:rsid w:val="00BA0B3E"/>
    <w:rsid w:val="00BA0C78"/>
    <w:rsid w:val="00BA1100"/>
    <w:rsid w:val="00BA16D1"/>
    <w:rsid w:val="00BA16DA"/>
    <w:rsid w:val="00BA181D"/>
    <w:rsid w:val="00BA1B3A"/>
    <w:rsid w:val="00BA2097"/>
    <w:rsid w:val="00BA20D0"/>
    <w:rsid w:val="00BA20F5"/>
    <w:rsid w:val="00BA2376"/>
    <w:rsid w:val="00BA2630"/>
    <w:rsid w:val="00BA2B4B"/>
    <w:rsid w:val="00BA2CD3"/>
    <w:rsid w:val="00BA3022"/>
    <w:rsid w:val="00BA3291"/>
    <w:rsid w:val="00BA337C"/>
    <w:rsid w:val="00BA3436"/>
    <w:rsid w:val="00BA3909"/>
    <w:rsid w:val="00BA3CBB"/>
    <w:rsid w:val="00BA4105"/>
    <w:rsid w:val="00BA41BD"/>
    <w:rsid w:val="00BA41DC"/>
    <w:rsid w:val="00BA424E"/>
    <w:rsid w:val="00BA42C8"/>
    <w:rsid w:val="00BA45FA"/>
    <w:rsid w:val="00BA4611"/>
    <w:rsid w:val="00BA4CC7"/>
    <w:rsid w:val="00BA4CC8"/>
    <w:rsid w:val="00BA4E24"/>
    <w:rsid w:val="00BA52E0"/>
    <w:rsid w:val="00BA5469"/>
    <w:rsid w:val="00BA54AD"/>
    <w:rsid w:val="00BA5501"/>
    <w:rsid w:val="00BA562F"/>
    <w:rsid w:val="00BA56DC"/>
    <w:rsid w:val="00BA5904"/>
    <w:rsid w:val="00BA591A"/>
    <w:rsid w:val="00BA5975"/>
    <w:rsid w:val="00BA5B9D"/>
    <w:rsid w:val="00BA5C70"/>
    <w:rsid w:val="00BA5D93"/>
    <w:rsid w:val="00BA5F60"/>
    <w:rsid w:val="00BA5FB4"/>
    <w:rsid w:val="00BA62C6"/>
    <w:rsid w:val="00BA673B"/>
    <w:rsid w:val="00BA6942"/>
    <w:rsid w:val="00BA6AA4"/>
    <w:rsid w:val="00BA6B74"/>
    <w:rsid w:val="00BA6D98"/>
    <w:rsid w:val="00BA6E41"/>
    <w:rsid w:val="00BA7242"/>
    <w:rsid w:val="00BA74DF"/>
    <w:rsid w:val="00BA7557"/>
    <w:rsid w:val="00BA7A85"/>
    <w:rsid w:val="00BA7B9C"/>
    <w:rsid w:val="00BA7D04"/>
    <w:rsid w:val="00BA7D59"/>
    <w:rsid w:val="00BA7E2F"/>
    <w:rsid w:val="00BA7EC7"/>
    <w:rsid w:val="00BB0110"/>
    <w:rsid w:val="00BB0308"/>
    <w:rsid w:val="00BB09CB"/>
    <w:rsid w:val="00BB0BAF"/>
    <w:rsid w:val="00BB115D"/>
    <w:rsid w:val="00BB136E"/>
    <w:rsid w:val="00BB17E0"/>
    <w:rsid w:val="00BB1AE1"/>
    <w:rsid w:val="00BB1CB8"/>
    <w:rsid w:val="00BB1EDA"/>
    <w:rsid w:val="00BB288F"/>
    <w:rsid w:val="00BB2D47"/>
    <w:rsid w:val="00BB2E49"/>
    <w:rsid w:val="00BB3005"/>
    <w:rsid w:val="00BB3394"/>
    <w:rsid w:val="00BB3398"/>
    <w:rsid w:val="00BB3789"/>
    <w:rsid w:val="00BB39F0"/>
    <w:rsid w:val="00BB3A42"/>
    <w:rsid w:val="00BB3A81"/>
    <w:rsid w:val="00BB3B4F"/>
    <w:rsid w:val="00BB3BC7"/>
    <w:rsid w:val="00BB3E52"/>
    <w:rsid w:val="00BB3F3C"/>
    <w:rsid w:val="00BB3FA3"/>
    <w:rsid w:val="00BB403E"/>
    <w:rsid w:val="00BB4193"/>
    <w:rsid w:val="00BB4CFB"/>
    <w:rsid w:val="00BB4DC0"/>
    <w:rsid w:val="00BB5685"/>
    <w:rsid w:val="00BB56AB"/>
    <w:rsid w:val="00BB56DE"/>
    <w:rsid w:val="00BB5C36"/>
    <w:rsid w:val="00BB5C53"/>
    <w:rsid w:val="00BB5EE2"/>
    <w:rsid w:val="00BB5FAB"/>
    <w:rsid w:val="00BB6083"/>
    <w:rsid w:val="00BB63B8"/>
    <w:rsid w:val="00BB65B3"/>
    <w:rsid w:val="00BB6981"/>
    <w:rsid w:val="00BB7629"/>
    <w:rsid w:val="00BB77DA"/>
    <w:rsid w:val="00BB7BAE"/>
    <w:rsid w:val="00BB7BB0"/>
    <w:rsid w:val="00BC077A"/>
    <w:rsid w:val="00BC07FF"/>
    <w:rsid w:val="00BC0881"/>
    <w:rsid w:val="00BC0978"/>
    <w:rsid w:val="00BC09BF"/>
    <w:rsid w:val="00BC0A6F"/>
    <w:rsid w:val="00BC0F07"/>
    <w:rsid w:val="00BC0F3D"/>
    <w:rsid w:val="00BC0F84"/>
    <w:rsid w:val="00BC11CC"/>
    <w:rsid w:val="00BC130F"/>
    <w:rsid w:val="00BC139B"/>
    <w:rsid w:val="00BC1660"/>
    <w:rsid w:val="00BC1780"/>
    <w:rsid w:val="00BC19C0"/>
    <w:rsid w:val="00BC1A6B"/>
    <w:rsid w:val="00BC2002"/>
    <w:rsid w:val="00BC2139"/>
    <w:rsid w:val="00BC240E"/>
    <w:rsid w:val="00BC24B5"/>
    <w:rsid w:val="00BC24E4"/>
    <w:rsid w:val="00BC2617"/>
    <w:rsid w:val="00BC2690"/>
    <w:rsid w:val="00BC2B68"/>
    <w:rsid w:val="00BC2CE0"/>
    <w:rsid w:val="00BC2FC6"/>
    <w:rsid w:val="00BC3147"/>
    <w:rsid w:val="00BC31EE"/>
    <w:rsid w:val="00BC3797"/>
    <w:rsid w:val="00BC4120"/>
    <w:rsid w:val="00BC442F"/>
    <w:rsid w:val="00BC4697"/>
    <w:rsid w:val="00BC471E"/>
    <w:rsid w:val="00BC492B"/>
    <w:rsid w:val="00BC4E84"/>
    <w:rsid w:val="00BC4FC5"/>
    <w:rsid w:val="00BC5295"/>
    <w:rsid w:val="00BC5D32"/>
    <w:rsid w:val="00BC6120"/>
    <w:rsid w:val="00BC61A5"/>
    <w:rsid w:val="00BC655C"/>
    <w:rsid w:val="00BC69DF"/>
    <w:rsid w:val="00BC6A1B"/>
    <w:rsid w:val="00BC6A2A"/>
    <w:rsid w:val="00BC6E4C"/>
    <w:rsid w:val="00BC6F62"/>
    <w:rsid w:val="00BC714A"/>
    <w:rsid w:val="00BC76EF"/>
    <w:rsid w:val="00BC7E34"/>
    <w:rsid w:val="00BD01E6"/>
    <w:rsid w:val="00BD06C7"/>
    <w:rsid w:val="00BD0726"/>
    <w:rsid w:val="00BD0AC6"/>
    <w:rsid w:val="00BD0B23"/>
    <w:rsid w:val="00BD0B2D"/>
    <w:rsid w:val="00BD0BEB"/>
    <w:rsid w:val="00BD0C79"/>
    <w:rsid w:val="00BD0CFA"/>
    <w:rsid w:val="00BD0D32"/>
    <w:rsid w:val="00BD0F16"/>
    <w:rsid w:val="00BD0F25"/>
    <w:rsid w:val="00BD133D"/>
    <w:rsid w:val="00BD15D8"/>
    <w:rsid w:val="00BD193E"/>
    <w:rsid w:val="00BD1F12"/>
    <w:rsid w:val="00BD2085"/>
    <w:rsid w:val="00BD23A6"/>
    <w:rsid w:val="00BD2517"/>
    <w:rsid w:val="00BD253B"/>
    <w:rsid w:val="00BD25A0"/>
    <w:rsid w:val="00BD2681"/>
    <w:rsid w:val="00BD26CE"/>
    <w:rsid w:val="00BD2858"/>
    <w:rsid w:val="00BD2912"/>
    <w:rsid w:val="00BD2917"/>
    <w:rsid w:val="00BD2A71"/>
    <w:rsid w:val="00BD31BA"/>
    <w:rsid w:val="00BD3516"/>
    <w:rsid w:val="00BD3608"/>
    <w:rsid w:val="00BD3A45"/>
    <w:rsid w:val="00BD3B40"/>
    <w:rsid w:val="00BD3BB4"/>
    <w:rsid w:val="00BD3C32"/>
    <w:rsid w:val="00BD3EE3"/>
    <w:rsid w:val="00BD40FE"/>
    <w:rsid w:val="00BD4278"/>
    <w:rsid w:val="00BD4363"/>
    <w:rsid w:val="00BD44F1"/>
    <w:rsid w:val="00BD4836"/>
    <w:rsid w:val="00BD489E"/>
    <w:rsid w:val="00BD4F37"/>
    <w:rsid w:val="00BD5799"/>
    <w:rsid w:val="00BD5C56"/>
    <w:rsid w:val="00BD5D49"/>
    <w:rsid w:val="00BD5D56"/>
    <w:rsid w:val="00BD5E74"/>
    <w:rsid w:val="00BD5ED2"/>
    <w:rsid w:val="00BD6575"/>
    <w:rsid w:val="00BD659D"/>
    <w:rsid w:val="00BD6A5F"/>
    <w:rsid w:val="00BD6B19"/>
    <w:rsid w:val="00BD6D5A"/>
    <w:rsid w:val="00BD6D66"/>
    <w:rsid w:val="00BD6DBB"/>
    <w:rsid w:val="00BD7057"/>
    <w:rsid w:val="00BD72DC"/>
    <w:rsid w:val="00BD73A7"/>
    <w:rsid w:val="00BD7667"/>
    <w:rsid w:val="00BD76DD"/>
    <w:rsid w:val="00BD7751"/>
    <w:rsid w:val="00BD7C07"/>
    <w:rsid w:val="00BD7CDF"/>
    <w:rsid w:val="00BE00A8"/>
    <w:rsid w:val="00BE03BA"/>
    <w:rsid w:val="00BE04C9"/>
    <w:rsid w:val="00BE04E1"/>
    <w:rsid w:val="00BE063A"/>
    <w:rsid w:val="00BE0682"/>
    <w:rsid w:val="00BE06BB"/>
    <w:rsid w:val="00BE06E4"/>
    <w:rsid w:val="00BE08EB"/>
    <w:rsid w:val="00BE0B59"/>
    <w:rsid w:val="00BE1471"/>
    <w:rsid w:val="00BE1700"/>
    <w:rsid w:val="00BE1DA3"/>
    <w:rsid w:val="00BE23DB"/>
    <w:rsid w:val="00BE260F"/>
    <w:rsid w:val="00BE26F3"/>
    <w:rsid w:val="00BE2D06"/>
    <w:rsid w:val="00BE2EC4"/>
    <w:rsid w:val="00BE2FE6"/>
    <w:rsid w:val="00BE30A4"/>
    <w:rsid w:val="00BE321D"/>
    <w:rsid w:val="00BE3484"/>
    <w:rsid w:val="00BE35F1"/>
    <w:rsid w:val="00BE3A73"/>
    <w:rsid w:val="00BE3F6F"/>
    <w:rsid w:val="00BE3FFC"/>
    <w:rsid w:val="00BE402A"/>
    <w:rsid w:val="00BE4210"/>
    <w:rsid w:val="00BE4260"/>
    <w:rsid w:val="00BE4361"/>
    <w:rsid w:val="00BE43D4"/>
    <w:rsid w:val="00BE43EA"/>
    <w:rsid w:val="00BE456E"/>
    <w:rsid w:val="00BE45D5"/>
    <w:rsid w:val="00BE45F9"/>
    <w:rsid w:val="00BE4A73"/>
    <w:rsid w:val="00BE4ABB"/>
    <w:rsid w:val="00BE4DFA"/>
    <w:rsid w:val="00BE4F3C"/>
    <w:rsid w:val="00BE51BA"/>
    <w:rsid w:val="00BE59A2"/>
    <w:rsid w:val="00BE5DAF"/>
    <w:rsid w:val="00BE6086"/>
    <w:rsid w:val="00BE6981"/>
    <w:rsid w:val="00BE698D"/>
    <w:rsid w:val="00BE6D91"/>
    <w:rsid w:val="00BE6E9D"/>
    <w:rsid w:val="00BE6F76"/>
    <w:rsid w:val="00BE6FA4"/>
    <w:rsid w:val="00BE72DB"/>
    <w:rsid w:val="00BE739C"/>
    <w:rsid w:val="00BE7789"/>
    <w:rsid w:val="00BE783B"/>
    <w:rsid w:val="00BE792F"/>
    <w:rsid w:val="00BE7B71"/>
    <w:rsid w:val="00BE7B7B"/>
    <w:rsid w:val="00BE7E39"/>
    <w:rsid w:val="00BF0218"/>
    <w:rsid w:val="00BF0254"/>
    <w:rsid w:val="00BF0601"/>
    <w:rsid w:val="00BF066B"/>
    <w:rsid w:val="00BF06C9"/>
    <w:rsid w:val="00BF0B23"/>
    <w:rsid w:val="00BF10BC"/>
    <w:rsid w:val="00BF1163"/>
    <w:rsid w:val="00BF11C0"/>
    <w:rsid w:val="00BF1709"/>
    <w:rsid w:val="00BF1927"/>
    <w:rsid w:val="00BF1A44"/>
    <w:rsid w:val="00BF1C0A"/>
    <w:rsid w:val="00BF1EF4"/>
    <w:rsid w:val="00BF2A00"/>
    <w:rsid w:val="00BF2E04"/>
    <w:rsid w:val="00BF3257"/>
    <w:rsid w:val="00BF3314"/>
    <w:rsid w:val="00BF3331"/>
    <w:rsid w:val="00BF3692"/>
    <w:rsid w:val="00BF3902"/>
    <w:rsid w:val="00BF39F0"/>
    <w:rsid w:val="00BF3BB1"/>
    <w:rsid w:val="00BF3D3F"/>
    <w:rsid w:val="00BF3DDD"/>
    <w:rsid w:val="00BF3EAF"/>
    <w:rsid w:val="00BF42C0"/>
    <w:rsid w:val="00BF42E9"/>
    <w:rsid w:val="00BF441E"/>
    <w:rsid w:val="00BF4452"/>
    <w:rsid w:val="00BF46BC"/>
    <w:rsid w:val="00BF4790"/>
    <w:rsid w:val="00BF4819"/>
    <w:rsid w:val="00BF4948"/>
    <w:rsid w:val="00BF4AD6"/>
    <w:rsid w:val="00BF4BD6"/>
    <w:rsid w:val="00BF4E86"/>
    <w:rsid w:val="00BF5117"/>
    <w:rsid w:val="00BF513B"/>
    <w:rsid w:val="00BF53FA"/>
    <w:rsid w:val="00BF5400"/>
    <w:rsid w:val="00BF5939"/>
    <w:rsid w:val="00BF5A76"/>
    <w:rsid w:val="00BF5B5E"/>
    <w:rsid w:val="00BF5BBB"/>
    <w:rsid w:val="00BF5E63"/>
    <w:rsid w:val="00BF5FEB"/>
    <w:rsid w:val="00BF64A6"/>
    <w:rsid w:val="00BF679E"/>
    <w:rsid w:val="00BF6E27"/>
    <w:rsid w:val="00BF6E9B"/>
    <w:rsid w:val="00BF70A7"/>
    <w:rsid w:val="00BF7115"/>
    <w:rsid w:val="00BF7187"/>
    <w:rsid w:val="00BF71E8"/>
    <w:rsid w:val="00BF7613"/>
    <w:rsid w:val="00BF7A6F"/>
    <w:rsid w:val="00C00054"/>
    <w:rsid w:val="00C000B1"/>
    <w:rsid w:val="00C0027F"/>
    <w:rsid w:val="00C00392"/>
    <w:rsid w:val="00C00565"/>
    <w:rsid w:val="00C00849"/>
    <w:rsid w:val="00C00E7C"/>
    <w:rsid w:val="00C01020"/>
    <w:rsid w:val="00C01330"/>
    <w:rsid w:val="00C01488"/>
    <w:rsid w:val="00C01687"/>
    <w:rsid w:val="00C017F9"/>
    <w:rsid w:val="00C01887"/>
    <w:rsid w:val="00C01B08"/>
    <w:rsid w:val="00C01FFC"/>
    <w:rsid w:val="00C0227E"/>
    <w:rsid w:val="00C02497"/>
    <w:rsid w:val="00C0275F"/>
    <w:rsid w:val="00C028AE"/>
    <w:rsid w:val="00C028DA"/>
    <w:rsid w:val="00C029C4"/>
    <w:rsid w:val="00C02C23"/>
    <w:rsid w:val="00C02ED2"/>
    <w:rsid w:val="00C02EF8"/>
    <w:rsid w:val="00C02F4D"/>
    <w:rsid w:val="00C02F88"/>
    <w:rsid w:val="00C03259"/>
    <w:rsid w:val="00C03604"/>
    <w:rsid w:val="00C037F1"/>
    <w:rsid w:val="00C0380A"/>
    <w:rsid w:val="00C03880"/>
    <w:rsid w:val="00C03BDF"/>
    <w:rsid w:val="00C03C3A"/>
    <w:rsid w:val="00C03CC9"/>
    <w:rsid w:val="00C03FCC"/>
    <w:rsid w:val="00C03FDD"/>
    <w:rsid w:val="00C04003"/>
    <w:rsid w:val="00C04194"/>
    <w:rsid w:val="00C04248"/>
    <w:rsid w:val="00C04384"/>
    <w:rsid w:val="00C045D7"/>
    <w:rsid w:val="00C046FD"/>
    <w:rsid w:val="00C0487B"/>
    <w:rsid w:val="00C04965"/>
    <w:rsid w:val="00C04ADA"/>
    <w:rsid w:val="00C04CE6"/>
    <w:rsid w:val="00C04E49"/>
    <w:rsid w:val="00C05244"/>
    <w:rsid w:val="00C0525D"/>
    <w:rsid w:val="00C05398"/>
    <w:rsid w:val="00C05421"/>
    <w:rsid w:val="00C054AE"/>
    <w:rsid w:val="00C0559F"/>
    <w:rsid w:val="00C056DB"/>
    <w:rsid w:val="00C05B4E"/>
    <w:rsid w:val="00C05BF0"/>
    <w:rsid w:val="00C061AF"/>
    <w:rsid w:val="00C062F6"/>
    <w:rsid w:val="00C06765"/>
    <w:rsid w:val="00C067F8"/>
    <w:rsid w:val="00C068C3"/>
    <w:rsid w:val="00C070A6"/>
    <w:rsid w:val="00C070FB"/>
    <w:rsid w:val="00C072EE"/>
    <w:rsid w:val="00C07306"/>
    <w:rsid w:val="00C0743B"/>
    <w:rsid w:val="00C07868"/>
    <w:rsid w:val="00C07A27"/>
    <w:rsid w:val="00C07CA5"/>
    <w:rsid w:val="00C07F00"/>
    <w:rsid w:val="00C10069"/>
    <w:rsid w:val="00C1008B"/>
    <w:rsid w:val="00C10135"/>
    <w:rsid w:val="00C10274"/>
    <w:rsid w:val="00C10347"/>
    <w:rsid w:val="00C1062E"/>
    <w:rsid w:val="00C10BF7"/>
    <w:rsid w:val="00C1101E"/>
    <w:rsid w:val="00C1144B"/>
    <w:rsid w:val="00C118E1"/>
    <w:rsid w:val="00C118F4"/>
    <w:rsid w:val="00C119A0"/>
    <w:rsid w:val="00C11CA4"/>
    <w:rsid w:val="00C11CA7"/>
    <w:rsid w:val="00C11E0B"/>
    <w:rsid w:val="00C11F1E"/>
    <w:rsid w:val="00C12456"/>
    <w:rsid w:val="00C127FE"/>
    <w:rsid w:val="00C1296A"/>
    <w:rsid w:val="00C12CFF"/>
    <w:rsid w:val="00C12E2C"/>
    <w:rsid w:val="00C13146"/>
    <w:rsid w:val="00C136AD"/>
    <w:rsid w:val="00C141E5"/>
    <w:rsid w:val="00C142A6"/>
    <w:rsid w:val="00C1452A"/>
    <w:rsid w:val="00C146AC"/>
    <w:rsid w:val="00C14896"/>
    <w:rsid w:val="00C14A64"/>
    <w:rsid w:val="00C14ABA"/>
    <w:rsid w:val="00C14B64"/>
    <w:rsid w:val="00C14F2E"/>
    <w:rsid w:val="00C1505E"/>
    <w:rsid w:val="00C15861"/>
    <w:rsid w:val="00C15A17"/>
    <w:rsid w:val="00C15BC8"/>
    <w:rsid w:val="00C15DE1"/>
    <w:rsid w:val="00C15DF7"/>
    <w:rsid w:val="00C15F49"/>
    <w:rsid w:val="00C16001"/>
    <w:rsid w:val="00C160BB"/>
    <w:rsid w:val="00C1617C"/>
    <w:rsid w:val="00C16920"/>
    <w:rsid w:val="00C169C3"/>
    <w:rsid w:val="00C16A54"/>
    <w:rsid w:val="00C16C7F"/>
    <w:rsid w:val="00C16EFE"/>
    <w:rsid w:val="00C17003"/>
    <w:rsid w:val="00C174D7"/>
    <w:rsid w:val="00C17696"/>
    <w:rsid w:val="00C17A8C"/>
    <w:rsid w:val="00C17B9E"/>
    <w:rsid w:val="00C17C07"/>
    <w:rsid w:val="00C17FE5"/>
    <w:rsid w:val="00C2000C"/>
    <w:rsid w:val="00C200A4"/>
    <w:rsid w:val="00C20129"/>
    <w:rsid w:val="00C2039C"/>
    <w:rsid w:val="00C208D3"/>
    <w:rsid w:val="00C20CB0"/>
    <w:rsid w:val="00C20CBD"/>
    <w:rsid w:val="00C20D20"/>
    <w:rsid w:val="00C20D29"/>
    <w:rsid w:val="00C20D8E"/>
    <w:rsid w:val="00C20E5C"/>
    <w:rsid w:val="00C21037"/>
    <w:rsid w:val="00C2117A"/>
    <w:rsid w:val="00C212CC"/>
    <w:rsid w:val="00C214A7"/>
    <w:rsid w:val="00C21515"/>
    <w:rsid w:val="00C21579"/>
    <w:rsid w:val="00C21608"/>
    <w:rsid w:val="00C216E3"/>
    <w:rsid w:val="00C21934"/>
    <w:rsid w:val="00C21BDF"/>
    <w:rsid w:val="00C21E91"/>
    <w:rsid w:val="00C21FBC"/>
    <w:rsid w:val="00C21FDC"/>
    <w:rsid w:val="00C223D0"/>
    <w:rsid w:val="00C224DA"/>
    <w:rsid w:val="00C22596"/>
    <w:rsid w:val="00C22723"/>
    <w:rsid w:val="00C227E2"/>
    <w:rsid w:val="00C22C3A"/>
    <w:rsid w:val="00C231BF"/>
    <w:rsid w:val="00C23285"/>
    <w:rsid w:val="00C232DC"/>
    <w:rsid w:val="00C2334E"/>
    <w:rsid w:val="00C2357E"/>
    <w:rsid w:val="00C2376E"/>
    <w:rsid w:val="00C23C54"/>
    <w:rsid w:val="00C23D82"/>
    <w:rsid w:val="00C240E9"/>
    <w:rsid w:val="00C2448C"/>
    <w:rsid w:val="00C248AD"/>
    <w:rsid w:val="00C2493B"/>
    <w:rsid w:val="00C24C3B"/>
    <w:rsid w:val="00C24EC5"/>
    <w:rsid w:val="00C254BA"/>
    <w:rsid w:val="00C258E0"/>
    <w:rsid w:val="00C259FC"/>
    <w:rsid w:val="00C25B44"/>
    <w:rsid w:val="00C25FF2"/>
    <w:rsid w:val="00C26448"/>
    <w:rsid w:val="00C267C2"/>
    <w:rsid w:val="00C26AFD"/>
    <w:rsid w:val="00C26CDD"/>
    <w:rsid w:val="00C26ED8"/>
    <w:rsid w:val="00C271AA"/>
    <w:rsid w:val="00C27344"/>
    <w:rsid w:val="00C273B0"/>
    <w:rsid w:val="00C2787F"/>
    <w:rsid w:val="00C278B0"/>
    <w:rsid w:val="00C27AA8"/>
    <w:rsid w:val="00C27B1D"/>
    <w:rsid w:val="00C27B36"/>
    <w:rsid w:val="00C27B3C"/>
    <w:rsid w:val="00C27DB7"/>
    <w:rsid w:val="00C30169"/>
    <w:rsid w:val="00C309EF"/>
    <w:rsid w:val="00C30BD4"/>
    <w:rsid w:val="00C30E0D"/>
    <w:rsid w:val="00C313CE"/>
    <w:rsid w:val="00C314A2"/>
    <w:rsid w:val="00C31590"/>
    <w:rsid w:val="00C3176D"/>
    <w:rsid w:val="00C31D0C"/>
    <w:rsid w:val="00C31F8E"/>
    <w:rsid w:val="00C3219B"/>
    <w:rsid w:val="00C321D0"/>
    <w:rsid w:val="00C3224B"/>
    <w:rsid w:val="00C3232C"/>
    <w:rsid w:val="00C32410"/>
    <w:rsid w:val="00C326F1"/>
    <w:rsid w:val="00C32836"/>
    <w:rsid w:val="00C32CF5"/>
    <w:rsid w:val="00C3304D"/>
    <w:rsid w:val="00C3360F"/>
    <w:rsid w:val="00C3377A"/>
    <w:rsid w:val="00C337E8"/>
    <w:rsid w:val="00C33A9C"/>
    <w:rsid w:val="00C33E74"/>
    <w:rsid w:val="00C3419B"/>
    <w:rsid w:val="00C346D0"/>
    <w:rsid w:val="00C34A50"/>
    <w:rsid w:val="00C34CDD"/>
    <w:rsid w:val="00C34DDB"/>
    <w:rsid w:val="00C353F0"/>
    <w:rsid w:val="00C35509"/>
    <w:rsid w:val="00C3560D"/>
    <w:rsid w:val="00C35658"/>
    <w:rsid w:val="00C35859"/>
    <w:rsid w:val="00C35872"/>
    <w:rsid w:val="00C35BFA"/>
    <w:rsid w:val="00C35E86"/>
    <w:rsid w:val="00C35EBB"/>
    <w:rsid w:val="00C3658F"/>
    <w:rsid w:val="00C365AB"/>
    <w:rsid w:val="00C3670A"/>
    <w:rsid w:val="00C3674C"/>
    <w:rsid w:val="00C370A5"/>
    <w:rsid w:val="00C371C6"/>
    <w:rsid w:val="00C371D6"/>
    <w:rsid w:val="00C37319"/>
    <w:rsid w:val="00C37324"/>
    <w:rsid w:val="00C378F4"/>
    <w:rsid w:val="00C37911"/>
    <w:rsid w:val="00C37971"/>
    <w:rsid w:val="00C37B03"/>
    <w:rsid w:val="00C37B85"/>
    <w:rsid w:val="00C37D74"/>
    <w:rsid w:val="00C37D84"/>
    <w:rsid w:val="00C37D9E"/>
    <w:rsid w:val="00C40815"/>
    <w:rsid w:val="00C40868"/>
    <w:rsid w:val="00C40872"/>
    <w:rsid w:val="00C40A44"/>
    <w:rsid w:val="00C40C37"/>
    <w:rsid w:val="00C40D12"/>
    <w:rsid w:val="00C40E92"/>
    <w:rsid w:val="00C40F22"/>
    <w:rsid w:val="00C410B4"/>
    <w:rsid w:val="00C412D1"/>
    <w:rsid w:val="00C412FF"/>
    <w:rsid w:val="00C41726"/>
    <w:rsid w:val="00C418F4"/>
    <w:rsid w:val="00C4217B"/>
    <w:rsid w:val="00C422C0"/>
    <w:rsid w:val="00C4231A"/>
    <w:rsid w:val="00C423E6"/>
    <w:rsid w:val="00C424A1"/>
    <w:rsid w:val="00C427C5"/>
    <w:rsid w:val="00C427EC"/>
    <w:rsid w:val="00C42A11"/>
    <w:rsid w:val="00C42C79"/>
    <w:rsid w:val="00C42F32"/>
    <w:rsid w:val="00C42F93"/>
    <w:rsid w:val="00C43025"/>
    <w:rsid w:val="00C43375"/>
    <w:rsid w:val="00C43703"/>
    <w:rsid w:val="00C43FFF"/>
    <w:rsid w:val="00C440CD"/>
    <w:rsid w:val="00C4427A"/>
    <w:rsid w:val="00C4469D"/>
    <w:rsid w:val="00C44766"/>
    <w:rsid w:val="00C44E0C"/>
    <w:rsid w:val="00C44ED1"/>
    <w:rsid w:val="00C44EFE"/>
    <w:rsid w:val="00C4528E"/>
    <w:rsid w:val="00C45647"/>
    <w:rsid w:val="00C4584E"/>
    <w:rsid w:val="00C45889"/>
    <w:rsid w:val="00C45C8B"/>
    <w:rsid w:val="00C45DA1"/>
    <w:rsid w:val="00C45EFB"/>
    <w:rsid w:val="00C45F0E"/>
    <w:rsid w:val="00C4607A"/>
    <w:rsid w:val="00C4630B"/>
    <w:rsid w:val="00C46383"/>
    <w:rsid w:val="00C4664F"/>
    <w:rsid w:val="00C466BA"/>
    <w:rsid w:val="00C4688E"/>
    <w:rsid w:val="00C468BC"/>
    <w:rsid w:val="00C4699E"/>
    <w:rsid w:val="00C46B15"/>
    <w:rsid w:val="00C46ECE"/>
    <w:rsid w:val="00C47131"/>
    <w:rsid w:val="00C478B4"/>
    <w:rsid w:val="00C479D3"/>
    <w:rsid w:val="00C47B60"/>
    <w:rsid w:val="00C500A5"/>
    <w:rsid w:val="00C50149"/>
    <w:rsid w:val="00C501EB"/>
    <w:rsid w:val="00C50AD6"/>
    <w:rsid w:val="00C5100B"/>
    <w:rsid w:val="00C511EE"/>
    <w:rsid w:val="00C51495"/>
    <w:rsid w:val="00C516B3"/>
    <w:rsid w:val="00C51903"/>
    <w:rsid w:val="00C51AB4"/>
    <w:rsid w:val="00C51EBC"/>
    <w:rsid w:val="00C521A7"/>
    <w:rsid w:val="00C52349"/>
    <w:rsid w:val="00C5241A"/>
    <w:rsid w:val="00C526DE"/>
    <w:rsid w:val="00C527B0"/>
    <w:rsid w:val="00C527E0"/>
    <w:rsid w:val="00C52830"/>
    <w:rsid w:val="00C52CB7"/>
    <w:rsid w:val="00C52E0B"/>
    <w:rsid w:val="00C52E3C"/>
    <w:rsid w:val="00C52F86"/>
    <w:rsid w:val="00C53099"/>
    <w:rsid w:val="00C5319C"/>
    <w:rsid w:val="00C53267"/>
    <w:rsid w:val="00C533D2"/>
    <w:rsid w:val="00C534A0"/>
    <w:rsid w:val="00C5351F"/>
    <w:rsid w:val="00C53A71"/>
    <w:rsid w:val="00C53AB8"/>
    <w:rsid w:val="00C53B55"/>
    <w:rsid w:val="00C53CF2"/>
    <w:rsid w:val="00C53E6E"/>
    <w:rsid w:val="00C54243"/>
    <w:rsid w:val="00C54249"/>
    <w:rsid w:val="00C54989"/>
    <w:rsid w:val="00C54D7C"/>
    <w:rsid w:val="00C54E9B"/>
    <w:rsid w:val="00C54EC7"/>
    <w:rsid w:val="00C55233"/>
    <w:rsid w:val="00C552ED"/>
    <w:rsid w:val="00C55349"/>
    <w:rsid w:val="00C55525"/>
    <w:rsid w:val="00C5556E"/>
    <w:rsid w:val="00C55655"/>
    <w:rsid w:val="00C5576C"/>
    <w:rsid w:val="00C55E33"/>
    <w:rsid w:val="00C55EE5"/>
    <w:rsid w:val="00C5618A"/>
    <w:rsid w:val="00C561C3"/>
    <w:rsid w:val="00C56214"/>
    <w:rsid w:val="00C562C9"/>
    <w:rsid w:val="00C562F3"/>
    <w:rsid w:val="00C5653E"/>
    <w:rsid w:val="00C565C7"/>
    <w:rsid w:val="00C56B13"/>
    <w:rsid w:val="00C56C5E"/>
    <w:rsid w:val="00C56C77"/>
    <w:rsid w:val="00C56E94"/>
    <w:rsid w:val="00C56EAC"/>
    <w:rsid w:val="00C5717E"/>
    <w:rsid w:val="00C57B14"/>
    <w:rsid w:val="00C57FE3"/>
    <w:rsid w:val="00C6011C"/>
    <w:rsid w:val="00C60200"/>
    <w:rsid w:val="00C603BE"/>
    <w:rsid w:val="00C603EB"/>
    <w:rsid w:val="00C60461"/>
    <w:rsid w:val="00C6052A"/>
    <w:rsid w:val="00C60696"/>
    <w:rsid w:val="00C60780"/>
    <w:rsid w:val="00C60884"/>
    <w:rsid w:val="00C6091F"/>
    <w:rsid w:val="00C60955"/>
    <w:rsid w:val="00C60A5C"/>
    <w:rsid w:val="00C60EE9"/>
    <w:rsid w:val="00C60F75"/>
    <w:rsid w:val="00C60FD3"/>
    <w:rsid w:val="00C61501"/>
    <w:rsid w:val="00C61638"/>
    <w:rsid w:val="00C61757"/>
    <w:rsid w:val="00C6178A"/>
    <w:rsid w:val="00C619C1"/>
    <w:rsid w:val="00C619D8"/>
    <w:rsid w:val="00C61B8C"/>
    <w:rsid w:val="00C61C9F"/>
    <w:rsid w:val="00C61CEF"/>
    <w:rsid w:val="00C61DB5"/>
    <w:rsid w:val="00C621B7"/>
    <w:rsid w:val="00C621C6"/>
    <w:rsid w:val="00C6227B"/>
    <w:rsid w:val="00C62282"/>
    <w:rsid w:val="00C62307"/>
    <w:rsid w:val="00C62351"/>
    <w:rsid w:val="00C623C8"/>
    <w:rsid w:val="00C62700"/>
    <w:rsid w:val="00C62797"/>
    <w:rsid w:val="00C62957"/>
    <w:rsid w:val="00C62DB8"/>
    <w:rsid w:val="00C62ECE"/>
    <w:rsid w:val="00C63234"/>
    <w:rsid w:val="00C6326C"/>
    <w:rsid w:val="00C63441"/>
    <w:rsid w:val="00C6374D"/>
    <w:rsid w:val="00C6379B"/>
    <w:rsid w:val="00C6397C"/>
    <w:rsid w:val="00C63A1C"/>
    <w:rsid w:val="00C63B0A"/>
    <w:rsid w:val="00C63BBF"/>
    <w:rsid w:val="00C63D2E"/>
    <w:rsid w:val="00C63E74"/>
    <w:rsid w:val="00C63F7C"/>
    <w:rsid w:val="00C640D2"/>
    <w:rsid w:val="00C641D6"/>
    <w:rsid w:val="00C6442F"/>
    <w:rsid w:val="00C645B8"/>
    <w:rsid w:val="00C64709"/>
    <w:rsid w:val="00C64734"/>
    <w:rsid w:val="00C64970"/>
    <w:rsid w:val="00C64A2E"/>
    <w:rsid w:val="00C64E2D"/>
    <w:rsid w:val="00C64E61"/>
    <w:rsid w:val="00C64EC7"/>
    <w:rsid w:val="00C652EB"/>
    <w:rsid w:val="00C65317"/>
    <w:rsid w:val="00C653B0"/>
    <w:rsid w:val="00C6546B"/>
    <w:rsid w:val="00C656FC"/>
    <w:rsid w:val="00C65D05"/>
    <w:rsid w:val="00C66158"/>
    <w:rsid w:val="00C66428"/>
    <w:rsid w:val="00C66819"/>
    <w:rsid w:val="00C669E2"/>
    <w:rsid w:val="00C66C1E"/>
    <w:rsid w:val="00C6735D"/>
    <w:rsid w:val="00C67706"/>
    <w:rsid w:val="00C67736"/>
    <w:rsid w:val="00C67D31"/>
    <w:rsid w:val="00C70435"/>
    <w:rsid w:val="00C70570"/>
    <w:rsid w:val="00C7069D"/>
    <w:rsid w:val="00C7083F"/>
    <w:rsid w:val="00C70DE6"/>
    <w:rsid w:val="00C71580"/>
    <w:rsid w:val="00C717E0"/>
    <w:rsid w:val="00C718B5"/>
    <w:rsid w:val="00C7195A"/>
    <w:rsid w:val="00C71A76"/>
    <w:rsid w:val="00C71B52"/>
    <w:rsid w:val="00C71BFA"/>
    <w:rsid w:val="00C71C7D"/>
    <w:rsid w:val="00C71CD5"/>
    <w:rsid w:val="00C71D50"/>
    <w:rsid w:val="00C71E18"/>
    <w:rsid w:val="00C71FCE"/>
    <w:rsid w:val="00C7208F"/>
    <w:rsid w:val="00C7221E"/>
    <w:rsid w:val="00C725AF"/>
    <w:rsid w:val="00C72646"/>
    <w:rsid w:val="00C726DD"/>
    <w:rsid w:val="00C726E2"/>
    <w:rsid w:val="00C728F1"/>
    <w:rsid w:val="00C72982"/>
    <w:rsid w:val="00C7299C"/>
    <w:rsid w:val="00C72D55"/>
    <w:rsid w:val="00C72E52"/>
    <w:rsid w:val="00C72F14"/>
    <w:rsid w:val="00C72FAB"/>
    <w:rsid w:val="00C732F1"/>
    <w:rsid w:val="00C733A8"/>
    <w:rsid w:val="00C73442"/>
    <w:rsid w:val="00C73A01"/>
    <w:rsid w:val="00C73A79"/>
    <w:rsid w:val="00C73D68"/>
    <w:rsid w:val="00C73DB0"/>
    <w:rsid w:val="00C74951"/>
    <w:rsid w:val="00C749D8"/>
    <w:rsid w:val="00C74DF0"/>
    <w:rsid w:val="00C74DFF"/>
    <w:rsid w:val="00C74E70"/>
    <w:rsid w:val="00C74E94"/>
    <w:rsid w:val="00C75026"/>
    <w:rsid w:val="00C752DB"/>
    <w:rsid w:val="00C75321"/>
    <w:rsid w:val="00C753B7"/>
    <w:rsid w:val="00C75446"/>
    <w:rsid w:val="00C75493"/>
    <w:rsid w:val="00C75507"/>
    <w:rsid w:val="00C75546"/>
    <w:rsid w:val="00C7575B"/>
    <w:rsid w:val="00C757B9"/>
    <w:rsid w:val="00C7589A"/>
    <w:rsid w:val="00C758EF"/>
    <w:rsid w:val="00C75981"/>
    <w:rsid w:val="00C75B96"/>
    <w:rsid w:val="00C75E90"/>
    <w:rsid w:val="00C76246"/>
    <w:rsid w:val="00C7648C"/>
    <w:rsid w:val="00C76559"/>
    <w:rsid w:val="00C765A0"/>
    <w:rsid w:val="00C7666D"/>
    <w:rsid w:val="00C7688A"/>
    <w:rsid w:val="00C769E4"/>
    <w:rsid w:val="00C76B04"/>
    <w:rsid w:val="00C76C48"/>
    <w:rsid w:val="00C76E06"/>
    <w:rsid w:val="00C7711A"/>
    <w:rsid w:val="00C775B6"/>
    <w:rsid w:val="00C775E4"/>
    <w:rsid w:val="00C7793B"/>
    <w:rsid w:val="00C77D43"/>
    <w:rsid w:val="00C77D56"/>
    <w:rsid w:val="00C77EA6"/>
    <w:rsid w:val="00C80433"/>
    <w:rsid w:val="00C8044C"/>
    <w:rsid w:val="00C804D3"/>
    <w:rsid w:val="00C80864"/>
    <w:rsid w:val="00C808FC"/>
    <w:rsid w:val="00C8091B"/>
    <w:rsid w:val="00C80B16"/>
    <w:rsid w:val="00C81079"/>
    <w:rsid w:val="00C813F5"/>
    <w:rsid w:val="00C81663"/>
    <w:rsid w:val="00C81664"/>
    <w:rsid w:val="00C817A6"/>
    <w:rsid w:val="00C819C6"/>
    <w:rsid w:val="00C81C3C"/>
    <w:rsid w:val="00C81C73"/>
    <w:rsid w:val="00C81D66"/>
    <w:rsid w:val="00C81FAA"/>
    <w:rsid w:val="00C82107"/>
    <w:rsid w:val="00C82182"/>
    <w:rsid w:val="00C82207"/>
    <w:rsid w:val="00C82AC8"/>
    <w:rsid w:val="00C82E81"/>
    <w:rsid w:val="00C82EBD"/>
    <w:rsid w:val="00C8308B"/>
    <w:rsid w:val="00C83414"/>
    <w:rsid w:val="00C83727"/>
    <w:rsid w:val="00C83858"/>
    <w:rsid w:val="00C838A7"/>
    <w:rsid w:val="00C8399E"/>
    <w:rsid w:val="00C83A39"/>
    <w:rsid w:val="00C83DD7"/>
    <w:rsid w:val="00C83EF6"/>
    <w:rsid w:val="00C83EFE"/>
    <w:rsid w:val="00C8405D"/>
    <w:rsid w:val="00C84190"/>
    <w:rsid w:val="00C8431F"/>
    <w:rsid w:val="00C845A6"/>
    <w:rsid w:val="00C845D1"/>
    <w:rsid w:val="00C8463C"/>
    <w:rsid w:val="00C84901"/>
    <w:rsid w:val="00C84A09"/>
    <w:rsid w:val="00C84AAD"/>
    <w:rsid w:val="00C8512E"/>
    <w:rsid w:val="00C85165"/>
    <w:rsid w:val="00C85182"/>
    <w:rsid w:val="00C85305"/>
    <w:rsid w:val="00C8549C"/>
    <w:rsid w:val="00C857A6"/>
    <w:rsid w:val="00C859E5"/>
    <w:rsid w:val="00C85A78"/>
    <w:rsid w:val="00C85C84"/>
    <w:rsid w:val="00C85CC5"/>
    <w:rsid w:val="00C85DA7"/>
    <w:rsid w:val="00C862AC"/>
    <w:rsid w:val="00C8686A"/>
    <w:rsid w:val="00C86D66"/>
    <w:rsid w:val="00C86DFE"/>
    <w:rsid w:val="00C87021"/>
    <w:rsid w:val="00C87062"/>
    <w:rsid w:val="00C8711F"/>
    <w:rsid w:val="00C871FE"/>
    <w:rsid w:val="00C8721F"/>
    <w:rsid w:val="00C873F7"/>
    <w:rsid w:val="00C876B5"/>
    <w:rsid w:val="00C87CE6"/>
    <w:rsid w:val="00C87DC7"/>
    <w:rsid w:val="00C90108"/>
    <w:rsid w:val="00C9025E"/>
    <w:rsid w:val="00C90514"/>
    <w:rsid w:val="00C9078A"/>
    <w:rsid w:val="00C908E6"/>
    <w:rsid w:val="00C90B54"/>
    <w:rsid w:val="00C90CEC"/>
    <w:rsid w:val="00C90DC5"/>
    <w:rsid w:val="00C90E60"/>
    <w:rsid w:val="00C91132"/>
    <w:rsid w:val="00C9122A"/>
    <w:rsid w:val="00C912C0"/>
    <w:rsid w:val="00C9167B"/>
    <w:rsid w:val="00C9169F"/>
    <w:rsid w:val="00C9178A"/>
    <w:rsid w:val="00C91B9C"/>
    <w:rsid w:val="00C91CA1"/>
    <w:rsid w:val="00C91CB5"/>
    <w:rsid w:val="00C91FE9"/>
    <w:rsid w:val="00C9221D"/>
    <w:rsid w:val="00C92264"/>
    <w:rsid w:val="00C9279B"/>
    <w:rsid w:val="00C92A6B"/>
    <w:rsid w:val="00C92B91"/>
    <w:rsid w:val="00C92C31"/>
    <w:rsid w:val="00C92C3D"/>
    <w:rsid w:val="00C9322C"/>
    <w:rsid w:val="00C934DC"/>
    <w:rsid w:val="00C9374D"/>
    <w:rsid w:val="00C938A1"/>
    <w:rsid w:val="00C93B59"/>
    <w:rsid w:val="00C93B71"/>
    <w:rsid w:val="00C93DEB"/>
    <w:rsid w:val="00C9453C"/>
    <w:rsid w:val="00C9474F"/>
    <w:rsid w:val="00C9483A"/>
    <w:rsid w:val="00C94A40"/>
    <w:rsid w:val="00C94A8B"/>
    <w:rsid w:val="00C94A93"/>
    <w:rsid w:val="00C94FBB"/>
    <w:rsid w:val="00C9553E"/>
    <w:rsid w:val="00C956DF"/>
    <w:rsid w:val="00C95BE1"/>
    <w:rsid w:val="00C95FF4"/>
    <w:rsid w:val="00C962B7"/>
    <w:rsid w:val="00C963CE"/>
    <w:rsid w:val="00C965E1"/>
    <w:rsid w:val="00C9672D"/>
    <w:rsid w:val="00C96B8D"/>
    <w:rsid w:val="00C96BDF"/>
    <w:rsid w:val="00C96C07"/>
    <w:rsid w:val="00C97067"/>
    <w:rsid w:val="00C97117"/>
    <w:rsid w:val="00C97156"/>
    <w:rsid w:val="00C97195"/>
    <w:rsid w:val="00C9722E"/>
    <w:rsid w:val="00C97589"/>
    <w:rsid w:val="00C977ED"/>
    <w:rsid w:val="00C97C50"/>
    <w:rsid w:val="00C97DDD"/>
    <w:rsid w:val="00C97E1F"/>
    <w:rsid w:val="00CA0034"/>
    <w:rsid w:val="00CA013B"/>
    <w:rsid w:val="00CA02EA"/>
    <w:rsid w:val="00CA03B8"/>
    <w:rsid w:val="00CA0405"/>
    <w:rsid w:val="00CA062D"/>
    <w:rsid w:val="00CA0EE2"/>
    <w:rsid w:val="00CA1086"/>
    <w:rsid w:val="00CA132B"/>
    <w:rsid w:val="00CA166E"/>
    <w:rsid w:val="00CA18F6"/>
    <w:rsid w:val="00CA1E3B"/>
    <w:rsid w:val="00CA1E4A"/>
    <w:rsid w:val="00CA2246"/>
    <w:rsid w:val="00CA25FB"/>
    <w:rsid w:val="00CA2A0D"/>
    <w:rsid w:val="00CA2A1F"/>
    <w:rsid w:val="00CA2AB9"/>
    <w:rsid w:val="00CA2BF5"/>
    <w:rsid w:val="00CA3472"/>
    <w:rsid w:val="00CA3526"/>
    <w:rsid w:val="00CA376E"/>
    <w:rsid w:val="00CA3B34"/>
    <w:rsid w:val="00CA4099"/>
    <w:rsid w:val="00CA40BF"/>
    <w:rsid w:val="00CA430F"/>
    <w:rsid w:val="00CA43AD"/>
    <w:rsid w:val="00CA441C"/>
    <w:rsid w:val="00CA4596"/>
    <w:rsid w:val="00CA4651"/>
    <w:rsid w:val="00CA46AD"/>
    <w:rsid w:val="00CA4709"/>
    <w:rsid w:val="00CA48FE"/>
    <w:rsid w:val="00CA4918"/>
    <w:rsid w:val="00CA4F2F"/>
    <w:rsid w:val="00CA5264"/>
    <w:rsid w:val="00CA527E"/>
    <w:rsid w:val="00CA533E"/>
    <w:rsid w:val="00CA5590"/>
    <w:rsid w:val="00CA5689"/>
    <w:rsid w:val="00CA5775"/>
    <w:rsid w:val="00CA57C1"/>
    <w:rsid w:val="00CA5830"/>
    <w:rsid w:val="00CA599D"/>
    <w:rsid w:val="00CA5A4A"/>
    <w:rsid w:val="00CA5B5F"/>
    <w:rsid w:val="00CA5BB9"/>
    <w:rsid w:val="00CA5FC4"/>
    <w:rsid w:val="00CA609F"/>
    <w:rsid w:val="00CA60A9"/>
    <w:rsid w:val="00CA6134"/>
    <w:rsid w:val="00CA6682"/>
    <w:rsid w:val="00CA68F6"/>
    <w:rsid w:val="00CA6996"/>
    <w:rsid w:val="00CA6F6E"/>
    <w:rsid w:val="00CA718A"/>
    <w:rsid w:val="00CA726D"/>
    <w:rsid w:val="00CA7594"/>
    <w:rsid w:val="00CA7749"/>
    <w:rsid w:val="00CA7AF3"/>
    <w:rsid w:val="00CB0041"/>
    <w:rsid w:val="00CB01AA"/>
    <w:rsid w:val="00CB01F1"/>
    <w:rsid w:val="00CB0225"/>
    <w:rsid w:val="00CB034B"/>
    <w:rsid w:val="00CB03C1"/>
    <w:rsid w:val="00CB07A5"/>
    <w:rsid w:val="00CB0A1F"/>
    <w:rsid w:val="00CB1108"/>
    <w:rsid w:val="00CB12F3"/>
    <w:rsid w:val="00CB1448"/>
    <w:rsid w:val="00CB1465"/>
    <w:rsid w:val="00CB1503"/>
    <w:rsid w:val="00CB1508"/>
    <w:rsid w:val="00CB1C4A"/>
    <w:rsid w:val="00CB1D0D"/>
    <w:rsid w:val="00CB1DB4"/>
    <w:rsid w:val="00CB22BA"/>
    <w:rsid w:val="00CB24CD"/>
    <w:rsid w:val="00CB265A"/>
    <w:rsid w:val="00CB27BC"/>
    <w:rsid w:val="00CB27E2"/>
    <w:rsid w:val="00CB280C"/>
    <w:rsid w:val="00CB29BC"/>
    <w:rsid w:val="00CB2B39"/>
    <w:rsid w:val="00CB2DD1"/>
    <w:rsid w:val="00CB2E4B"/>
    <w:rsid w:val="00CB3325"/>
    <w:rsid w:val="00CB34EE"/>
    <w:rsid w:val="00CB37E0"/>
    <w:rsid w:val="00CB38AC"/>
    <w:rsid w:val="00CB38CB"/>
    <w:rsid w:val="00CB38DC"/>
    <w:rsid w:val="00CB3BB2"/>
    <w:rsid w:val="00CB3D03"/>
    <w:rsid w:val="00CB3E41"/>
    <w:rsid w:val="00CB3F58"/>
    <w:rsid w:val="00CB3FD4"/>
    <w:rsid w:val="00CB40EC"/>
    <w:rsid w:val="00CB40FE"/>
    <w:rsid w:val="00CB4378"/>
    <w:rsid w:val="00CB44D3"/>
    <w:rsid w:val="00CB4521"/>
    <w:rsid w:val="00CB4995"/>
    <w:rsid w:val="00CB4D9F"/>
    <w:rsid w:val="00CB4E56"/>
    <w:rsid w:val="00CB4F9E"/>
    <w:rsid w:val="00CB4FA3"/>
    <w:rsid w:val="00CB5088"/>
    <w:rsid w:val="00CB52E2"/>
    <w:rsid w:val="00CB54D7"/>
    <w:rsid w:val="00CB54EF"/>
    <w:rsid w:val="00CB5677"/>
    <w:rsid w:val="00CB571B"/>
    <w:rsid w:val="00CB5B8D"/>
    <w:rsid w:val="00CB5D8E"/>
    <w:rsid w:val="00CB5E3B"/>
    <w:rsid w:val="00CB5F77"/>
    <w:rsid w:val="00CB6236"/>
    <w:rsid w:val="00CB62BB"/>
    <w:rsid w:val="00CB62BF"/>
    <w:rsid w:val="00CB634F"/>
    <w:rsid w:val="00CB63BF"/>
    <w:rsid w:val="00CB670B"/>
    <w:rsid w:val="00CB67D4"/>
    <w:rsid w:val="00CB6BF9"/>
    <w:rsid w:val="00CB7195"/>
    <w:rsid w:val="00CB72B8"/>
    <w:rsid w:val="00CB76BA"/>
    <w:rsid w:val="00CB7E03"/>
    <w:rsid w:val="00CC0032"/>
    <w:rsid w:val="00CC05D9"/>
    <w:rsid w:val="00CC0CDC"/>
    <w:rsid w:val="00CC0D61"/>
    <w:rsid w:val="00CC0E5F"/>
    <w:rsid w:val="00CC102D"/>
    <w:rsid w:val="00CC11BC"/>
    <w:rsid w:val="00CC122C"/>
    <w:rsid w:val="00CC12CC"/>
    <w:rsid w:val="00CC1400"/>
    <w:rsid w:val="00CC1894"/>
    <w:rsid w:val="00CC194D"/>
    <w:rsid w:val="00CC1AF4"/>
    <w:rsid w:val="00CC1C4E"/>
    <w:rsid w:val="00CC2343"/>
    <w:rsid w:val="00CC2516"/>
    <w:rsid w:val="00CC273C"/>
    <w:rsid w:val="00CC276B"/>
    <w:rsid w:val="00CC2834"/>
    <w:rsid w:val="00CC29C6"/>
    <w:rsid w:val="00CC2BB7"/>
    <w:rsid w:val="00CC2CA0"/>
    <w:rsid w:val="00CC2E5B"/>
    <w:rsid w:val="00CC3073"/>
    <w:rsid w:val="00CC3206"/>
    <w:rsid w:val="00CC3354"/>
    <w:rsid w:val="00CC35FD"/>
    <w:rsid w:val="00CC36CA"/>
    <w:rsid w:val="00CC3B16"/>
    <w:rsid w:val="00CC3B65"/>
    <w:rsid w:val="00CC3CF1"/>
    <w:rsid w:val="00CC3E8F"/>
    <w:rsid w:val="00CC40A9"/>
    <w:rsid w:val="00CC40F0"/>
    <w:rsid w:val="00CC41A2"/>
    <w:rsid w:val="00CC4755"/>
    <w:rsid w:val="00CC4928"/>
    <w:rsid w:val="00CC49EC"/>
    <w:rsid w:val="00CC4A1A"/>
    <w:rsid w:val="00CC4DEB"/>
    <w:rsid w:val="00CC500C"/>
    <w:rsid w:val="00CC5063"/>
    <w:rsid w:val="00CC5512"/>
    <w:rsid w:val="00CC5984"/>
    <w:rsid w:val="00CC5B0E"/>
    <w:rsid w:val="00CC5F24"/>
    <w:rsid w:val="00CC6301"/>
    <w:rsid w:val="00CC647C"/>
    <w:rsid w:val="00CC66DC"/>
    <w:rsid w:val="00CC6A96"/>
    <w:rsid w:val="00CC6ABB"/>
    <w:rsid w:val="00CC6C16"/>
    <w:rsid w:val="00CC6D56"/>
    <w:rsid w:val="00CC74DB"/>
    <w:rsid w:val="00CC74DD"/>
    <w:rsid w:val="00CC7792"/>
    <w:rsid w:val="00CC77B4"/>
    <w:rsid w:val="00CD00E0"/>
    <w:rsid w:val="00CD02AE"/>
    <w:rsid w:val="00CD033F"/>
    <w:rsid w:val="00CD0384"/>
    <w:rsid w:val="00CD044D"/>
    <w:rsid w:val="00CD0A98"/>
    <w:rsid w:val="00CD0D6D"/>
    <w:rsid w:val="00CD0E9D"/>
    <w:rsid w:val="00CD1092"/>
    <w:rsid w:val="00CD146C"/>
    <w:rsid w:val="00CD14D1"/>
    <w:rsid w:val="00CD152C"/>
    <w:rsid w:val="00CD18FE"/>
    <w:rsid w:val="00CD1AD8"/>
    <w:rsid w:val="00CD1AE9"/>
    <w:rsid w:val="00CD1BE8"/>
    <w:rsid w:val="00CD1E44"/>
    <w:rsid w:val="00CD205B"/>
    <w:rsid w:val="00CD2089"/>
    <w:rsid w:val="00CD246B"/>
    <w:rsid w:val="00CD251B"/>
    <w:rsid w:val="00CD25F6"/>
    <w:rsid w:val="00CD2666"/>
    <w:rsid w:val="00CD273C"/>
    <w:rsid w:val="00CD27A2"/>
    <w:rsid w:val="00CD27EA"/>
    <w:rsid w:val="00CD2952"/>
    <w:rsid w:val="00CD2C63"/>
    <w:rsid w:val="00CD2EED"/>
    <w:rsid w:val="00CD30FE"/>
    <w:rsid w:val="00CD349A"/>
    <w:rsid w:val="00CD3512"/>
    <w:rsid w:val="00CD3587"/>
    <w:rsid w:val="00CD4324"/>
    <w:rsid w:val="00CD452B"/>
    <w:rsid w:val="00CD4532"/>
    <w:rsid w:val="00CD45A3"/>
    <w:rsid w:val="00CD482E"/>
    <w:rsid w:val="00CD4DDA"/>
    <w:rsid w:val="00CD4FD7"/>
    <w:rsid w:val="00CD5192"/>
    <w:rsid w:val="00CD52F0"/>
    <w:rsid w:val="00CD5367"/>
    <w:rsid w:val="00CD543D"/>
    <w:rsid w:val="00CD5475"/>
    <w:rsid w:val="00CD58C9"/>
    <w:rsid w:val="00CD58E9"/>
    <w:rsid w:val="00CD5F7F"/>
    <w:rsid w:val="00CD5F8E"/>
    <w:rsid w:val="00CD607D"/>
    <w:rsid w:val="00CD60C7"/>
    <w:rsid w:val="00CD6493"/>
    <w:rsid w:val="00CD6877"/>
    <w:rsid w:val="00CD68DC"/>
    <w:rsid w:val="00CD6BCF"/>
    <w:rsid w:val="00CD6D02"/>
    <w:rsid w:val="00CD6D6F"/>
    <w:rsid w:val="00CD6DEF"/>
    <w:rsid w:val="00CD6E0A"/>
    <w:rsid w:val="00CD6EBF"/>
    <w:rsid w:val="00CD772B"/>
    <w:rsid w:val="00CD77AC"/>
    <w:rsid w:val="00CD78D6"/>
    <w:rsid w:val="00CD7979"/>
    <w:rsid w:val="00CD79BF"/>
    <w:rsid w:val="00CD7AAB"/>
    <w:rsid w:val="00CD7C23"/>
    <w:rsid w:val="00CD7C8A"/>
    <w:rsid w:val="00CE0138"/>
    <w:rsid w:val="00CE029A"/>
    <w:rsid w:val="00CE0395"/>
    <w:rsid w:val="00CE0796"/>
    <w:rsid w:val="00CE0E19"/>
    <w:rsid w:val="00CE0F2C"/>
    <w:rsid w:val="00CE14DB"/>
    <w:rsid w:val="00CE1A71"/>
    <w:rsid w:val="00CE1E0F"/>
    <w:rsid w:val="00CE1E7A"/>
    <w:rsid w:val="00CE1F08"/>
    <w:rsid w:val="00CE20FD"/>
    <w:rsid w:val="00CE2151"/>
    <w:rsid w:val="00CE26BD"/>
    <w:rsid w:val="00CE2955"/>
    <w:rsid w:val="00CE2B0D"/>
    <w:rsid w:val="00CE2EEC"/>
    <w:rsid w:val="00CE3315"/>
    <w:rsid w:val="00CE343A"/>
    <w:rsid w:val="00CE3454"/>
    <w:rsid w:val="00CE35D1"/>
    <w:rsid w:val="00CE387C"/>
    <w:rsid w:val="00CE3CAD"/>
    <w:rsid w:val="00CE3D7E"/>
    <w:rsid w:val="00CE41FA"/>
    <w:rsid w:val="00CE4550"/>
    <w:rsid w:val="00CE4739"/>
    <w:rsid w:val="00CE4A4E"/>
    <w:rsid w:val="00CE4A54"/>
    <w:rsid w:val="00CE4ED5"/>
    <w:rsid w:val="00CE4F86"/>
    <w:rsid w:val="00CE524D"/>
    <w:rsid w:val="00CE52A0"/>
    <w:rsid w:val="00CE565F"/>
    <w:rsid w:val="00CE571C"/>
    <w:rsid w:val="00CE57ED"/>
    <w:rsid w:val="00CE5916"/>
    <w:rsid w:val="00CE5AD7"/>
    <w:rsid w:val="00CE5C38"/>
    <w:rsid w:val="00CE5E7A"/>
    <w:rsid w:val="00CE5EBE"/>
    <w:rsid w:val="00CE635E"/>
    <w:rsid w:val="00CE64A5"/>
    <w:rsid w:val="00CE64E7"/>
    <w:rsid w:val="00CE65A0"/>
    <w:rsid w:val="00CE6634"/>
    <w:rsid w:val="00CE666A"/>
    <w:rsid w:val="00CE6737"/>
    <w:rsid w:val="00CE6A3F"/>
    <w:rsid w:val="00CE6BE9"/>
    <w:rsid w:val="00CE6CB7"/>
    <w:rsid w:val="00CE6CB9"/>
    <w:rsid w:val="00CE6D34"/>
    <w:rsid w:val="00CE6E1B"/>
    <w:rsid w:val="00CE73E0"/>
    <w:rsid w:val="00CE7554"/>
    <w:rsid w:val="00CE763C"/>
    <w:rsid w:val="00CE7663"/>
    <w:rsid w:val="00CE7A83"/>
    <w:rsid w:val="00CE7FDA"/>
    <w:rsid w:val="00CF0040"/>
    <w:rsid w:val="00CF0045"/>
    <w:rsid w:val="00CF02A8"/>
    <w:rsid w:val="00CF09C6"/>
    <w:rsid w:val="00CF0AF2"/>
    <w:rsid w:val="00CF0BD3"/>
    <w:rsid w:val="00CF0DAF"/>
    <w:rsid w:val="00CF0E9F"/>
    <w:rsid w:val="00CF0EC3"/>
    <w:rsid w:val="00CF11FA"/>
    <w:rsid w:val="00CF121B"/>
    <w:rsid w:val="00CF1434"/>
    <w:rsid w:val="00CF15FE"/>
    <w:rsid w:val="00CF168F"/>
    <w:rsid w:val="00CF16A0"/>
    <w:rsid w:val="00CF1A07"/>
    <w:rsid w:val="00CF1CCE"/>
    <w:rsid w:val="00CF1CF1"/>
    <w:rsid w:val="00CF1EBF"/>
    <w:rsid w:val="00CF1F2C"/>
    <w:rsid w:val="00CF20B5"/>
    <w:rsid w:val="00CF2117"/>
    <w:rsid w:val="00CF2245"/>
    <w:rsid w:val="00CF2349"/>
    <w:rsid w:val="00CF2412"/>
    <w:rsid w:val="00CF2557"/>
    <w:rsid w:val="00CF2AC5"/>
    <w:rsid w:val="00CF31AD"/>
    <w:rsid w:val="00CF31E0"/>
    <w:rsid w:val="00CF3796"/>
    <w:rsid w:val="00CF3AFD"/>
    <w:rsid w:val="00CF3E33"/>
    <w:rsid w:val="00CF41FB"/>
    <w:rsid w:val="00CF44DB"/>
    <w:rsid w:val="00CF47D2"/>
    <w:rsid w:val="00CF4A12"/>
    <w:rsid w:val="00CF4F11"/>
    <w:rsid w:val="00CF4F23"/>
    <w:rsid w:val="00CF51D9"/>
    <w:rsid w:val="00CF5321"/>
    <w:rsid w:val="00CF53DD"/>
    <w:rsid w:val="00CF5630"/>
    <w:rsid w:val="00CF58E6"/>
    <w:rsid w:val="00CF59A0"/>
    <w:rsid w:val="00CF5BE5"/>
    <w:rsid w:val="00CF60D4"/>
    <w:rsid w:val="00CF6392"/>
    <w:rsid w:val="00CF6547"/>
    <w:rsid w:val="00CF69F1"/>
    <w:rsid w:val="00CF6BA7"/>
    <w:rsid w:val="00CF6C44"/>
    <w:rsid w:val="00CF6C7B"/>
    <w:rsid w:val="00CF6D23"/>
    <w:rsid w:val="00CF6D36"/>
    <w:rsid w:val="00CF6E8C"/>
    <w:rsid w:val="00CF6EDF"/>
    <w:rsid w:val="00CF7069"/>
    <w:rsid w:val="00CF732A"/>
    <w:rsid w:val="00CF7640"/>
    <w:rsid w:val="00CF764D"/>
    <w:rsid w:val="00CF77E9"/>
    <w:rsid w:val="00CF7967"/>
    <w:rsid w:val="00CF7DCE"/>
    <w:rsid w:val="00CF7E89"/>
    <w:rsid w:val="00CF7F25"/>
    <w:rsid w:val="00D00481"/>
    <w:rsid w:val="00D004CF"/>
    <w:rsid w:val="00D00994"/>
    <w:rsid w:val="00D00EE4"/>
    <w:rsid w:val="00D0121C"/>
    <w:rsid w:val="00D0123B"/>
    <w:rsid w:val="00D01566"/>
    <w:rsid w:val="00D016AE"/>
    <w:rsid w:val="00D01767"/>
    <w:rsid w:val="00D01901"/>
    <w:rsid w:val="00D01AF3"/>
    <w:rsid w:val="00D01D2C"/>
    <w:rsid w:val="00D01F46"/>
    <w:rsid w:val="00D0240B"/>
    <w:rsid w:val="00D02508"/>
    <w:rsid w:val="00D02557"/>
    <w:rsid w:val="00D02621"/>
    <w:rsid w:val="00D026C1"/>
    <w:rsid w:val="00D026EE"/>
    <w:rsid w:val="00D02801"/>
    <w:rsid w:val="00D028A1"/>
    <w:rsid w:val="00D028F6"/>
    <w:rsid w:val="00D02A76"/>
    <w:rsid w:val="00D02A7F"/>
    <w:rsid w:val="00D02BFB"/>
    <w:rsid w:val="00D02FA7"/>
    <w:rsid w:val="00D03261"/>
    <w:rsid w:val="00D03429"/>
    <w:rsid w:val="00D03546"/>
    <w:rsid w:val="00D03574"/>
    <w:rsid w:val="00D0368F"/>
    <w:rsid w:val="00D03EFB"/>
    <w:rsid w:val="00D0494E"/>
    <w:rsid w:val="00D04A13"/>
    <w:rsid w:val="00D04AE3"/>
    <w:rsid w:val="00D04B27"/>
    <w:rsid w:val="00D04EA8"/>
    <w:rsid w:val="00D04EB0"/>
    <w:rsid w:val="00D04F0F"/>
    <w:rsid w:val="00D051A5"/>
    <w:rsid w:val="00D05309"/>
    <w:rsid w:val="00D053D1"/>
    <w:rsid w:val="00D05A52"/>
    <w:rsid w:val="00D05B94"/>
    <w:rsid w:val="00D05C7F"/>
    <w:rsid w:val="00D05FD6"/>
    <w:rsid w:val="00D061E5"/>
    <w:rsid w:val="00D06AA0"/>
    <w:rsid w:val="00D06AFE"/>
    <w:rsid w:val="00D06BB5"/>
    <w:rsid w:val="00D06BED"/>
    <w:rsid w:val="00D06CF0"/>
    <w:rsid w:val="00D06F5B"/>
    <w:rsid w:val="00D070D2"/>
    <w:rsid w:val="00D0776B"/>
    <w:rsid w:val="00D0789C"/>
    <w:rsid w:val="00D078B8"/>
    <w:rsid w:val="00D10383"/>
    <w:rsid w:val="00D1046B"/>
    <w:rsid w:val="00D10680"/>
    <w:rsid w:val="00D10805"/>
    <w:rsid w:val="00D108DD"/>
    <w:rsid w:val="00D10AEE"/>
    <w:rsid w:val="00D10D42"/>
    <w:rsid w:val="00D10DAE"/>
    <w:rsid w:val="00D10E13"/>
    <w:rsid w:val="00D1116E"/>
    <w:rsid w:val="00D11298"/>
    <w:rsid w:val="00D113E4"/>
    <w:rsid w:val="00D115AA"/>
    <w:rsid w:val="00D1174E"/>
    <w:rsid w:val="00D118A5"/>
    <w:rsid w:val="00D11983"/>
    <w:rsid w:val="00D119D0"/>
    <w:rsid w:val="00D11CE3"/>
    <w:rsid w:val="00D11E1B"/>
    <w:rsid w:val="00D11F41"/>
    <w:rsid w:val="00D12152"/>
    <w:rsid w:val="00D12349"/>
    <w:rsid w:val="00D12599"/>
    <w:rsid w:val="00D125EC"/>
    <w:rsid w:val="00D12B77"/>
    <w:rsid w:val="00D12C87"/>
    <w:rsid w:val="00D12DCD"/>
    <w:rsid w:val="00D12DFD"/>
    <w:rsid w:val="00D12EAA"/>
    <w:rsid w:val="00D12F6B"/>
    <w:rsid w:val="00D1333A"/>
    <w:rsid w:val="00D13568"/>
    <w:rsid w:val="00D1367A"/>
    <w:rsid w:val="00D13AA5"/>
    <w:rsid w:val="00D14011"/>
    <w:rsid w:val="00D14147"/>
    <w:rsid w:val="00D14430"/>
    <w:rsid w:val="00D144B8"/>
    <w:rsid w:val="00D14690"/>
    <w:rsid w:val="00D149FB"/>
    <w:rsid w:val="00D14BB3"/>
    <w:rsid w:val="00D14C4E"/>
    <w:rsid w:val="00D14FE4"/>
    <w:rsid w:val="00D153D8"/>
    <w:rsid w:val="00D1556E"/>
    <w:rsid w:val="00D1561F"/>
    <w:rsid w:val="00D15854"/>
    <w:rsid w:val="00D158E6"/>
    <w:rsid w:val="00D15BEF"/>
    <w:rsid w:val="00D15E10"/>
    <w:rsid w:val="00D1623F"/>
    <w:rsid w:val="00D16269"/>
    <w:rsid w:val="00D165C3"/>
    <w:rsid w:val="00D16677"/>
    <w:rsid w:val="00D168D4"/>
    <w:rsid w:val="00D16A32"/>
    <w:rsid w:val="00D16B0C"/>
    <w:rsid w:val="00D16B5F"/>
    <w:rsid w:val="00D16F43"/>
    <w:rsid w:val="00D1709A"/>
    <w:rsid w:val="00D1735D"/>
    <w:rsid w:val="00D1744B"/>
    <w:rsid w:val="00D17685"/>
    <w:rsid w:val="00D177DE"/>
    <w:rsid w:val="00D17889"/>
    <w:rsid w:val="00D17A25"/>
    <w:rsid w:val="00D17D40"/>
    <w:rsid w:val="00D20020"/>
    <w:rsid w:val="00D200D7"/>
    <w:rsid w:val="00D200D9"/>
    <w:rsid w:val="00D20639"/>
    <w:rsid w:val="00D20642"/>
    <w:rsid w:val="00D20877"/>
    <w:rsid w:val="00D20938"/>
    <w:rsid w:val="00D20A96"/>
    <w:rsid w:val="00D20DE7"/>
    <w:rsid w:val="00D21174"/>
    <w:rsid w:val="00D215C9"/>
    <w:rsid w:val="00D2192E"/>
    <w:rsid w:val="00D21A38"/>
    <w:rsid w:val="00D21CCD"/>
    <w:rsid w:val="00D226AF"/>
    <w:rsid w:val="00D226D9"/>
    <w:rsid w:val="00D22C9C"/>
    <w:rsid w:val="00D22D5F"/>
    <w:rsid w:val="00D22E4A"/>
    <w:rsid w:val="00D2304A"/>
    <w:rsid w:val="00D2319D"/>
    <w:rsid w:val="00D231E7"/>
    <w:rsid w:val="00D233F0"/>
    <w:rsid w:val="00D234E5"/>
    <w:rsid w:val="00D2350E"/>
    <w:rsid w:val="00D2358D"/>
    <w:rsid w:val="00D2362D"/>
    <w:rsid w:val="00D236B1"/>
    <w:rsid w:val="00D23732"/>
    <w:rsid w:val="00D23757"/>
    <w:rsid w:val="00D237A4"/>
    <w:rsid w:val="00D238EB"/>
    <w:rsid w:val="00D23EA3"/>
    <w:rsid w:val="00D2470B"/>
    <w:rsid w:val="00D251BC"/>
    <w:rsid w:val="00D2533F"/>
    <w:rsid w:val="00D253B6"/>
    <w:rsid w:val="00D254BF"/>
    <w:rsid w:val="00D256D3"/>
    <w:rsid w:val="00D2588D"/>
    <w:rsid w:val="00D25A98"/>
    <w:rsid w:val="00D25B84"/>
    <w:rsid w:val="00D25BB9"/>
    <w:rsid w:val="00D26208"/>
    <w:rsid w:val="00D264D7"/>
    <w:rsid w:val="00D2659D"/>
    <w:rsid w:val="00D26748"/>
    <w:rsid w:val="00D26CF9"/>
    <w:rsid w:val="00D26EE4"/>
    <w:rsid w:val="00D26EFC"/>
    <w:rsid w:val="00D26F30"/>
    <w:rsid w:val="00D2707E"/>
    <w:rsid w:val="00D27293"/>
    <w:rsid w:val="00D2740D"/>
    <w:rsid w:val="00D274CA"/>
    <w:rsid w:val="00D275C1"/>
    <w:rsid w:val="00D27719"/>
    <w:rsid w:val="00D27932"/>
    <w:rsid w:val="00D27ACF"/>
    <w:rsid w:val="00D27BCD"/>
    <w:rsid w:val="00D27DFF"/>
    <w:rsid w:val="00D30040"/>
    <w:rsid w:val="00D3014A"/>
    <w:rsid w:val="00D30157"/>
    <w:rsid w:val="00D301D9"/>
    <w:rsid w:val="00D305E4"/>
    <w:rsid w:val="00D30676"/>
    <w:rsid w:val="00D30A97"/>
    <w:rsid w:val="00D30C85"/>
    <w:rsid w:val="00D30DAA"/>
    <w:rsid w:val="00D30E29"/>
    <w:rsid w:val="00D30F73"/>
    <w:rsid w:val="00D31305"/>
    <w:rsid w:val="00D31570"/>
    <w:rsid w:val="00D3167F"/>
    <w:rsid w:val="00D316EB"/>
    <w:rsid w:val="00D319D7"/>
    <w:rsid w:val="00D31B10"/>
    <w:rsid w:val="00D31B2E"/>
    <w:rsid w:val="00D31B7C"/>
    <w:rsid w:val="00D31B97"/>
    <w:rsid w:val="00D320CD"/>
    <w:rsid w:val="00D32133"/>
    <w:rsid w:val="00D321CB"/>
    <w:rsid w:val="00D32295"/>
    <w:rsid w:val="00D3244E"/>
    <w:rsid w:val="00D32455"/>
    <w:rsid w:val="00D3267C"/>
    <w:rsid w:val="00D32908"/>
    <w:rsid w:val="00D32930"/>
    <w:rsid w:val="00D329AE"/>
    <w:rsid w:val="00D329E7"/>
    <w:rsid w:val="00D32C4B"/>
    <w:rsid w:val="00D32DA4"/>
    <w:rsid w:val="00D33126"/>
    <w:rsid w:val="00D332C9"/>
    <w:rsid w:val="00D337A5"/>
    <w:rsid w:val="00D338C8"/>
    <w:rsid w:val="00D33C60"/>
    <w:rsid w:val="00D33D2B"/>
    <w:rsid w:val="00D33D69"/>
    <w:rsid w:val="00D33E40"/>
    <w:rsid w:val="00D34067"/>
    <w:rsid w:val="00D34330"/>
    <w:rsid w:val="00D3447C"/>
    <w:rsid w:val="00D3497C"/>
    <w:rsid w:val="00D3499F"/>
    <w:rsid w:val="00D34CB3"/>
    <w:rsid w:val="00D34D48"/>
    <w:rsid w:val="00D34DFE"/>
    <w:rsid w:val="00D34F16"/>
    <w:rsid w:val="00D34F69"/>
    <w:rsid w:val="00D34FDB"/>
    <w:rsid w:val="00D3505B"/>
    <w:rsid w:val="00D351C3"/>
    <w:rsid w:val="00D35321"/>
    <w:rsid w:val="00D35535"/>
    <w:rsid w:val="00D359FB"/>
    <w:rsid w:val="00D35AE3"/>
    <w:rsid w:val="00D35B94"/>
    <w:rsid w:val="00D35D89"/>
    <w:rsid w:val="00D35E4F"/>
    <w:rsid w:val="00D362B5"/>
    <w:rsid w:val="00D3654C"/>
    <w:rsid w:val="00D365DF"/>
    <w:rsid w:val="00D36737"/>
    <w:rsid w:val="00D367AD"/>
    <w:rsid w:val="00D369FC"/>
    <w:rsid w:val="00D36C28"/>
    <w:rsid w:val="00D370F9"/>
    <w:rsid w:val="00D37629"/>
    <w:rsid w:val="00D3781D"/>
    <w:rsid w:val="00D378EE"/>
    <w:rsid w:val="00D3790B"/>
    <w:rsid w:val="00D37C4B"/>
    <w:rsid w:val="00D37E0C"/>
    <w:rsid w:val="00D37EC8"/>
    <w:rsid w:val="00D40111"/>
    <w:rsid w:val="00D40147"/>
    <w:rsid w:val="00D404D5"/>
    <w:rsid w:val="00D40622"/>
    <w:rsid w:val="00D4064B"/>
    <w:rsid w:val="00D4069B"/>
    <w:rsid w:val="00D406B8"/>
    <w:rsid w:val="00D40721"/>
    <w:rsid w:val="00D40A3A"/>
    <w:rsid w:val="00D40AC0"/>
    <w:rsid w:val="00D40B99"/>
    <w:rsid w:val="00D40E38"/>
    <w:rsid w:val="00D40FC7"/>
    <w:rsid w:val="00D41128"/>
    <w:rsid w:val="00D41469"/>
    <w:rsid w:val="00D414C4"/>
    <w:rsid w:val="00D41757"/>
    <w:rsid w:val="00D41765"/>
    <w:rsid w:val="00D41827"/>
    <w:rsid w:val="00D41872"/>
    <w:rsid w:val="00D41899"/>
    <w:rsid w:val="00D41ABD"/>
    <w:rsid w:val="00D41AC6"/>
    <w:rsid w:val="00D41B0C"/>
    <w:rsid w:val="00D41CE0"/>
    <w:rsid w:val="00D41D16"/>
    <w:rsid w:val="00D41EB2"/>
    <w:rsid w:val="00D41EE6"/>
    <w:rsid w:val="00D4253D"/>
    <w:rsid w:val="00D42770"/>
    <w:rsid w:val="00D42B2E"/>
    <w:rsid w:val="00D42D59"/>
    <w:rsid w:val="00D43606"/>
    <w:rsid w:val="00D43657"/>
    <w:rsid w:val="00D43D03"/>
    <w:rsid w:val="00D43DC6"/>
    <w:rsid w:val="00D43DD3"/>
    <w:rsid w:val="00D43DEB"/>
    <w:rsid w:val="00D443B8"/>
    <w:rsid w:val="00D44525"/>
    <w:rsid w:val="00D446E0"/>
    <w:rsid w:val="00D449C4"/>
    <w:rsid w:val="00D449F4"/>
    <w:rsid w:val="00D44C06"/>
    <w:rsid w:val="00D44D43"/>
    <w:rsid w:val="00D44FC9"/>
    <w:rsid w:val="00D4511D"/>
    <w:rsid w:val="00D452F2"/>
    <w:rsid w:val="00D4530D"/>
    <w:rsid w:val="00D4539C"/>
    <w:rsid w:val="00D45500"/>
    <w:rsid w:val="00D4552C"/>
    <w:rsid w:val="00D45666"/>
    <w:rsid w:val="00D458B2"/>
    <w:rsid w:val="00D459DC"/>
    <w:rsid w:val="00D45ABC"/>
    <w:rsid w:val="00D45E16"/>
    <w:rsid w:val="00D4615B"/>
    <w:rsid w:val="00D4625D"/>
    <w:rsid w:val="00D465A1"/>
    <w:rsid w:val="00D465B6"/>
    <w:rsid w:val="00D46C31"/>
    <w:rsid w:val="00D46DA6"/>
    <w:rsid w:val="00D46E57"/>
    <w:rsid w:val="00D471B0"/>
    <w:rsid w:val="00D47256"/>
    <w:rsid w:val="00D4733C"/>
    <w:rsid w:val="00D47394"/>
    <w:rsid w:val="00D47591"/>
    <w:rsid w:val="00D4796C"/>
    <w:rsid w:val="00D47AEA"/>
    <w:rsid w:val="00D47B40"/>
    <w:rsid w:val="00D47B78"/>
    <w:rsid w:val="00D5017E"/>
    <w:rsid w:val="00D50225"/>
    <w:rsid w:val="00D503E2"/>
    <w:rsid w:val="00D50400"/>
    <w:rsid w:val="00D5075A"/>
    <w:rsid w:val="00D50C55"/>
    <w:rsid w:val="00D50D1A"/>
    <w:rsid w:val="00D50E0B"/>
    <w:rsid w:val="00D50E13"/>
    <w:rsid w:val="00D51208"/>
    <w:rsid w:val="00D51348"/>
    <w:rsid w:val="00D513F5"/>
    <w:rsid w:val="00D51CD8"/>
    <w:rsid w:val="00D51EC0"/>
    <w:rsid w:val="00D51EF6"/>
    <w:rsid w:val="00D5206B"/>
    <w:rsid w:val="00D520B6"/>
    <w:rsid w:val="00D524BB"/>
    <w:rsid w:val="00D525AD"/>
    <w:rsid w:val="00D5260D"/>
    <w:rsid w:val="00D52BDB"/>
    <w:rsid w:val="00D52C01"/>
    <w:rsid w:val="00D52D81"/>
    <w:rsid w:val="00D52E06"/>
    <w:rsid w:val="00D531C5"/>
    <w:rsid w:val="00D534A0"/>
    <w:rsid w:val="00D53752"/>
    <w:rsid w:val="00D538E3"/>
    <w:rsid w:val="00D53930"/>
    <w:rsid w:val="00D53933"/>
    <w:rsid w:val="00D53B4F"/>
    <w:rsid w:val="00D53E05"/>
    <w:rsid w:val="00D54099"/>
    <w:rsid w:val="00D541BA"/>
    <w:rsid w:val="00D548C1"/>
    <w:rsid w:val="00D549FC"/>
    <w:rsid w:val="00D54ABA"/>
    <w:rsid w:val="00D54BC7"/>
    <w:rsid w:val="00D54BCB"/>
    <w:rsid w:val="00D54C43"/>
    <w:rsid w:val="00D5500F"/>
    <w:rsid w:val="00D5519B"/>
    <w:rsid w:val="00D552CB"/>
    <w:rsid w:val="00D557A8"/>
    <w:rsid w:val="00D55DC8"/>
    <w:rsid w:val="00D5657A"/>
    <w:rsid w:val="00D56643"/>
    <w:rsid w:val="00D56907"/>
    <w:rsid w:val="00D56AA1"/>
    <w:rsid w:val="00D56BF5"/>
    <w:rsid w:val="00D5711A"/>
    <w:rsid w:val="00D57128"/>
    <w:rsid w:val="00D57236"/>
    <w:rsid w:val="00D576C4"/>
    <w:rsid w:val="00D57826"/>
    <w:rsid w:val="00D57B32"/>
    <w:rsid w:val="00D57D07"/>
    <w:rsid w:val="00D57D70"/>
    <w:rsid w:val="00D57DE8"/>
    <w:rsid w:val="00D57EC1"/>
    <w:rsid w:val="00D57F0D"/>
    <w:rsid w:val="00D57F26"/>
    <w:rsid w:val="00D57F52"/>
    <w:rsid w:val="00D60020"/>
    <w:rsid w:val="00D6042F"/>
    <w:rsid w:val="00D60456"/>
    <w:rsid w:val="00D60C5F"/>
    <w:rsid w:val="00D60D99"/>
    <w:rsid w:val="00D60E11"/>
    <w:rsid w:val="00D60ECC"/>
    <w:rsid w:val="00D612D2"/>
    <w:rsid w:val="00D61A64"/>
    <w:rsid w:val="00D61BA0"/>
    <w:rsid w:val="00D61BE9"/>
    <w:rsid w:val="00D61E91"/>
    <w:rsid w:val="00D61F96"/>
    <w:rsid w:val="00D620F5"/>
    <w:rsid w:val="00D6238A"/>
    <w:rsid w:val="00D6241C"/>
    <w:rsid w:val="00D624EE"/>
    <w:rsid w:val="00D62511"/>
    <w:rsid w:val="00D62C29"/>
    <w:rsid w:val="00D62C73"/>
    <w:rsid w:val="00D62E03"/>
    <w:rsid w:val="00D62FF4"/>
    <w:rsid w:val="00D630CF"/>
    <w:rsid w:val="00D6313B"/>
    <w:rsid w:val="00D63337"/>
    <w:rsid w:val="00D63346"/>
    <w:rsid w:val="00D634A6"/>
    <w:rsid w:val="00D6353C"/>
    <w:rsid w:val="00D636B6"/>
    <w:rsid w:val="00D6373A"/>
    <w:rsid w:val="00D637F0"/>
    <w:rsid w:val="00D63837"/>
    <w:rsid w:val="00D63909"/>
    <w:rsid w:val="00D63A22"/>
    <w:rsid w:val="00D63B1A"/>
    <w:rsid w:val="00D64010"/>
    <w:rsid w:val="00D64069"/>
    <w:rsid w:val="00D641B4"/>
    <w:rsid w:val="00D6422B"/>
    <w:rsid w:val="00D6437F"/>
    <w:rsid w:val="00D64434"/>
    <w:rsid w:val="00D644CA"/>
    <w:rsid w:val="00D644EA"/>
    <w:rsid w:val="00D64639"/>
    <w:rsid w:val="00D64783"/>
    <w:rsid w:val="00D64800"/>
    <w:rsid w:val="00D6483A"/>
    <w:rsid w:val="00D64EB1"/>
    <w:rsid w:val="00D65160"/>
    <w:rsid w:val="00D6533D"/>
    <w:rsid w:val="00D65551"/>
    <w:rsid w:val="00D656C0"/>
    <w:rsid w:val="00D6577F"/>
    <w:rsid w:val="00D65A55"/>
    <w:rsid w:val="00D65ADE"/>
    <w:rsid w:val="00D65B6E"/>
    <w:rsid w:val="00D66519"/>
    <w:rsid w:val="00D6657C"/>
    <w:rsid w:val="00D666A0"/>
    <w:rsid w:val="00D66910"/>
    <w:rsid w:val="00D66948"/>
    <w:rsid w:val="00D66BF9"/>
    <w:rsid w:val="00D66F44"/>
    <w:rsid w:val="00D679A0"/>
    <w:rsid w:val="00D67D3B"/>
    <w:rsid w:val="00D67EF2"/>
    <w:rsid w:val="00D67F47"/>
    <w:rsid w:val="00D7029D"/>
    <w:rsid w:val="00D7052E"/>
    <w:rsid w:val="00D70667"/>
    <w:rsid w:val="00D70793"/>
    <w:rsid w:val="00D70A99"/>
    <w:rsid w:val="00D70B61"/>
    <w:rsid w:val="00D70F09"/>
    <w:rsid w:val="00D71041"/>
    <w:rsid w:val="00D716AC"/>
    <w:rsid w:val="00D716F6"/>
    <w:rsid w:val="00D71829"/>
    <w:rsid w:val="00D71C37"/>
    <w:rsid w:val="00D71C73"/>
    <w:rsid w:val="00D720A9"/>
    <w:rsid w:val="00D72200"/>
    <w:rsid w:val="00D72518"/>
    <w:rsid w:val="00D726A2"/>
    <w:rsid w:val="00D727A9"/>
    <w:rsid w:val="00D7294B"/>
    <w:rsid w:val="00D72BCB"/>
    <w:rsid w:val="00D72C72"/>
    <w:rsid w:val="00D72C82"/>
    <w:rsid w:val="00D72C8F"/>
    <w:rsid w:val="00D72F52"/>
    <w:rsid w:val="00D73409"/>
    <w:rsid w:val="00D735B1"/>
    <w:rsid w:val="00D73891"/>
    <w:rsid w:val="00D73959"/>
    <w:rsid w:val="00D73A86"/>
    <w:rsid w:val="00D73E0E"/>
    <w:rsid w:val="00D73F58"/>
    <w:rsid w:val="00D74090"/>
    <w:rsid w:val="00D74137"/>
    <w:rsid w:val="00D749B5"/>
    <w:rsid w:val="00D74BAD"/>
    <w:rsid w:val="00D74D2A"/>
    <w:rsid w:val="00D74DB3"/>
    <w:rsid w:val="00D74EBC"/>
    <w:rsid w:val="00D75066"/>
    <w:rsid w:val="00D75218"/>
    <w:rsid w:val="00D7535C"/>
    <w:rsid w:val="00D7553F"/>
    <w:rsid w:val="00D756B3"/>
    <w:rsid w:val="00D75702"/>
    <w:rsid w:val="00D75811"/>
    <w:rsid w:val="00D75A18"/>
    <w:rsid w:val="00D75A64"/>
    <w:rsid w:val="00D75B33"/>
    <w:rsid w:val="00D75CA7"/>
    <w:rsid w:val="00D75CF5"/>
    <w:rsid w:val="00D76024"/>
    <w:rsid w:val="00D76447"/>
    <w:rsid w:val="00D76760"/>
    <w:rsid w:val="00D76A84"/>
    <w:rsid w:val="00D76B2C"/>
    <w:rsid w:val="00D76CCF"/>
    <w:rsid w:val="00D77174"/>
    <w:rsid w:val="00D77374"/>
    <w:rsid w:val="00D775D8"/>
    <w:rsid w:val="00D77AF1"/>
    <w:rsid w:val="00D77BE3"/>
    <w:rsid w:val="00D77C15"/>
    <w:rsid w:val="00D77E1E"/>
    <w:rsid w:val="00D77E95"/>
    <w:rsid w:val="00D800CC"/>
    <w:rsid w:val="00D801FD"/>
    <w:rsid w:val="00D8032E"/>
    <w:rsid w:val="00D8036A"/>
    <w:rsid w:val="00D806F3"/>
    <w:rsid w:val="00D807A1"/>
    <w:rsid w:val="00D80822"/>
    <w:rsid w:val="00D808FB"/>
    <w:rsid w:val="00D809A7"/>
    <w:rsid w:val="00D80CD5"/>
    <w:rsid w:val="00D81123"/>
    <w:rsid w:val="00D812D6"/>
    <w:rsid w:val="00D8162C"/>
    <w:rsid w:val="00D8176B"/>
    <w:rsid w:val="00D8181B"/>
    <w:rsid w:val="00D8195F"/>
    <w:rsid w:val="00D81A6F"/>
    <w:rsid w:val="00D81BA8"/>
    <w:rsid w:val="00D82031"/>
    <w:rsid w:val="00D821F9"/>
    <w:rsid w:val="00D82474"/>
    <w:rsid w:val="00D82594"/>
    <w:rsid w:val="00D82676"/>
    <w:rsid w:val="00D8267C"/>
    <w:rsid w:val="00D82BCF"/>
    <w:rsid w:val="00D82C4D"/>
    <w:rsid w:val="00D82D6C"/>
    <w:rsid w:val="00D82E3A"/>
    <w:rsid w:val="00D830EE"/>
    <w:rsid w:val="00D83117"/>
    <w:rsid w:val="00D8325C"/>
    <w:rsid w:val="00D832C1"/>
    <w:rsid w:val="00D83636"/>
    <w:rsid w:val="00D83D23"/>
    <w:rsid w:val="00D83EA8"/>
    <w:rsid w:val="00D83FD0"/>
    <w:rsid w:val="00D841B1"/>
    <w:rsid w:val="00D843E8"/>
    <w:rsid w:val="00D84522"/>
    <w:rsid w:val="00D84972"/>
    <w:rsid w:val="00D84A3B"/>
    <w:rsid w:val="00D84D00"/>
    <w:rsid w:val="00D84D8C"/>
    <w:rsid w:val="00D84DB5"/>
    <w:rsid w:val="00D84FA6"/>
    <w:rsid w:val="00D850BC"/>
    <w:rsid w:val="00D85156"/>
    <w:rsid w:val="00D85226"/>
    <w:rsid w:val="00D85356"/>
    <w:rsid w:val="00D8546E"/>
    <w:rsid w:val="00D8552A"/>
    <w:rsid w:val="00D8559D"/>
    <w:rsid w:val="00D85816"/>
    <w:rsid w:val="00D858B6"/>
    <w:rsid w:val="00D85CA3"/>
    <w:rsid w:val="00D85CA5"/>
    <w:rsid w:val="00D85CC1"/>
    <w:rsid w:val="00D860AE"/>
    <w:rsid w:val="00D86191"/>
    <w:rsid w:val="00D8623A"/>
    <w:rsid w:val="00D863C3"/>
    <w:rsid w:val="00D86954"/>
    <w:rsid w:val="00D86CA4"/>
    <w:rsid w:val="00D86EBD"/>
    <w:rsid w:val="00D8705D"/>
    <w:rsid w:val="00D87085"/>
    <w:rsid w:val="00D87113"/>
    <w:rsid w:val="00D8787F"/>
    <w:rsid w:val="00D87B5C"/>
    <w:rsid w:val="00D87CBE"/>
    <w:rsid w:val="00D87D4F"/>
    <w:rsid w:val="00D87E0B"/>
    <w:rsid w:val="00D87FB4"/>
    <w:rsid w:val="00D90083"/>
    <w:rsid w:val="00D90216"/>
    <w:rsid w:val="00D902D2"/>
    <w:rsid w:val="00D90B45"/>
    <w:rsid w:val="00D90D77"/>
    <w:rsid w:val="00D90EC1"/>
    <w:rsid w:val="00D91980"/>
    <w:rsid w:val="00D919A5"/>
    <w:rsid w:val="00D91AB0"/>
    <w:rsid w:val="00D91AF6"/>
    <w:rsid w:val="00D91F0F"/>
    <w:rsid w:val="00D920FF"/>
    <w:rsid w:val="00D92125"/>
    <w:rsid w:val="00D9213F"/>
    <w:rsid w:val="00D924C8"/>
    <w:rsid w:val="00D924F6"/>
    <w:rsid w:val="00D9259E"/>
    <w:rsid w:val="00D92725"/>
    <w:rsid w:val="00D92C38"/>
    <w:rsid w:val="00D92CB1"/>
    <w:rsid w:val="00D93219"/>
    <w:rsid w:val="00D932BB"/>
    <w:rsid w:val="00D932F3"/>
    <w:rsid w:val="00D933D4"/>
    <w:rsid w:val="00D93594"/>
    <w:rsid w:val="00D9376E"/>
    <w:rsid w:val="00D937CF"/>
    <w:rsid w:val="00D9398C"/>
    <w:rsid w:val="00D939B2"/>
    <w:rsid w:val="00D93A5F"/>
    <w:rsid w:val="00D93B1B"/>
    <w:rsid w:val="00D9419A"/>
    <w:rsid w:val="00D9419D"/>
    <w:rsid w:val="00D94243"/>
    <w:rsid w:val="00D945CB"/>
    <w:rsid w:val="00D946EC"/>
    <w:rsid w:val="00D94753"/>
    <w:rsid w:val="00D948B3"/>
    <w:rsid w:val="00D94961"/>
    <w:rsid w:val="00D94ADE"/>
    <w:rsid w:val="00D94F9F"/>
    <w:rsid w:val="00D95133"/>
    <w:rsid w:val="00D95167"/>
    <w:rsid w:val="00D951A5"/>
    <w:rsid w:val="00D95253"/>
    <w:rsid w:val="00D9544F"/>
    <w:rsid w:val="00D9557C"/>
    <w:rsid w:val="00D9576F"/>
    <w:rsid w:val="00D95B15"/>
    <w:rsid w:val="00D95DB7"/>
    <w:rsid w:val="00D95F49"/>
    <w:rsid w:val="00D96184"/>
    <w:rsid w:val="00D96385"/>
    <w:rsid w:val="00D96472"/>
    <w:rsid w:val="00D96675"/>
    <w:rsid w:val="00D966BB"/>
    <w:rsid w:val="00D966EA"/>
    <w:rsid w:val="00D96871"/>
    <w:rsid w:val="00D96970"/>
    <w:rsid w:val="00D96992"/>
    <w:rsid w:val="00D96B0F"/>
    <w:rsid w:val="00D96B13"/>
    <w:rsid w:val="00D96B6E"/>
    <w:rsid w:val="00D96C36"/>
    <w:rsid w:val="00D96C6F"/>
    <w:rsid w:val="00D96E57"/>
    <w:rsid w:val="00D96FA7"/>
    <w:rsid w:val="00D96FF6"/>
    <w:rsid w:val="00D97324"/>
    <w:rsid w:val="00D97341"/>
    <w:rsid w:val="00D97417"/>
    <w:rsid w:val="00D974D8"/>
    <w:rsid w:val="00D97539"/>
    <w:rsid w:val="00D97701"/>
    <w:rsid w:val="00D97BFA"/>
    <w:rsid w:val="00D97C6C"/>
    <w:rsid w:val="00DA0081"/>
    <w:rsid w:val="00DA00A5"/>
    <w:rsid w:val="00DA00C9"/>
    <w:rsid w:val="00DA0879"/>
    <w:rsid w:val="00DA0B63"/>
    <w:rsid w:val="00DA0C51"/>
    <w:rsid w:val="00DA0C73"/>
    <w:rsid w:val="00DA0CD0"/>
    <w:rsid w:val="00DA0F3A"/>
    <w:rsid w:val="00DA1169"/>
    <w:rsid w:val="00DA11B1"/>
    <w:rsid w:val="00DA11FA"/>
    <w:rsid w:val="00DA132D"/>
    <w:rsid w:val="00DA1417"/>
    <w:rsid w:val="00DA1610"/>
    <w:rsid w:val="00DA1710"/>
    <w:rsid w:val="00DA1D05"/>
    <w:rsid w:val="00DA225A"/>
    <w:rsid w:val="00DA2502"/>
    <w:rsid w:val="00DA2768"/>
    <w:rsid w:val="00DA281B"/>
    <w:rsid w:val="00DA2BB1"/>
    <w:rsid w:val="00DA2F68"/>
    <w:rsid w:val="00DA3054"/>
    <w:rsid w:val="00DA31CF"/>
    <w:rsid w:val="00DA35B4"/>
    <w:rsid w:val="00DA36E7"/>
    <w:rsid w:val="00DA383C"/>
    <w:rsid w:val="00DA3FD4"/>
    <w:rsid w:val="00DA406C"/>
    <w:rsid w:val="00DA42E4"/>
    <w:rsid w:val="00DA45DA"/>
    <w:rsid w:val="00DA48A8"/>
    <w:rsid w:val="00DA4C48"/>
    <w:rsid w:val="00DA4C82"/>
    <w:rsid w:val="00DA4D1D"/>
    <w:rsid w:val="00DA4D2A"/>
    <w:rsid w:val="00DA51D8"/>
    <w:rsid w:val="00DA5275"/>
    <w:rsid w:val="00DA5307"/>
    <w:rsid w:val="00DA538F"/>
    <w:rsid w:val="00DA53B3"/>
    <w:rsid w:val="00DA57A5"/>
    <w:rsid w:val="00DA5879"/>
    <w:rsid w:val="00DA5CDF"/>
    <w:rsid w:val="00DA5DE6"/>
    <w:rsid w:val="00DA5FF5"/>
    <w:rsid w:val="00DA603D"/>
    <w:rsid w:val="00DA605A"/>
    <w:rsid w:val="00DA648C"/>
    <w:rsid w:val="00DA65D2"/>
    <w:rsid w:val="00DA6675"/>
    <w:rsid w:val="00DA68DF"/>
    <w:rsid w:val="00DA6CA7"/>
    <w:rsid w:val="00DA6F60"/>
    <w:rsid w:val="00DA6FEF"/>
    <w:rsid w:val="00DA704D"/>
    <w:rsid w:val="00DA7190"/>
    <w:rsid w:val="00DA7309"/>
    <w:rsid w:val="00DA73C5"/>
    <w:rsid w:val="00DA7541"/>
    <w:rsid w:val="00DA75BC"/>
    <w:rsid w:val="00DA7634"/>
    <w:rsid w:val="00DA777F"/>
    <w:rsid w:val="00DA79CB"/>
    <w:rsid w:val="00DA7D3D"/>
    <w:rsid w:val="00DA7DE3"/>
    <w:rsid w:val="00DB05A3"/>
    <w:rsid w:val="00DB05FA"/>
    <w:rsid w:val="00DB07BF"/>
    <w:rsid w:val="00DB0AB8"/>
    <w:rsid w:val="00DB0B9C"/>
    <w:rsid w:val="00DB0D30"/>
    <w:rsid w:val="00DB0DA5"/>
    <w:rsid w:val="00DB0EAB"/>
    <w:rsid w:val="00DB0EFA"/>
    <w:rsid w:val="00DB10F8"/>
    <w:rsid w:val="00DB114A"/>
    <w:rsid w:val="00DB151F"/>
    <w:rsid w:val="00DB17A9"/>
    <w:rsid w:val="00DB1861"/>
    <w:rsid w:val="00DB1980"/>
    <w:rsid w:val="00DB19E2"/>
    <w:rsid w:val="00DB1A49"/>
    <w:rsid w:val="00DB1D24"/>
    <w:rsid w:val="00DB1E23"/>
    <w:rsid w:val="00DB2038"/>
    <w:rsid w:val="00DB2400"/>
    <w:rsid w:val="00DB261B"/>
    <w:rsid w:val="00DB27A0"/>
    <w:rsid w:val="00DB27C1"/>
    <w:rsid w:val="00DB295C"/>
    <w:rsid w:val="00DB3054"/>
    <w:rsid w:val="00DB3114"/>
    <w:rsid w:val="00DB3628"/>
    <w:rsid w:val="00DB394A"/>
    <w:rsid w:val="00DB3A25"/>
    <w:rsid w:val="00DB3BB2"/>
    <w:rsid w:val="00DB3F35"/>
    <w:rsid w:val="00DB40D7"/>
    <w:rsid w:val="00DB4442"/>
    <w:rsid w:val="00DB4711"/>
    <w:rsid w:val="00DB4B1F"/>
    <w:rsid w:val="00DB4F18"/>
    <w:rsid w:val="00DB4FE7"/>
    <w:rsid w:val="00DB513D"/>
    <w:rsid w:val="00DB5382"/>
    <w:rsid w:val="00DB565A"/>
    <w:rsid w:val="00DB575B"/>
    <w:rsid w:val="00DB62E6"/>
    <w:rsid w:val="00DB62EC"/>
    <w:rsid w:val="00DB659A"/>
    <w:rsid w:val="00DB65CA"/>
    <w:rsid w:val="00DB69E1"/>
    <w:rsid w:val="00DB6A72"/>
    <w:rsid w:val="00DB6ADF"/>
    <w:rsid w:val="00DB6D2C"/>
    <w:rsid w:val="00DB6F14"/>
    <w:rsid w:val="00DB7232"/>
    <w:rsid w:val="00DB7334"/>
    <w:rsid w:val="00DB7AA9"/>
    <w:rsid w:val="00DB7B7B"/>
    <w:rsid w:val="00DB7BF2"/>
    <w:rsid w:val="00DB7C0A"/>
    <w:rsid w:val="00DB7D03"/>
    <w:rsid w:val="00DC000C"/>
    <w:rsid w:val="00DC0365"/>
    <w:rsid w:val="00DC07C0"/>
    <w:rsid w:val="00DC088B"/>
    <w:rsid w:val="00DC0A91"/>
    <w:rsid w:val="00DC0AF7"/>
    <w:rsid w:val="00DC0CB0"/>
    <w:rsid w:val="00DC0CFA"/>
    <w:rsid w:val="00DC0D31"/>
    <w:rsid w:val="00DC0E3D"/>
    <w:rsid w:val="00DC0E78"/>
    <w:rsid w:val="00DC154D"/>
    <w:rsid w:val="00DC1593"/>
    <w:rsid w:val="00DC166E"/>
    <w:rsid w:val="00DC19F4"/>
    <w:rsid w:val="00DC1C87"/>
    <w:rsid w:val="00DC1FC8"/>
    <w:rsid w:val="00DC2231"/>
    <w:rsid w:val="00DC2265"/>
    <w:rsid w:val="00DC240F"/>
    <w:rsid w:val="00DC25EB"/>
    <w:rsid w:val="00DC2701"/>
    <w:rsid w:val="00DC2730"/>
    <w:rsid w:val="00DC27F3"/>
    <w:rsid w:val="00DC294C"/>
    <w:rsid w:val="00DC2989"/>
    <w:rsid w:val="00DC3255"/>
    <w:rsid w:val="00DC3299"/>
    <w:rsid w:val="00DC32E2"/>
    <w:rsid w:val="00DC33C8"/>
    <w:rsid w:val="00DC3472"/>
    <w:rsid w:val="00DC34D3"/>
    <w:rsid w:val="00DC35E4"/>
    <w:rsid w:val="00DC3B7A"/>
    <w:rsid w:val="00DC3EC5"/>
    <w:rsid w:val="00DC4367"/>
    <w:rsid w:val="00DC44BC"/>
    <w:rsid w:val="00DC45C6"/>
    <w:rsid w:val="00DC4AD0"/>
    <w:rsid w:val="00DC4F80"/>
    <w:rsid w:val="00DC5220"/>
    <w:rsid w:val="00DC55D9"/>
    <w:rsid w:val="00DC5698"/>
    <w:rsid w:val="00DC5858"/>
    <w:rsid w:val="00DC58F4"/>
    <w:rsid w:val="00DC5905"/>
    <w:rsid w:val="00DC5924"/>
    <w:rsid w:val="00DC5953"/>
    <w:rsid w:val="00DC5B63"/>
    <w:rsid w:val="00DC5D3F"/>
    <w:rsid w:val="00DC662F"/>
    <w:rsid w:val="00DC67C6"/>
    <w:rsid w:val="00DC69BA"/>
    <w:rsid w:val="00DC69E8"/>
    <w:rsid w:val="00DC6AE5"/>
    <w:rsid w:val="00DC6C17"/>
    <w:rsid w:val="00DC6C90"/>
    <w:rsid w:val="00DC759D"/>
    <w:rsid w:val="00DC7830"/>
    <w:rsid w:val="00DC78CD"/>
    <w:rsid w:val="00DC791C"/>
    <w:rsid w:val="00DC7A1B"/>
    <w:rsid w:val="00DC7A28"/>
    <w:rsid w:val="00DC7B87"/>
    <w:rsid w:val="00DC7C27"/>
    <w:rsid w:val="00DC7DC6"/>
    <w:rsid w:val="00DC7FA8"/>
    <w:rsid w:val="00DD041A"/>
    <w:rsid w:val="00DD0535"/>
    <w:rsid w:val="00DD0873"/>
    <w:rsid w:val="00DD0A4E"/>
    <w:rsid w:val="00DD0FB7"/>
    <w:rsid w:val="00DD14C7"/>
    <w:rsid w:val="00DD15B8"/>
    <w:rsid w:val="00DD15BD"/>
    <w:rsid w:val="00DD1972"/>
    <w:rsid w:val="00DD1A32"/>
    <w:rsid w:val="00DD1B9B"/>
    <w:rsid w:val="00DD1CA3"/>
    <w:rsid w:val="00DD1E80"/>
    <w:rsid w:val="00DD2188"/>
    <w:rsid w:val="00DD23D7"/>
    <w:rsid w:val="00DD2A2B"/>
    <w:rsid w:val="00DD2BAC"/>
    <w:rsid w:val="00DD2ECA"/>
    <w:rsid w:val="00DD2F4E"/>
    <w:rsid w:val="00DD30C2"/>
    <w:rsid w:val="00DD3394"/>
    <w:rsid w:val="00DD34D1"/>
    <w:rsid w:val="00DD3621"/>
    <w:rsid w:val="00DD36F2"/>
    <w:rsid w:val="00DD37B7"/>
    <w:rsid w:val="00DD3881"/>
    <w:rsid w:val="00DD3C3D"/>
    <w:rsid w:val="00DD3C6B"/>
    <w:rsid w:val="00DD4093"/>
    <w:rsid w:val="00DD460A"/>
    <w:rsid w:val="00DD4622"/>
    <w:rsid w:val="00DD4711"/>
    <w:rsid w:val="00DD4B05"/>
    <w:rsid w:val="00DD4B0B"/>
    <w:rsid w:val="00DD4BD7"/>
    <w:rsid w:val="00DD4FE4"/>
    <w:rsid w:val="00DD50F9"/>
    <w:rsid w:val="00DD5453"/>
    <w:rsid w:val="00DD5872"/>
    <w:rsid w:val="00DD58B0"/>
    <w:rsid w:val="00DD5D5C"/>
    <w:rsid w:val="00DD5FEA"/>
    <w:rsid w:val="00DD60A0"/>
    <w:rsid w:val="00DD61B5"/>
    <w:rsid w:val="00DD6466"/>
    <w:rsid w:val="00DD651A"/>
    <w:rsid w:val="00DD685C"/>
    <w:rsid w:val="00DD6B0B"/>
    <w:rsid w:val="00DD6B78"/>
    <w:rsid w:val="00DD6CCD"/>
    <w:rsid w:val="00DD7522"/>
    <w:rsid w:val="00DD758A"/>
    <w:rsid w:val="00DD7C60"/>
    <w:rsid w:val="00DE0010"/>
    <w:rsid w:val="00DE0141"/>
    <w:rsid w:val="00DE06FE"/>
    <w:rsid w:val="00DE07EE"/>
    <w:rsid w:val="00DE0B48"/>
    <w:rsid w:val="00DE14FE"/>
    <w:rsid w:val="00DE1622"/>
    <w:rsid w:val="00DE1A5C"/>
    <w:rsid w:val="00DE1CB3"/>
    <w:rsid w:val="00DE1CB5"/>
    <w:rsid w:val="00DE1FB0"/>
    <w:rsid w:val="00DE201D"/>
    <w:rsid w:val="00DE20AC"/>
    <w:rsid w:val="00DE20AD"/>
    <w:rsid w:val="00DE265B"/>
    <w:rsid w:val="00DE2858"/>
    <w:rsid w:val="00DE2889"/>
    <w:rsid w:val="00DE2C35"/>
    <w:rsid w:val="00DE2CDA"/>
    <w:rsid w:val="00DE2F3C"/>
    <w:rsid w:val="00DE3006"/>
    <w:rsid w:val="00DE34CE"/>
    <w:rsid w:val="00DE387C"/>
    <w:rsid w:val="00DE399C"/>
    <w:rsid w:val="00DE3E60"/>
    <w:rsid w:val="00DE40C6"/>
    <w:rsid w:val="00DE4391"/>
    <w:rsid w:val="00DE45ED"/>
    <w:rsid w:val="00DE4D0E"/>
    <w:rsid w:val="00DE4D7E"/>
    <w:rsid w:val="00DE4E5F"/>
    <w:rsid w:val="00DE4E89"/>
    <w:rsid w:val="00DE5174"/>
    <w:rsid w:val="00DE52F7"/>
    <w:rsid w:val="00DE5A97"/>
    <w:rsid w:val="00DE5CEE"/>
    <w:rsid w:val="00DE607D"/>
    <w:rsid w:val="00DE60E3"/>
    <w:rsid w:val="00DE618C"/>
    <w:rsid w:val="00DE61F8"/>
    <w:rsid w:val="00DE640D"/>
    <w:rsid w:val="00DE65F3"/>
    <w:rsid w:val="00DE6F39"/>
    <w:rsid w:val="00DE76F9"/>
    <w:rsid w:val="00DE777E"/>
    <w:rsid w:val="00DE7949"/>
    <w:rsid w:val="00DE7A1A"/>
    <w:rsid w:val="00DE7BB6"/>
    <w:rsid w:val="00DE7C35"/>
    <w:rsid w:val="00DE7C79"/>
    <w:rsid w:val="00DE7D29"/>
    <w:rsid w:val="00DF0039"/>
    <w:rsid w:val="00DF01DE"/>
    <w:rsid w:val="00DF02FD"/>
    <w:rsid w:val="00DF09EC"/>
    <w:rsid w:val="00DF0F6A"/>
    <w:rsid w:val="00DF0F8B"/>
    <w:rsid w:val="00DF11B3"/>
    <w:rsid w:val="00DF12C3"/>
    <w:rsid w:val="00DF1A46"/>
    <w:rsid w:val="00DF1F2D"/>
    <w:rsid w:val="00DF1FCC"/>
    <w:rsid w:val="00DF1FEE"/>
    <w:rsid w:val="00DF21D8"/>
    <w:rsid w:val="00DF239D"/>
    <w:rsid w:val="00DF2DDC"/>
    <w:rsid w:val="00DF2FBD"/>
    <w:rsid w:val="00DF30D4"/>
    <w:rsid w:val="00DF343B"/>
    <w:rsid w:val="00DF34A7"/>
    <w:rsid w:val="00DF35B3"/>
    <w:rsid w:val="00DF3EC8"/>
    <w:rsid w:val="00DF40B1"/>
    <w:rsid w:val="00DF4226"/>
    <w:rsid w:val="00DF4237"/>
    <w:rsid w:val="00DF42CE"/>
    <w:rsid w:val="00DF46EB"/>
    <w:rsid w:val="00DF4878"/>
    <w:rsid w:val="00DF4C56"/>
    <w:rsid w:val="00DF5019"/>
    <w:rsid w:val="00DF5101"/>
    <w:rsid w:val="00DF51C4"/>
    <w:rsid w:val="00DF5308"/>
    <w:rsid w:val="00DF5386"/>
    <w:rsid w:val="00DF5674"/>
    <w:rsid w:val="00DF5777"/>
    <w:rsid w:val="00DF581A"/>
    <w:rsid w:val="00DF5881"/>
    <w:rsid w:val="00DF58EF"/>
    <w:rsid w:val="00DF5A58"/>
    <w:rsid w:val="00DF5B64"/>
    <w:rsid w:val="00DF5BC4"/>
    <w:rsid w:val="00DF5D60"/>
    <w:rsid w:val="00DF613F"/>
    <w:rsid w:val="00DF636B"/>
    <w:rsid w:val="00DF6834"/>
    <w:rsid w:val="00DF68BD"/>
    <w:rsid w:val="00DF6903"/>
    <w:rsid w:val="00DF6A5F"/>
    <w:rsid w:val="00DF6C3C"/>
    <w:rsid w:val="00DF6E30"/>
    <w:rsid w:val="00DF7025"/>
    <w:rsid w:val="00DF7197"/>
    <w:rsid w:val="00DF71C0"/>
    <w:rsid w:val="00DF7506"/>
    <w:rsid w:val="00DF7860"/>
    <w:rsid w:val="00DF7920"/>
    <w:rsid w:val="00DF7B46"/>
    <w:rsid w:val="00DF7E20"/>
    <w:rsid w:val="00DF7F03"/>
    <w:rsid w:val="00DF7F33"/>
    <w:rsid w:val="00DF7F5C"/>
    <w:rsid w:val="00E0019E"/>
    <w:rsid w:val="00E002DE"/>
    <w:rsid w:val="00E0030D"/>
    <w:rsid w:val="00E0056A"/>
    <w:rsid w:val="00E009F6"/>
    <w:rsid w:val="00E00F5D"/>
    <w:rsid w:val="00E01078"/>
    <w:rsid w:val="00E010B5"/>
    <w:rsid w:val="00E01157"/>
    <w:rsid w:val="00E01171"/>
    <w:rsid w:val="00E012E2"/>
    <w:rsid w:val="00E01486"/>
    <w:rsid w:val="00E01584"/>
    <w:rsid w:val="00E01626"/>
    <w:rsid w:val="00E016CA"/>
    <w:rsid w:val="00E018CF"/>
    <w:rsid w:val="00E019C9"/>
    <w:rsid w:val="00E01CBD"/>
    <w:rsid w:val="00E01FF4"/>
    <w:rsid w:val="00E0207E"/>
    <w:rsid w:val="00E0215A"/>
    <w:rsid w:val="00E02296"/>
    <w:rsid w:val="00E02551"/>
    <w:rsid w:val="00E02559"/>
    <w:rsid w:val="00E025E3"/>
    <w:rsid w:val="00E02870"/>
    <w:rsid w:val="00E028EC"/>
    <w:rsid w:val="00E02EC7"/>
    <w:rsid w:val="00E03284"/>
    <w:rsid w:val="00E0335A"/>
    <w:rsid w:val="00E03BB9"/>
    <w:rsid w:val="00E03C5A"/>
    <w:rsid w:val="00E03F02"/>
    <w:rsid w:val="00E03F0F"/>
    <w:rsid w:val="00E040A7"/>
    <w:rsid w:val="00E041EA"/>
    <w:rsid w:val="00E041FF"/>
    <w:rsid w:val="00E0428D"/>
    <w:rsid w:val="00E0446B"/>
    <w:rsid w:val="00E044E1"/>
    <w:rsid w:val="00E04875"/>
    <w:rsid w:val="00E049D0"/>
    <w:rsid w:val="00E04A12"/>
    <w:rsid w:val="00E04C33"/>
    <w:rsid w:val="00E04D68"/>
    <w:rsid w:val="00E05002"/>
    <w:rsid w:val="00E0506F"/>
    <w:rsid w:val="00E05405"/>
    <w:rsid w:val="00E05459"/>
    <w:rsid w:val="00E05610"/>
    <w:rsid w:val="00E0562C"/>
    <w:rsid w:val="00E058B5"/>
    <w:rsid w:val="00E058F6"/>
    <w:rsid w:val="00E05924"/>
    <w:rsid w:val="00E05AA4"/>
    <w:rsid w:val="00E05DBA"/>
    <w:rsid w:val="00E05DC7"/>
    <w:rsid w:val="00E05E01"/>
    <w:rsid w:val="00E05FBD"/>
    <w:rsid w:val="00E0619C"/>
    <w:rsid w:val="00E0646C"/>
    <w:rsid w:val="00E06480"/>
    <w:rsid w:val="00E064C7"/>
    <w:rsid w:val="00E065C3"/>
    <w:rsid w:val="00E068A2"/>
    <w:rsid w:val="00E069C1"/>
    <w:rsid w:val="00E06DE1"/>
    <w:rsid w:val="00E071E5"/>
    <w:rsid w:val="00E072E7"/>
    <w:rsid w:val="00E077E2"/>
    <w:rsid w:val="00E0781B"/>
    <w:rsid w:val="00E07843"/>
    <w:rsid w:val="00E07876"/>
    <w:rsid w:val="00E07A4A"/>
    <w:rsid w:val="00E07DE5"/>
    <w:rsid w:val="00E10183"/>
    <w:rsid w:val="00E10296"/>
    <w:rsid w:val="00E103AD"/>
    <w:rsid w:val="00E107A3"/>
    <w:rsid w:val="00E1094D"/>
    <w:rsid w:val="00E10989"/>
    <w:rsid w:val="00E10A5F"/>
    <w:rsid w:val="00E10B00"/>
    <w:rsid w:val="00E10BFC"/>
    <w:rsid w:val="00E10D52"/>
    <w:rsid w:val="00E10E96"/>
    <w:rsid w:val="00E10F98"/>
    <w:rsid w:val="00E112A6"/>
    <w:rsid w:val="00E113D6"/>
    <w:rsid w:val="00E1151B"/>
    <w:rsid w:val="00E115D7"/>
    <w:rsid w:val="00E11A52"/>
    <w:rsid w:val="00E11AA1"/>
    <w:rsid w:val="00E11DD0"/>
    <w:rsid w:val="00E11E61"/>
    <w:rsid w:val="00E11E81"/>
    <w:rsid w:val="00E11F89"/>
    <w:rsid w:val="00E123EC"/>
    <w:rsid w:val="00E12592"/>
    <w:rsid w:val="00E126AE"/>
    <w:rsid w:val="00E126BE"/>
    <w:rsid w:val="00E1271F"/>
    <w:rsid w:val="00E128A9"/>
    <w:rsid w:val="00E12916"/>
    <w:rsid w:val="00E1295E"/>
    <w:rsid w:val="00E12C2A"/>
    <w:rsid w:val="00E12C9B"/>
    <w:rsid w:val="00E12F8C"/>
    <w:rsid w:val="00E13191"/>
    <w:rsid w:val="00E13260"/>
    <w:rsid w:val="00E134AE"/>
    <w:rsid w:val="00E13757"/>
    <w:rsid w:val="00E13929"/>
    <w:rsid w:val="00E13AAE"/>
    <w:rsid w:val="00E13C30"/>
    <w:rsid w:val="00E13D99"/>
    <w:rsid w:val="00E13E25"/>
    <w:rsid w:val="00E13E9C"/>
    <w:rsid w:val="00E13EED"/>
    <w:rsid w:val="00E13FC6"/>
    <w:rsid w:val="00E14119"/>
    <w:rsid w:val="00E145FB"/>
    <w:rsid w:val="00E146A6"/>
    <w:rsid w:val="00E146B3"/>
    <w:rsid w:val="00E149C9"/>
    <w:rsid w:val="00E14AE1"/>
    <w:rsid w:val="00E151A2"/>
    <w:rsid w:val="00E15235"/>
    <w:rsid w:val="00E15517"/>
    <w:rsid w:val="00E15587"/>
    <w:rsid w:val="00E156BC"/>
    <w:rsid w:val="00E15861"/>
    <w:rsid w:val="00E1589D"/>
    <w:rsid w:val="00E15979"/>
    <w:rsid w:val="00E15AEE"/>
    <w:rsid w:val="00E15B06"/>
    <w:rsid w:val="00E15B71"/>
    <w:rsid w:val="00E15E12"/>
    <w:rsid w:val="00E15F3F"/>
    <w:rsid w:val="00E16349"/>
    <w:rsid w:val="00E1643B"/>
    <w:rsid w:val="00E16542"/>
    <w:rsid w:val="00E16682"/>
    <w:rsid w:val="00E16915"/>
    <w:rsid w:val="00E16D80"/>
    <w:rsid w:val="00E16E56"/>
    <w:rsid w:val="00E16ECD"/>
    <w:rsid w:val="00E17112"/>
    <w:rsid w:val="00E17200"/>
    <w:rsid w:val="00E17577"/>
    <w:rsid w:val="00E17A98"/>
    <w:rsid w:val="00E17BBB"/>
    <w:rsid w:val="00E17F36"/>
    <w:rsid w:val="00E2032A"/>
    <w:rsid w:val="00E20452"/>
    <w:rsid w:val="00E20664"/>
    <w:rsid w:val="00E2084B"/>
    <w:rsid w:val="00E209E3"/>
    <w:rsid w:val="00E212C8"/>
    <w:rsid w:val="00E2131D"/>
    <w:rsid w:val="00E21328"/>
    <w:rsid w:val="00E214B3"/>
    <w:rsid w:val="00E215D1"/>
    <w:rsid w:val="00E218CB"/>
    <w:rsid w:val="00E21947"/>
    <w:rsid w:val="00E219A1"/>
    <w:rsid w:val="00E21A79"/>
    <w:rsid w:val="00E21AD2"/>
    <w:rsid w:val="00E21BF8"/>
    <w:rsid w:val="00E21CEA"/>
    <w:rsid w:val="00E21D1C"/>
    <w:rsid w:val="00E21DA9"/>
    <w:rsid w:val="00E21E3A"/>
    <w:rsid w:val="00E222DF"/>
    <w:rsid w:val="00E222E8"/>
    <w:rsid w:val="00E2267D"/>
    <w:rsid w:val="00E22864"/>
    <w:rsid w:val="00E22CDA"/>
    <w:rsid w:val="00E235E7"/>
    <w:rsid w:val="00E23644"/>
    <w:rsid w:val="00E236C4"/>
    <w:rsid w:val="00E23881"/>
    <w:rsid w:val="00E2388A"/>
    <w:rsid w:val="00E23E47"/>
    <w:rsid w:val="00E24064"/>
    <w:rsid w:val="00E24455"/>
    <w:rsid w:val="00E24573"/>
    <w:rsid w:val="00E24586"/>
    <w:rsid w:val="00E245B9"/>
    <w:rsid w:val="00E249CA"/>
    <w:rsid w:val="00E24AD0"/>
    <w:rsid w:val="00E24DBA"/>
    <w:rsid w:val="00E24E15"/>
    <w:rsid w:val="00E25011"/>
    <w:rsid w:val="00E2515E"/>
    <w:rsid w:val="00E2522E"/>
    <w:rsid w:val="00E2539E"/>
    <w:rsid w:val="00E254E0"/>
    <w:rsid w:val="00E25671"/>
    <w:rsid w:val="00E25672"/>
    <w:rsid w:val="00E25766"/>
    <w:rsid w:val="00E25A0D"/>
    <w:rsid w:val="00E25A82"/>
    <w:rsid w:val="00E25CBE"/>
    <w:rsid w:val="00E25E78"/>
    <w:rsid w:val="00E25FFA"/>
    <w:rsid w:val="00E26ACE"/>
    <w:rsid w:val="00E26D28"/>
    <w:rsid w:val="00E26D8F"/>
    <w:rsid w:val="00E26E82"/>
    <w:rsid w:val="00E26F86"/>
    <w:rsid w:val="00E272FB"/>
    <w:rsid w:val="00E27410"/>
    <w:rsid w:val="00E27496"/>
    <w:rsid w:val="00E276DF"/>
    <w:rsid w:val="00E278EA"/>
    <w:rsid w:val="00E27951"/>
    <w:rsid w:val="00E279DC"/>
    <w:rsid w:val="00E27A1C"/>
    <w:rsid w:val="00E27B8F"/>
    <w:rsid w:val="00E27BFF"/>
    <w:rsid w:val="00E27DAF"/>
    <w:rsid w:val="00E27DCE"/>
    <w:rsid w:val="00E27F17"/>
    <w:rsid w:val="00E30013"/>
    <w:rsid w:val="00E301B5"/>
    <w:rsid w:val="00E301F1"/>
    <w:rsid w:val="00E30297"/>
    <w:rsid w:val="00E306C2"/>
    <w:rsid w:val="00E3076C"/>
    <w:rsid w:val="00E30AB3"/>
    <w:rsid w:val="00E30C47"/>
    <w:rsid w:val="00E30CC7"/>
    <w:rsid w:val="00E30EB9"/>
    <w:rsid w:val="00E30EFE"/>
    <w:rsid w:val="00E30F43"/>
    <w:rsid w:val="00E31063"/>
    <w:rsid w:val="00E31115"/>
    <w:rsid w:val="00E315B6"/>
    <w:rsid w:val="00E317DC"/>
    <w:rsid w:val="00E3185F"/>
    <w:rsid w:val="00E31A25"/>
    <w:rsid w:val="00E31D65"/>
    <w:rsid w:val="00E31D79"/>
    <w:rsid w:val="00E31EEE"/>
    <w:rsid w:val="00E32021"/>
    <w:rsid w:val="00E32661"/>
    <w:rsid w:val="00E32680"/>
    <w:rsid w:val="00E3272C"/>
    <w:rsid w:val="00E32788"/>
    <w:rsid w:val="00E327DD"/>
    <w:rsid w:val="00E32AFB"/>
    <w:rsid w:val="00E32BC5"/>
    <w:rsid w:val="00E32DFD"/>
    <w:rsid w:val="00E3368C"/>
    <w:rsid w:val="00E336C8"/>
    <w:rsid w:val="00E33726"/>
    <w:rsid w:val="00E339BD"/>
    <w:rsid w:val="00E33D6A"/>
    <w:rsid w:val="00E33DF6"/>
    <w:rsid w:val="00E341EB"/>
    <w:rsid w:val="00E341FF"/>
    <w:rsid w:val="00E342EE"/>
    <w:rsid w:val="00E34570"/>
    <w:rsid w:val="00E34587"/>
    <w:rsid w:val="00E34B97"/>
    <w:rsid w:val="00E34C26"/>
    <w:rsid w:val="00E35091"/>
    <w:rsid w:val="00E3519C"/>
    <w:rsid w:val="00E35452"/>
    <w:rsid w:val="00E35994"/>
    <w:rsid w:val="00E35997"/>
    <w:rsid w:val="00E359E5"/>
    <w:rsid w:val="00E35A7B"/>
    <w:rsid w:val="00E35D2B"/>
    <w:rsid w:val="00E35DD2"/>
    <w:rsid w:val="00E35F48"/>
    <w:rsid w:val="00E360E7"/>
    <w:rsid w:val="00E361E0"/>
    <w:rsid w:val="00E36202"/>
    <w:rsid w:val="00E362F0"/>
    <w:rsid w:val="00E3669F"/>
    <w:rsid w:val="00E366BB"/>
    <w:rsid w:val="00E369F4"/>
    <w:rsid w:val="00E36AE7"/>
    <w:rsid w:val="00E371C0"/>
    <w:rsid w:val="00E374CE"/>
    <w:rsid w:val="00E3780A"/>
    <w:rsid w:val="00E3797D"/>
    <w:rsid w:val="00E37CBA"/>
    <w:rsid w:val="00E37E3A"/>
    <w:rsid w:val="00E37EF7"/>
    <w:rsid w:val="00E401BA"/>
    <w:rsid w:val="00E401ED"/>
    <w:rsid w:val="00E402AB"/>
    <w:rsid w:val="00E40391"/>
    <w:rsid w:val="00E405E1"/>
    <w:rsid w:val="00E4076E"/>
    <w:rsid w:val="00E409E1"/>
    <w:rsid w:val="00E40C5C"/>
    <w:rsid w:val="00E4117D"/>
    <w:rsid w:val="00E412ED"/>
    <w:rsid w:val="00E413A3"/>
    <w:rsid w:val="00E41795"/>
    <w:rsid w:val="00E41C0B"/>
    <w:rsid w:val="00E41D9C"/>
    <w:rsid w:val="00E41F64"/>
    <w:rsid w:val="00E4272E"/>
    <w:rsid w:val="00E42867"/>
    <w:rsid w:val="00E429F1"/>
    <w:rsid w:val="00E42A08"/>
    <w:rsid w:val="00E42D31"/>
    <w:rsid w:val="00E42D3D"/>
    <w:rsid w:val="00E42DAB"/>
    <w:rsid w:val="00E439D9"/>
    <w:rsid w:val="00E43A1A"/>
    <w:rsid w:val="00E43D2B"/>
    <w:rsid w:val="00E43DF2"/>
    <w:rsid w:val="00E43EC5"/>
    <w:rsid w:val="00E44020"/>
    <w:rsid w:val="00E44042"/>
    <w:rsid w:val="00E442B9"/>
    <w:rsid w:val="00E444AE"/>
    <w:rsid w:val="00E447F9"/>
    <w:rsid w:val="00E4485F"/>
    <w:rsid w:val="00E44A1D"/>
    <w:rsid w:val="00E44CC2"/>
    <w:rsid w:val="00E44D2A"/>
    <w:rsid w:val="00E44EC4"/>
    <w:rsid w:val="00E4501C"/>
    <w:rsid w:val="00E45571"/>
    <w:rsid w:val="00E45657"/>
    <w:rsid w:val="00E45DDA"/>
    <w:rsid w:val="00E45E7E"/>
    <w:rsid w:val="00E45FC4"/>
    <w:rsid w:val="00E460D4"/>
    <w:rsid w:val="00E46241"/>
    <w:rsid w:val="00E464B7"/>
    <w:rsid w:val="00E465BC"/>
    <w:rsid w:val="00E4661D"/>
    <w:rsid w:val="00E467BF"/>
    <w:rsid w:val="00E468BE"/>
    <w:rsid w:val="00E46C2C"/>
    <w:rsid w:val="00E46ED8"/>
    <w:rsid w:val="00E46FBD"/>
    <w:rsid w:val="00E470FC"/>
    <w:rsid w:val="00E4760D"/>
    <w:rsid w:val="00E47742"/>
    <w:rsid w:val="00E47B0C"/>
    <w:rsid w:val="00E47C1B"/>
    <w:rsid w:val="00E47C78"/>
    <w:rsid w:val="00E47D4B"/>
    <w:rsid w:val="00E47DE0"/>
    <w:rsid w:val="00E5007C"/>
    <w:rsid w:val="00E500DA"/>
    <w:rsid w:val="00E5016E"/>
    <w:rsid w:val="00E50316"/>
    <w:rsid w:val="00E50470"/>
    <w:rsid w:val="00E5061B"/>
    <w:rsid w:val="00E5090D"/>
    <w:rsid w:val="00E51A97"/>
    <w:rsid w:val="00E51B05"/>
    <w:rsid w:val="00E51CFD"/>
    <w:rsid w:val="00E51D19"/>
    <w:rsid w:val="00E52282"/>
    <w:rsid w:val="00E52391"/>
    <w:rsid w:val="00E52622"/>
    <w:rsid w:val="00E526D4"/>
    <w:rsid w:val="00E527DA"/>
    <w:rsid w:val="00E528E6"/>
    <w:rsid w:val="00E528F9"/>
    <w:rsid w:val="00E52A7E"/>
    <w:rsid w:val="00E53090"/>
    <w:rsid w:val="00E530A0"/>
    <w:rsid w:val="00E534B7"/>
    <w:rsid w:val="00E5382C"/>
    <w:rsid w:val="00E53908"/>
    <w:rsid w:val="00E53964"/>
    <w:rsid w:val="00E53ACD"/>
    <w:rsid w:val="00E53BE0"/>
    <w:rsid w:val="00E53D13"/>
    <w:rsid w:val="00E53D3C"/>
    <w:rsid w:val="00E53E47"/>
    <w:rsid w:val="00E54154"/>
    <w:rsid w:val="00E54460"/>
    <w:rsid w:val="00E54BB4"/>
    <w:rsid w:val="00E54C29"/>
    <w:rsid w:val="00E54FFA"/>
    <w:rsid w:val="00E5505A"/>
    <w:rsid w:val="00E55101"/>
    <w:rsid w:val="00E551D4"/>
    <w:rsid w:val="00E552C3"/>
    <w:rsid w:val="00E55473"/>
    <w:rsid w:val="00E55748"/>
    <w:rsid w:val="00E55807"/>
    <w:rsid w:val="00E55901"/>
    <w:rsid w:val="00E5592F"/>
    <w:rsid w:val="00E55E88"/>
    <w:rsid w:val="00E560C3"/>
    <w:rsid w:val="00E56226"/>
    <w:rsid w:val="00E5674B"/>
    <w:rsid w:val="00E56CDF"/>
    <w:rsid w:val="00E56DD7"/>
    <w:rsid w:val="00E57090"/>
    <w:rsid w:val="00E570BB"/>
    <w:rsid w:val="00E57133"/>
    <w:rsid w:val="00E571BB"/>
    <w:rsid w:val="00E57325"/>
    <w:rsid w:val="00E573B9"/>
    <w:rsid w:val="00E573EB"/>
    <w:rsid w:val="00E57486"/>
    <w:rsid w:val="00E5768B"/>
    <w:rsid w:val="00E57A93"/>
    <w:rsid w:val="00E57B1E"/>
    <w:rsid w:val="00E57C28"/>
    <w:rsid w:val="00E57F1E"/>
    <w:rsid w:val="00E57F77"/>
    <w:rsid w:val="00E57F7C"/>
    <w:rsid w:val="00E603BD"/>
    <w:rsid w:val="00E605E3"/>
    <w:rsid w:val="00E608EF"/>
    <w:rsid w:val="00E60A1D"/>
    <w:rsid w:val="00E60A94"/>
    <w:rsid w:val="00E60AEE"/>
    <w:rsid w:val="00E60B78"/>
    <w:rsid w:val="00E60BE4"/>
    <w:rsid w:val="00E60C73"/>
    <w:rsid w:val="00E612DA"/>
    <w:rsid w:val="00E61365"/>
    <w:rsid w:val="00E61419"/>
    <w:rsid w:val="00E61686"/>
    <w:rsid w:val="00E6188C"/>
    <w:rsid w:val="00E61A92"/>
    <w:rsid w:val="00E61D33"/>
    <w:rsid w:val="00E620C4"/>
    <w:rsid w:val="00E6254F"/>
    <w:rsid w:val="00E62674"/>
    <w:rsid w:val="00E62740"/>
    <w:rsid w:val="00E629B6"/>
    <w:rsid w:val="00E62D82"/>
    <w:rsid w:val="00E62EDB"/>
    <w:rsid w:val="00E62F59"/>
    <w:rsid w:val="00E63698"/>
    <w:rsid w:val="00E63DB1"/>
    <w:rsid w:val="00E63F24"/>
    <w:rsid w:val="00E64487"/>
    <w:rsid w:val="00E6475A"/>
    <w:rsid w:val="00E64783"/>
    <w:rsid w:val="00E648B2"/>
    <w:rsid w:val="00E648E9"/>
    <w:rsid w:val="00E6492B"/>
    <w:rsid w:val="00E64A2F"/>
    <w:rsid w:val="00E64A7B"/>
    <w:rsid w:val="00E64F0C"/>
    <w:rsid w:val="00E64FCC"/>
    <w:rsid w:val="00E652D9"/>
    <w:rsid w:val="00E653DF"/>
    <w:rsid w:val="00E657AA"/>
    <w:rsid w:val="00E658B9"/>
    <w:rsid w:val="00E65B0F"/>
    <w:rsid w:val="00E65B2E"/>
    <w:rsid w:val="00E65C24"/>
    <w:rsid w:val="00E65F6F"/>
    <w:rsid w:val="00E665C3"/>
    <w:rsid w:val="00E6667A"/>
    <w:rsid w:val="00E66945"/>
    <w:rsid w:val="00E66A77"/>
    <w:rsid w:val="00E66B92"/>
    <w:rsid w:val="00E67124"/>
    <w:rsid w:val="00E675DF"/>
    <w:rsid w:val="00E67690"/>
    <w:rsid w:val="00E677BB"/>
    <w:rsid w:val="00E677EA"/>
    <w:rsid w:val="00E67972"/>
    <w:rsid w:val="00E67A59"/>
    <w:rsid w:val="00E67CBF"/>
    <w:rsid w:val="00E67FB4"/>
    <w:rsid w:val="00E702BA"/>
    <w:rsid w:val="00E7033B"/>
    <w:rsid w:val="00E70464"/>
    <w:rsid w:val="00E707E3"/>
    <w:rsid w:val="00E70809"/>
    <w:rsid w:val="00E70860"/>
    <w:rsid w:val="00E708DD"/>
    <w:rsid w:val="00E70E36"/>
    <w:rsid w:val="00E71132"/>
    <w:rsid w:val="00E716CB"/>
    <w:rsid w:val="00E7188F"/>
    <w:rsid w:val="00E71897"/>
    <w:rsid w:val="00E71E9E"/>
    <w:rsid w:val="00E71F6D"/>
    <w:rsid w:val="00E720D3"/>
    <w:rsid w:val="00E7219A"/>
    <w:rsid w:val="00E72447"/>
    <w:rsid w:val="00E7246C"/>
    <w:rsid w:val="00E7258A"/>
    <w:rsid w:val="00E725C6"/>
    <w:rsid w:val="00E72CD1"/>
    <w:rsid w:val="00E72DD4"/>
    <w:rsid w:val="00E72E67"/>
    <w:rsid w:val="00E73381"/>
    <w:rsid w:val="00E7351F"/>
    <w:rsid w:val="00E73525"/>
    <w:rsid w:val="00E73570"/>
    <w:rsid w:val="00E73654"/>
    <w:rsid w:val="00E738A7"/>
    <w:rsid w:val="00E73E04"/>
    <w:rsid w:val="00E74207"/>
    <w:rsid w:val="00E7422F"/>
    <w:rsid w:val="00E742F0"/>
    <w:rsid w:val="00E74460"/>
    <w:rsid w:val="00E74756"/>
    <w:rsid w:val="00E747DA"/>
    <w:rsid w:val="00E748AE"/>
    <w:rsid w:val="00E74939"/>
    <w:rsid w:val="00E74BCD"/>
    <w:rsid w:val="00E74C66"/>
    <w:rsid w:val="00E74DF0"/>
    <w:rsid w:val="00E74E5B"/>
    <w:rsid w:val="00E75019"/>
    <w:rsid w:val="00E75101"/>
    <w:rsid w:val="00E75107"/>
    <w:rsid w:val="00E754A0"/>
    <w:rsid w:val="00E75B05"/>
    <w:rsid w:val="00E75C18"/>
    <w:rsid w:val="00E75DAE"/>
    <w:rsid w:val="00E76663"/>
    <w:rsid w:val="00E766F7"/>
    <w:rsid w:val="00E76724"/>
    <w:rsid w:val="00E76A2A"/>
    <w:rsid w:val="00E76E9C"/>
    <w:rsid w:val="00E770F1"/>
    <w:rsid w:val="00E77258"/>
    <w:rsid w:val="00E7758F"/>
    <w:rsid w:val="00E7768E"/>
    <w:rsid w:val="00E777D9"/>
    <w:rsid w:val="00E779A9"/>
    <w:rsid w:val="00E779CA"/>
    <w:rsid w:val="00E779E8"/>
    <w:rsid w:val="00E77B38"/>
    <w:rsid w:val="00E77F2C"/>
    <w:rsid w:val="00E80114"/>
    <w:rsid w:val="00E80597"/>
    <w:rsid w:val="00E808F9"/>
    <w:rsid w:val="00E80A8F"/>
    <w:rsid w:val="00E80E28"/>
    <w:rsid w:val="00E8119F"/>
    <w:rsid w:val="00E81278"/>
    <w:rsid w:val="00E814AC"/>
    <w:rsid w:val="00E81AC6"/>
    <w:rsid w:val="00E81C13"/>
    <w:rsid w:val="00E81CBF"/>
    <w:rsid w:val="00E81DB9"/>
    <w:rsid w:val="00E8215B"/>
    <w:rsid w:val="00E82183"/>
    <w:rsid w:val="00E8293A"/>
    <w:rsid w:val="00E829F1"/>
    <w:rsid w:val="00E82B04"/>
    <w:rsid w:val="00E82B52"/>
    <w:rsid w:val="00E82D06"/>
    <w:rsid w:val="00E82DC9"/>
    <w:rsid w:val="00E82F43"/>
    <w:rsid w:val="00E830DF"/>
    <w:rsid w:val="00E832DB"/>
    <w:rsid w:val="00E8344A"/>
    <w:rsid w:val="00E83501"/>
    <w:rsid w:val="00E8377A"/>
    <w:rsid w:val="00E8388B"/>
    <w:rsid w:val="00E83905"/>
    <w:rsid w:val="00E83AF7"/>
    <w:rsid w:val="00E83BA3"/>
    <w:rsid w:val="00E83C34"/>
    <w:rsid w:val="00E842FE"/>
    <w:rsid w:val="00E844AD"/>
    <w:rsid w:val="00E8462B"/>
    <w:rsid w:val="00E84686"/>
    <w:rsid w:val="00E8477A"/>
    <w:rsid w:val="00E84ABF"/>
    <w:rsid w:val="00E84E1D"/>
    <w:rsid w:val="00E84E75"/>
    <w:rsid w:val="00E84FBF"/>
    <w:rsid w:val="00E852AD"/>
    <w:rsid w:val="00E85342"/>
    <w:rsid w:val="00E85780"/>
    <w:rsid w:val="00E857DD"/>
    <w:rsid w:val="00E85885"/>
    <w:rsid w:val="00E859EE"/>
    <w:rsid w:val="00E85AB0"/>
    <w:rsid w:val="00E85BC1"/>
    <w:rsid w:val="00E85E03"/>
    <w:rsid w:val="00E861B8"/>
    <w:rsid w:val="00E86583"/>
    <w:rsid w:val="00E86823"/>
    <w:rsid w:val="00E86D20"/>
    <w:rsid w:val="00E86DA9"/>
    <w:rsid w:val="00E86DE2"/>
    <w:rsid w:val="00E8706A"/>
    <w:rsid w:val="00E87177"/>
    <w:rsid w:val="00E87313"/>
    <w:rsid w:val="00E874A4"/>
    <w:rsid w:val="00E876E2"/>
    <w:rsid w:val="00E87936"/>
    <w:rsid w:val="00E87E94"/>
    <w:rsid w:val="00E90242"/>
    <w:rsid w:val="00E905CB"/>
    <w:rsid w:val="00E90B24"/>
    <w:rsid w:val="00E90C64"/>
    <w:rsid w:val="00E90E5F"/>
    <w:rsid w:val="00E910BA"/>
    <w:rsid w:val="00E910CD"/>
    <w:rsid w:val="00E911D7"/>
    <w:rsid w:val="00E914B4"/>
    <w:rsid w:val="00E9164C"/>
    <w:rsid w:val="00E91652"/>
    <w:rsid w:val="00E9170B"/>
    <w:rsid w:val="00E9178E"/>
    <w:rsid w:val="00E91876"/>
    <w:rsid w:val="00E918EF"/>
    <w:rsid w:val="00E919BB"/>
    <w:rsid w:val="00E91C35"/>
    <w:rsid w:val="00E91DE2"/>
    <w:rsid w:val="00E91E53"/>
    <w:rsid w:val="00E91F01"/>
    <w:rsid w:val="00E91FAB"/>
    <w:rsid w:val="00E92037"/>
    <w:rsid w:val="00E92087"/>
    <w:rsid w:val="00E922F9"/>
    <w:rsid w:val="00E92705"/>
    <w:rsid w:val="00E928FE"/>
    <w:rsid w:val="00E92A22"/>
    <w:rsid w:val="00E92D6C"/>
    <w:rsid w:val="00E92EAF"/>
    <w:rsid w:val="00E930B8"/>
    <w:rsid w:val="00E930FE"/>
    <w:rsid w:val="00E935CC"/>
    <w:rsid w:val="00E9361A"/>
    <w:rsid w:val="00E937D0"/>
    <w:rsid w:val="00E93C52"/>
    <w:rsid w:val="00E93D53"/>
    <w:rsid w:val="00E93E6D"/>
    <w:rsid w:val="00E9411D"/>
    <w:rsid w:val="00E9417B"/>
    <w:rsid w:val="00E94481"/>
    <w:rsid w:val="00E9488B"/>
    <w:rsid w:val="00E94AF0"/>
    <w:rsid w:val="00E94BDD"/>
    <w:rsid w:val="00E94F06"/>
    <w:rsid w:val="00E95107"/>
    <w:rsid w:val="00E9512C"/>
    <w:rsid w:val="00E9543C"/>
    <w:rsid w:val="00E9545E"/>
    <w:rsid w:val="00E955C1"/>
    <w:rsid w:val="00E956AC"/>
    <w:rsid w:val="00E959B3"/>
    <w:rsid w:val="00E95A89"/>
    <w:rsid w:val="00E95D02"/>
    <w:rsid w:val="00E960A6"/>
    <w:rsid w:val="00E96451"/>
    <w:rsid w:val="00E96498"/>
    <w:rsid w:val="00E964BA"/>
    <w:rsid w:val="00E96619"/>
    <w:rsid w:val="00E966F6"/>
    <w:rsid w:val="00E96738"/>
    <w:rsid w:val="00E96916"/>
    <w:rsid w:val="00E96B9D"/>
    <w:rsid w:val="00E96DA0"/>
    <w:rsid w:val="00E96DC7"/>
    <w:rsid w:val="00E96E63"/>
    <w:rsid w:val="00E9700D"/>
    <w:rsid w:val="00E97420"/>
    <w:rsid w:val="00E97951"/>
    <w:rsid w:val="00E97B73"/>
    <w:rsid w:val="00E97D5F"/>
    <w:rsid w:val="00EA006D"/>
    <w:rsid w:val="00EA021B"/>
    <w:rsid w:val="00EA031F"/>
    <w:rsid w:val="00EA03EE"/>
    <w:rsid w:val="00EA0830"/>
    <w:rsid w:val="00EA08AF"/>
    <w:rsid w:val="00EA0CA9"/>
    <w:rsid w:val="00EA0CD2"/>
    <w:rsid w:val="00EA0D9F"/>
    <w:rsid w:val="00EA11CD"/>
    <w:rsid w:val="00EA14A9"/>
    <w:rsid w:val="00EA14CF"/>
    <w:rsid w:val="00EA14D9"/>
    <w:rsid w:val="00EA1677"/>
    <w:rsid w:val="00EA2193"/>
    <w:rsid w:val="00EA22FE"/>
    <w:rsid w:val="00EA2340"/>
    <w:rsid w:val="00EA2344"/>
    <w:rsid w:val="00EA23ED"/>
    <w:rsid w:val="00EA26AA"/>
    <w:rsid w:val="00EA2A7F"/>
    <w:rsid w:val="00EA2D26"/>
    <w:rsid w:val="00EA2E7D"/>
    <w:rsid w:val="00EA31A4"/>
    <w:rsid w:val="00EA31B7"/>
    <w:rsid w:val="00EA3495"/>
    <w:rsid w:val="00EA34D3"/>
    <w:rsid w:val="00EA3894"/>
    <w:rsid w:val="00EA38A7"/>
    <w:rsid w:val="00EA3969"/>
    <w:rsid w:val="00EA39D7"/>
    <w:rsid w:val="00EA3B96"/>
    <w:rsid w:val="00EA425D"/>
    <w:rsid w:val="00EA4564"/>
    <w:rsid w:val="00EA48E0"/>
    <w:rsid w:val="00EA4A29"/>
    <w:rsid w:val="00EA4A96"/>
    <w:rsid w:val="00EA4C6E"/>
    <w:rsid w:val="00EA4E84"/>
    <w:rsid w:val="00EA527F"/>
    <w:rsid w:val="00EA55CF"/>
    <w:rsid w:val="00EA5618"/>
    <w:rsid w:val="00EA5901"/>
    <w:rsid w:val="00EA5B04"/>
    <w:rsid w:val="00EA5BCE"/>
    <w:rsid w:val="00EA5DCA"/>
    <w:rsid w:val="00EA60E6"/>
    <w:rsid w:val="00EA6324"/>
    <w:rsid w:val="00EA6345"/>
    <w:rsid w:val="00EA6380"/>
    <w:rsid w:val="00EA6457"/>
    <w:rsid w:val="00EA6471"/>
    <w:rsid w:val="00EA65ED"/>
    <w:rsid w:val="00EA66E4"/>
    <w:rsid w:val="00EA66E5"/>
    <w:rsid w:val="00EA6A9F"/>
    <w:rsid w:val="00EA6BB5"/>
    <w:rsid w:val="00EA6C7F"/>
    <w:rsid w:val="00EA6D39"/>
    <w:rsid w:val="00EA6D44"/>
    <w:rsid w:val="00EA6E3D"/>
    <w:rsid w:val="00EA70F1"/>
    <w:rsid w:val="00EA721E"/>
    <w:rsid w:val="00EA72A3"/>
    <w:rsid w:val="00EA75CE"/>
    <w:rsid w:val="00EA7997"/>
    <w:rsid w:val="00EA7B92"/>
    <w:rsid w:val="00EA7BF7"/>
    <w:rsid w:val="00EA7C43"/>
    <w:rsid w:val="00EA7CDD"/>
    <w:rsid w:val="00EA7E9F"/>
    <w:rsid w:val="00EA7ED4"/>
    <w:rsid w:val="00EB0599"/>
    <w:rsid w:val="00EB06A9"/>
    <w:rsid w:val="00EB08FA"/>
    <w:rsid w:val="00EB0E54"/>
    <w:rsid w:val="00EB0EBB"/>
    <w:rsid w:val="00EB1076"/>
    <w:rsid w:val="00EB159C"/>
    <w:rsid w:val="00EB15B6"/>
    <w:rsid w:val="00EB1976"/>
    <w:rsid w:val="00EB19F6"/>
    <w:rsid w:val="00EB1CDE"/>
    <w:rsid w:val="00EB1E81"/>
    <w:rsid w:val="00EB1EBF"/>
    <w:rsid w:val="00EB1F76"/>
    <w:rsid w:val="00EB21B7"/>
    <w:rsid w:val="00EB25AF"/>
    <w:rsid w:val="00EB283C"/>
    <w:rsid w:val="00EB2B45"/>
    <w:rsid w:val="00EB306A"/>
    <w:rsid w:val="00EB37E8"/>
    <w:rsid w:val="00EB38BF"/>
    <w:rsid w:val="00EB397E"/>
    <w:rsid w:val="00EB39F8"/>
    <w:rsid w:val="00EB3AD4"/>
    <w:rsid w:val="00EB3F1A"/>
    <w:rsid w:val="00EB3F8B"/>
    <w:rsid w:val="00EB43EC"/>
    <w:rsid w:val="00EB46F5"/>
    <w:rsid w:val="00EB4AF4"/>
    <w:rsid w:val="00EB4B53"/>
    <w:rsid w:val="00EB4C5E"/>
    <w:rsid w:val="00EB4D23"/>
    <w:rsid w:val="00EB4DF0"/>
    <w:rsid w:val="00EB4FD0"/>
    <w:rsid w:val="00EB5014"/>
    <w:rsid w:val="00EB5208"/>
    <w:rsid w:val="00EB55AA"/>
    <w:rsid w:val="00EB5794"/>
    <w:rsid w:val="00EB58A1"/>
    <w:rsid w:val="00EB5B64"/>
    <w:rsid w:val="00EB5BE6"/>
    <w:rsid w:val="00EB6156"/>
    <w:rsid w:val="00EB63F9"/>
    <w:rsid w:val="00EB6ABF"/>
    <w:rsid w:val="00EB6AE1"/>
    <w:rsid w:val="00EB6D63"/>
    <w:rsid w:val="00EB6FFF"/>
    <w:rsid w:val="00EB72FA"/>
    <w:rsid w:val="00EB74E1"/>
    <w:rsid w:val="00EB7797"/>
    <w:rsid w:val="00EB799C"/>
    <w:rsid w:val="00EB7A92"/>
    <w:rsid w:val="00EB7CBC"/>
    <w:rsid w:val="00EB7E16"/>
    <w:rsid w:val="00EB7ECF"/>
    <w:rsid w:val="00EC0110"/>
    <w:rsid w:val="00EC06D7"/>
    <w:rsid w:val="00EC0C59"/>
    <w:rsid w:val="00EC0D8E"/>
    <w:rsid w:val="00EC0E8D"/>
    <w:rsid w:val="00EC12EB"/>
    <w:rsid w:val="00EC142C"/>
    <w:rsid w:val="00EC14E4"/>
    <w:rsid w:val="00EC18A1"/>
    <w:rsid w:val="00EC19E7"/>
    <w:rsid w:val="00EC1B2B"/>
    <w:rsid w:val="00EC1C30"/>
    <w:rsid w:val="00EC1CC4"/>
    <w:rsid w:val="00EC1E5B"/>
    <w:rsid w:val="00EC2836"/>
    <w:rsid w:val="00EC28AA"/>
    <w:rsid w:val="00EC2AA4"/>
    <w:rsid w:val="00EC2C30"/>
    <w:rsid w:val="00EC2D6F"/>
    <w:rsid w:val="00EC2EB4"/>
    <w:rsid w:val="00EC2F93"/>
    <w:rsid w:val="00EC30C1"/>
    <w:rsid w:val="00EC3209"/>
    <w:rsid w:val="00EC3267"/>
    <w:rsid w:val="00EC3500"/>
    <w:rsid w:val="00EC35B7"/>
    <w:rsid w:val="00EC37E0"/>
    <w:rsid w:val="00EC3A0B"/>
    <w:rsid w:val="00EC3A92"/>
    <w:rsid w:val="00EC3C06"/>
    <w:rsid w:val="00EC3C36"/>
    <w:rsid w:val="00EC3CC1"/>
    <w:rsid w:val="00EC4030"/>
    <w:rsid w:val="00EC412E"/>
    <w:rsid w:val="00EC4369"/>
    <w:rsid w:val="00EC451D"/>
    <w:rsid w:val="00EC45A9"/>
    <w:rsid w:val="00EC471B"/>
    <w:rsid w:val="00EC4736"/>
    <w:rsid w:val="00EC4862"/>
    <w:rsid w:val="00EC48CD"/>
    <w:rsid w:val="00EC4EFB"/>
    <w:rsid w:val="00EC4FF8"/>
    <w:rsid w:val="00EC5499"/>
    <w:rsid w:val="00EC5691"/>
    <w:rsid w:val="00EC56EE"/>
    <w:rsid w:val="00EC5793"/>
    <w:rsid w:val="00EC5819"/>
    <w:rsid w:val="00EC599D"/>
    <w:rsid w:val="00EC59EA"/>
    <w:rsid w:val="00EC5B4D"/>
    <w:rsid w:val="00EC6457"/>
    <w:rsid w:val="00EC645D"/>
    <w:rsid w:val="00EC6566"/>
    <w:rsid w:val="00EC6751"/>
    <w:rsid w:val="00EC67AC"/>
    <w:rsid w:val="00EC6C2D"/>
    <w:rsid w:val="00EC6E1A"/>
    <w:rsid w:val="00EC70B1"/>
    <w:rsid w:val="00EC7116"/>
    <w:rsid w:val="00EC7339"/>
    <w:rsid w:val="00EC7509"/>
    <w:rsid w:val="00EC766E"/>
    <w:rsid w:val="00EC7859"/>
    <w:rsid w:val="00EC7937"/>
    <w:rsid w:val="00EC7DB0"/>
    <w:rsid w:val="00ED0069"/>
    <w:rsid w:val="00ED00B0"/>
    <w:rsid w:val="00ED0644"/>
    <w:rsid w:val="00ED0845"/>
    <w:rsid w:val="00ED08B6"/>
    <w:rsid w:val="00ED0901"/>
    <w:rsid w:val="00ED0958"/>
    <w:rsid w:val="00ED0C7A"/>
    <w:rsid w:val="00ED0D59"/>
    <w:rsid w:val="00ED1028"/>
    <w:rsid w:val="00ED10B4"/>
    <w:rsid w:val="00ED1996"/>
    <w:rsid w:val="00ED1BC0"/>
    <w:rsid w:val="00ED1C16"/>
    <w:rsid w:val="00ED1EA9"/>
    <w:rsid w:val="00ED25AD"/>
    <w:rsid w:val="00ED2711"/>
    <w:rsid w:val="00ED2B92"/>
    <w:rsid w:val="00ED2D01"/>
    <w:rsid w:val="00ED2DC0"/>
    <w:rsid w:val="00ED3035"/>
    <w:rsid w:val="00ED35D1"/>
    <w:rsid w:val="00ED3A79"/>
    <w:rsid w:val="00ED3D3E"/>
    <w:rsid w:val="00ED3F1F"/>
    <w:rsid w:val="00ED3F7D"/>
    <w:rsid w:val="00ED40B0"/>
    <w:rsid w:val="00ED4325"/>
    <w:rsid w:val="00ED4474"/>
    <w:rsid w:val="00ED4A66"/>
    <w:rsid w:val="00ED4F4C"/>
    <w:rsid w:val="00ED5783"/>
    <w:rsid w:val="00ED59D2"/>
    <w:rsid w:val="00ED5AA7"/>
    <w:rsid w:val="00ED5E48"/>
    <w:rsid w:val="00ED6422"/>
    <w:rsid w:val="00ED64F6"/>
    <w:rsid w:val="00ED67F5"/>
    <w:rsid w:val="00ED69CD"/>
    <w:rsid w:val="00ED6C62"/>
    <w:rsid w:val="00ED6D3D"/>
    <w:rsid w:val="00ED73B0"/>
    <w:rsid w:val="00ED750E"/>
    <w:rsid w:val="00ED7686"/>
    <w:rsid w:val="00ED7A52"/>
    <w:rsid w:val="00ED7CAC"/>
    <w:rsid w:val="00ED7D26"/>
    <w:rsid w:val="00EE01F7"/>
    <w:rsid w:val="00EE0660"/>
    <w:rsid w:val="00EE0848"/>
    <w:rsid w:val="00EE0875"/>
    <w:rsid w:val="00EE0907"/>
    <w:rsid w:val="00EE0A03"/>
    <w:rsid w:val="00EE0A6F"/>
    <w:rsid w:val="00EE0E5D"/>
    <w:rsid w:val="00EE0E6A"/>
    <w:rsid w:val="00EE1086"/>
    <w:rsid w:val="00EE1531"/>
    <w:rsid w:val="00EE1702"/>
    <w:rsid w:val="00EE176C"/>
    <w:rsid w:val="00EE1AF7"/>
    <w:rsid w:val="00EE1BD0"/>
    <w:rsid w:val="00EE231C"/>
    <w:rsid w:val="00EE272F"/>
    <w:rsid w:val="00EE274A"/>
    <w:rsid w:val="00EE2B4D"/>
    <w:rsid w:val="00EE2D47"/>
    <w:rsid w:val="00EE2FDA"/>
    <w:rsid w:val="00EE3115"/>
    <w:rsid w:val="00EE311A"/>
    <w:rsid w:val="00EE31B5"/>
    <w:rsid w:val="00EE3531"/>
    <w:rsid w:val="00EE3649"/>
    <w:rsid w:val="00EE389C"/>
    <w:rsid w:val="00EE38D9"/>
    <w:rsid w:val="00EE39EA"/>
    <w:rsid w:val="00EE3A58"/>
    <w:rsid w:val="00EE3B34"/>
    <w:rsid w:val="00EE3BB3"/>
    <w:rsid w:val="00EE3BD0"/>
    <w:rsid w:val="00EE3D70"/>
    <w:rsid w:val="00EE3D9B"/>
    <w:rsid w:val="00EE435E"/>
    <w:rsid w:val="00EE43A0"/>
    <w:rsid w:val="00EE4AB7"/>
    <w:rsid w:val="00EE4AD8"/>
    <w:rsid w:val="00EE4D17"/>
    <w:rsid w:val="00EE4E7C"/>
    <w:rsid w:val="00EE4F87"/>
    <w:rsid w:val="00EE50C7"/>
    <w:rsid w:val="00EE51BA"/>
    <w:rsid w:val="00EE5502"/>
    <w:rsid w:val="00EE5606"/>
    <w:rsid w:val="00EE5819"/>
    <w:rsid w:val="00EE5A89"/>
    <w:rsid w:val="00EE6033"/>
    <w:rsid w:val="00EE605C"/>
    <w:rsid w:val="00EE6210"/>
    <w:rsid w:val="00EE6228"/>
    <w:rsid w:val="00EE628E"/>
    <w:rsid w:val="00EE62C7"/>
    <w:rsid w:val="00EE6850"/>
    <w:rsid w:val="00EE695F"/>
    <w:rsid w:val="00EE6A11"/>
    <w:rsid w:val="00EE6A68"/>
    <w:rsid w:val="00EE6B2D"/>
    <w:rsid w:val="00EE6DF4"/>
    <w:rsid w:val="00EE7000"/>
    <w:rsid w:val="00EE71B7"/>
    <w:rsid w:val="00EE72E1"/>
    <w:rsid w:val="00EE740C"/>
    <w:rsid w:val="00EE7487"/>
    <w:rsid w:val="00EE76E4"/>
    <w:rsid w:val="00EE76F9"/>
    <w:rsid w:val="00EE78B2"/>
    <w:rsid w:val="00EE7BBC"/>
    <w:rsid w:val="00EE7C28"/>
    <w:rsid w:val="00EE7E10"/>
    <w:rsid w:val="00EE7F7B"/>
    <w:rsid w:val="00EF0253"/>
    <w:rsid w:val="00EF026E"/>
    <w:rsid w:val="00EF070E"/>
    <w:rsid w:val="00EF0725"/>
    <w:rsid w:val="00EF0863"/>
    <w:rsid w:val="00EF0E93"/>
    <w:rsid w:val="00EF0EE8"/>
    <w:rsid w:val="00EF0FA5"/>
    <w:rsid w:val="00EF1304"/>
    <w:rsid w:val="00EF13D9"/>
    <w:rsid w:val="00EF17CC"/>
    <w:rsid w:val="00EF1C84"/>
    <w:rsid w:val="00EF1D61"/>
    <w:rsid w:val="00EF1E71"/>
    <w:rsid w:val="00EF210B"/>
    <w:rsid w:val="00EF21B5"/>
    <w:rsid w:val="00EF2664"/>
    <w:rsid w:val="00EF27B2"/>
    <w:rsid w:val="00EF27FF"/>
    <w:rsid w:val="00EF2867"/>
    <w:rsid w:val="00EF335E"/>
    <w:rsid w:val="00EF343A"/>
    <w:rsid w:val="00EF356C"/>
    <w:rsid w:val="00EF3591"/>
    <w:rsid w:val="00EF359A"/>
    <w:rsid w:val="00EF35E1"/>
    <w:rsid w:val="00EF3755"/>
    <w:rsid w:val="00EF3AEF"/>
    <w:rsid w:val="00EF3EDE"/>
    <w:rsid w:val="00EF4014"/>
    <w:rsid w:val="00EF43CF"/>
    <w:rsid w:val="00EF4602"/>
    <w:rsid w:val="00EF47E2"/>
    <w:rsid w:val="00EF4846"/>
    <w:rsid w:val="00EF485A"/>
    <w:rsid w:val="00EF491D"/>
    <w:rsid w:val="00EF4A04"/>
    <w:rsid w:val="00EF4E2F"/>
    <w:rsid w:val="00EF5022"/>
    <w:rsid w:val="00EF5206"/>
    <w:rsid w:val="00EF5322"/>
    <w:rsid w:val="00EF54A8"/>
    <w:rsid w:val="00EF582C"/>
    <w:rsid w:val="00EF5E68"/>
    <w:rsid w:val="00EF644C"/>
    <w:rsid w:val="00EF6511"/>
    <w:rsid w:val="00EF6830"/>
    <w:rsid w:val="00EF693E"/>
    <w:rsid w:val="00EF6E66"/>
    <w:rsid w:val="00EF707B"/>
    <w:rsid w:val="00EF74AD"/>
    <w:rsid w:val="00EF74D6"/>
    <w:rsid w:val="00EF74DE"/>
    <w:rsid w:val="00EF7664"/>
    <w:rsid w:val="00EF7770"/>
    <w:rsid w:val="00EF7795"/>
    <w:rsid w:val="00EF787F"/>
    <w:rsid w:val="00EF7912"/>
    <w:rsid w:val="00EF79DA"/>
    <w:rsid w:val="00EF7AAB"/>
    <w:rsid w:val="00EF7F40"/>
    <w:rsid w:val="00EF7F4C"/>
    <w:rsid w:val="00EF7FA1"/>
    <w:rsid w:val="00EF7FFC"/>
    <w:rsid w:val="00F00086"/>
    <w:rsid w:val="00F000C2"/>
    <w:rsid w:val="00F001E1"/>
    <w:rsid w:val="00F0020A"/>
    <w:rsid w:val="00F00375"/>
    <w:rsid w:val="00F00A96"/>
    <w:rsid w:val="00F00BD1"/>
    <w:rsid w:val="00F00C58"/>
    <w:rsid w:val="00F0143E"/>
    <w:rsid w:val="00F015D2"/>
    <w:rsid w:val="00F017D9"/>
    <w:rsid w:val="00F01905"/>
    <w:rsid w:val="00F0199A"/>
    <w:rsid w:val="00F019FB"/>
    <w:rsid w:val="00F01C68"/>
    <w:rsid w:val="00F01C76"/>
    <w:rsid w:val="00F01D58"/>
    <w:rsid w:val="00F02046"/>
    <w:rsid w:val="00F02132"/>
    <w:rsid w:val="00F028AE"/>
    <w:rsid w:val="00F02954"/>
    <w:rsid w:val="00F029CD"/>
    <w:rsid w:val="00F029EF"/>
    <w:rsid w:val="00F02A8F"/>
    <w:rsid w:val="00F02AB8"/>
    <w:rsid w:val="00F02D5E"/>
    <w:rsid w:val="00F02F36"/>
    <w:rsid w:val="00F03303"/>
    <w:rsid w:val="00F033E0"/>
    <w:rsid w:val="00F0346D"/>
    <w:rsid w:val="00F034EE"/>
    <w:rsid w:val="00F0392F"/>
    <w:rsid w:val="00F03BF5"/>
    <w:rsid w:val="00F03DA7"/>
    <w:rsid w:val="00F03F1B"/>
    <w:rsid w:val="00F0448D"/>
    <w:rsid w:val="00F044E3"/>
    <w:rsid w:val="00F045AF"/>
    <w:rsid w:val="00F04740"/>
    <w:rsid w:val="00F0474E"/>
    <w:rsid w:val="00F047A6"/>
    <w:rsid w:val="00F047D9"/>
    <w:rsid w:val="00F048AE"/>
    <w:rsid w:val="00F049E5"/>
    <w:rsid w:val="00F04A44"/>
    <w:rsid w:val="00F04CE1"/>
    <w:rsid w:val="00F04D2F"/>
    <w:rsid w:val="00F04D85"/>
    <w:rsid w:val="00F05023"/>
    <w:rsid w:val="00F05095"/>
    <w:rsid w:val="00F050BB"/>
    <w:rsid w:val="00F054E9"/>
    <w:rsid w:val="00F05654"/>
    <w:rsid w:val="00F0579A"/>
    <w:rsid w:val="00F058AB"/>
    <w:rsid w:val="00F05C5B"/>
    <w:rsid w:val="00F0612B"/>
    <w:rsid w:val="00F065EA"/>
    <w:rsid w:val="00F066EF"/>
    <w:rsid w:val="00F06A3D"/>
    <w:rsid w:val="00F06A7D"/>
    <w:rsid w:val="00F06B07"/>
    <w:rsid w:val="00F07172"/>
    <w:rsid w:val="00F07240"/>
    <w:rsid w:val="00F07356"/>
    <w:rsid w:val="00F073DD"/>
    <w:rsid w:val="00F07736"/>
    <w:rsid w:val="00F0788E"/>
    <w:rsid w:val="00F07982"/>
    <w:rsid w:val="00F07A1B"/>
    <w:rsid w:val="00F07B71"/>
    <w:rsid w:val="00F07DA9"/>
    <w:rsid w:val="00F07DCA"/>
    <w:rsid w:val="00F07F99"/>
    <w:rsid w:val="00F07FA6"/>
    <w:rsid w:val="00F07FB3"/>
    <w:rsid w:val="00F101B3"/>
    <w:rsid w:val="00F102E4"/>
    <w:rsid w:val="00F1047F"/>
    <w:rsid w:val="00F106A0"/>
    <w:rsid w:val="00F106B1"/>
    <w:rsid w:val="00F10DDB"/>
    <w:rsid w:val="00F10EB0"/>
    <w:rsid w:val="00F11190"/>
    <w:rsid w:val="00F11397"/>
    <w:rsid w:val="00F118BE"/>
    <w:rsid w:val="00F1190D"/>
    <w:rsid w:val="00F11949"/>
    <w:rsid w:val="00F119A2"/>
    <w:rsid w:val="00F11C10"/>
    <w:rsid w:val="00F1203D"/>
    <w:rsid w:val="00F122DB"/>
    <w:rsid w:val="00F1244C"/>
    <w:rsid w:val="00F128E5"/>
    <w:rsid w:val="00F12AAD"/>
    <w:rsid w:val="00F12D2B"/>
    <w:rsid w:val="00F12E03"/>
    <w:rsid w:val="00F12E1A"/>
    <w:rsid w:val="00F12E51"/>
    <w:rsid w:val="00F12F16"/>
    <w:rsid w:val="00F1329A"/>
    <w:rsid w:val="00F1329D"/>
    <w:rsid w:val="00F135E0"/>
    <w:rsid w:val="00F13780"/>
    <w:rsid w:val="00F139AF"/>
    <w:rsid w:val="00F13B66"/>
    <w:rsid w:val="00F13F49"/>
    <w:rsid w:val="00F14523"/>
    <w:rsid w:val="00F14702"/>
    <w:rsid w:val="00F14795"/>
    <w:rsid w:val="00F148F3"/>
    <w:rsid w:val="00F14B90"/>
    <w:rsid w:val="00F14BC1"/>
    <w:rsid w:val="00F14D6E"/>
    <w:rsid w:val="00F15162"/>
    <w:rsid w:val="00F15541"/>
    <w:rsid w:val="00F15821"/>
    <w:rsid w:val="00F15B5B"/>
    <w:rsid w:val="00F15C8F"/>
    <w:rsid w:val="00F1640C"/>
    <w:rsid w:val="00F16533"/>
    <w:rsid w:val="00F1655E"/>
    <w:rsid w:val="00F1660B"/>
    <w:rsid w:val="00F16863"/>
    <w:rsid w:val="00F16984"/>
    <w:rsid w:val="00F16B4C"/>
    <w:rsid w:val="00F16CC9"/>
    <w:rsid w:val="00F16E68"/>
    <w:rsid w:val="00F17005"/>
    <w:rsid w:val="00F172CE"/>
    <w:rsid w:val="00F1781A"/>
    <w:rsid w:val="00F17BED"/>
    <w:rsid w:val="00F17E65"/>
    <w:rsid w:val="00F20024"/>
    <w:rsid w:val="00F20208"/>
    <w:rsid w:val="00F2031C"/>
    <w:rsid w:val="00F20425"/>
    <w:rsid w:val="00F206BB"/>
    <w:rsid w:val="00F2082E"/>
    <w:rsid w:val="00F20915"/>
    <w:rsid w:val="00F20B8E"/>
    <w:rsid w:val="00F20BAE"/>
    <w:rsid w:val="00F20CBA"/>
    <w:rsid w:val="00F2123B"/>
    <w:rsid w:val="00F214B9"/>
    <w:rsid w:val="00F21605"/>
    <w:rsid w:val="00F219AE"/>
    <w:rsid w:val="00F21ACF"/>
    <w:rsid w:val="00F21B59"/>
    <w:rsid w:val="00F21B97"/>
    <w:rsid w:val="00F21C55"/>
    <w:rsid w:val="00F21FE2"/>
    <w:rsid w:val="00F2207D"/>
    <w:rsid w:val="00F221AC"/>
    <w:rsid w:val="00F221EC"/>
    <w:rsid w:val="00F222F0"/>
    <w:rsid w:val="00F22524"/>
    <w:rsid w:val="00F22570"/>
    <w:rsid w:val="00F22573"/>
    <w:rsid w:val="00F22763"/>
    <w:rsid w:val="00F2276B"/>
    <w:rsid w:val="00F227C4"/>
    <w:rsid w:val="00F2286A"/>
    <w:rsid w:val="00F22C1C"/>
    <w:rsid w:val="00F22CF8"/>
    <w:rsid w:val="00F22E91"/>
    <w:rsid w:val="00F23095"/>
    <w:rsid w:val="00F2316C"/>
    <w:rsid w:val="00F231EB"/>
    <w:rsid w:val="00F23246"/>
    <w:rsid w:val="00F2337F"/>
    <w:rsid w:val="00F23395"/>
    <w:rsid w:val="00F233D2"/>
    <w:rsid w:val="00F236B9"/>
    <w:rsid w:val="00F236CB"/>
    <w:rsid w:val="00F23CA3"/>
    <w:rsid w:val="00F2414E"/>
    <w:rsid w:val="00F2438E"/>
    <w:rsid w:val="00F246E6"/>
    <w:rsid w:val="00F2483D"/>
    <w:rsid w:val="00F24DA8"/>
    <w:rsid w:val="00F252FB"/>
    <w:rsid w:val="00F25344"/>
    <w:rsid w:val="00F254BD"/>
    <w:rsid w:val="00F2584C"/>
    <w:rsid w:val="00F25A45"/>
    <w:rsid w:val="00F25DA3"/>
    <w:rsid w:val="00F260CA"/>
    <w:rsid w:val="00F26322"/>
    <w:rsid w:val="00F26485"/>
    <w:rsid w:val="00F264E1"/>
    <w:rsid w:val="00F26A55"/>
    <w:rsid w:val="00F26B47"/>
    <w:rsid w:val="00F26D88"/>
    <w:rsid w:val="00F26F23"/>
    <w:rsid w:val="00F26F28"/>
    <w:rsid w:val="00F27130"/>
    <w:rsid w:val="00F2714D"/>
    <w:rsid w:val="00F271A4"/>
    <w:rsid w:val="00F274C0"/>
    <w:rsid w:val="00F276B3"/>
    <w:rsid w:val="00F27B80"/>
    <w:rsid w:val="00F27D42"/>
    <w:rsid w:val="00F27E05"/>
    <w:rsid w:val="00F300CC"/>
    <w:rsid w:val="00F302AA"/>
    <w:rsid w:val="00F3030E"/>
    <w:rsid w:val="00F303A4"/>
    <w:rsid w:val="00F30434"/>
    <w:rsid w:val="00F30684"/>
    <w:rsid w:val="00F307E6"/>
    <w:rsid w:val="00F30827"/>
    <w:rsid w:val="00F30938"/>
    <w:rsid w:val="00F30A0E"/>
    <w:rsid w:val="00F30BCC"/>
    <w:rsid w:val="00F30E3C"/>
    <w:rsid w:val="00F31406"/>
    <w:rsid w:val="00F317B3"/>
    <w:rsid w:val="00F31976"/>
    <w:rsid w:val="00F31B0C"/>
    <w:rsid w:val="00F31CF1"/>
    <w:rsid w:val="00F31D12"/>
    <w:rsid w:val="00F31F60"/>
    <w:rsid w:val="00F3207B"/>
    <w:rsid w:val="00F3226C"/>
    <w:rsid w:val="00F3262F"/>
    <w:rsid w:val="00F32F58"/>
    <w:rsid w:val="00F33263"/>
    <w:rsid w:val="00F3371A"/>
    <w:rsid w:val="00F3394F"/>
    <w:rsid w:val="00F33984"/>
    <w:rsid w:val="00F33995"/>
    <w:rsid w:val="00F33A81"/>
    <w:rsid w:val="00F33C16"/>
    <w:rsid w:val="00F33F4E"/>
    <w:rsid w:val="00F348EB"/>
    <w:rsid w:val="00F349B9"/>
    <w:rsid w:val="00F34C72"/>
    <w:rsid w:val="00F34E03"/>
    <w:rsid w:val="00F34F89"/>
    <w:rsid w:val="00F35307"/>
    <w:rsid w:val="00F355D1"/>
    <w:rsid w:val="00F358A4"/>
    <w:rsid w:val="00F35A55"/>
    <w:rsid w:val="00F35ADA"/>
    <w:rsid w:val="00F35BFE"/>
    <w:rsid w:val="00F35FE7"/>
    <w:rsid w:val="00F36D28"/>
    <w:rsid w:val="00F36ECE"/>
    <w:rsid w:val="00F37285"/>
    <w:rsid w:val="00F374ED"/>
    <w:rsid w:val="00F37597"/>
    <w:rsid w:val="00F375BB"/>
    <w:rsid w:val="00F37728"/>
    <w:rsid w:val="00F3778F"/>
    <w:rsid w:val="00F379E4"/>
    <w:rsid w:val="00F37AA7"/>
    <w:rsid w:val="00F37AC8"/>
    <w:rsid w:val="00F37C87"/>
    <w:rsid w:val="00F37D71"/>
    <w:rsid w:val="00F37EE4"/>
    <w:rsid w:val="00F37F7B"/>
    <w:rsid w:val="00F405D5"/>
    <w:rsid w:val="00F40955"/>
    <w:rsid w:val="00F40B59"/>
    <w:rsid w:val="00F40E63"/>
    <w:rsid w:val="00F40F5A"/>
    <w:rsid w:val="00F414D7"/>
    <w:rsid w:val="00F4198B"/>
    <w:rsid w:val="00F41999"/>
    <w:rsid w:val="00F41A38"/>
    <w:rsid w:val="00F41BAD"/>
    <w:rsid w:val="00F41C69"/>
    <w:rsid w:val="00F42197"/>
    <w:rsid w:val="00F421E3"/>
    <w:rsid w:val="00F423FB"/>
    <w:rsid w:val="00F42476"/>
    <w:rsid w:val="00F425C1"/>
    <w:rsid w:val="00F4261C"/>
    <w:rsid w:val="00F42800"/>
    <w:rsid w:val="00F42873"/>
    <w:rsid w:val="00F42A85"/>
    <w:rsid w:val="00F42ACB"/>
    <w:rsid w:val="00F42AE1"/>
    <w:rsid w:val="00F42D84"/>
    <w:rsid w:val="00F42E09"/>
    <w:rsid w:val="00F42EDB"/>
    <w:rsid w:val="00F43015"/>
    <w:rsid w:val="00F43072"/>
    <w:rsid w:val="00F43859"/>
    <w:rsid w:val="00F43886"/>
    <w:rsid w:val="00F438C8"/>
    <w:rsid w:val="00F43B27"/>
    <w:rsid w:val="00F43BB5"/>
    <w:rsid w:val="00F43BC7"/>
    <w:rsid w:val="00F43BFF"/>
    <w:rsid w:val="00F43C7F"/>
    <w:rsid w:val="00F43D5D"/>
    <w:rsid w:val="00F44382"/>
    <w:rsid w:val="00F44450"/>
    <w:rsid w:val="00F4456D"/>
    <w:rsid w:val="00F447E4"/>
    <w:rsid w:val="00F44E4A"/>
    <w:rsid w:val="00F4522E"/>
    <w:rsid w:val="00F45374"/>
    <w:rsid w:val="00F453F5"/>
    <w:rsid w:val="00F45471"/>
    <w:rsid w:val="00F455C8"/>
    <w:rsid w:val="00F4564B"/>
    <w:rsid w:val="00F45659"/>
    <w:rsid w:val="00F45D94"/>
    <w:rsid w:val="00F45FB8"/>
    <w:rsid w:val="00F4606E"/>
    <w:rsid w:val="00F46081"/>
    <w:rsid w:val="00F460A7"/>
    <w:rsid w:val="00F46112"/>
    <w:rsid w:val="00F46216"/>
    <w:rsid w:val="00F4631C"/>
    <w:rsid w:val="00F46349"/>
    <w:rsid w:val="00F466A5"/>
    <w:rsid w:val="00F46862"/>
    <w:rsid w:val="00F46B51"/>
    <w:rsid w:val="00F46C90"/>
    <w:rsid w:val="00F46D95"/>
    <w:rsid w:val="00F47030"/>
    <w:rsid w:val="00F47098"/>
    <w:rsid w:val="00F47273"/>
    <w:rsid w:val="00F473CD"/>
    <w:rsid w:val="00F4750E"/>
    <w:rsid w:val="00F4766E"/>
    <w:rsid w:val="00F47702"/>
    <w:rsid w:val="00F478E9"/>
    <w:rsid w:val="00F5017F"/>
    <w:rsid w:val="00F501CC"/>
    <w:rsid w:val="00F50289"/>
    <w:rsid w:val="00F504D7"/>
    <w:rsid w:val="00F5057D"/>
    <w:rsid w:val="00F5086C"/>
    <w:rsid w:val="00F50C2D"/>
    <w:rsid w:val="00F50FEE"/>
    <w:rsid w:val="00F512CF"/>
    <w:rsid w:val="00F51375"/>
    <w:rsid w:val="00F5139B"/>
    <w:rsid w:val="00F51597"/>
    <w:rsid w:val="00F518AF"/>
    <w:rsid w:val="00F51B33"/>
    <w:rsid w:val="00F51BA5"/>
    <w:rsid w:val="00F51BE1"/>
    <w:rsid w:val="00F51DA1"/>
    <w:rsid w:val="00F51E6D"/>
    <w:rsid w:val="00F51F5A"/>
    <w:rsid w:val="00F52307"/>
    <w:rsid w:val="00F52389"/>
    <w:rsid w:val="00F523E7"/>
    <w:rsid w:val="00F524AA"/>
    <w:rsid w:val="00F52543"/>
    <w:rsid w:val="00F52625"/>
    <w:rsid w:val="00F52655"/>
    <w:rsid w:val="00F526FF"/>
    <w:rsid w:val="00F5281A"/>
    <w:rsid w:val="00F52DC0"/>
    <w:rsid w:val="00F535CB"/>
    <w:rsid w:val="00F5364E"/>
    <w:rsid w:val="00F5368C"/>
    <w:rsid w:val="00F5372A"/>
    <w:rsid w:val="00F537CF"/>
    <w:rsid w:val="00F538E6"/>
    <w:rsid w:val="00F53A6A"/>
    <w:rsid w:val="00F53A7E"/>
    <w:rsid w:val="00F53CC9"/>
    <w:rsid w:val="00F53D95"/>
    <w:rsid w:val="00F53DFD"/>
    <w:rsid w:val="00F5425E"/>
    <w:rsid w:val="00F54454"/>
    <w:rsid w:val="00F544FD"/>
    <w:rsid w:val="00F5462A"/>
    <w:rsid w:val="00F5473C"/>
    <w:rsid w:val="00F54990"/>
    <w:rsid w:val="00F54B44"/>
    <w:rsid w:val="00F54D66"/>
    <w:rsid w:val="00F54FF6"/>
    <w:rsid w:val="00F55204"/>
    <w:rsid w:val="00F5530D"/>
    <w:rsid w:val="00F553FE"/>
    <w:rsid w:val="00F55517"/>
    <w:rsid w:val="00F555A6"/>
    <w:rsid w:val="00F558E0"/>
    <w:rsid w:val="00F5691D"/>
    <w:rsid w:val="00F56B18"/>
    <w:rsid w:val="00F56BD0"/>
    <w:rsid w:val="00F56F89"/>
    <w:rsid w:val="00F570A1"/>
    <w:rsid w:val="00F57177"/>
    <w:rsid w:val="00F571BB"/>
    <w:rsid w:val="00F571F8"/>
    <w:rsid w:val="00F573DE"/>
    <w:rsid w:val="00F57500"/>
    <w:rsid w:val="00F57DAA"/>
    <w:rsid w:val="00F57F64"/>
    <w:rsid w:val="00F600CC"/>
    <w:rsid w:val="00F60239"/>
    <w:rsid w:val="00F604B8"/>
    <w:rsid w:val="00F6065C"/>
    <w:rsid w:val="00F60673"/>
    <w:rsid w:val="00F608E3"/>
    <w:rsid w:val="00F611DD"/>
    <w:rsid w:val="00F6126F"/>
    <w:rsid w:val="00F61376"/>
    <w:rsid w:val="00F61751"/>
    <w:rsid w:val="00F61830"/>
    <w:rsid w:val="00F619FB"/>
    <w:rsid w:val="00F61CBA"/>
    <w:rsid w:val="00F61FA0"/>
    <w:rsid w:val="00F62309"/>
    <w:rsid w:val="00F62329"/>
    <w:rsid w:val="00F62959"/>
    <w:rsid w:val="00F62C21"/>
    <w:rsid w:val="00F62D3E"/>
    <w:rsid w:val="00F62E8B"/>
    <w:rsid w:val="00F62F11"/>
    <w:rsid w:val="00F62F71"/>
    <w:rsid w:val="00F63152"/>
    <w:rsid w:val="00F6323F"/>
    <w:rsid w:val="00F6357E"/>
    <w:rsid w:val="00F6363E"/>
    <w:rsid w:val="00F636A7"/>
    <w:rsid w:val="00F63A6B"/>
    <w:rsid w:val="00F63C30"/>
    <w:rsid w:val="00F63F00"/>
    <w:rsid w:val="00F64070"/>
    <w:rsid w:val="00F640DF"/>
    <w:rsid w:val="00F6417F"/>
    <w:rsid w:val="00F6426E"/>
    <w:rsid w:val="00F64515"/>
    <w:rsid w:val="00F64530"/>
    <w:rsid w:val="00F645C9"/>
    <w:rsid w:val="00F646E8"/>
    <w:rsid w:val="00F64860"/>
    <w:rsid w:val="00F64AAD"/>
    <w:rsid w:val="00F64AE5"/>
    <w:rsid w:val="00F64D69"/>
    <w:rsid w:val="00F65086"/>
    <w:rsid w:val="00F651E5"/>
    <w:rsid w:val="00F651EC"/>
    <w:rsid w:val="00F651F8"/>
    <w:rsid w:val="00F6534D"/>
    <w:rsid w:val="00F6535A"/>
    <w:rsid w:val="00F65548"/>
    <w:rsid w:val="00F65697"/>
    <w:rsid w:val="00F65742"/>
    <w:rsid w:val="00F658EC"/>
    <w:rsid w:val="00F65A87"/>
    <w:rsid w:val="00F65B4A"/>
    <w:rsid w:val="00F65BAF"/>
    <w:rsid w:val="00F65E1E"/>
    <w:rsid w:val="00F6606F"/>
    <w:rsid w:val="00F66078"/>
    <w:rsid w:val="00F6607F"/>
    <w:rsid w:val="00F666DF"/>
    <w:rsid w:val="00F666EB"/>
    <w:rsid w:val="00F667DD"/>
    <w:rsid w:val="00F6686D"/>
    <w:rsid w:val="00F66A98"/>
    <w:rsid w:val="00F66B0B"/>
    <w:rsid w:val="00F66B8C"/>
    <w:rsid w:val="00F66BA4"/>
    <w:rsid w:val="00F66C0B"/>
    <w:rsid w:val="00F66F4B"/>
    <w:rsid w:val="00F66F91"/>
    <w:rsid w:val="00F6703A"/>
    <w:rsid w:val="00F670D4"/>
    <w:rsid w:val="00F67612"/>
    <w:rsid w:val="00F67BC8"/>
    <w:rsid w:val="00F70259"/>
    <w:rsid w:val="00F70283"/>
    <w:rsid w:val="00F7036F"/>
    <w:rsid w:val="00F70413"/>
    <w:rsid w:val="00F70721"/>
    <w:rsid w:val="00F708A0"/>
    <w:rsid w:val="00F70E56"/>
    <w:rsid w:val="00F70E78"/>
    <w:rsid w:val="00F7122E"/>
    <w:rsid w:val="00F715A9"/>
    <w:rsid w:val="00F716DB"/>
    <w:rsid w:val="00F718C2"/>
    <w:rsid w:val="00F71C48"/>
    <w:rsid w:val="00F71C6A"/>
    <w:rsid w:val="00F7204E"/>
    <w:rsid w:val="00F7205E"/>
    <w:rsid w:val="00F720CC"/>
    <w:rsid w:val="00F72195"/>
    <w:rsid w:val="00F722C0"/>
    <w:rsid w:val="00F723CD"/>
    <w:rsid w:val="00F7289C"/>
    <w:rsid w:val="00F728E1"/>
    <w:rsid w:val="00F72BBE"/>
    <w:rsid w:val="00F72CF9"/>
    <w:rsid w:val="00F72E62"/>
    <w:rsid w:val="00F73201"/>
    <w:rsid w:val="00F73223"/>
    <w:rsid w:val="00F73296"/>
    <w:rsid w:val="00F733AF"/>
    <w:rsid w:val="00F73936"/>
    <w:rsid w:val="00F73A88"/>
    <w:rsid w:val="00F73B1F"/>
    <w:rsid w:val="00F73BE9"/>
    <w:rsid w:val="00F73C52"/>
    <w:rsid w:val="00F73DD9"/>
    <w:rsid w:val="00F743AF"/>
    <w:rsid w:val="00F743C6"/>
    <w:rsid w:val="00F74754"/>
    <w:rsid w:val="00F74803"/>
    <w:rsid w:val="00F74993"/>
    <w:rsid w:val="00F7499A"/>
    <w:rsid w:val="00F74AF9"/>
    <w:rsid w:val="00F74C3C"/>
    <w:rsid w:val="00F74CBA"/>
    <w:rsid w:val="00F74ED7"/>
    <w:rsid w:val="00F75553"/>
    <w:rsid w:val="00F755CB"/>
    <w:rsid w:val="00F756BC"/>
    <w:rsid w:val="00F756F7"/>
    <w:rsid w:val="00F75D0A"/>
    <w:rsid w:val="00F75D12"/>
    <w:rsid w:val="00F75DAE"/>
    <w:rsid w:val="00F75F0F"/>
    <w:rsid w:val="00F75FDC"/>
    <w:rsid w:val="00F76205"/>
    <w:rsid w:val="00F76279"/>
    <w:rsid w:val="00F762AA"/>
    <w:rsid w:val="00F7636B"/>
    <w:rsid w:val="00F76607"/>
    <w:rsid w:val="00F76622"/>
    <w:rsid w:val="00F766B1"/>
    <w:rsid w:val="00F769B9"/>
    <w:rsid w:val="00F76CA2"/>
    <w:rsid w:val="00F76E84"/>
    <w:rsid w:val="00F77095"/>
    <w:rsid w:val="00F77214"/>
    <w:rsid w:val="00F7742A"/>
    <w:rsid w:val="00F77610"/>
    <w:rsid w:val="00F77692"/>
    <w:rsid w:val="00F77921"/>
    <w:rsid w:val="00F77985"/>
    <w:rsid w:val="00F779CC"/>
    <w:rsid w:val="00F77B0F"/>
    <w:rsid w:val="00F77B5D"/>
    <w:rsid w:val="00F77B62"/>
    <w:rsid w:val="00F80146"/>
    <w:rsid w:val="00F80266"/>
    <w:rsid w:val="00F802B4"/>
    <w:rsid w:val="00F80306"/>
    <w:rsid w:val="00F80372"/>
    <w:rsid w:val="00F807FC"/>
    <w:rsid w:val="00F8081D"/>
    <w:rsid w:val="00F808C9"/>
    <w:rsid w:val="00F80A20"/>
    <w:rsid w:val="00F80BF7"/>
    <w:rsid w:val="00F80C6A"/>
    <w:rsid w:val="00F812D0"/>
    <w:rsid w:val="00F81344"/>
    <w:rsid w:val="00F814D7"/>
    <w:rsid w:val="00F81710"/>
    <w:rsid w:val="00F8221B"/>
    <w:rsid w:val="00F82536"/>
    <w:rsid w:val="00F8280E"/>
    <w:rsid w:val="00F82834"/>
    <w:rsid w:val="00F82879"/>
    <w:rsid w:val="00F82953"/>
    <w:rsid w:val="00F82BE3"/>
    <w:rsid w:val="00F82E7B"/>
    <w:rsid w:val="00F830DB"/>
    <w:rsid w:val="00F83295"/>
    <w:rsid w:val="00F83374"/>
    <w:rsid w:val="00F836F8"/>
    <w:rsid w:val="00F837C0"/>
    <w:rsid w:val="00F83D32"/>
    <w:rsid w:val="00F83DAD"/>
    <w:rsid w:val="00F83E9B"/>
    <w:rsid w:val="00F83F92"/>
    <w:rsid w:val="00F8478E"/>
    <w:rsid w:val="00F847C6"/>
    <w:rsid w:val="00F848C1"/>
    <w:rsid w:val="00F84A08"/>
    <w:rsid w:val="00F84BBF"/>
    <w:rsid w:val="00F84D90"/>
    <w:rsid w:val="00F84E47"/>
    <w:rsid w:val="00F84FBA"/>
    <w:rsid w:val="00F84FEC"/>
    <w:rsid w:val="00F8525C"/>
    <w:rsid w:val="00F8554C"/>
    <w:rsid w:val="00F855B2"/>
    <w:rsid w:val="00F855F5"/>
    <w:rsid w:val="00F85771"/>
    <w:rsid w:val="00F8580E"/>
    <w:rsid w:val="00F85844"/>
    <w:rsid w:val="00F85C4E"/>
    <w:rsid w:val="00F85C8F"/>
    <w:rsid w:val="00F85FCD"/>
    <w:rsid w:val="00F8631A"/>
    <w:rsid w:val="00F8676D"/>
    <w:rsid w:val="00F86988"/>
    <w:rsid w:val="00F86A22"/>
    <w:rsid w:val="00F86D37"/>
    <w:rsid w:val="00F8714F"/>
    <w:rsid w:val="00F87205"/>
    <w:rsid w:val="00F87867"/>
    <w:rsid w:val="00F878C0"/>
    <w:rsid w:val="00F879C0"/>
    <w:rsid w:val="00F879D1"/>
    <w:rsid w:val="00F87A71"/>
    <w:rsid w:val="00F87AD5"/>
    <w:rsid w:val="00F87CFD"/>
    <w:rsid w:val="00F901F0"/>
    <w:rsid w:val="00F9026E"/>
    <w:rsid w:val="00F903CD"/>
    <w:rsid w:val="00F90674"/>
    <w:rsid w:val="00F90760"/>
    <w:rsid w:val="00F90824"/>
    <w:rsid w:val="00F90DAC"/>
    <w:rsid w:val="00F90E49"/>
    <w:rsid w:val="00F90FEE"/>
    <w:rsid w:val="00F9108C"/>
    <w:rsid w:val="00F911CB"/>
    <w:rsid w:val="00F9136F"/>
    <w:rsid w:val="00F913C9"/>
    <w:rsid w:val="00F914DE"/>
    <w:rsid w:val="00F914E5"/>
    <w:rsid w:val="00F914FA"/>
    <w:rsid w:val="00F91569"/>
    <w:rsid w:val="00F918D1"/>
    <w:rsid w:val="00F9194E"/>
    <w:rsid w:val="00F91B15"/>
    <w:rsid w:val="00F91B39"/>
    <w:rsid w:val="00F91BC3"/>
    <w:rsid w:val="00F91C00"/>
    <w:rsid w:val="00F91D52"/>
    <w:rsid w:val="00F92384"/>
    <w:rsid w:val="00F92561"/>
    <w:rsid w:val="00F925EB"/>
    <w:rsid w:val="00F92698"/>
    <w:rsid w:val="00F92E09"/>
    <w:rsid w:val="00F9302E"/>
    <w:rsid w:val="00F93193"/>
    <w:rsid w:val="00F93522"/>
    <w:rsid w:val="00F936CD"/>
    <w:rsid w:val="00F937A2"/>
    <w:rsid w:val="00F937E2"/>
    <w:rsid w:val="00F93B28"/>
    <w:rsid w:val="00F93BA7"/>
    <w:rsid w:val="00F93BEA"/>
    <w:rsid w:val="00F943BB"/>
    <w:rsid w:val="00F94502"/>
    <w:rsid w:val="00F94B06"/>
    <w:rsid w:val="00F94B59"/>
    <w:rsid w:val="00F94CCE"/>
    <w:rsid w:val="00F94CF3"/>
    <w:rsid w:val="00F94D29"/>
    <w:rsid w:val="00F94FEF"/>
    <w:rsid w:val="00F95047"/>
    <w:rsid w:val="00F950A1"/>
    <w:rsid w:val="00F953CA"/>
    <w:rsid w:val="00F9544E"/>
    <w:rsid w:val="00F95BD1"/>
    <w:rsid w:val="00F95BEA"/>
    <w:rsid w:val="00F95D79"/>
    <w:rsid w:val="00F95DFD"/>
    <w:rsid w:val="00F9603D"/>
    <w:rsid w:val="00F962A0"/>
    <w:rsid w:val="00F963BF"/>
    <w:rsid w:val="00F96586"/>
    <w:rsid w:val="00F965FA"/>
    <w:rsid w:val="00F969F8"/>
    <w:rsid w:val="00F971A9"/>
    <w:rsid w:val="00F97313"/>
    <w:rsid w:val="00F97B91"/>
    <w:rsid w:val="00F97E0C"/>
    <w:rsid w:val="00FA0038"/>
    <w:rsid w:val="00FA06AC"/>
    <w:rsid w:val="00FA0852"/>
    <w:rsid w:val="00FA0A38"/>
    <w:rsid w:val="00FA0A45"/>
    <w:rsid w:val="00FA0CD9"/>
    <w:rsid w:val="00FA0EB2"/>
    <w:rsid w:val="00FA1021"/>
    <w:rsid w:val="00FA116E"/>
    <w:rsid w:val="00FA1747"/>
    <w:rsid w:val="00FA18AD"/>
    <w:rsid w:val="00FA199B"/>
    <w:rsid w:val="00FA1EE9"/>
    <w:rsid w:val="00FA20F4"/>
    <w:rsid w:val="00FA21E7"/>
    <w:rsid w:val="00FA2212"/>
    <w:rsid w:val="00FA22EF"/>
    <w:rsid w:val="00FA275D"/>
    <w:rsid w:val="00FA284B"/>
    <w:rsid w:val="00FA2A4A"/>
    <w:rsid w:val="00FA2C35"/>
    <w:rsid w:val="00FA3116"/>
    <w:rsid w:val="00FA320E"/>
    <w:rsid w:val="00FA3286"/>
    <w:rsid w:val="00FA3395"/>
    <w:rsid w:val="00FA353E"/>
    <w:rsid w:val="00FA35CF"/>
    <w:rsid w:val="00FA3716"/>
    <w:rsid w:val="00FA3888"/>
    <w:rsid w:val="00FA3BB4"/>
    <w:rsid w:val="00FA405F"/>
    <w:rsid w:val="00FA40E3"/>
    <w:rsid w:val="00FA41DA"/>
    <w:rsid w:val="00FA435C"/>
    <w:rsid w:val="00FA4398"/>
    <w:rsid w:val="00FA43D1"/>
    <w:rsid w:val="00FA44EF"/>
    <w:rsid w:val="00FA4553"/>
    <w:rsid w:val="00FA456F"/>
    <w:rsid w:val="00FA4818"/>
    <w:rsid w:val="00FA496D"/>
    <w:rsid w:val="00FA4E03"/>
    <w:rsid w:val="00FA5065"/>
    <w:rsid w:val="00FA531F"/>
    <w:rsid w:val="00FA573C"/>
    <w:rsid w:val="00FA586E"/>
    <w:rsid w:val="00FA5CFD"/>
    <w:rsid w:val="00FA5D68"/>
    <w:rsid w:val="00FA5F26"/>
    <w:rsid w:val="00FA60C8"/>
    <w:rsid w:val="00FA61A5"/>
    <w:rsid w:val="00FA6222"/>
    <w:rsid w:val="00FA648A"/>
    <w:rsid w:val="00FA650C"/>
    <w:rsid w:val="00FA6865"/>
    <w:rsid w:val="00FA6A6E"/>
    <w:rsid w:val="00FA6F4B"/>
    <w:rsid w:val="00FA6F82"/>
    <w:rsid w:val="00FA6FD0"/>
    <w:rsid w:val="00FA70EB"/>
    <w:rsid w:val="00FA73BC"/>
    <w:rsid w:val="00FA751B"/>
    <w:rsid w:val="00FA75E2"/>
    <w:rsid w:val="00FA773C"/>
    <w:rsid w:val="00FA77CB"/>
    <w:rsid w:val="00FA7CF7"/>
    <w:rsid w:val="00FB0060"/>
    <w:rsid w:val="00FB0564"/>
    <w:rsid w:val="00FB06CC"/>
    <w:rsid w:val="00FB0818"/>
    <w:rsid w:val="00FB086F"/>
    <w:rsid w:val="00FB0D98"/>
    <w:rsid w:val="00FB0E8A"/>
    <w:rsid w:val="00FB12F8"/>
    <w:rsid w:val="00FB173B"/>
    <w:rsid w:val="00FB178B"/>
    <w:rsid w:val="00FB17C6"/>
    <w:rsid w:val="00FB1D9C"/>
    <w:rsid w:val="00FB20AF"/>
    <w:rsid w:val="00FB20F8"/>
    <w:rsid w:val="00FB2BB1"/>
    <w:rsid w:val="00FB2C14"/>
    <w:rsid w:val="00FB2E3B"/>
    <w:rsid w:val="00FB2E9C"/>
    <w:rsid w:val="00FB2F2C"/>
    <w:rsid w:val="00FB2FC8"/>
    <w:rsid w:val="00FB3180"/>
    <w:rsid w:val="00FB32F0"/>
    <w:rsid w:val="00FB3372"/>
    <w:rsid w:val="00FB33F3"/>
    <w:rsid w:val="00FB34AA"/>
    <w:rsid w:val="00FB37D1"/>
    <w:rsid w:val="00FB385A"/>
    <w:rsid w:val="00FB3B9B"/>
    <w:rsid w:val="00FB3DF1"/>
    <w:rsid w:val="00FB3F9F"/>
    <w:rsid w:val="00FB417F"/>
    <w:rsid w:val="00FB422B"/>
    <w:rsid w:val="00FB450F"/>
    <w:rsid w:val="00FB4605"/>
    <w:rsid w:val="00FB4739"/>
    <w:rsid w:val="00FB48F8"/>
    <w:rsid w:val="00FB4A1A"/>
    <w:rsid w:val="00FB4AAE"/>
    <w:rsid w:val="00FB4D11"/>
    <w:rsid w:val="00FB5182"/>
    <w:rsid w:val="00FB51C9"/>
    <w:rsid w:val="00FB5270"/>
    <w:rsid w:val="00FB5302"/>
    <w:rsid w:val="00FB5646"/>
    <w:rsid w:val="00FB57F5"/>
    <w:rsid w:val="00FB5CCB"/>
    <w:rsid w:val="00FB5DBA"/>
    <w:rsid w:val="00FB5F84"/>
    <w:rsid w:val="00FB6107"/>
    <w:rsid w:val="00FB62A4"/>
    <w:rsid w:val="00FB63F8"/>
    <w:rsid w:val="00FB6426"/>
    <w:rsid w:val="00FB64B0"/>
    <w:rsid w:val="00FB695A"/>
    <w:rsid w:val="00FB6A27"/>
    <w:rsid w:val="00FB6E0F"/>
    <w:rsid w:val="00FB6F99"/>
    <w:rsid w:val="00FB6FD2"/>
    <w:rsid w:val="00FB71BC"/>
    <w:rsid w:val="00FB7391"/>
    <w:rsid w:val="00FB754C"/>
    <w:rsid w:val="00FB75CE"/>
    <w:rsid w:val="00FB76BB"/>
    <w:rsid w:val="00FC02EA"/>
    <w:rsid w:val="00FC056A"/>
    <w:rsid w:val="00FC08B3"/>
    <w:rsid w:val="00FC0929"/>
    <w:rsid w:val="00FC0A17"/>
    <w:rsid w:val="00FC0A9C"/>
    <w:rsid w:val="00FC0C4A"/>
    <w:rsid w:val="00FC106B"/>
    <w:rsid w:val="00FC1322"/>
    <w:rsid w:val="00FC1676"/>
    <w:rsid w:val="00FC1B08"/>
    <w:rsid w:val="00FC1BCE"/>
    <w:rsid w:val="00FC1E4C"/>
    <w:rsid w:val="00FC1F01"/>
    <w:rsid w:val="00FC25E9"/>
    <w:rsid w:val="00FC26A5"/>
    <w:rsid w:val="00FC270E"/>
    <w:rsid w:val="00FC2B6F"/>
    <w:rsid w:val="00FC2D89"/>
    <w:rsid w:val="00FC2DA6"/>
    <w:rsid w:val="00FC312B"/>
    <w:rsid w:val="00FC3513"/>
    <w:rsid w:val="00FC3517"/>
    <w:rsid w:val="00FC3545"/>
    <w:rsid w:val="00FC361F"/>
    <w:rsid w:val="00FC3B87"/>
    <w:rsid w:val="00FC3CE4"/>
    <w:rsid w:val="00FC42C2"/>
    <w:rsid w:val="00FC4530"/>
    <w:rsid w:val="00FC4972"/>
    <w:rsid w:val="00FC4D21"/>
    <w:rsid w:val="00FC4D8E"/>
    <w:rsid w:val="00FC5193"/>
    <w:rsid w:val="00FC5801"/>
    <w:rsid w:val="00FC5830"/>
    <w:rsid w:val="00FC58E4"/>
    <w:rsid w:val="00FC5C6D"/>
    <w:rsid w:val="00FC5DC0"/>
    <w:rsid w:val="00FC6080"/>
    <w:rsid w:val="00FC618B"/>
    <w:rsid w:val="00FC6657"/>
    <w:rsid w:val="00FC6882"/>
    <w:rsid w:val="00FC6CC0"/>
    <w:rsid w:val="00FC7049"/>
    <w:rsid w:val="00FC7339"/>
    <w:rsid w:val="00FC7642"/>
    <w:rsid w:val="00FC77EE"/>
    <w:rsid w:val="00FC7A3C"/>
    <w:rsid w:val="00FC7AA8"/>
    <w:rsid w:val="00FC7B54"/>
    <w:rsid w:val="00FC7BD3"/>
    <w:rsid w:val="00FC7E73"/>
    <w:rsid w:val="00FD04EC"/>
    <w:rsid w:val="00FD0565"/>
    <w:rsid w:val="00FD082D"/>
    <w:rsid w:val="00FD0A30"/>
    <w:rsid w:val="00FD0D13"/>
    <w:rsid w:val="00FD0F93"/>
    <w:rsid w:val="00FD1173"/>
    <w:rsid w:val="00FD11EE"/>
    <w:rsid w:val="00FD168A"/>
    <w:rsid w:val="00FD17C2"/>
    <w:rsid w:val="00FD180C"/>
    <w:rsid w:val="00FD1AD9"/>
    <w:rsid w:val="00FD1B9D"/>
    <w:rsid w:val="00FD1C2E"/>
    <w:rsid w:val="00FD1C66"/>
    <w:rsid w:val="00FD1F8A"/>
    <w:rsid w:val="00FD2050"/>
    <w:rsid w:val="00FD2327"/>
    <w:rsid w:val="00FD2512"/>
    <w:rsid w:val="00FD29A0"/>
    <w:rsid w:val="00FD2B76"/>
    <w:rsid w:val="00FD3410"/>
    <w:rsid w:val="00FD3463"/>
    <w:rsid w:val="00FD3728"/>
    <w:rsid w:val="00FD3757"/>
    <w:rsid w:val="00FD37DB"/>
    <w:rsid w:val="00FD3878"/>
    <w:rsid w:val="00FD3930"/>
    <w:rsid w:val="00FD3973"/>
    <w:rsid w:val="00FD3C4B"/>
    <w:rsid w:val="00FD40BD"/>
    <w:rsid w:val="00FD4147"/>
    <w:rsid w:val="00FD4278"/>
    <w:rsid w:val="00FD427C"/>
    <w:rsid w:val="00FD42EA"/>
    <w:rsid w:val="00FD49C1"/>
    <w:rsid w:val="00FD4E56"/>
    <w:rsid w:val="00FD508D"/>
    <w:rsid w:val="00FD50D8"/>
    <w:rsid w:val="00FD52B3"/>
    <w:rsid w:val="00FD52CA"/>
    <w:rsid w:val="00FD553F"/>
    <w:rsid w:val="00FD56CB"/>
    <w:rsid w:val="00FD56D1"/>
    <w:rsid w:val="00FD56FE"/>
    <w:rsid w:val="00FD58F4"/>
    <w:rsid w:val="00FD59E7"/>
    <w:rsid w:val="00FD5A1F"/>
    <w:rsid w:val="00FD5B86"/>
    <w:rsid w:val="00FD5E05"/>
    <w:rsid w:val="00FD5E4D"/>
    <w:rsid w:val="00FD5EEC"/>
    <w:rsid w:val="00FD60B5"/>
    <w:rsid w:val="00FD629B"/>
    <w:rsid w:val="00FD6310"/>
    <w:rsid w:val="00FD6453"/>
    <w:rsid w:val="00FD6A4F"/>
    <w:rsid w:val="00FD6B07"/>
    <w:rsid w:val="00FD6B81"/>
    <w:rsid w:val="00FD6C78"/>
    <w:rsid w:val="00FD6F86"/>
    <w:rsid w:val="00FD7210"/>
    <w:rsid w:val="00FD73B1"/>
    <w:rsid w:val="00FD7520"/>
    <w:rsid w:val="00FD7759"/>
    <w:rsid w:val="00FD77F6"/>
    <w:rsid w:val="00FD7931"/>
    <w:rsid w:val="00FD7987"/>
    <w:rsid w:val="00FE0163"/>
    <w:rsid w:val="00FE0230"/>
    <w:rsid w:val="00FE02EE"/>
    <w:rsid w:val="00FE0480"/>
    <w:rsid w:val="00FE06B9"/>
    <w:rsid w:val="00FE0A1D"/>
    <w:rsid w:val="00FE0DE7"/>
    <w:rsid w:val="00FE0E79"/>
    <w:rsid w:val="00FE10C6"/>
    <w:rsid w:val="00FE154E"/>
    <w:rsid w:val="00FE170E"/>
    <w:rsid w:val="00FE191C"/>
    <w:rsid w:val="00FE1928"/>
    <w:rsid w:val="00FE1C23"/>
    <w:rsid w:val="00FE1CC6"/>
    <w:rsid w:val="00FE1E90"/>
    <w:rsid w:val="00FE1ED6"/>
    <w:rsid w:val="00FE1F83"/>
    <w:rsid w:val="00FE2124"/>
    <w:rsid w:val="00FE2189"/>
    <w:rsid w:val="00FE2352"/>
    <w:rsid w:val="00FE23A6"/>
    <w:rsid w:val="00FE2419"/>
    <w:rsid w:val="00FE26FB"/>
    <w:rsid w:val="00FE2764"/>
    <w:rsid w:val="00FE2BA9"/>
    <w:rsid w:val="00FE2E03"/>
    <w:rsid w:val="00FE2F19"/>
    <w:rsid w:val="00FE2FEE"/>
    <w:rsid w:val="00FE3327"/>
    <w:rsid w:val="00FE332C"/>
    <w:rsid w:val="00FE3341"/>
    <w:rsid w:val="00FE3576"/>
    <w:rsid w:val="00FE3592"/>
    <w:rsid w:val="00FE386D"/>
    <w:rsid w:val="00FE434A"/>
    <w:rsid w:val="00FE4429"/>
    <w:rsid w:val="00FE4DE0"/>
    <w:rsid w:val="00FE5395"/>
    <w:rsid w:val="00FE53D4"/>
    <w:rsid w:val="00FE5552"/>
    <w:rsid w:val="00FE5DF5"/>
    <w:rsid w:val="00FE6161"/>
    <w:rsid w:val="00FE62B8"/>
    <w:rsid w:val="00FE66DE"/>
    <w:rsid w:val="00FE691A"/>
    <w:rsid w:val="00FE6AFA"/>
    <w:rsid w:val="00FE71FB"/>
    <w:rsid w:val="00FE727E"/>
    <w:rsid w:val="00FE7418"/>
    <w:rsid w:val="00FE7547"/>
    <w:rsid w:val="00FE754A"/>
    <w:rsid w:val="00FE758A"/>
    <w:rsid w:val="00FE7596"/>
    <w:rsid w:val="00FE75DA"/>
    <w:rsid w:val="00FE789F"/>
    <w:rsid w:val="00FE79B9"/>
    <w:rsid w:val="00FE7A2F"/>
    <w:rsid w:val="00FE7BB3"/>
    <w:rsid w:val="00FE7BE6"/>
    <w:rsid w:val="00FE7BFC"/>
    <w:rsid w:val="00FE7F53"/>
    <w:rsid w:val="00FF0020"/>
    <w:rsid w:val="00FF062B"/>
    <w:rsid w:val="00FF08B0"/>
    <w:rsid w:val="00FF0B05"/>
    <w:rsid w:val="00FF0D12"/>
    <w:rsid w:val="00FF0E2D"/>
    <w:rsid w:val="00FF0EA5"/>
    <w:rsid w:val="00FF0F71"/>
    <w:rsid w:val="00FF0F77"/>
    <w:rsid w:val="00FF109B"/>
    <w:rsid w:val="00FF12F8"/>
    <w:rsid w:val="00FF136B"/>
    <w:rsid w:val="00FF1469"/>
    <w:rsid w:val="00FF1620"/>
    <w:rsid w:val="00FF190C"/>
    <w:rsid w:val="00FF1A55"/>
    <w:rsid w:val="00FF1B9A"/>
    <w:rsid w:val="00FF21DA"/>
    <w:rsid w:val="00FF2330"/>
    <w:rsid w:val="00FF24D6"/>
    <w:rsid w:val="00FF252A"/>
    <w:rsid w:val="00FF29D5"/>
    <w:rsid w:val="00FF2C4A"/>
    <w:rsid w:val="00FF2CBA"/>
    <w:rsid w:val="00FF2EA3"/>
    <w:rsid w:val="00FF31FE"/>
    <w:rsid w:val="00FF32B4"/>
    <w:rsid w:val="00FF32CA"/>
    <w:rsid w:val="00FF330A"/>
    <w:rsid w:val="00FF3347"/>
    <w:rsid w:val="00FF364A"/>
    <w:rsid w:val="00FF389F"/>
    <w:rsid w:val="00FF3966"/>
    <w:rsid w:val="00FF3A3A"/>
    <w:rsid w:val="00FF3D37"/>
    <w:rsid w:val="00FF3DAD"/>
    <w:rsid w:val="00FF43AF"/>
    <w:rsid w:val="00FF446F"/>
    <w:rsid w:val="00FF4556"/>
    <w:rsid w:val="00FF4559"/>
    <w:rsid w:val="00FF4F92"/>
    <w:rsid w:val="00FF5121"/>
    <w:rsid w:val="00FF514D"/>
    <w:rsid w:val="00FF5236"/>
    <w:rsid w:val="00FF52B0"/>
    <w:rsid w:val="00FF5626"/>
    <w:rsid w:val="00FF5F99"/>
    <w:rsid w:val="00FF63EF"/>
    <w:rsid w:val="00FF64D9"/>
    <w:rsid w:val="00FF6689"/>
    <w:rsid w:val="00FF6730"/>
    <w:rsid w:val="00FF67C6"/>
    <w:rsid w:val="00FF690A"/>
    <w:rsid w:val="00FF6C8D"/>
    <w:rsid w:val="00FF708F"/>
    <w:rsid w:val="00FF71DE"/>
    <w:rsid w:val="00FF72CD"/>
    <w:rsid w:val="00FF73FB"/>
    <w:rsid w:val="00FF7614"/>
    <w:rsid w:val="00FF7700"/>
    <w:rsid w:val="00FF771E"/>
    <w:rsid w:val="00FF7834"/>
    <w:rsid w:val="00FF7B81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328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60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hidden/>
    <w:uiPriority w:val="99"/>
    <w:rsid w:val="00394D8E"/>
    <w:pPr>
      <w:widowControl w:val="0"/>
      <w:adjustRightInd w:val="0"/>
      <w:jc w:val="center"/>
    </w:pPr>
    <w:rPr>
      <w:rFonts w:ascii="Arial Black" w:hAnsi="Arial Black" w:cs="Arial Black"/>
      <w:sz w:val="36"/>
      <w:szCs w:val="36"/>
      <w:u w:val="single"/>
    </w:rPr>
  </w:style>
  <w:style w:type="paragraph" w:customStyle="1" w:styleId="P2">
    <w:name w:val="P2"/>
    <w:basedOn w:val="Normal"/>
    <w:hidden/>
    <w:uiPriority w:val="99"/>
    <w:rsid w:val="00394D8E"/>
    <w:pPr>
      <w:widowControl w:val="0"/>
      <w:adjustRightInd w:val="0"/>
      <w:jc w:val="center"/>
    </w:pPr>
    <w:rPr>
      <w:rFonts w:ascii="Arial Black" w:hAnsi="Arial Black" w:cs="Arial Black"/>
      <w:sz w:val="36"/>
      <w:szCs w:val="36"/>
      <w:u w:val="single"/>
    </w:rPr>
  </w:style>
  <w:style w:type="paragraph" w:customStyle="1" w:styleId="P3">
    <w:name w:val="P3"/>
    <w:basedOn w:val="Normal"/>
    <w:hidden/>
    <w:uiPriority w:val="99"/>
    <w:rsid w:val="00394D8E"/>
    <w:pPr>
      <w:widowControl w:val="0"/>
      <w:adjustRightInd w:val="0"/>
      <w:jc w:val="center"/>
    </w:pPr>
  </w:style>
  <w:style w:type="paragraph" w:customStyle="1" w:styleId="P4">
    <w:name w:val="P4"/>
    <w:basedOn w:val="Normal"/>
    <w:hidden/>
    <w:uiPriority w:val="99"/>
    <w:rsid w:val="00394D8E"/>
    <w:pPr>
      <w:widowControl w:val="0"/>
      <w:adjustRightInd w:val="0"/>
      <w:jc w:val="center"/>
    </w:pPr>
    <w:rPr>
      <w:b/>
      <w:bCs/>
      <w:sz w:val="32"/>
      <w:szCs w:val="32"/>
    </w:rPr>
  </w:style>
  <w:style w:type="paragraph" w:customStyle="1" w:styleId="P6">
    <w:name w:val="P6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b/>
      <w:bCs/>
    </w:rPr>
  </w:style>
  <w:style w:type="paragraph" w:customStyle="1" w:styleId="P7">
    <w:name w:val="P7"/>
    <w:basedOn w:val="Normal"/>
    <w:hidden/>
    <w:rsid w:val="00394D8E"/>
    <w:pPr>
      <w:widowControl w:val="0"/>
      <w:adjustRightInd w:val="0"/>
      <w:snapToGrid w:val="0"/>
    </w:pPr>
    <w:rPr>
      <w:rFonts w:ascii="Arial Narrow" w:hAnsi="Arial Narrow" w:cs="Arial Narrow"/>
      <w:sz w:val="22"/>
      <w:szCs w:val="22"/>
    </w:rPr>
  </w:style>
  <w:style w:type="paragraph" w:customStyle="1" w:styleId="P8">
    <w:name w:val="P8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P10">
    <w:name w:val="P10"/>
    <w:basedOn w:val="Normal"/>
    <w:hidden/>
    <w:uiPriority w:val="99"/>
    <w:rsid w:val="00394D8E"/>
    <w:pPr>
      <w:widowControl w:val="0"/>
      <w:adjustRightInd w:val="0"/>
      <w:snapToGrid w:val="0"/>
    </w:pPr>
  </w:style>
  <w:style w:type="paragraph" w:customStyle="1" w:styleId="P11">
    <w:name w:val="P11"/>
    <w:basedOn w:val="Normal"/>
    <w:hidden/>
    <w:uiPriority w:val="99"/>
    <w:rsid w:val="00394D8E"/>
    <w:pPr>
      <w:adjustRightInd w:val="0"/>
    </w:pPr>
    <w:rPr>
      <w:rFonts w:ascii="Arial Narrow" w:hAnsi="Arial Narrow" w:cs="Arial Narrow"/>
      <w:b/>
      <w:bCs/>
    </w:rPr>
  </w:style>
  <w:style w:type="paragraph" w:customStyle="1" w:styleId="P15">
    <w:name w:val="P15"/>
    <w:basedOn w:val="Normal"/>
    <w:hidden/>
    <w:rsid w:val="00394D8E"/>
    <w:pPr>
      <w:widowControl w:val="0"/>
      <w:adjustRightInd w:val="0"/>
      <w:snapToGrid w:val="0"/>
    </w:pPr>
    <w:rPr>
      <w:rFonts w:ascii="Arial Narrow" w:hAnsi="Arial Narrow" w:cs="Arial Narrow"/>
    </w:rPr>
  </w:style>
  <w:style w:type="paragraph" w:customStyle="1" w:styleId="P16">
    <w:name w:val="P16"/>
    <w:basedOn w:val="Normal"/>
    <w:hidden/>
    <w:uiPriority w:val="99"/>
    <w:rsid w:val="00394D8E"/>
    <w:pPr>
      <w:adjustRightInd w:val="0"/>
    </w:pPr>
    <w:rPr>
      <w:rFonts w:ascii="Arial Narrow" w:hAnsi="Arial Narrow" w:cs="Arial Narrow"/>
    </w:rPr>
  </w:style>
  <w:style w:type="paragraph" w:customStyle="1" w:styleId="P17">
    <w:name w:val="P17"/>
    <w:basedOn w:val="Normal"/>
    <w:hidden/>
    <w:uiPriority w:val="99"/>
    <w:rsid w:val="00394D8E"/>
    <w:pPr>
      <w:adjustRightInd w:val="0"/>
    </w:pPr>
    <w:rPr>
      <w:rFonts w:ascii="Arial Narrow" w:hAnsi="Arial Narrow" w:cs="Arial Narrow"/>
      <w:sz w:val="22"/>
      <w:szCs w:val="22"/>
    </w:rPr>
  </w:style>
  <w:style w:type="paragraph" w:customStyle="1" w:styleId="P20">
    <w:name w:val="P20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sz w:val="21"/>
      <w:szCs w:val="21"/>
    </w:rPr>
  </w:style>
  <w:style w:type="paragraph" w:customStyle="1" w:styleId="P21">
    <w:name w:val="P21"/>
    <w:basedOn w:val="Normal"/>
    <w:hidden/>
    <w:uiPriority w:val="99"/>
    <w:rsid w:val="00394D8E"/>
    <w:pPr>
      <w:widowControl w:val="0"/>
      <w:adjustRightInd w:val="0"/>
      <w:snapToGrid w:val="0"/>
      <w:ind w:left="-86" w:right="2"/>
    </w:pPr>
    <w:rPr>
      <w:rFonts w:ascii="Arial Narrow" w:hAnsi="Arial Narrow" w:cs="Arial Narrow"/>
      <w:sz w:val="20"/>
      <w:szCs w:val="20"/>
    </w:rPr>
  </w:style>
  <w:style w:type="paragraph" w:customStyle="1" w:styleId="P27">
    <w:name w:val="P27"/>
    <w:basedOn w:val="Normal"/>
    <w:hidden/>
    <w:uiPriority w:val="99"/>
    <w:rsid w:val="00394D8E"/>
    <w:pPr>
      <w:widowControl w:val="0"/>
      <w:pBdr>
        <w:top w:val="double" w:sz="2" w:space="0" w:color="000000" w:shadow="1"/>
        <w:left w:val="double" w:sz="2" w:space="3" w:color="000000" w:shadow="1"/>
        <w:bottom w:val="double" w:sz="2" w:space="0" w:color="000000" w:shadow="1"/>
        <w:right w:val="double" w:sz="2" w:space="3" w:color="000000" w:shadow="1"/>
      </w:pBdr>
      <w:adjustRightInd w:val="0"/>
      <w:ind w:left="79" w:right="79"/>
      <w:jc w:val="center"/>
    </w:pPr>
    <w:rPr>
      <w:rFonts w:ascii="Arial Black" w:hAnsi="Arial Black" w:cs="Arial Black"/>
      <w:sz w:val="32"/>
      <w:szCs w:val="32"/>
    </w:rPr>
  </w:style>
  <w:style w:type="paragraph" w:customStyle="1" w:styleId="P31">
    <w:name w:val="P31"/>
    <w:basedOn w:val="Normal"/>
    <w:hidden/>
    <w:uiPriority w:val="99"/>
    <w:rsid w:val="00394D8E"/>
    <w:pPr>
      <w:widowControl w:val="0"/>
      <w:tabs>
        <w:tab w:val="left" w:pos="360"/>
      </w:tabs>
      <w:adjustRightInd w:val="0"/>
      <w:ind w:left="360"/>
    </w:pPr>
  </w:style>
  <w:style w:type="paragraph" w:customStyle="1" w:styleId="P37">
    <w:name w:val="P37"/>
    <w:basedOn w:val="Normal"/>
    <w:hidden/>
    <w:uiPriority w:val="99"/>
    <w:rsid w:val="00394D8E"/>
    <w:pPr>
      <w:widowControl w:val="0"/>
      <w:tabs>
        <w:tab w:val="left" w:pos="0"/>
      </w:tabs>
      <w:adjustRightInd w:val="0"/>
      <w:ind w:left="720" w:hanging="360"/>
    </w:pPr>
  </w:style>
  <w:style w:type="character" w:customStyle="1" w:styleId="T1">
    <w:name w:val="T1"/>
    <w:basedOn w:val="Policepardfaut"/>
    <w:hidden/>
    <w:uiPriority w:val="99"/>
    <w:rsid w:val="00394D8E"/>
    <w:rPr>
      <w:b/>
      <w:bCs/>
      <w:color w:val="0000FF"/>
      <w:sz w:val="26"/>
      <w:szCs w:val="26"/>
      <w:u w:val="single"/>
    </w:rPr>
  </w:style>
  <w:style w:type="character" w:customStyle="1" w:styleId="T2">
    <w:name w:val="T2"/>
    <w:hidden/>
    <w:uiPriority w:val="99"/>
    <w:rsid w:val="00394D8E"/>
    <w:rPr>
      <w:rFonts w:ascii="Arial Narrow" w:hAnsi="Arial Narrow" w:cs="Arial Narrow"/>
      <w:b/>
      <w:bCs/>
      <w:sz w:val="22"/>
      <w:szCs w:val="22"/>
    </w:rPr>
  </w:style>
  <w:style w:type="character" w:customStyle="1" w:styleId="T5">
    <w:name w:val="T5"/>
    <w:hidden/>
    <w:uiPriority w:val="99"/>
    <w:rsid w:val="00394D8E"/>
    <w:rPr>
      <w:rFonts w:ascii="Arial Narrow" w:hAnsi="Arial Narrow" w:cs="Arial Narrow"/>
      <w:sz w:val="24"/>
      <w:szCs w:val="24"/>
    </w:rPr>
  </w:style>
  <w:style w:type="character" w:customStyle="1" w:styleId="T6">
    <w:name w:val="T6"/>
    <w:hidden/>
    <w:uiPriority w:val="99"/>
    <w:rsid w:val="00394D8E"/>
    <w:rPr>
      <w:rFonts w:ascii="Arial Narrow" w:hAnsi="Arial Narrow" w:cs="Arial Narrow"/>
      <w:sz w:val="22"/>
      <w:szCs w:val="22"/>
    </w:rPr>
  </w:style>
  <w:style w:type="character" w:customStyle="1" w:styleId="T8">
    <w:name w:val="T8"/>
    <w:hidden/>
    <w:uiPriority w:val="99"/>
    <w:rsid w:val="00394D8E"/>
    <w:rPr>
      <w:rFonts w:ascii="Arial Narrow" w:hAnsi="Arial Narrow" w:cs="Arial Narrow"/>
      <w:b/>
      <w:bCs/>
      <w:sz w:val="22"/>
      <w:szCs w:val="22"/>
      <w:u w:val="single"/>
    </w:rPr>
  </w:style>
  <w:style w:type="character" w:styleId="Lienhypertexte">
    <w:name w:val="Hyperlink"/>
    <w:basedOn w:val="Policepardfaut"/>
    <w:uiPriority w:val="99"/>
    <w:rsid w:val="00394D8E"/>
    <w:rPr>
      <w:color w:val="000080"/>
      <w:u w:val="single"/>
    </w:rPr>
  </w:style>
  <w:style w:type="paragraph" w:styleId="Sansinterligne">
    <w:name w:val="No Spacing"/>
    <w:link w:val="SansinterligneCar"/>
    <w:uiPriority w:val="1"/>
    <w:qFormat/>
    <w:rsid w:val="00B30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768F6"/>
  </w:style>
  <w:style w:type="paragraph" w:styleId="NormalWeb">
    <w:name w:val="Normal (Web)"/>
    <w:basedOn w:val="Normal"/>
    <w:uiPriority w:val="99"/>
    <w:unhideWhenUsed/>
    <w:rsid w:val="00DB05FA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E81DB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33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33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3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3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sonormalsandbox">
    <w:name w:val="msonormal_sandbox"/>
    <w:basedOn w:val="Normal"/>
    <w:rsid w:val="00FB51C9"/>
    <w:pPr>
      <w:spacing w:before="100" w:beforeAutospacing="1" w:after="100" w:afterAutospacing="1"/>
    </w:pPr>
  </w:style>
  <w:style w:type="paragraph" w:customStyle="1" w:styleId="gmail-msonormalsandbox">
    <w:name w:val="gmail-msonormal_sandbox"/>
    <w:basedOn w:val="Normal"/>
    <w:rsid w:val="00123140"/>
    <w:pPr>
      <w:spacing w:before="100" w:beforeAutospacing="1" w:after="100" w:afterAutospacing="1"/>
    </w:pPr>
  </w:style>
  <w:style w:type="paragraph" w:customStyle="1" w:styleId="gmail-m-4790711401606104478p27sandbox">
    <w:name w:val="gmail-m_-4790711401606104478p27_sandbox"/>
    <w:basedOn w:val="Normal"/>
    <w:rsid w:val="008F71D8"/>
    <w:pPr>
      <w:spacing w:before="100" w:beforeAutospacing="1" w:after="100" w:afterAutospacing="1"/>
    </w:pPr>
  </w:style>
  <w:style w:type="paragraph" w:customStyle="1" w:styleId="gmail-m-4790711401606104478p3sandbox">
    <w:name w:val="gmail-m_-4790711401606104478p3_sandbox"/>
    <w:basedOn w:val="Normal"/>
    <w:rsid w:val="008F71D8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824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73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58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B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60A1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60A1D"/>
    <w:rPr>
      <w:b/>
      <w:bCs/>
    </w:rPr>
  </w:style>
  <w:style w:type="character" w:styleId="Accentuation">
    <w:name w:val="Emphasis"/>
    <w:basedOn w:val="Policepardfaut"/>
    <w:uiPriority w:val="20"/>
    <w:qFormat/>
    <w:rsid w:val="00F80BF7"/>
    <w:rPr>
      <w:i/>
      <w:iCs/>
    </w:rPr>
  </w:style>
  <w:style w:type="paragraph" w:customStyle="1" w:styleId="zfr3q">
    <w:name w:val="zfr3q"/>
    <w:basedOn w:val="Normal"/>
    <w:rsid w:val="00FF4559"/>
    <w:pPr>
      <w:spacing w:before="100" w:beforeAutospacing="1" w:after="100" w:afterAutospacing="1"/>
    </w:pPr>
  </w:style>
  <w:style w:type="character" w:customStyle="1" w:styleId="c9dxtc">
    <w:name w:val="c9dxtc"/>
    <w:basedOn w:val="Policepardfaut"/>
    <w:rsid w:val="00FF4559"/>
  </w:style>
  <w:style w:type="paragraph" w:customStyle="1" w:styleId="Sansinterligne1">
    <w:name w:val="Sans interligne1"/>
    <w:rsid w:val="0002700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maildefaultsandbox">
    <w:name w:val="gmail_default_sandbox"/>
    <w:basedOn w:val="Policepardfaut"/>
    <w:rsid w:val="00EA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743">
              <w:marLeft w:val="553"/>
              <w:marRight w:val="553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455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81327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22337">
                                                  <w:marLeft w:val="216"/>
                                                  <w:marRight w:val="216"/>
                                                  <w:marTop w:val="216"/>
                                                  <w:marBottom w:val="21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294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llefranchecatholiqu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oisse.stemilie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NONCES%20PAROISSIALES%20semaine%2020\2018%205%20JUIN\2018%2023%20juin%20au%2001%20juillet\2018%20Annonces%20Paroissiales%20du%2023%20juin%20au%2001%20juill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298F3-8560-4233-81B9-1256CA93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Annonces Paroissiales du 23 juin au 01 juillet</Template>
  <TotalTime>2472</TotalTime>
  <Pages>2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57</cp:revision>
  <cp:lastPrinted>2025-03-21T10:12:00Z</cp:lastPrinted>
  <dcterms:created xsi:type="dcterms:W3CDTF">2025-01-17T10:00:00Z</dcterms:created>
  <dcterms:modified xsi:type="dcterms:W3CDTF">2025-03-21T10:23:00Z</dcterms:modified>
</cp:coreProperties>
</file>